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4961"/>
      </w:tblGrid>
      <w:tr w:rsidR="00F65DDF" w:rsidRPr="00163848" w:rsidTr="00B14DAE">
        <w:trPr>
          <w:trHeight w:val="562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bottom"/>
          </w:tcPr>
          <w:p w:rsidR="00F65DDF" w:rsidRPr="00163848" w:rsidRDefault="00F65DDF">
            <w:pPr>
              <w:jc w:val="center"/>
              <w:rPr>
                <w:rFonts w:ascii="Arial" w:hAnsi="Arial" w:cs="Arial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163848">
              <w:rPr>
                <w:rFonts w:ascii="Arial" w:hAnsi="Arial" w:cs="Arial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LANDBRUGSTILSYN</w:t>
            </w:r>
          </w:p>
          <w:p w:rsidR="008166EF" w:rsidRPr="00163848" w:rsidRDefault="008166EF" w:rsidP="008166EF">
            <w:pPr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63848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Syddjurs Kommune</w:t>
            </w:r>
          </w:p>
        </w:tc>
      </w:tr>
      <w:tr w:rsidR="00F65DDF" w:rsidRPr="00A866FB" w:rsidTr="007A41F3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DDF" w:rsidRPr="00A866FB" w:rsidRDefault="00443BC6" w:rsidP="0007125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Tilsynsadresse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>:</w:t>
            </w:r>
            <w:bookmarkStart w:id="1" w:name="site_site_address"/>
            <w:bookmarkEnd w:id="1"/>
            <w:r w:rsidR="00FA3BF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F53383">
              <w:rPr>
                <w:rFonts w:ascii="Arial" w:hAnsi="Arial" w:cs="Arial"/>
                <w:bCs/>
                <w:sz w:val="18"/>
                <w:szCs w:val="18"/>
              </w:rPr>
              <w:t>Kukkebækvej</w:t>
            </w:r>
            <w:proofErr w:type="spellEnd"/>
            <w:r w:rsidR="00F53383">
              <w:rPr>
                <w:rFonts w:ascii="Arial" w:hAnsi="Arial" w:cs="Arial"/>
                <w:bCs/>
                <w:sz w:val="18"/>
                <w:szCs w:val="18"/>
              </w:rPr>
              <w:t xml:space="preserve"> 16</w:t>
            </w:r>
            <w:r w:rsidR="00FA3BFE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="00D33DDE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2" w:name="site_postal_codes_id"/>
            <w:bookmarkEnd w:id="2"/>
            <w:r w:rsidR="00F53383">
              <w:rPr>
                <w:rFonts w:ascii="Arial" w:hAnsi="Arial" w:cs="Arial"/>
                <w:bCs/>
                <w:sz w:val="18"/>
                <w:szCs w:val="18"/>
              </w:rPr>
              <w:t>8560</w:t>
            </w:r>
            <w:r w:rsidR="00364BD0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 w:rsidR="00F53383">
              <w:rPr>
                <w:rFonts w:ascii="Arial" w:hAnsi="Arial" w:cs="Arial"/>
                <w:bCs/>
                <w:sz w:val="18"/>
                <w:szCs w:val="18"/>
              </w:rPr>
              <w:t>Kolind</w:t>
            </w:r>
            <w:r w:rsidR="00D33DDE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DDF" w:rsidRPr="00A866FB" w:rsidRDefault="00F65DD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Dato for tilsyn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A866FB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4" w:name="ind_inspec_real_act_date"/>
            <w:bookmarkEnd w:id="4"/>
            <w:r w:rsidR="00FA3BFE">
              <w:rPr>
                <w:rFonts w:ascii="Arial" w:hAnsi="Arial" w:cs="Arial"/>
                <w:sz w:val="18"/>
                <w:szCs w:val="18"/>
              </w:rPr>
              <w:t>06-06-2019</w:t>
            </w:r>
          </w:p>
        </w:tc>
      </w:tr>
      <w:tr w:rsidR="00F65DDF" w:rsidRPr="00A866FB" w:rsidTr="007A41F3">
        <w:trPr>
          <w:trHeight w:val="39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DDF" w:rsidRPr="00A866FB" w:rsidRDefault="00F65DDF" w:rsidP="0072623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Ejer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A866FB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5" w:name="site_site_name"/>
            <w:bookmarkEnd w:id="5"/>
            <w:r w:rsidR="00F53383">
              <w:rPr>
                <w:rFonts w:ascii="Arial" w:hAnsi="Arial" w:cs="Arial"/>
                <w:sz w:val="18"/>
                <w:szCs w:val="18"/>
              </w:rPr>
              <w:t>Jens Zacho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DDF" w:rsidRPr="00A866FB" w:rsidRDefault="00F65DD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Tidsforbrug på </w:t>
            </w:r>
            <w:proofErr w:type="spellStart"/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ejd</w:t>
            </w:r>
            <w:proofErr w:type="spellEnd"/>
            <w:r w:rsidRPr="00A866FB">
              <w:rPr>
                <w:rFonts w:ascii="Arial" w:hAnsi="Arial" w:cs="Arial"/>
                <w:bCs/>
                <w:sz w:val="18"/>
                <w:szCs w:val="18"/>
              </w:rPr>
              <w:t>.:</w:t>
            </w:r>
            <w:r w:rsidRPr="00A866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3BFE">
              <w:rPr>
                <w:rFonts w:ascii="Arial" w:hAnsi="Arial" w:cs="Arial"/>
                <w:sz w:val="18"/>
                <w:szCs w:val="18"/>
              </w:rPr>
              <w:t>1 time</w:t>
            </w:r>
          </w:p>
        </w:tc>
      </w:tr>
      <w:tr w:rsidR="00F65DDF" w:rsidRPr="00A866FB" w:rsidTr="007A41F3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A0F" w:rsidRPr="00A866FB" w:rsidRDefault="00B82776" w:rsidP="00443BC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CVR nr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4362F7" w:rsidRPr="00A866FB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bookmarkStart w:id="6" w:name="ind_industry_central_company_no"/>
            <w:bookmarkEnd w:id="6"/>
            <w:r w:rsidR="00F53383">
              <w:rPr>
                <w:rFonts w:ascii="Arial" w:hAnsi="Arial" w:cs="Arial"/>
                <w:bCs/>
                <w:sz w:val="18"/>
                <w:szCs w:val="18"/>
              </w:rPr>
              <w:t>27530680</w:t>
            </w:r>
          </w:p>
          <w:p w:rsidR="00B82776" w:rsidRPr="00A866FB" w:rsidRDefault="00B82776" w:rsidP="00443BC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47" w:rsidRPr="00A866FB" w:rsidRDefault="00CB3447" w:rsidP="00CB344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Dato for forrige tilsyn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A866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3BFE">
              <w:rPr>
                <w:rFonts w:ascii="Arial" w:hAnsi="Arial" w:cs="Arial"/>
                <w:sz w:val="18"/>
                <w:szCs w:val="18"/>
              </w:rPr>
              <w:t>11-11-2016</w:t>
            </w:r>
          </w:p>
          <w:p w:rsidR="00F65DDF" w:rsidRPr="00A866FB" w:rsidRDefault="00F65D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47FD" w:rsidRPr="00A866FB" w:rsidTr="007A41F3">
        <w:trPr>
          <w:trHeight w:val="39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FD" w:rsidRPr="00A866FB" w:rsidRDefault="00B82776" w:rsidP="00D33DD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CHR nr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.: </w:t>
            </w:r>
            <w:bookmarkStart w:id="7" w:name="ind_industry_chr_number"/>
            <w:bookmarkEnd w:id="7"/>
            <w:r w:rsidR="00F53383">
              <w:rPr>
                <w:rFonts w:ascii="Arial" w:hAnsi="Arial" w:cs="Arial"/>
                <w:bCs/>
                <w:sz w:val="18"/>
                <w:szCs w:val="18"/>
              </w:rPr>
              <w:t>21254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7FD" w:rsidRPr="00A866FB" w:rsidRDefault="00CB3447" w:rsidP="007747FD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Tilsynsførende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4362F7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FA3BFE">
              <w:rPr>
                <w:rFonts w:ascii="Arial" w:hAnsi="Arial" w:cs="Arial"/>
                <w:bCs/>
                <w:sz w:val="18"/>
                <w:szCs w:val="18"/>
              </w:rPr>
              <w:t>Dehj</w:t>
            </w:r>
            <w:proofErr w:type="spellEnd"/>
            <w:r w:rsidR="006E60EA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8" w:name="ind_inspec_real_act_init"/>
            <w:bookmarkEnd w:id="8"/>
          </w:p>
        </w:tc>
      </w:tr>
      <w:tr w:rsidR="00B82776" w:rsidRPr="00A866FB" w:rsidTr="007A41F3">
        <w:trPr>
          <w:trHeight w:val="207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76" w:rsidRPr="00A866FB" w:rsidRDefault="007666A2" w:rsidP="00B82776">
            <w:pPr>
              <w:rPr>
                <w:rFonts w:ascii="Arial" w:hAnsi="Arial" w:cs="Arial"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Betaler</w:t>
            </w:r>
            <w:r w:rsidR="00B82776"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B82776" w:rsidRPr="00A866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F2954" w:rsidRPr="00A866FB" w:rsidRDefault="00F53383" w:rsidP="00B82776">
            <w:pPr>
              <w:rPr>
                <w:rFonts w:ascii="Arial" w:hAnsi="Arial" w:cs="Arial"/>
                <w:sz w:val="18"/>
                <w:szCs w:val="18"/>
              </w:rPr>
            </w:pPr>
            <w:bookmarkStart w:id="9" w:name="betaler_navn"/>
            <w:bookmarkEnd w:id="9"/>
            <w:r>
              <w:rPr>
                <w:rFonts w:ascii="Arial" w:hAnsi="Arial" w:cs="Arial"/>
                <w:sz w:val="18"/>
                <w:szCs w:val="18"/>
              </w:rPr>
              <w:t>Jens Zacho</w:t>
            </w:r>
          </w:p>
          <w:p w:rsidR="00B82776" w:rsidRPr="00A866FB" w:rsidRDefault="00F53383" w:rsidP="00CB3447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0" w:name="betaler_adresse"/>
            <w:bookmarkStart w:id="11" w:name="betaler_postnr"/>
            <w:bookmarkEnd w:id="10"/>
            <w:bookmarkEnd w:id="11"/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Kukkebækvej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16</w:t>
            </w:r>
            <w:r w:rsidR="00FA3BFE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8560</w:t>
            </w:r>
            <w:r w:rsidR="00364BD0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12" w:name="betaler_postdistrikt"/>
            <w:bookmarkEnd w:id="12"/>
            <w:r>
              <w:rPr>
                <w:rFonts w:ascii="Arial" w:hAnsi="Arial" w:cs="Arial"/>
                <w:bCs/>
                <w:sz w:val="18"/>
                <w:szCs w:val="18"/>
              </w:rPr>
              <w:t>Kolind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76" w:rsidRPr="00A866FB" w:rsidRDefault="00B827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2776" w:rsidRPr="00A866FB" w:rsidTr="007A41F3">
        <w:trPr>
          <w:trHeight w:val="525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76" w:rsidRPr="00A866FB" w:rsidRDefault="00B82776" w:rsidP="00CB344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776" w:rsidRPr="00A866FB" w:rsidRDefault="004362F7" w:rsidP="00364BD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Tilstede ved</w:t>
            </w:r>
            <w:r w:rsidR="00364BD0" w:rsidRPr="00A866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tilsyn</w:t>
            </w: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et</w:t>
            </w:r>
            <w:r w:rsidR="00B82776" w:rsidRPr="00A866FB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bookmarkStart w:id="13" w:name="ind_inspec_real_participants"/>
            <w:bookmarkEnd w:id="13"/>
            <w:r w:rsidR="00FA3BFE">
              <w:rPr>
                <w:rFonts w:ascii="Arial" w:hAnsi="Arial" w:cs="Arial"/>
                <w:bCs/>
                <w:sz w:val="18"/>
                <w:szCs w:val="18"/>
              </w:rPr>
              <w:t>Jens Zacho</w:t>
            </w:r>
          </w:p>
        </w:tc>
      </w:tr>
      <w:tr w:rsidR="003454AB" w:rsidRPr="00A866FB" w:rsidTr="00B12A9A">
        <w:trPr>
          <w:trHeight w:val="437"/>
        </w:trPr>
        <w:tc>
          <w:tcPr>
            <w:tcW w:w="9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4AB" w:rsidRPr="00A866FB" w:rsidRDefault="003454AB" w:rsidP="00364BD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Andre ejendomme:</w:t>
            </w:r>
            <w:r w:rsidR="00117E36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A3BFE">
              <w:rPr>
                <w:rFonts w:ascii="Arial" w:hAnsi="Arial" w:cs="Arial"/>
                <w:bCs/>
                <w:sz w:val="18"/>
                <w:szCs w:val="18"/>
              </w:rPr>
              <w:t>Skaarupvej 14, 8560 Kolind</w:t>
            </w:r>
          </w:p>
        </w:tc>
      </w:tr>
    </w:tbl>
    <w:p w:rsidR="004362F7" w:rsidRPr="00A866FB" w:rsidRDefault="004362F7">
      <w:pPr>
        <w:rPr>
          <w:sz w:val="18"/>
          <w:szCs w:val="18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4961"/>
      </w:tblGrid>
      <w:tr w:rsidR="007A41F3" w:rsidRPr="00A866FB" w:rsidTr="007A41F3">
        <w:trPr>
          <w:trHeight w:val="333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1F3" w:rsidRPr="00A866FB" w:rsidRDefault="007A41F3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Baggrund for tilsynet - Tilsynskategori: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1F3" w:rsidRPr="00A866FB" w:rsidRDefault="00F53383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4" w:name="ind_inspec_types_inspec_type_name"/>
            <w:bookmarkEnd w:id="14"/>
            <w:r>
              <w:rPr>
                <w:rFonts w:ascii="Arial" w:hAnsi="Arial" w:cs="Arial"/>
                <w:bCs/>
                <w:sz w:val="18"/>
                <w:szCs w:val="18"/>
              </w:rPr>
              <w:t>Basistilsyn</w:t>
            </w:r>
          </w:p>
        </w:tc>
      </w:tr>
    </w:tbl>
    <w:p w:rsidR="00AC0FCA" w:rsidRDefault="00AC0FCA">
      <w:pPr>
        <w:rPr>
          <w:sz w:val="18"/>
          <w:szCs w:val="18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B12A9A" w:rsidTr="007A41F3">
        <w:trPr>
          <w:trHeight w:val="341"/>
        </w:trPr>
        <w:tc>
          <w:tcPr>
            <w:tcW w:w="4820" w:type="dxa"/>
            <w:vAlign w:val="center"/>
          </w:tcPr>
          <w:p w:rsidR="00B12A9A" w:rsidRPr="0003290A" w:rsidRDefault="00B12A9A" w:rsidP="007A41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290A">
              <w:rPr>
                <w:rFonts w:ascii="Arial" w:hAnsi="Arial" w:cs="Arial"/>
                <w:b/>
                <w:sz w:val="18"/>
                <w:szCs w:val="18"/>
              </w:rPr>
              <w:t>Tilsynskampagne:</w:t>
            </w:r>
          </w:p>
        </w:tc>
        <w:tc>
          <w:tcPr>
            <w:tcW w:w="4961" w:type="dxa"/>
            <w:vAlign w:val="center"/>
          </w:tcPr>
          <w:p w:rsidR="00B12A9A" w:rsidRPr="0003290A" w:rsidRDefault="00664528" w:rsidP="007A41F3">
            <w:pPr>
              <w:rPr>
                <w:rFonts w:ascii="Arial" w:hAnsi="Arial" w:cs="Arial"/>
                <w:sz w:val="20"/>
                <w:szCs w:val="20"/>
              </w:rPr>
            </w:pPr>
            <w:r w:rsidRPr="0003290A">
              <w:rPr>
                <w:rFonts w:ascii="Arial" w:hAnsi="Arial" w:cs="Arial"/>
                <w:sz w:val="20"/>
                <w:szCs w:val="20"/>
              </w:rPr>
              <w:t xml:space="preserve">X </w:t>
            </w:r>
          </w:p>
        </w:tc>
      </w:tr>
    </w:tbl>
    <w:p w:rsidR="00B12A9A" w:rsidRDefault="00B12A9A">
      <w:pPr>
        <w:rPr>
          <w:sz w:val="18"/>
          <w:szCs w:val="18"/>
        </w:rPr>
      </w:pPr>
    </w:p>
    <w:p w:rsidR="00B12A9A" w:rsidRPr="00A866FB" w:rsidRDefault="00B12A9A">
      <w:pPr>
        <w:rPr>
          <w:sz w:val="18"/>
          <w:szCs w:val="18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6"/>
        <w:gridCol w:w="709"/>
        <w:gridCol w:w="4252"/>
        <w:gridCol w:w="709"/>
      </w:tblGrid>
      <w:tr w:rsidR="00D46BEB" w:rsidRPr="00A866FB" w:rsidTr="007A41F3">
        <w:trPr>
          <w:trHeight w:val="268"/>
        </w:trPr>
        <w:tc>
          <w:tcPr>
            <w:tcW w:w="9796" w:type="dxa"/>
            <w:gridSpan w:val="4"/>
            <w:shd w:val="clear" w:color="auto" w:fill="auto"/>
            <w:vAlign w:val="center"/>
          </w:tcPr>
          <w:p w:rsidR="00D46BEB" w:rsidRPr="00A866FB" w:rsidRDefault="002126C6" w:rsidP="007A41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Der er ført tilsyn med (sæt x):</w:t>
            </w:r>
          </w:p>
        </w:tc>
      </w:tr>
      <w:tr w:rsidR="00555F77" w:rsidRPr="00A866FB" w:rsidTr="007A41F3">
        <w:trPr>
          <w:trHeight w:val="128"/>
        </w:trPr>
        <w:tc>
          <w:tcPr>
            <w:tcW w:w="4126" w:type="dxa"/>
            <w:shd w:val="clear" w:color="auto" w:fill="auto"/>
          </w:tcPr>
          <w:p w:rsidR="00555F77" w:rsidRPr="00A866FB" w:rsidRDefault="00555F77" w:rsidP="00486D2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Dyrehold/produktion</w:t>
            </w:r>
          </w:p>
        </w:tc>
        <w:tc>
          <w:tcPr>
            <w:tcW w:w="709" w:type="dxa"/>
            <w:shd w:val="clear" w:color="auto" w:fill="auto"/>
          </w:tcPr>
          <w:p w:rsidR="00555F77" w:rsidRPr="00A866FB" w:rsidRDefault="00FA3BFE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4252" w:type="dxa"/>
            <w:shd w:val="clear" w:color="auto" w:fill="auto"/>
          </w:tcPr>
          <w:p w:rsidR="00555F77" w:rsidRPr="00A866FB" w:rsidRDefault="00555F77" w:rsidP="00BF1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Opbevaring og bortskaffelse af affald</w:t>
            </w:r>
          </w:p>
        </w:tc>
        <w:tc>
          <w:tcPr>
            <w:tcW w:w="709" w:type="dxa"/>
            <w:shd w:val="clear" w:color="auto" w:fill="auto"/>
          </w:tcPr>
          <w:p w:rsidR="00555F77" w:rsidRPr="00A866FB" w:rsidRDefault="00FA3BFE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</w:tr>
      <w:tr w:rsidR="00555F77" w:rsidRPr="00A866FB" w:rsidTr="007A41F3">
        <w:trPr>
          <w:trHeight w:val="128"/>
        </w:trPr>
        <w:tc>
          <w:tcPr>
            <w:tcW w:w="4126" w:type="dxa"/>
            <w:shd w:val="clear" w:color="auto" w:fill="auto"/>
          </w:tcPr>
          <w:p w:rsidR="00555F77" w:rsidRPr="00A866FB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Gødningsopbevaring/-håndtering</w:t>
            </w:r>
          </w:p>
        </w:tc>
        <w:tc>
          <w:tcPr>
            <w:tcW w:w="709" w:type="dxa"/>
            <w:shd w:val="clear" w:color="auto" w:fill="auto"/>
          </w:tcPr>
          <w:p w:rsidR="00555F77" w:rsidRPr="00A866FB" w:rsidRDefault="00FA3BFE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4252" w:type="dxa"/>
            <w:shd w:val="clear" w:color="auto" w:fill="auto"/>
          </w:tcPr>
          <w:p w:rsidR="00555F77" w:rsidRPr="00A866FB" w:rsidRDefault="00555F77" w:rsidP="00BF1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Erhvervsmæssige olietanke</w:t>
            </w:r>
          </w:p>
        </w:tc>
        <w:tc>
          <w:tcPr>
            <w:tcW w:w="709" w:type="dxa"/>
            <w:shd w:val="clear" w:color="auto" w:fill="auto"/>
          </w:tcPr>
          <w:p w:rsidR="00555F77" w:rsidRPr="00A866FB" w:rsidRDefault="00FA3BFE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</w:tr>
      <w:tr w:rsidR="00555F77" w:rsidRPr="00A866FB" w:rsidTr="007A41F3">
        <w:trPr>
          <w:trHeight w:val="128"/>
        </w:trPr>
        <w:tc>
          <w:tcPr>
            <w:tcW w:w="4126" w:type="dxa"/>
            <w:shd w:val="clear" w:color="auto" w:fill="auto"/>
          </w:tcPr>
          <w:p w:rsidR="00555F77" w:rsidRPr="00A866FB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Opbevaring-/håndtering af ensilage</w:t>
            </w:r>
          </w:p>
        </w:tc>
        <w:tc>
          <w:tcPr>
            <w:tcW w:w="709" w:type="dxa"/>
            <w:shd w:val="clear" w:color="auto" w:fill="auto"/>
          </w:tcPr>
          <w:p w:rsidR="00555F77" w:rsidRPr="00A866FB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555F77" w:rsidRPr="00A866FB" w:rsidRDefault="00555F77" w:rsidP="00BF13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Vilkår i godkendelser eller tilladelser</w:t>
            </w:r>
          </w:p>
        </w:tc>
        <w:tc>
          <w:tcPr>
            <w:tcW w:w="709" w:type="dxa"/>
            <w:shd w:val="clear" w:color="auto" w:fill="auto"/>
          </w:tcPr>
          <w:p w:rsidR="00555F77" w:rsidRPr="00A866FB" w:rsidRDefault="00FA3BFE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</w:tr>
      <w:tr w:rsidR="00555F77" w:rsidRPr="00A866FB" w:rsidTr="007A41F3">
        <w:trPr>
          <w:trHeight w:val="128"/>
        </w:trPr>
        <w:tc>
          <w:tcPr>
            <w:tcW w:w="4126" w:type="dxa"/>
            <w:shd w:val="clear" w:color="auto" w:fill="auto"/>
          </w:tcPr>
          <w:p w:rsidR="00555F77" w:rsidRPr="00A866FB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Spildevand-/afløbs</w:t>
            </w:r>
          </w:p>
        </w:tc>
        <w:tc>
          <w:tcPr>
            <w:tcW w:w="709" w:type="dxa"/>
            <w:shd w:val="clear" w:color="auto" w:fill="auto"/>
          </w:tcPr>
          <w:p w:rsidR="00555F77" w:rsidRPr="00A866FB" w:rsidRDefault="00FA3BFE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4252" w:type="dxa"/>
            <w:shd w:val="clear" w:color="auto" w:fill="auto"/>
          </w:tcPr>
          <w:p w:rsidR="00555F77" w:rsidRPr="00A866FB" w:rsidRDefault="00555F77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Andet</w:t>
            </w:r>
          </w:p>
        </w:tc>
        <w:tc>
          <w:tcPr>
            <w:tcW w:w="709" w:type="dxa"/>
            <w:shd w:val="clear" w:color="auto" w:fill="auto"/>
          </w:tcPr>
          <w:p w:rsidR="00555F77" w:rsidRPr="00A866FB" w:rsidRDefault="00555F77" w:rsidP="00ED4F6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E07AB0" w:rsidRPr="00163848" w:rsidRDefault="00E07AB0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4961"/>
      </w:tblGrid>
      <w:tr w:rsidR="007A41F3" w:rsidRPr="00A866FB" w:rsidTr="007A41F3">
        <w:trPr>
          <w:trHeight w:val="285"/>
        </w:trPr>
        <w:tc>
          <w:tcPr>
            <w:tcW w:w="4835" w:type="dxa"/>
            <w:shd w:val="clear" w:color="auto" w:fill="auto"/>
            <w:vAlign w:val="center"/>
          </w:tcPr>
          <w:p w:rsidR="007A41F3" w:rsidRPr="00A866FB" w:rsidRDefault="007A41F3" w:rsidP="007A41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Type af husdyrbrug: 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A41F3" w:rsidRPr="00A866FB" w:rsidRDefault="00F53383" w:rsidP="007A41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5" w:name="ind_indtypes_ind_type_descrip"/>
            <w:bookmarkEnd w:id="15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Husdyrbrug primært med svinehold, &gt;75-250 DE MED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godk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efter HL</w:t>
            </w:r>
          </w:p>
        </w:tc>
      </w:tr>
      <w:tr w:rsidR="00F229DE" w:rsidRPr="00A866FB" w:rsidTr="007A41F3">
        <w:trPr>
          <w:trHeight w:val="255"/>
        </w:trPr>
        <w:tc>
          <w:tcPr>
            <w:tcW w:w="4835" w:type="dxa"/>
            <w:shd w:val="clear" w:color="auto" w:fill="auto"/>
            <w:vAlign w:val="center"/>
          </w:tcPr>
          <w:p w:rsidR="00F229DE" w:rsidRPr="00A866FB" w:rsidRDefault="00F229DE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Kategori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bookmarkStart w:id="16" w:name="ind_indtypes_category"/>
            <w:bookmarkEnd w:id="16"/>
            <w:r w:rsidR="00F53383">
              <w:rPr>
                <w:rFonts w:ascii="Arial" w:hAnsi="Arial" w:cs="Arial"/>
                <w:bCs/>
                <w:sz w:val="18"/>
                <w:szCs w:val="18"/>
              </w:rPr>
              <w:t>1b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229DE" w:rsidRPr="00A866FB" w:rsidRDefault="00F53383" w:rsidP="007A41F3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7" w:name="ind_indtypes_mst_type_id"/>
            <w:bookmarkEnd w:id="17"/>
            <w:r>
              <w:rPr>
                <w:rFonts w:ascii="Arial" w:hAnsi="Arial" w:cs="Arial"/>
                <w:bCs/>
                <w:sz w:val="18"/>
                <w:szCs w:val="18"/>
              </w:rPr>
              <w:t>§ 11</w:t>
            </w:r>
            <w:r w:rsidR="008E1FF2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</w:tr>
    </w:tbl>
    <w:p w:rsidR="00AB3B26" w:rsidRPr="00A866FB" w:rsidRDefault="00AB3B26">
      <w:pPr>
        <w:rPr>
          <w:sz w:val="18"/>
          <w:szCs w:val="18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017EFE" w:rsidRPr="00A866FB" w:rsidTr="007A41F3">
        <w:trPr>
          <w:trHeight w:val="256"/>
        </w:trPr>
        <w:tc>
          <w:tcPr>
            <w:tcW w:w="4820" w:type="dxa"/>
          </w:tcPr>
          <w:p w:rsidR="00017EFE" w:rsidRPr="00A866FB" w:rsidRDefault="00017EFE">
            <w:pPr>
              <w:rPr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Risikoscore før tilsyn:</w:t>
            </w:r>
            <w:r w:rsidR="0036670D" w:rsidRPr="00A866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18" w:name="ind_env_assesment_total_score"/>
            <w:bookmarkEnd w:id="18"/>
            <w:r w:rsidR="00F53383" w:rsidRPr="00664528">
              <w:rPr>
                <w:rFonts w:ascii="Arial" w:hAnsi="Arial" w:cs="Arial"/>
                <w:bCs/>
                <w:sz w:val="18"/>
                <w:szCs w:val="18"/>
              </w:rPr>
              <w:t>3,74</w:t>
            </w:r>
          </w:p>
        </w:tc>
        <w:tc>
          <w:tcPr>
            <w:tcW w:w="4961" w:type="dxa"/>
          </w:tcPr>
          <w:p w:rsidR="00017EFE" w:rsidRPr="0003290A" w:rsidRDefault="00017EFE">
            <w:pPr>
              <w:rPr>
                <w:sz w:val="18"/>
                <w:szCs w:val="18"/>
              </w:rPr>
            </w:pPr>
            <w:r w:rsidRPr="000329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Risikoscore efter tilsyn: </w:t>
            </w:r>
            <w:r w:rsidR="0003290A" w:rsidRPr="0003290A">
              <w:rPr>
                <w:rFonts w:ascii="Arial" w:hAnsi="Arial" w:cs="Arial"/>
                <w:bCs/>
                <w:sz w:val="18"/>
                <w:szCs w:val="18"/>
              </w:rPr>
              <w:t>3,74</w:t>
            </w:r>
          </w:p>
        </w:tc>
      </w:tr>
    </w:tbl>
    <w:p w:rsidR="00017EFE" w:rsidRPr="00A866FB" w:rsidRDefault="00017EFE">
      <w:pPr>
        <w:rPr>
          <w:sz w:val="18"/>
          <w:szCs w:val="18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5"/>
        <w:gridCol w:w="4961"/>
      </w:tblGrid>
      <w:tr w:rsidR="00B37791" w:rsidRPr="00A866FB" w:rsidTr="00B14DAE">
        <w:trPr>
          <w:trHeight w:val="295"/>
        </w:trPr>
        <w:tc>
          <w:tcPr>
            <w:tcW w:w="9796" w:type="dxa"/>
            <w:gridSpan w:val="2"/>
            <w:shd w:val="clear" w:color="auto" w:fill="auto"/>
            <w:vAlign w:val="center"/>
          </w:tcPr>
          <w:p w:rsidR="00B37791" w:rsidRPr="0003290A" w:rsidRDefault="00B37791" w:rsidP="00327E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329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der meddelt påbud, forbud, indskærpelse(r) </w:t>
            </w:r>
            <w:r w:rsidRPr="0003290A">
              <w:rPr>
                <w:rFonts w:ascii="Arial" w:hAnsi="Arial" w:cs="Arial"/>
                <w:bCs/>
                <w:sz w:val="18"/>
                <w:szCs w:val="18"/>
              </w:rPr>
              <w:t>(ja/nej)</w:t>
            </w:r>
            <w:r w:rsidRPr="0003290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117E36" w:rsidRPr="000329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74F6C" w:rsidRPr="0003290A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="00664528" w:rsidRPr="0003290A">
              <w:rPr>
                <w:rFonts w:ascii="Arial" w:hAnsi="Arial" w:cs="Arial"/>
                <w:bCs/>
                <w:sz w:val="18"/>
                <w:szCs w:val="18"/>
              </w:rPr>
              <w:t xml:space="preserve">Ja </w:t>
            </w:r>
          </w:p>
        </w:tc>
      </w:tr>
      <w:tr w:rsidR="00B37791" w:rsidRPr="00A866FB" w:rsidTr="007A41F3">
        <w:trPr>
          <w:trHeight w:val="295"/>
        </w:trPr>
        <w:tc>
          <w:tcPr>
            <w:tcW w:w="4835" w:type="dxa"/>
            <w:shd w:val="clear" w:color="auto" w:fill="auto"/>
            <w:vAlign w:val="center"/>
          </w:tcPr>
          <w:p w:rsidR="00B37791" w:rsidRPr="0003290A" w:rsidRDefault="00B37791" w:rsidP="00327E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290A">
              <w:rPr>
                <w:rFonts w:ascii="Arial" w:hAnsi="Arial" w:cs="Arial"/>
                <w:b/>
                <w:bCs/>
                <w:sz w:val="18"/>
                <w:szCs w:val="18"/>
              </w:rPr>
              <w:t>Dato herfor</w:t>
            </w:r>
            <w:r w:rsidRPr="0003290A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03290A" w:rsidRPr="0003290A">
              <w:rPr>
                <w:rFonts w:ascii="Arial" w:hAnsi="Arial" w:cs="Arial"/>
                <w:bCs/>
                <w:sz w:val="18"/>
                <w:szCs w:val="18"/>
              </w:rPr>
              <w:t xml:space="preserve"> 13-08-2019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37791" w:rsidRPr="0003290A" w:rsidRDefault="00B37791" w:rsidP="00327E1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3290A">
              <w:rPr>
                <w:rFonts w:ascii="Arial" w:hAnsi="Arial" w:cs="Arial"/>
                <w:b/>
                <w:bCs/>
                <w:sz w:val="18"/>
                <w:szCs w:val="18"/>
              </w:rPr>
              <w:t>Håndhævelsestype:</w:t>
            </w:r>
            <w:r w:rsidR="00F74F6C" w:rsidRPr="000329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17E36" w:rsidRPr="000329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74F6C" w:rsidRPr="000329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64528" w:rsidRPr="0003290A">
              <w:rPr>
                <w:rFonts w:ascii="Arial" w:hAnsi="Arial" w:cs="Arial"/>
                <w:bCs/>
                <w:sz w:val="18"/>
                <w:szCs w:val="18"/>
              </w:rPr>
              <w:t>Indskærpelse</w:t>
            </w:r>
          </w:p>
        </w:tc>
      </w:tr>
      <w:tr w:rsidR="00CA0E59" w:rsidRPr="00A866FB" w:rsidTr="007A41F3">
        <w:trPr>
          <w:trHeight w:val="295"/>
        </w:trPr>
        <w:tc>
          <w:tcPr>
            <w:tcW w:w="4835" w:type="dxa"/>
            <w:shd w:val="clear" w:color="auto" w:fill="auto"/>
            <w:vAlign w:val="center"/>
          </w:tcPr>
          <w:p w:rsidR="00CA0E59" w:rsidRPr="00A866FB" w:rsidRDefault="00CA0E59" w:rsidP="000D39D0">
            <w:pPr>
              <w:rPr>
                <w:rFonts w:ascii="Arial" w:hAnsi="Arial" w:cs="Arial"/>
                <w:bCs/>
                <w:sz w:val="18"/>
                <w:szCs w:val="18"/>
              </w:rPr>
            </w:pPr>
            <w:bookmarkStart w:id="19" w:name="ind_enforce_enforce_date"/>
            <w:bookmarkEnd w:id="19"/>
          </w:p>
        </w:tc>
        <w:tc>
          <w:tcPr>
            <w:tcW w:w="4961" w:type="dxa"/>
            <w:shd w:val="clear" w:color="auto" w:fill="auto"/>
            <w:vAlign w:val="center"/>
          </w:tcPr>
          <w:p w:rsidR="00CA0E59" w:rsidRPr="00A866FB" w:rsidRDefault="00CA0E59" w:rsidP="00327E1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AB3B26" w:rsidRPr="00A866FB" w:rsidRDefault="00AB3B26">
      <w:pPr>
        <w:rPr>
          <w:sz w:val="18"/>
          <w:szCs w:val="18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C33AC1" w:rsidRPr="00A866FB" w:rsidTr="007A41F3">
        <w:trPr>
          <w:trHeight w:val="335"/>
        </w:trPr>
        <w:tc>
          <w:tcPr>
            <w:tcW w:w="4820" w:type="dxa"/>
          </w:tcPr>
          <w:p w:rsidR="00C33AC1" w:rsidRPr="00A866FB" w:rsidRDefault="003454AB" w:rsidP="00F74F6C">
            <w:pPr>
              <w:rPr>
                <w:rFonts w:ascii="Arial" w:hAnsi="Arial" w:cs="Arial"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sz w:val="18"/>
                <w:szCs w:val="18"/>
              </w:rPr>
              <w:t>Oplag:</w:t>
            </w:r>
            <w:r w:rsidR="00F74F6C" w:rsidRPr="00A866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20" w:name="ind_control_items_control_item_nameX39"/>
            <w:bookmarkEnd w:id="20"/>
            <w:r w:rsidR="0003290A">
              <w:rPr>
                <w:rFonts w:ascii="Arial" w:hAnsi="Arial" w:cs="Arial"/>
                <w:bCs/>
                <w:sz w:val="18"/>
                <w:szCs w:val="18"/>
              </w:rPr>
              <w:t>Ingen oplag</w:t>
            </w:r>
          </w:p>
        </w:tc>
        <w:tc>
          <w:tcPr>
            <w:tcW w:w="4961" w:type="dxa"/>
          </w:tcPr>
          <w:p w:rsidR="00C33AC1" w:rsidRPr="00A866FB" w:rsidRDefault="00C33AC1">
            <w:pPr>
              <w:rPr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Antal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117E36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:rsidR="00C33AC1" w:rsidRPr="00A866FB" w:rsidRDefault="00C33AC1">
      <w:pPr>
        <w:rPr>
          <w:sz w:val="18"/>
          <w:szCs w:val="18"/>
        </w:rPr>
      </w:pPr>
    </w:p>
    <w:tbl>
      <w:tblPr>
        <w:tblStyle w:val="Tabel-Gitter"/>
        <w:tblW w:w="9781" w:type="dxa"/>
        <w:tblInd w:w="108" w:type="dxa"/>
        <w:tblLook w:val="0000" w:firstRow="0" w:lastRow="0" w:firstColumn="0" w:lastColumn="0" w:noHBand="0" w:noVBand="0"/>
      </w:tblPr>
      <w:tblGrid>
        <w:gridCol w:w="597"/>
        <w:gridCol w:w="517"/>
        <w:gridCol w:w="1009"/>
        <w:gridCol w:w="550"/>
        <w:gridCol w:w="1407"/>
        <w:gridCol w:w="701"/>
        <w:gridCol w:w="737"/>
        <w:gridCol w:w="596"/>
        <w:gridCol w:w="787"/>
        <w:gridCol w:w="623"/>
        <w:gridCol w:w="1696"/>
        <w:gridCol w:w="561"/>
      </w:tblGrid>
      <w:tr w:rsidR="0045230E" w:rsidRPr="00A866FB" w:rsidTr="007A41F3">
        <w:trPr>
          <w:trHeight w:val="343"/>
        </w:trPr>
        <w:tc>
          <w:tcPr>
            <w:tcW w:w="4781" w:type="dxa"/>
            <w:gridSpan w:val="6"/>
          </w:tcPr>
          <w:p w:rsidR="0045230E" w:rsidRPr="00A866FB" w:rsidRDefault="0045230E" w:rsidP="004523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Konklusion vedr. egenkontrol (sæt x)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00" w:type="dxa"/>
            <w:gridSpan w:val="6"/>
          </w:tcPr>
          <w:p w:rsidR="0045230E" w:rsidRPr="00A866FB" w:rsidRDefault="00577DF4" w:rsidP="004775A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Håndhævelser i forb</w:t>
            </w:r>
            <w:r w:rsidR="004775A9"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indelse</w:t>
            </w: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med egenkontrol (sæt x)</w:t>
            </w:r>
          </w:p>
        </w:tc>
      </w:tr>
      <w:tr w:rsidR="007A41F3" w:rsidRPr="00A866FB" w:rsidTr="007A41F3">
        <w:trPr>
          <w:trHeight w:val="278"/>
        </w:trPr>
        <w:tc>
          <w:tcPr>
            <w:tcW w:w="597" w:type="dxa"/>
          </w:tcPr>
          <w:p w:rsidR="00577DF4" w:rsidRPr="00A866FB" w:rsidRDefault="00577DF4" w:rsidP="004523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517" w:type="dxa"/>
          </w:tcPr>
          <w:p w:rsidR="00577DF4" w:rsidRPr="00A866FB" w:rsidRDefault="00664528" w:rsidP="0045230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09" w:type="dxa"/>
          </w:tcPr>
          <w:p w:rsidR="00577DF4" w:rsidRPr="00A866FB" w:rsidRDefault="00577DF4" w:rsidP="00881B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Ikke OK</w:t>
            </w:r>
          </w:p>
        </w:tc>
        <w:tc>
          <w:tcPr>
            <w:tcW w:w="550" w:type="dxa"/>
          </w:tcPr>
          <w:p w:rsidR="00577DF4" w:rsidRPr="00A866FB" w:rsidRDefault="0003290A" w:rsidP="0045230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1407" w:type="dxa"/>
          </w:tcPr>
          <w:p w:rsidR="00577DF4" w:rsidRPr="00A866FB" w:rsidRDefault="00577DF4" w:rsidP="004523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Ikke relevant</w:t>
            </w:r>
          </w:p>
        </w:tc>
        <w:tc>
          <w:tcPr>
            <w:tcW w:w="701" w:type="dxa"/>
          </w:tcPr>
          <w:p w:rsidR="00577DF4" w:rsidRPr="00A866FB" w:rsidRDefault="00577DF4" w:rsidP="004523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37" w:type="dxa"/>
          </w:tcPr>
          <w:p w:rsidR="00577DF4" w:rsidRPr="00A866FB" w:rsidRDefault="00577DF4" w:rsidP="00B33D3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Påbud</w:t>
            </w:r>
          </w:p>
        </w:tc>
        <w:tc>
          <w:tcPr>
            <w:tcW w:w="596" w:type="dxa"/>
          </w:tcPr>
          <w:p w:rsidR="00577DF4" w:rsidRPr="00A866FB" w:rsidRDefault="00577DF4" w:rsidP="00B33D3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7" w:type="dxa"/>
          </w:tcPr>
          <w:p w:rsidR="00577DF4" w:rsidRPr="00A866FB" w:rsidRDefault="00577DF4" w:rsidP="00B33D3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Forbud</w:t>
            </w:r>
          </w:p>
        </w:tc>
        <w:tc>
          <w:tcPr>
            <w:tcW w:w="623" w:type="dxa"/>
          </w:tcPr>
          <w:p w:rsidR="00577DF4" w:rsidRPr="00A866FB" w:rsidRDefault="00577DF4" w:rsidP="00B33D3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96" w:type="dxa"/>
          </w:tcPr>
          <w:p w:rsidR="00577DF4" w:rsidRPr="00A866FB" w:rsidRDefault="00577DF4" w:rsidP="00B33D3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Cs/>
                <w:sz w:val="18"/>
                <w:szCs w:val="18"/>
              </w:rPr>
              <w:t>Indskærpelse(-r)</w:t>
            </w:r>
          </w:p>
        </w:tc>
        <w:tc>
          <w:tcPr>
            <w:tcW w:w="561" w:type="dxa"/>
          </w:tcPr>
          <w:p w:rsidR="00577DF4" w:rsidRPr="00A866FB" w:rsidRDefault="0003290A" w:rsidP="00B33D30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</w:tr>
    </w:tbl>
    <w:p w:rsidR="00AB3B26" w:rsidRPr="00A866FB" w:rsidRDefault="00AB3B26">
      <w:pPr>
        <w:rPr>
          <w:sz w:val="18"/>
          <w:szCs w:val="18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5D477F" w:rsidRPr="00A866FB" w:rsidTr="00BB2EEC">
        <w:trPr>
          <w:trHeight w:val="745"/>
        </w:trPr>
        <w:tc>
          <w:tcPr>
            <w:tcW w:w="9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77F" w:rsidRPr="00A866FB" w:rsidRDefault="005D477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Bemærkninger, samlet for hele tilsynet: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5D477F" w:rsidRDefault="005D477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A3BFE" w:rsidRPr="00A866FB" w:rsidRDefault="0003290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Indskærpelse i forhold  til vilkår 9,25,27 og 28 i § 11 miljøgodkendelsen af 26.09.2017.</w:t>
            </w:r>
          </w:p>
        </w:tc>
      </w:tr>
      <w:tr w:rsidR="005D477F" w:rsidRPr="00163848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7F" w:rsidRPr="00163848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163848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7F" w:rsidRPr="00163848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163848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7F" w:rsidRPr="00163848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163848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7F" w:rsidRPr="00163848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477F" w:rsidRPr="00163848" w:rsidTr="00BB2EEC">
        <w:trPr>
          <w:trHeight w:val="248"/>
        </w:trPr>
        <w:tc>
          <w:tcPr>
            <w:tcW w:w="9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7F" w:rsidRPr="00163848" w:rsidRDefault="005D47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23324" w:rsidRPr="00163848" w:rsidRDefault="00223324"/>
    <w:p w:rsidR="004362F7" w:rsidRPr="00163848" w:rsidRDefault="004362F7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7"/>
        <w:gridCol w:w="4999"/>
      </w:tblGrid>
      <w:tr w:rsidR="009F14D6" w:rsidRPr="00163848" w:rsidTr="00BB2EEC">
        <w:trPr>
          <w:trHeight w:val="279"/>
        </w:trPr>
        <w:tc>
          <w:tcPr>
            <w:tcW w:w="9796" w:type="dxa"/>
            <w:gridSpan w:val="2"/>
            <w:shd w:val="clear" w:color="auto" w:fill="99CC00"/>
            <w:vAlign w:val="bottom"/>
          </w:tcPr>
          <w:p w:rsidR="009F14D6" w:rsidRPr="00163848" w:rsidRDefault="006E091C" w:rsidP="003634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lastRenderedPageBreak/>
              <w:br w:type="page"/>
            </w:r>
            <w:r w:rsidR="009F14D6" w:rsidRPr="00163848">
              <w:rPr>
                <w:rFonts w:ascii="Arial" w:hAnsi="Arial" w:cs="Arial"/>
                <w:b/>
                <w:bCs/>
              </w:rPr>
              <w:t>KONTAKTOPLYSNINGER</w:t>
            </w:r>
          </w:p>
        </w:tc>
      </w:tr>
      <w:tr w:rsidR="009F14D6" w:rsidRPr="00A866FB" w:rsidTr="00A33C96">
        <w:trPr>
          <w:trHeight w:val="290"/>
        </w:trPr>
        <w:tc>
          <w:tcPr>
            <w:tcW w:w="4797" w:type="dxa"/>
            <w:shd w:val="clear" w:color="auto" w:fill="auto"/>
            <w:vAlign w:val="bottom"/>
          </w:tcPr>
          <w:p w:rsidR="009F14D6" w:rsidRPr="00A866FB" w:rsidRDefault="009F14D6" w:rsidP="009F14D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Ejers tlf.: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21" w:name="ind_industry_mobile_phone"/>
            <w:bookmarkEnd w:id="21"/>
            <w:r w:rsidR="00F53383">
              <w:rPr>
                <w:rFonts w:ascii="Arial" w:hAnsi="Arial" w:cs="Arial"/>
                <w:bCs/>
                <w:sz w:val="18"/>
                <w:szCs w:val="18"/>
              </w:rPr>
              <w:t>21753473</w:t>
            </w:r>
            <w:r w:rsidR="00F229DE" w:rsidRPr="00A866FB">
              <w:rPr>
                <w:rFonts w:ascii="Arial" w:hAnsi="Arial" w:cs="Arial"/>
                <w:bCs/>
                <w:sz w:val="18"/>
                <w:szCs w:val="18"/>
              </w:rPr>
              <w:t xml:space="preserve"> / </w:t>
            </w:r>
            <w:bookmarkStart w:id="22" w:name="ind_industry_telephone"/>
            <w:bookmarkEnd w:id="22"/>
            <w:r w:rsidR="00F53383">
              <w:rPr>
                <w:rFonts w:ascii="Arial" w:hAnsi="Arial" w:cs="Arial"/>
                <w:bCs/>
                <w:sz w:val="18"/>
                <w:szCs w:val="18"/>
              </w:rPr>
              <w:t>86363474</w:t>
            </w:r>
          </w:p>
        </w:tc>
        <w:tc>
          <w:tcPr>
            <w:tcW w:w="4999" w:type="dxa"/>
            <w:shd w:val="clear" w:color="auto" w:fill="auto"/>
            <w:vAlign w:val="bottom"/>
          </w:tcPr>
          <w:p w:rsidR="009F14D6" w:rsidRPr="00A866FB" w:rsidRDefault="009F14D6" w:rsidP="009F14D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866FB">
              <w:rPr>
                <w:rFonts w:ascii="Arial" w:hAnsi="Arial" w:cs="Arial"/>
                <w:b/>
                <w:bCs/>
                <w:sz w:val="18"/>
                <w:szCs w:val="18"/>
              </w:rPr>
              <w:t>Ejers mail:</w:t>
            </w:r>
            <w:r w:rsidRPr="00A866F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23" w:name="ind_industry_email"/>
            <w:bookmarkEnd w:id="23"/>
          </w:p>
        </w:tc>
      </w:tr>
    </w:tbl>
    <w:p w:rsidR="009F14D6" w:rsidRPr="00163848" w:rsidRDefault="009F14D6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F65DDF" w:rsidRPr="00163848" w:rsidTr="00BB2EEC">
        <w:trPr>
          <w:trHeight w:val="249"/>
        </w:trPr>
        <w:tc>
          <w:tcPr>
            <w:tcW w:w="9796" w:type="dxa"/>
            <w:shd w:val="clear" w:color="auto" w:fill="99CC00"/>
            <w:vAlign w:val="bottom"/>
          </w:tcPr>
          <w:p w:rsidR="00F65DDF" w:rsidRPr="00763287" w:rsidRDefault="002126C6">
            <w:pPr>
              <w:jc w:val="center"/>
              <w:rPr>
                <w:rFonts w:ascii="Arial" w:hAnsi="Arial" w:cs="Arial"/>
                <w:b/>
                <w:bCs/>
              </w:rPr>
            </w:pPr>
            <w:r w:rsidRPr="00763287">
              <w:rPr>
                <w:rFonts w:ascii="Arial" w:hAnsi="Arial" w:cs="Arial"/>
                <w:b/>
                <w:bCs/>
              </w:rPr>
              <w:t>DYREHOLD/</w:t>
            </w:r>
            <w:r w:rsidR="00F65DDF" w:rsidRPr="00763287">
              <w:rPr>
                <w:rFonts w:ascii="Arial" w:hAnsi="Arial" w:cs="Arial"/>
                <w:b/>
                <w:bCs/>
              </w:rPr>
              <w:t xml:space="preserve"> PRODUKTION</w:t>
            </w:r>
          </w:p>
        </w:tc>
      </w:tr>
    </w:tbl>
    <w:p w:rsidR="00E36E9C" w:rsidRDefault="00E36E9C" w:rsidP="00E36E9C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851"/>
        <w:gridCol w:w="496"/>
        <w:gridCol w:w="496"/>
        <w:gridCol w:w="851"/>
        <w:gridCol w:w="1559"/>
        <w:gridCol w:w="2126"/>
      </w:tblGrid>
      <w:tr w:rsidR="00CC5B1B" w:rsidRPr="00163848" w:rsidTr="00763287">
        <w:trPr>
          <w:trHeight w:val="255"/>
        </w:trPr>
        <w:tc>
          <w:tcPr>
            <w:tcW w:w="4749" w:type="dxa"/>
            <w:gridSpan w:val="4"/>
            <w:shd w:val="clear" w:color="auto" w:fill="99CC00"/>
          </w:tcPr>
          <w:p w:rsidR="00CC5B1B" w:rsidRPr="00163848" w:rsidRDefault="00CC5B1B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Tilladt produktion</w:t>
            </w:r>
            <w:r w:rsidRPr="00970CE8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664528" w:rsidRPr="00970CE8">
              <w:rPr>
                <w:rFonts w:ascii="Arial" w:hAnsi="Arial" w:cs="Arial"/>
                <w:sz w:val="18"/>
                <w:szCs w:val="18"/>
              </w:rPr>
              <w:t>§ 11 miljøtilladelse</w:t>
            </w:r>
          </w:p>
        </w:tc>
        <w:tc>
          <w:tcPr>
            <w:tcW w:w="5032" w:type="dxa"/>
            <w:gridSpan w:val="4"/>
            <w:shd w:val="clear" w:color="auto" w:fill="auto"/>
          </w:tcPr>
          <w:p w:rsidR="00CC5B1B" w:rsidRPr="00163848" w:rsidRDefault="00CC5B1B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Tilladelsesdato</w:t>
            </w:r>
            <w:r w:rsidRPr="00163848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24" w:name="livestock_perm_date"/>
            <w:bookmarkEnd w:id="24"/>
            <w:r w:rsidR="00F53383">
              <w:rPr>
                <w:rFonts w:ascii="Arial" w:hAnsi="Arial" w:cs="Arial"/>
                <w:sz w:val="18"/>
                <w:szCs w:val="18"/>
              </w:rPr>
              <w:t>26-09-2017</w:t>
            </w:r>
          </w:p>
        </w:tc>
      </w:tr>
      <w:tr w:rsidR="006C17A9" w:rsidRPr="00163848" w:rsidTr="00EE3C6F">
        <w:trPr>
          <w:trHeight w:val="547"/>
        </w:trPr>
        <w:tc>
          <w:tcPr>
            <w:tcW w:w="1276" w:type="dxa"/>
            <w:shd w:val="clear" w:color="auto" w:fill="auto"/>
          </w:tcPr>
          <w:p w:rsidR="006C17A9" w:rsidRPr="00163848" w:rsidRDefault="006C17A9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sz w:val="18"/>
                <w:szCs w:val="18"/>
              </w:rPr>
              <w:t>Dyreart</w:t>
            </w:r>
          </w:p>
        </w:tc>
        <w:tc>
          <w:tcPr>
            <w:tcW w:w="2126" w:type="dxa"/>
            <w:shd w:val="clear" w:color="auto" w:fill="auto"/>
          </w:tcPr>
          <w:p w:rsidR="006C17A9" w:rsidRPr="00163848" w:rsidRDefault="006C17A9" w:rsidP="00775BA2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sz w:val="18"/>
                <w:szCs w:val="18"/>
              </w:rPr>
              <w:t>Staldtype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</w:tcMar>
          </w:tcPr>
          <w:p w:rsidR="006C17A9" w:rsidRPr="00163848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sz w:val="18"/>
                <w:szCs w:val="18"/>
              </w:rPr>
              <w:t>Antal dyr</w:t>
            </w:r>
          </w:p>
        </w:tc>
        <w:tc>
          <w:tcPr>
            <w:tcW w:w="992" w:type="dxa"/>
            <w:gridSpan w:val="2"/>
          </w:tcPr>
          <w:p w:rsidR="006C17A9" w:rsidRPr="00163848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sz w:val="18"/>
                <w:szCs w:val="18"/>
              </w:rPr>
              <w:t>Antal stipladser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</w:tcMar>
          </w:tcPr>
          <w:p w:rsidR="006C17A9" w:rsidRPr="00163848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sz w:val="18"/>
                <w:szCs w:val="18"/>
              </w:rPr>
              <w:t>Antal DE</w:t>
            </w:r>
          </w:p>
        </w:tc>
        <w:tc>
          <w:tcPr>
            <w:tcW w:w="3685" w:type="dxa"/>
            <w:gridSpan w:val="2"/>
          </w:tcPr>
          <w:p w:rsidR="006C17A9" w:rsidRPr="00163848" w:rsidRDefault="006C17A9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sz w:val="18"/>
                <w:szCs w:val="18"/>
              </w:rPr>
              <w:t>Vægtgrænser/korrektion</w:t>
            </w:r>
          </w:p>
        </w:tc>
      </w:tr>
      <w:tr w:rsidR="006C17A9" w:rsidRPr="00163848" w:rsidTr="00EE3C6F">
        <w:trPr>
          <w:trHeight w:val="444"/>
        </w:trPr>
        <w:tc>
          <w:tcPr>
            <w:tcW w:w="1276" w:type="dxa"/>
            <w:vAlign w:val="center"/>
          </w:tcPr>
          <w:p w:rsidR="006C17A9" w:rsidRPr="00163848" w:rsidRDefault="00F53383" w:rsidP="00775BA2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25" w:name="std00160_species_nameperm"/>
            <w:bookmarkEnd w:id="25"/>
            <w:r>
              <w:rPr>
                <w:rFonts w:ascii="Arial" w:hAnsi="Arial" w:cs="Arial"/>
                <w:sz w:val="18"/>
                <w:szCs w:val="18"/>
              </w:rPr>
              <w:t>Slagtesvin</w:t>
            </w:r>
          </w:p>
        </w:tc>
        <w:tc>
          <w:tcPr>
            <w:tcW w:w="2126" w:type="dxa"/>
            <w:vAlign w:val="center"/>
          </w:tcPr>
          <w:p w:rsidR="006C17A9" w:rsidRPr="00163848" w:rsidRDefault="00F53383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26" w:name="std00160_species_nameperm_2"/>
            <w:bookmarkEnd w:id="26"/>
            <w:r>
              <w:rPr>
                <w:rFonts w:ascii="Arial" w:hAnsi="Arial" w:cs="Arial"/>
                <w:sz w:val="18"/>
                <w:szCs w:val="18"/>
              </w:rPr>
              <w:t>Drænet gulv + spalter (33/67)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:rsidR="006C17A9" w:rsidRPr="00163848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7" w:name="std00160_species_nameperm_3"/>
            <w:bookmarkEnd w:id="27"/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92" w:type="dxa"/>
            <w:gridSpan w:val="2"/>
            <w:vAlign w:val="center"/>
          </w:tcPr>
          <w:p w:rsidR="006C17A9" w:rsidRPr="00163848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8" w:name="std00160_species_nameperm_4"/>
            <w:bookmarkEnd w:id="28"/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:rsidR="006C17A9" w:rsidRPr="00163848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9" w:name="std00160_species_nameperm_5"/>
            <w:bookmarkEnd w:id="29"/>
            <w:r>
              <w:rPr>
                <w:rFonts w:ascii="Arial" w:hAnsi="Arial" w:cs="Arial"/>
                <w:sz w:val="18"/>
                <w:szCs w:val="18"/>
              </w:rPr>
              <w:t>103,52</w:t>
            </w:r>
          </w:p>
        </w:tc>
        <w:tc>
          <w:tcPr>
            <w:tcW w:w="1559" w:type="dxa"/>
            <w:vAlign w:val="center"/>
          </w:tcPr>
          <w:p w:rsidR="006C17A9" w:rsidRPr="00163848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0" w:name="std00160_species_nameperm_6"/>
            <w:bookmarkEnd w:id="30"/>
            <w:r>
              <w:rPr>
                <w:rFonts w:ascii="Arial" w:hAnsi="Arial" w:cs="Arial"/>
                <w:sz w:val="18"/>
                <w:szCs w:val="18"/>
              </w:rPr>
              <w:t>Indgangsvægt: 30,0</w:t>
            </w: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:rsidR="006C17A9" w:rsidRPr="00163848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1" w:name="std00160_species_nameperm_7"/>
            <w:bookmarkEnd w:id="31"/>
            <w:r>
              <w:rPr>
                <w:rFonts w:ascii="Arial" w:hAnsi="Arial" w:cs="Arial"/>
                <w:sz w:val="18"/>
                <w:szCs w:val="18"/>
              </w:rPr>
              <w:t>Afgangsvægt: 115,0</w:t>
            </w:r>
          </w:p>
        </w:tc>
      </w:tr>
      <w:tr w:rsidR="00F53383" w:rsidRPr="00163848" w:rsidTr="00EE3C6F">
        <w:trPr>
          <w:trHeight w:val="444"/>
        </w:trPr>
        <w:tc>
          <w:tcPr>
            <w:tcW w:w="1276" w:type="dxa"/>
            <w:vAlign w:val="center"/>
          </w:tcPr>
          <w:p w:rsidR="00F53383" w:rsidRDefault="00F53383" w:rsidP="00775BA2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32" w:name="std00160_species_nameperm_8"/>
            <w:bookmarkEnd w:id="32"/>
            <w:r>
              <w:rPr>
                <w:rFonts w:ascii="Arial" w:hAnsi="Arial" w:cs="Arial"/>
                <w:sz w:val="18"/>
                <w:szCs w:val="18"/>
              </w:rPr>
              <w:t>Slagtesvin</w:t>
            </w:r>
          </w:p>
        </w:tc>
        <w:tc>
          <w:tcPr>
            <w:tcW w:w="2126" w:type="dxa"/>
            <w:vAlign w:val="center"/>
          </w:tcPr>
          <w:p w:rsidR="00F53383" w:rsidRDefault="00F53383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33" w:name="std00160_species_nameperm_9"/>
            <w:bookmarkEnd w:id="33"/>
            <w:r>
              <w:rPr>
                <w:rFonts w:ascii="Arial" w:hAnsi="Arial" w:cs="Arial"/>
                <w:sz w:val="18"/>
                <w:szCs w:val="18"/>
              </w:rPr>
              <w:t>Drænet gulv + spalter (33/67)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:rsidR="00F53383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4" w:name="std00160_species_nameperm_10"/>
            <w:bookmarkEnd w:id="34"/>
            <w:r>
              <w:rPr>
                <w:rFonts w:ascii="Arial" w:hAnsi="Arial" w:cs="Arial"/>
                <w:sz w:val="18"/>
                <w:szCs w:val="18"/>
              </w:rPr>
              <w:t>3.500</w:t>
            </w:r>
          </w:p>
        </w:tc>
        <w:tc>
          <w:tcPr>
            <w:tcW w:w="992" w:type="dxa"/>
            <w:gridSpan w:val="2"/>
            <w:vAlign w:val="center"/>
          </w:tcPr>
          <w:p w:rsidR="00F53383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5" w:name="std00160_species_nameperm_11"/>
            <w:bookmarkEnd w:id="35"/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:rsidR="00F53383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6" w:name="std00160_species_nameperm_12"/>
            <w:bookmarkEnd w:id="36"/>
            <w:r>
              <w:rPr>
                <w:rFonts w:ascii="Arial" w:hAnsi="Arial" w:cs="Arial"/>
                <w:sz w:val="18"/>
                <w:szCs w:val="18"/>
              </w:rPr>
              <w:t>103,52</w:t>
            </w:r>
          </w:p>
        </w:tc>
        <w:tc>
          <w:tcPr>
            <w:tcW w:w="1559" w:type="dxa"/>
            <w:vAlign w:val="center"/>
          </w:tcPr>
          <w:p w:rsidR="00F53383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7" w:name="std00160_species_nameperm_13"/>
            <w:bookmarkEnd w:id="37"/>
            <w:r>
              <w:rPr>
                <w:rFonts w:ascii="Arial" w:hAnsi="Arial" w:cs="Arial"/>
                <w:sz w:val="18"/>
                <w:szCs w:val="18"/>
              </w:rPr>
              <w:t>Indgangsvægt: 30,0</w:t>
            </w: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:rsidR="00F53383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8" w:name="std00160_species_nameperm_14"/>
            <w:bookmarkEnd w:id="38"/>
            <w:r>
              <w:rPr>
                <w:rFonts w:ascii="Arial" w:hAnsi="Arial" w:cs="Arial"/>
                <w:sz w:val="18"/>
                <w:szCs w:val="18"/>
              </w:rPr>
              <w:t>Afgangsvægt: 115,0</w:t>
            </w:r>
          </w:p>
        </w:tc>
      </w:tr>
    </w:tbl>
    <w:p w:rsidR="00D74788" w:rsidRDefault="00D74788" w:rsidP="00D74788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1"/>
      </w:tblGrid>
      <w:tr w:rsidR="00B12A9A" w:rsidRPr="00163848" w:rsidTr="00FA3BFE">
        <w:trPr>
          <w:trHeight w:val="255"/>
        </w:trPr>
        <w:tc>
          <w:tcPr>
            <w:tcW w:w="4820" w:type="dxa"/>
            <w:shd w:val="clear" w:color="auto" w:fill="auto"/>
          </w:tcPr>
          <w:p w:rsidR="00B12A9A" w:rsidRPr="00163848" w:rsidRDefault="00B12A9A" w:rsidP="00FA3BFE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Samlet antal DE: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9" w:name="livestock_perm_de"/>
            <w:bookmarkEnd w:id="39"/>
            <w:r w:rsidR="00F53383">
              <w:rPr>
                <w:rFonts w:ascii="Arial" w:hAnsi="Arial" w:cs="Arial"/>
                <w:sz w:val="18"/>
                <w:szCs w:val="18"/>
              </w:rPr>
              <w:t>207,04</w:t>
            </w:r>
          </w:p>
        </w:tc>
        <w:tc>
          <w:tcPr>
            <w:tcW w:w="4961" w:type="dxa"/>
          </w:tcPr>
          <w:p w:rsidR="00B12A9A" w:rsidRPr="00F74F6C" w:rsidRDefault="00B12A9A" w:rsidP="00FA3B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Antal DE nu: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12A9A" w:rsidRPr="00163848" w:rsidTr="00FA3BFE">
        <w:trPr>
          <w:trHeight w:val="255"/>
        </w:trPr>
        <w:tc>
          <w:tcPr>
            <w:tcW w:w="9781" w:type="dxa"/>
            <w:gridSpan w:val="2"/>
            <w:shd w:val="clear" w:color="auto" w:fill="auto"/>
          </w:tcPr>
          <w:p w:rsidR="00B12A9A" w:rsidRPr="00117E36" w:rsidRDefault="00B12A9A" w:rsidP="00FA3BFE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Tilsynskommentar: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38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B12A9A" w:rsidRDefault="00B12A9A" w:rsidP="00D74788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126"/>
        <w:gridCol w:w="851"/>
        <w:gridCol w:w="496"/>
        <w:gridCol w:w="496"/>
        <w:gridCol w:w="851"/>
        <w:gridCol w:w="1559"/>
        <w:gridCol w:w="2126"/>
      </w:tblGrid>
      <w:tr w:rsidR="00D74788" w:rsidRPr="00163848" w:rsidTr="00763287">
        <w:trPr>
          <w:trHeight w:val="255"/>
        </w:trPr>
        <w:tc>
          <w:tcPr>
            <w:tcW w:w="4749" w:type="dxa"/>
            <w:gridSpan w:val="4"/>
            <w:shd w:val="clear" w:color="auto" w:fill="99CC00"/>
          </w:tcPr>
          <w:p w:rsidR="00D74788" w:rsidRPr="00163848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Registreret produktion</w:t>
            </w:r>
            <w:r w:rsidRPr="00970CE8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70C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4528" w:rsidRPr="00970CE8">
              <w:rPr>
                <w:rFonts w:ascii="Arial" w:hAnsi="Arial" w:cs="Arial"/>
                <w:sz w:val="18"/>
                <w:szCs w:val="18"/>
              </w:rPr>
              <w:t>Gødningsregnskab</w:t>
            </w:r>
          </w:p>
        </w:tc>
        <w:tc>
          <w:tcPr>
            <w:tcW w:w="5032" w:type="dxa"/>
            <w:gridSpan w:val="4"/>
            <w:shd w:val="clear" w:color="auto" w:fill="auto"/>
          </w:tcPr>
          <w:p w:rsidR="00D74788" w:rsidRPr="00163848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Dato for registrering</w:t>
            </w:r>
            <w:r w:rsidRPr="0016384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A3BFE">
              <w:rPr>
                <w:rFonts w:ascii="Arial" w:hAnsi="Arial" w:cs="Arial"/>
                <w:sz w:val="18"/>
                <w:szCs w:val="18"/>
              </w:rPr>
              <w:t>17/18</w:t>
            </w:r>
          </w:p>
        </w:tc>
      </w:tr>
      <w:tr w:rsidR="006E091C" w:rsidRPr="006E091C" w:rsidTr="00EE3C6F">
        <w:trPr>
          <w:trHeight w:val="255"/>
        </w:trPr>
        <w:tc>
          <w:tcPr>
            <w:tcW w:w="1276" w:type="dxa"/>
            <w:vMerge w:val="restart"/>
            <w:shd w:val="clear" w:color="auto" w:fill="auto"/>
          </w:tcPr>
          <w:p w:rsidR="00D74788" w:rsidRPr="006E091C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Dyreart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4788" w:rsidRPr="006E091C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Staldtype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</w:tcMar>
          </w:tcPr>
          <w:p w:rsidR="00D74788" w:rsidRPr="006E091C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Antal dyr</w:t>
            </w:r>
          </w:p>
        </w:tc>
        <w:tc>
          <w:tcPr>
            <w:tcW w:w="992" w:type="dxa"/>
            <w:gridSpan w:val="2"/>
            <w:vMerge w:val="restart"/>
          </w:tcPr>
          <w:p w:rsidR="00D74788" w:rsidRPr="006E091C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Antal stipladser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28" w:type="dxa"/>
            </w:tcMar>
          </w:tcPr>
          <w:p w:rsidR="00D74788" w:rsidRPr="006E091C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Antal DE</w:t>
            </w:r>
          </w:p>
        </w:tc>
        <w:tc>
          <w:tcPr>
            <w:tcW w:w="3685" w:type="dxa"/>
            <w:gridSpan w:val="2"/>
            <w:vMerge w:val="restart"/>
          </w:tcPr>
          <w:p w:rsidR="00D74788" w:rsidRPr="006E091C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Vægtgrænser/korrektion</w:t>
            </w:r>
          </w:p>
        </w:tc>
      </w:tr>
      <w:tr w:rsidR="00D74788" w:rsidRPr="00163848" w:rsidTr="00EE3C6F">
        <w:trPr>
          <w:trHeight w:val="255"/>
        </w:trPr>
        <w:tc>
          <w:tcPr>
            <w:tcW w:w="1276" w:type="dxa"/>
            <w:vMerge/>
          </w:tcPr>
          <w:p w:rsidR="00D74788" w:rsidRPr="00163848" w:rsidRDefault="00D74788" w:rsidP="00D83B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74788" w:rsidRPr="00163848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28" w:type="dxa"/>
            </w:tcMar>
          </w:tcPr>
          <w:p w:rsidR="00D74788" w:rsidRPr="00163848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D74788" w:rsidRPr="00163848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28" w:type="dxa"/>
            </w:tcMar>
          </w:tcPr>
          <w:p w:rsidR="00D74788" w:rsidRPr="00163848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Merge/>
            <w:vAlign w:val="center"/>
          </w:tcPr>
          <w:p w:rsidR="00D74788" w:rsidRPr="00163848" w:rsidRDefault="00D74788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4788" w:rsidRPr="00163848" w:rsidTr="00EE3C6F">
        <w:trPr>
          <w:trHeight w:val="444"/>
        </w:trPr>
        <w:tc>
          <w:tcPr>
            <w:tcW w:w="1276" w:type="dxa"/>
            <w:vAlign w:val="center"/>
          </w:tcPr>
          <w:p w:rsidR="00D74788" w:rsidRPr="00163848" w:rsidRDefault="00F53383" w:rsidP="00D83B68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40" w:name="std00160_species_name"/>
            <w:bookmarkEnd w:id="40"/>
            <w:r>
              <w:rPr>
                <w:rFonts w:ascii="Arial" w:hAnsi="Arial" w:cs="Arial"/>
                <w:sz w:val="18"/>
                <w:szCs w:val="18"/>
              </w:rPr>
              <w:t>Slagtesvin</w:t>
            </w:r>
          </w:p>
        </w:tc>
        <w:tc>
          <w:tcPr>
            <w:tcW w:w="2126" w:type="dxa"/>
            <w:vAlign w:val="center"/>
          </w:tcPr>
          <w:p w:rsidR="00D74788" w:rsidRPr="00163848" w:rsidRDefault="00F53383" w:rsidP="00D83B68">
            <w:pPr>
              <w:rPr>
                <w:rFonts w:ascii="Arial" w:hAnsi="Arial" w:cs="Arial"/>
                <w:sz w:val="18"/>
                <w:szCs w:val="18"/>
              </w:rPr>
            </w:pPr>
            <w:bookmarkStart w:id="41" w:name="std00160_species_name_2"/>
            <w:bookmarkEnd w:id="41"/>
            <w:r>
              <w:rPr>
                <w:rFonts w:ascii="Arial" w:hAnsi="Arial" w:cs="Arial"/>
                <w:sz w:val="18"/>
                <w:szCs w:val="18"/>
              </w:rPr>
              <w:t>Drænet gulv + spalter (33/67)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:rsidR="00D74788" w:rsidRPr="00163848" w:rsidRDefault="00F53383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2" w:name="std00160_species_name_3"/>
            <w:bookmarkEnd w:id="42"/>
            <w:r>
              <w:rPr>
                <w:rFonts w:ascii="Arial" w:hAnsi="Arial" w:cs="Arial"/>
                <w:sz w:val="18"/>
                <w:szCs w:val="18"/>
              </w:rPr>
              <w:t>6.877</w:t>
            </w:r>
          </w:p>
        </w:tc>
        <w:tc>
          <w:tcPr>
            <w:tcW w:w="992" w:type="dxa"/>
            <w:gridSpan w:val="2"/>
            <w:vAlign w:val="center"/>
          </w:tcPr>
          <w:p w:rsidR="00D74788" w:rsidRPr="00163848" w:rsidRDefault="00F53383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3" w:name="std00160_species_name_4"/>
            <w:bookmarkEnd w:id="43"/>
            <w:r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1" w:type="dxa"/>
            <w:tcMar>
              <w:top w:w="28" w:type="dxa"/>
            </w:tcMar>
            <w:vAlign w:val="center"/>
          </w:tcPr>
          <w:p w:rsidR="00D74788" w:rsidRPr="00163848" w:rsidRDefault="00F53383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4" w:name="std00160_species_name_5"/>
            <w:bookmarkEnd w:id="44"/>
            <w:r>
              <w:rPr>
                <w:rFonts w:ascii="Arial" w:hAnsi="Arial" w:cs="Arial"/>
                <w:sz w:val="18"/>
                <w:szCs w:val="18"/>
              </w:rPr>
              <w:t>194,42</w:t>
            </w:r>
          </w:p>
        </w:tc>
        <w:tc>
          <w:tcPr>
            <w:tcW w:w="1559" w:type="dxa"/>
            <w:vAlign w:val="center"/>
          </w:tcPr>
          <w:p w:rsidR="00D74788" w:rsidRPr="00163848" w:rsidRDefault="00F53383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5" w:name="std00160_species_name_6"/>
            <w:bookmarkEnd w:id="45"/>
            <w:r>
              <w:rPr>
                <w:rFonts w:ascii="Arial" w:hAnsi="Arial" w:cs="Arial"/>
                <w:sz w:val="18"/>
                <w:szCs w:val="18"/>
              </w:rPr>
              <w:t>Indgangsvægt: 30,1</w:t>
            </w: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:rsidR="00D74788" w:rsidRPr="00163848" w:rsidRDefault="00F53383" w:rsidP="00D83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6" w:name="std00160_species_name_7"/>
            <w:bookmarkEnd w:id="46"/>
            <w:r>
              <w:rPr>
                <w:rFonts w:ascii="Arial" w:hAnsi="Arial" w:cs="Arial"/>
                <w:sz w:val="18"/>
                <w:szCs w:val="18"/>
              </w:rPr>
              <w:t>Afgangsvægt: 112,1</w:t>
            </w:r>
          </w:p>
        </w:tc>
      </w:tr>
    </w:tbl>
    <w:p w:rsidR="00D74788" w:rsidRDefault="00D74788" w:rsidP="00D74788">
      <w:pPr>
        <w:rPr>
          <w:rFonts w:ascii="Tahoma" w:hAnsi="Tahoma" w:cs="Tahoma"/>
          <w:sz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B12A9A" w:rsidRPr="00163848" w:rsidTr="00FA3BFE">
        <w:trPr>
          <w:trHeight w:val="255"/>
        </w:trPr>
        <w:tc>
          <w:tcPr>
            <w:tcW w:w="9781" w:type="dxa"/>
            <w:shd w:val="clear" w:color="auto" w:fill="auto"/>
          </w:tcPr>
          <w:p w:rsidR="00B12A9A" w:rsidRPr="00F74F6C" w:rsidRDefault="00B12A9A" w:rsidP="00FA3BFE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Samlet antal DE: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47" w:name="livestock_de"/>
            <w:bookmarkEnd w:id="47"/>
            <w:r w:rsidR="00F53383">
              <w:rPr>
                <w:rFonts w:ascii="Arial" w:hAnsi="Arial" w:cs="Arial"/>
                <w:sz w:val="18"/>
                <w:szCs w:val="18"/>
              </w:rPr>
              <w:t>194,42</w:t>
            </w:r>
          </w:p>
        </w:tc>
      </w:tr>
      <w:tr w:rsidR="00B12A9A" w:rsidRPr="00163848" w:rsidTr="00FA3BFE">
        <w:trPr>
          <w:trHeight w:val="255"/>
        </w:trPr>
        <w:tc>
          <w:tcPr>
            <w:tcW w:w="9781" w:type="dxa"/>
            <w:shd w:val="clear" w:color="auto" w:fill="auto"/>
          </w:tcPr>
          <w:p w:rsidR="00B12A9A" w:rsidRPr="00F74F6C" w:rsidRDefault="00B12A9A" w:rsidP="00FA3BFE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Tilsynskommentar: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B12A9A" w:rsidRDefault="00B12A9A" w:rsidP="00D74788">
      <w:pPr>
        <w:rPr>
          <w:rFonts w:ascii="Tahoma" w:hAnsi="Tahoma" w:cs="Tahoma"/>
          <w:sz w:val="2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850"/>
        <w:gridCol w:w="709"/>
        <w:gridCol w:w="709"/>
        <w:gridCol w:w="1134"/>
        <w:gridCol w:w="992"/>
        <w:gridCol w:w="2693"/>
      </w:tblGrid>
      <w:tr w:rsidR="00515C6B" w:rsidRPr="00163848" w:rsidTr="00BB2EEC">
        <w:trPr>
          <w:trHeight w:val="279"/>
        </w:trPr>
        <w:tc>
          <w:tcPr>
            <w:tcW w:w="9781" w:type="dxa"/>
            <w:gridSpan w:val="8"/>
            <w:shd w:val="clear" w:color="auto" w:fill="99CC00"/>
            <w:vAlign w:val="bottom"/>
          </w:tcPr>
          <w:p w:rsidR="00515C6B" w:rsidRPr="00163848" w:rsidRDefault="00515C6B" w:rsidP="005328B6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t xml:space="preserve">GØDNINGSBEHOLDERE </w:t>
            </w:r>
          </w:p>
        </w:tc>
      </w:tr>
      <w:tr w:rsidR="006E091C" w:rsidRPr="006E091C" w:rsidTr="00786D03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9C" w:rsidRPr="00786D03" w:rsidRDefault="00C3309C" w:rsidP="00775B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C" w:rsidRPr="00786D03" w:rsidRDefault="00C3309C" w:rsidP="00775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Bygge</w:t>
            </w:r>
            <w:r w:rsidR="00515C6B" w:rsidRPr="00786D03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786D03">
              <w:rPr>
                <w:rFonts w:ascii="Arial" w:hAnsi="Arial" w:cs="Arial"/>
                <w:b/>
                <w:sz w:val="18"/>
                <w:szCs w:val="18"/>
              </w:rPr>
              <w:t>dato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9C" w:rsidRPr="00786D03" w:rsidRDefault="00C3309C" w:rsidP="00775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Kontrol-dato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3309C" w:rsidRPr="00786D03" w:rsidRDefault="00C3309C" w:rsidP="00775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Areal (m²)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3309C" w:rsidRPr="00786D03" w:rsidRDefault="00C3309C" w:rsidP="00775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86D03">
              <w:rPr>
                <w:rFonts w:ascii="Arial" w:hAnsi="Arial" w:cs="Arial"/>
                <w:b/>
                <w:sz w:val="18"/>
                <w:szCs w:val="18"/>
              </w:rPr>
              <w:t>Vol</w:t>
            </w:r>
            <w:proofErr w:type="spellEnd"/>
          </w:p>
          <w:p w:rsidR="00C3309C" w:rsidRPr="00786D03" w:rsidRDefault="00C3309C" w:rsidP="00775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(m³)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</w:tcMar>
            <w:vAlign w:val="center"/>
          </w:tcPr>
          <w:p w:rsidR="00C3309C" w:rsidRPr="00786D03" w:rsidRDefault="00C3309C" w:rsidP="00775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Overdæk</w:t>
            </w:r>
          </w:p>
          <w:p w:rsidR="00C3309C" w:rsidRPr="00786D03" w:rsidRDefault="00C3309C" w:rsidP="00775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(m²)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9C" w:rsidRPr="00786D03" w:rsidRDefault="00C3309C" w:rsidP="00775B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Interval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9C" w:rsidRPr="00786D03" w:rsidRDefault="00C3309C" w:rsidP="00775B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sz w:val="18"/>
                <w:szCs w:val="18"/>
              </w:rPr>
              <w:t>Bemærkning</w:t>
            </w:r>
          </w:p>
        </w:tc>
      </w:tr>
      <w:tr w:rsidR="00C3309C" w:rsidRPr="00163848" w:rsidTr="00FA3BFE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C" w:rsidRPr="00163848" w:rsidRDefault="00F53383" w:rsidP="00775BA2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48" w:name="std00023_storage_type_name"/>
            <w:bookmarkEnd w:id="48"/>
            <w:r>
              <w:rPr>
                <w:rFonts w:ascii="Arial" w:hAnsi="Arial" w:cs="Arial"/>
                <w:sz w:val="18"/>
                <w:szCs w:val="18"/>
              </w:rPr>
              <w:t>Gyllebeholder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C" w:rsidRPr="00163848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9" w:name="std00023_storage_type_name_2"/>
            <w:bookmarkEnd w:id="49"/>
            <w:r>
              <w:rPr>
                <w:rFonts w:ascii="Arial" w:hAnsi="Arial" w:cs="Arial"/>
                <w:sz w:val="18"/>
                <w:szCs w:val="18"/>
              </w:rPr>
              <w:t>01-01-1993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C" w:rsidRPr="00163848" w:rsidRDefault="00FA3BFE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0" w:name="std00023_storage_type_name_3"/>
            <w:bookmarkEnd w:id="50"/>
            <w:r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C3309C" w:rsidRPr="00163848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1" w:name="std00023_storage_type_name_4"/>
            <w:bookmarkEnd w:id="51"/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C3309C" w:rsidRPr="00163848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2" w:name="std00023_storage_type_name_5"/>
            <w:bookmarkEnd w:id="52"/>
            <w:r>
              <w:rPr>
                <w:rFonts w:ascii="Arial" w:hAnsi="Arial" w:cs="Arial"/>
                <w:sz w:val="18"/>
                <w:szCs w:val="18"/>
              </w:rPr>
              <w:t>2.385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C3309C" w:rsidRPr="00163848" w:rsidRDefault="00C3309C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3" w:name="std00023_storage_type_name_6"/>
            <w:bookmarkEnd w:id="53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9C" w:rsidRPr="00163848" w:rsidRDefault="00FA3BFE" w:rsidP="00FA3B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4" w:name="std00023_storage_type_name_7"/>
            <w:bookmarkEnd w:id="54"/>
            <w:r>
              <w:rPr>
                <w:rFonts w:ascii="Arial" w:hAnsi="Arial" w:cs="Arial"/>
                <w:sz w:val="18"/>
                <w:szCs w:val="18"/>
              </w:rPr>
              <w:t>10 år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C3309C" w:rsidRPr="00163848" w:rsidRDefault="00C3309C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55" w:name="std00023_storage_type_name_8"/>
            <w:bookmarkEnd w:id="55"/>
          </w:p>
        </w:tc>
      </w:tr>
      <w:tr w:rsidR="00F53383" w:rsidRPr="00163848" w:rsidTr="00786D03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83" w:rsidRDefault="00F53383" w:rsidP="00775BA2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bookmarkStart w:id="56" w:name="std00023_storage_type_name_9"/>
            <w:bookmarkEnd w:id="56"/>
            <w:r>
              <w:rPr>
                <w:rFonts w:ascii="Arial" w:hAnsi="Arial" w:cs="Arial"/>
                <w:sz w:val="18"/>
                <w:szCs w:val="18"/>
              </w:rPr>
              <w:t xml:space="preserve">Gyllekanaler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83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7" w:name="std00023_storage_type_name_10"/>
            <w:bookmarkEnd w:id="57"/>
            <w:r>
              <w:rPr>
                <w:rFonts w:ascii="Arial" w:hAnsi="Arial" w:cs="Arial"/>
                <w:sz w:val="18"/>
                <w:szCs w:val="18"/>
              </w:rPr>
              <w:t>01-01-1993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383" w:rsidRPr="00163848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8" w:name="std00023_storage_type_name_11"/>
            <w:bookmarkEnd w:id="5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F53383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59" w:name="std00023_storage_type_name_12"/>
            <w:bookmarkEnd w:id="59"/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F53383" w:rsidRDefault="0003290A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0" w:name="std00023_storage_type_name_13"/>
            <w:bookmarkEnd w:id="60"/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F53383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F53383" w:rsidRPr="00163848" w:rsidRDefault="00F53383" w:rsidP="00775B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1" w:name="std00023_storage_type_name_14"/>
            <w:bookmarkEnd w:id="6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383" w:rsidRPr="00163848" w:rsidRDefault="00F53383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62" w:name="std00023_storage_type_name_15"/>
            <w:bookmarkEnd w:id="6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:rsidR="00F53383" w:rsidRPr="00163848" w:rsidRDefault="00F53383" w:rsidP="00775BA2">
            <w:pPr>
              <w:rPr>
                <w:rFonts w:ascii="Arial" w:hAnsi="Arial" w:cs="Arial"/>
                <w:sz w:val="18"/>
                <w:szCs w:val="18"/>
              </w:rPr>
            </w:pPr>
            <w:bookmarkStart w:id="63" w:name="std00023_storage_type_name_16"/>
            <w:bookmarkEnd w:id="63"/>
          </w:p>
        </w:tc>
      </w:tr>
    </w:tbl>
    <w:p w:rsidR="00252A30" w:rsidRPr="00163848" w:rsidRDefault="00252A30" w:rsidP="00252A30">
      <w:pPr>
        <w:rPr>
          <w:rFonts w:ascii="Arial" w:hAnsi="Arial" w:cs="Arial"/>
          <w:sz w:val="18"/>
          <w:szCs w:val="18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086"/>
        <w:gridCol w:w="443"/>
        <w:gridCol w:w="425"/>
        <w:gridCol w:w="850"/>
        <w:gridCol w:w="2977"/>
      </w:tblGrid>
      <w:tr w:rsidR="00515C6B" w:rsidRPr="00786D03" w:rsidTr="0003290A">
        <w:trPr>
          <w:gridBefore w:val="1"/>
          <w:wBefore w:w="15" w:type="dxa"/>
          <w:trHeight w:val="255"/>
        </w:trPr>
        <w:tc>
          <w:tcPr>
            <w:tcW w:w="5086" w:type="dxa"/>
            <w:shd w:val="clear" w:color="auto" w:fill="C0C0C0"/>
            <w:vAlign w:val="center"/>
          </w:tcPr>
          <w:p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Beskrivelse af overførsel af gylle</w:t>
            </w:r>
            <w:r w:rsidR="00FA2880" w:rsidRPr="00786D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m.m.</w:t>
            </w:r>
          </w:p>
        </w:tc>
        <w:tc>
          <w:tcPr>
            <w:tcW w:w="868" w:type="dxa"/>
            <w:gridSpan w:val="2"/>
            <w:shd w:val="clear" w:color="auto" w:fill="C0C0C0"/>
            <w:vAlign w:val="center"/>
          </w:tcPr>
          <w:p w:rsidR="00515C6B" w:rsidRPr="00786D03" w:rsidRDefault="00515C6B" w:rsidP="005328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850" w:type="dxa"/>
            <w:shd w:val="clear" w:color="auto" w:fill="C0C0C0"/>
            <w:vAlign w:val="center"/>
          </w:tcPr>
          <w:p w:rsidR="00515C6B" w:rsidRPr="00786D03" w:rsidRDefault="00515C6B" w:rsidP="005328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Nej</w:t>
            </w:r>
          </w:p>
        </w:tc>
        <w:tc>
          <w:tcPr>
            <w:tcW w:w="2977" w:type="dxa"/>
            <w:shd w:val="clear" w:color="auto" w:fill="C0C0C0"/>
            <w:vAlign w:val="center"/>
          </w:tcPr>
          <w:p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Bemærkning</w:t>
            </w:r>
          </w:p>
        </w:tc>
      </w:tr>
      <w:tr w:rsidR="00FA2880" w:rsidRPr="00163848" w:rsidTr="0003290A">
        <w:trPr>
          <w:gridBefore w:val="1"/>
          <w:wBefore w:w="15" w:type="dxa"/>
          <w:trHeight w:val="255"/>
        </w:trPr>
        <w:tc>
          <w:tcPr>
            <w:tcW w:w="5086" w:type="dxa"/>
            <w:shd w:val="clear" w:color="auto" w:fill="auto"/>
            <w:vAlign w:val="center"/>
          </w:tcPr>
          <w:p w:rsidR="00FA2880" w:rsidRPr="00786D03" w:rsidRDefault="00FA2880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logbog udfyldt korrekt?</w:t>
            </w:r>
          </w:p>
          <w:p w:rsidR="002B26C2" w:rsidRPr="00786D03" w:rsidRDefault="002B26C2" w:rsidP="005328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6D03">
              <w:rPr>
                <w:rFonts w:ascii="Arial" w:hAnsi="Arial" w:cs="Arial"/>
                <w:bCs/>
                <w:sz w:val="16"/>
                <w:szCs w:val="16"/>
              </w:rPr>
              <w:t>Ingen krav om logbog for beholdere med gylleoverflade på under 75 m</w:t>
            </w:r>
            <w:r w:rsidRPr="00786D03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 xml:space="preserve">2 </w:t>
            </w:r>
            <w:r w:rsidRPr="00786D03">
              <w:rPr>
                <w:rFonts w:ascii="Arial" w:hAnsi="Arial" w:cs="Arial"/>
                <w:bCs/>
                <w:sz w:val="16"/>
                <w:szCs w:val="16"/>
              </w:rPr>
              <w:t>(10 m i diameter)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FA2880" w:rsidRPr="00581851" w:rsidRDefault="00FA3BFE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A2880" w:rsidRPr="00581851" w:rsidRDefault="00FA2880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A2880" w:rsidRPr="00581851" w:rsidRDefault="00FA2880" w:rsidP="005328B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15C6B" w:rsidRPr="00163848" w:rsidTr="0003290A">
        <w:trPr>
          <w:gridBefore w:val="1"/>
          <w:wBefore w:w="15" w:type="dxa"/>
          <w:trHeight w:val="255"/>
        </w:trPr>
        <w:tc>
          <w:tcPr>
            <w:tcW w:w="5086" w:type="dxa"/>
            <w:shd w:val="clear" w:color="auto" w:fill="auto"/>
            <w:vAlign w:val="center"/>
          </w:tcPr>
          <w:p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indløb dykket?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515C6B" w:rsidRPr="00581851" w:rsidRDefault="00FA3BFE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5C6B" w:rsidRPr="00581851" w:rsidRDefault="00515C6B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15C6B" w:rsidRPr="00581851" w:rsidRDefault="00515C6B" w:rsidP="005328B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15C6B" w:rsidRPr="00163848" w:rsidTr="0003290A">
        <w:trPr>
          <w:gridBefore w:val="1"/>
          <w:wBefore w:w="15" w:type="dxa"/>
          <w:trHeight w:val="255"/>
        </w:trPr>
        <w:tc>
          <w:tcPr>
            <w:tcW w:w="5086" w:type="dxa"/>
            <w:shd w:val="clear" w:color="auto" w:fill="auto"/>
            <w:vAlign w:val="center"/>
          </w:tcPr>
          <w:p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indløb sikret mod tilbageløb?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515C6B" w:rsidRPr="00581851" w:rsidRDefault="00FA3BFE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5C6B" w:rsidRPr="00581851" w:rsidRDefault="00515C6B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15C6B" w:rsidRPr="00581851" w:rsidRDefault="00515C6B" w:rsidP="005328B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15C6B" w:rsidRPr="00163848" w:rsidTr="0003290A">
        <w:trPr>
          <w:gridBefore w:val="1"/>
          <w:wBefore w:w="15" w:type="dxa"/>
          <w:trHeight w:val="255"/>
        </w:trPr>
        <w:tc>
          <w:tcPr>
            <w:tcW w:w="5086" w:type="dxa"/>
            <w:shd w:val="clear" w:color="auto" w:fill="auto"/>
            <w:vAlign w:val="center"/>
          </w:tcPr>
          <w:p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Kan flydelag brydes, ved fyldning af beholder?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515C6B" w:rsidRPr="00581851" w:rsidRDefault="00515C6B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5C6B" w:rsidRPr="00581851" w:rsidRDefault="00FA3BFE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5C6B" w:rsidRPr="00581851" w:rsidRDefault="00515C6B" w:rsidP="005328B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15C6B" w:rsidRPr="00163848" w:rsidTr="0003290A">
        <w:trPr>
          <w:gridBefore w:val="1"/>
          <w:wBefore w:w="15" w:type="dxa"/>
          <w:trHeight w:val="255"/>
        </w:trPr>
        <w:tc>
          <w:tcPr>
            <w:tcW w:w="5086" w:type="dxa"/>
            <w:shd w:val="clear" w:color="auto" w:fill="auto"/>
            <w:vAlign w:val="center"/>
          </w:tcPr>
          <w:p w:rsidR="00515C6B" w:rsidRPr="0003290A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29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der spjæld fra beholder til fortank? </w:t>
            </w:r>
          </w:p>
          <w:p w:rsidR="00515C6B" w:rsidRPr="0003290A" w:rsidRDefault="00515C6B" w:rsidP="005328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290A">
              <w:rPr>
                <w:rFonts w:ascii="Arial" w:hAnsi="Arial" w:cs="Arial"/>
                <w:bCs/>
                <w:sz w:val="16"/>
                <w:szCs w:val="16"/>
              </w:rPr>
              <w:t>(Relevant når højeste niveau i beholder er højere end fortank)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515C6B" w:rsidRPr="00581851" w:rsidRDefault="00515C6B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5C6B" w:rsidRPr="00581851" w:rsidRDefault="00FA3BFE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5C6B" w:rsidRPr="00581851" w:rsidRDefault="00515C6B" w:rsidP="005328B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15C6B" w:rsidRPr="00163848" w:rsidTr="0003290A">
        <w:trPr>
          <w:gridBefore w:val="1"/>
          <w:wBefore w:w="15" w:type="dxa"/>
          <w:trHeight w:val="255"/>
        </w:trPr>
        <w:tc>
          <w:tcPr>
            <w:tcW w:w="5086" w:type="dxa"/>
            <w:shd w:val="clear" w:color="auto" w:fill="auto"/>
            <w:vAlign w:val="center"/>
          </w:tcPr>
          <w:p w:rsidR="00515C6B" w:rsidRPr="0003290A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290A">
              <w:rPr>
                <w:rFonts w:ascii="Arial" w:hAnsi="Arial" w:cs="Arial"/>
                <w:b/>
                <w:bCs/>
                <w:sz w:val="18"/>
                <w:szCs w:val="18"/>
              </w:rPr>
              <w:t>Føres pumperør ind over gyllebeholderen når ude af brug – og fastlåses denne position?</w:t>
            </w:r>
          </w:p>
          <w:p w:rsidR="00515C6B" w:rsidRPr="0003290A" w:rsidRDefault="00515C6B" w:rsidP="005328B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3290A">
              <w:rPr>
                <w:rFonts w:ascii="Arial" w:hAnsi="Arial" w:cs="Arial"/>
                <w:bCs/>
                <w:sz w:val="16"/>
                <w:szCs w:val="16"/>
              </w:rPr>
              <w:t>(Alternativt skal pumperør afspærres/aflukkes når uden opsyn)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515C6B" w:rsidRPr="00581851" w:rsidRDefault="00515C6B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5C6B" w:rsidRPr="00581851" w:rsidRDefault="00515C6B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15C6B" w:rsidRPr="00581851" w:rsidRDefault="0003290A" w:rsidP="005328B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Ikke relevant</w:t>
            </w:r>
          </w:p>
        </w:tc>
      </w:tr>
      <w:tr w:rsidR="00515C6B" w:rsidRPr="00163848" w:rsidTr="0003290A">
        <w:trPr>
          <w:gridBefore w:val="1"/>
          <w:wBefore w:w="15" w:type="dxa"/>
          <w:trHeight w:val="255"/>
        </w:trPr>
        <w:tc>
          <w:tcPr>
            <w:tcW w:w="5086" w:type="dxa"/>
            <w:shd w:val="clear" w:color="auto" w:fill="auto"/>
            <w:vAlign w:val="center"/>
          </w:tcPr>
          <w:p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 der timer eller lignende på pumper der bruges til tømning af beholderen? </w:t>
            </w:r>
          </w:p>
          <w:p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6D03">
              <w:rPr>
                <w:rFonts w:ascii="Arial" w:hAnsi="Arial" w:cs="Arial"/>
                <w:bCs/>
                <w:sz w:val="16"/>
                <w:szCs w:val="16"/>
              </w:rPr>
              <w:t>(Kan fraviges ved manuel overvågning)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515C6B" w:rsidRPr="00581851" w:rsidRDefault="00515C6B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5C6B" w:rsidRPr="00581851" w:rsidRDefault="0003290A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5C6B" w:rsidRPr="00581851" w:rsidRDefault="0003290A" w:rsidP="005328B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Manuelt</w:t>
            </w:r>
          </w:p>
        </w:tc>
      </w:tr>
      <w:tr w:rsidR="00515C6B" w:rsidRPr="00163848" w:rsidTr="0003290A">
        <w:trPr>
          <w:gridBefore w:val="1"/>
          <w:wBefore w:w="15" w:type="dxa"/>
          <w:trHeight w:val="255"/>
        </w:trPr>
        <w:tc>
          <w:tcPr>
            <w:tcW w:w="5086" w:type="dxa"/>
            <w:shd w:val="clear" w:color="auto" w:fill="auto"/>
            <w:vAlign w:val="center"/>
          </w:tcPr>
          <w:p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pumper forsynet med afbryder?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515C6B" w:rsidRPr="00581851" w:rsidRDefault="00515C6B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5C6B" w:rsidRPr="00581851" w:rsidRDefault="0003290A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15C6B" w:rsidRPr="00581851" w:rsidRDefault="0003290A" w:rsidP="005328B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Manuelt</w:t>
            </w:r>
          </w:p>
        </w:tc>
      </w:tr>
      <w:tr w:rsidR="00515C6B" w:rsidRPr="00163848" w:rsidTr="0003290A">
        <w:trPr>
          <w:gridBefore w:val="1"/>
          <w:wBefore w:w="15" w:type="dxa"/>
          <w:trHeight w:val="255"/>
        </w:trPr>
        <w:tc>
          <w:tcPr>
            <w:tcW w:w="5086" w:type="dxa"/>
            <w:shd w:val="clear" w:color="auto" w:fill="auto"/>
            <w:vAlign w:val="center"/>
          </w:tcPr>
          <w:p w:rsidR="00515C6B" w:rsidRPr="00786D03" w:rsidRDefault="00515C6B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Afbrydes </w:t>
            </w:r>
            <w:proofErr w:type="spellStart"/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el-drevne</w:t>
            </w:r>
            <w:proofErr w:type="spellEnd"/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pumper på hovedtavle efter brug?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515C6B" w:rsidRPr="00581851" w:rsidRDefault="0003290A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5C6B" w:rsidRPr="00581851" w:rsidRDefault="00515C6B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15C6B" w:rsidRPr="00581851" w:rsidRDefault="0003290A" w:rsidP="005328B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Manuelt</w:t>
            </w:r>
          </w:p>
        </w:tc>
      </w:tr>
      <w:tr w:rsidR="0003290A" w:rsidRPr="00163848" w:rsidTr="0003290A">
        <w:trPr>
          <w:gridBefore w:val="1"/>
          <w:wBefore w:w="15" w:type="dxa"/>
          <w:trHeight w:val="255"/>
        </w:trPr>
        <w:tc>
          <w:tcPr>
            <w:tcW w:w="5086" w:type="dxa"/>
            <w:shd w:val="clear" w:color="auto" w:fill="auto"/>
            <w:vAlign w:val="center"/>
          </w:tcPr>
          <w:p w:rsidR="0003290A" w:rsidRPr="00786D03" w:rsidRDefault="0003290A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hovedtavle aflåst?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03290A" w:rsidRPr="00581851" w:rsidRDefault="0003290A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290A" w:rsidRPr="0003290A" w:rsidRDefault="0003290A" w:rsidP="00C437D1">
            <w:pPr>
              <w:rPr>
                <w:rFonts w:ascii="Arial" w:hAnsi="Arial" w:cs="Arial"/>
                <w:sz w:val="18"/>
                <w:szCs w:val="18"/>
              </w:rPr>
            </w:pPr>
            <w:r w:rsidRPr="0003290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</w:tcPr>
          <w:p w:rsidR="0003290A" w:rsidRPr="0003290A" w:rsidRDefault="0003290A" w:rsidP="00C437D1">
            <w:pPr>
              <w:rPr>
                <w:rFonts w:ascii="Arial" w:hAnsi="Arial" w:cs="Arial"/>
                <w:sz w:val="18"/>
                <w:szCs w:val="18"/>
              </w:rPr>
            </w:pPr>
            <w:r w:rsidRPr="0003290A">
              <w:rPr>
                <w:rFonts w:ascii="Arial" w:hAnsi="Arial" w:cs="Arial"/>
                <w:sz w:val="18"/>
                <w:szCs w:val="18"/>
              </w:rPr>
              <w:t>Findes i stalden</w:t>
            </w:r>
          </w:p>
        </w:tc>
      </w:tr>
      <w:tr w:rsidR="0003290A" w:rsidRPr="00163848" w:rsidTr="0003290A">
        <w:trPr>
          <w:gridBefore w:val="1"/>
          <w:wBefore w:w="15" w:type="dxa"/>
          <w:trHeight w:val="255"/>
        </w:trPr>
        <w:tc>
          <w:tcPr>
            <w:tcW w:w="5086" w:type="dxa"/>
            <w:shd w:val="clear" w:color="auto" w:fill="auto"/>
            <w:vAlign w:val="center"/>
          </w:tcPr>
          <w:p w:rsidR="0003290A" w:rsidRPr="00786D03" w:rsidRDefault="0003290A" w:rsidP="005328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Er der påfyldningsalarm?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03290A" w:rsidRPr="00581851" w:rsidRDefault="0003290A" w:rsidP="005328B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3290A" w:rsidRPr="0003290A" w:rsidRDefault="0003290A" w:rsidP="00C437D1">
            <w:pPr>
              <w:rPr>
                <w:rFonts w:ascii="Arial" w:hAnsi="Arial" w:cs="Arial"/>
                <w:sz w:val="18"/>
                <w:szCs w:val="18"/>
              </w:rPr>
            </w:pPr>
            <w:r w:rsidRPr="0003290A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2977" w:type="dxa"/>
            <w:shd w:val="clear" w:color="auto" w:fill="auto"/>
          </w:tcPr>
          <w:p w:rsidR="0003290A" w:rsidRPr="0003290A" w:rsidRDefault="0003290A" w:rsidP="00C437D1">
            <w:pPr>
              <w:rPr>
                <w:rFonts w:ascii="Arial" w:hAnsi="Arial" w:cs="Arial"/>
                <w:sz w:val="18"/>
                <w:szCs w:val="18"/>
              </w:rPr>
            </w:pPr>
            <w:r w:rsidRPr="0003290A">
              <w:rPr>
                <w:rFonts w:ascii="Arial" w:hAnsi="Arial" w:cs="Arial"/>
                <w:sz w:val="18"/>
                <w:szCs w:val="18"/>
              </w:rPr>
              <w:t xml:space="preserve">Manuel tilslutning af strøm. </w:t>
            </w:r>
          </w:p>
        </w:tc>
      </w:tr>
      <w:tr w:rsidR="00515C6B" w:rsidRPr="00163848" w:rsidTr="0003290A">
        <w:trPr>
          <w:gridBefore w:val="1"/>
          <w:wBefore w:w="15" w:type="dxa"/>
          <w:trHeight w:val="255"/>
        </w:trPr>
        <w:tc>
          <w:tcPr>
            <w:tcW w:w="9781" w:type="dxa"/>
            <w:gridSpan w:val="5"/>
            <w:vMerge w:val="restart"/>
            <w:shd w:val="clear" w:color="auto" w:fill="auto"/>
          </w:tcPr>
          <w:p w:rsidR="00515C6B" w:rsidRPr="00786D03" w:rsidRDefault="00515C6B" w:rsidP="005328B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86D03">
              <w:rPr>
                <w:rFonts w:ascii="Arial" w:hAnsi="Arial" w:cs="Arial"/>
                <w:b/>
                <w:bCs/>
                <w:sz w:val="18"/>
                <w:szCs w:val="18"/>
              </w:rPr>
              <w:t>Bemærkninger:</w:t>
            </w:r>
            <w:r w:rsidRPr="00786D0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515C6B" w:rsidRPr="00163848" w:rsidTr="0003290A">
        <w:trPr>
          <w:gridBefore w:val="1"/>
          <w:wBefore w:w="15" w:type="dxa"/>
          <w:trHeight w:val="270"/>
        </w:trPr>
        <w:tc>
          <w:tcPr>
            <w:tcW w:w="9781" w:type="dxa"/>
            <w:gridSpan w:val="5"/>
            <w:vMerge/>
            <w:vAlign w:val="center"/>
          </w:tcPr>
          <w:p w:rsidR="00515C6B" w:rsidRPr="00163848" w:rsidRDefault="00515C6B" w:rsidP="005328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74788" w:rsidRPr="00163848" w:rsidTr="0003290A">
        <w:trPr>
          <w:trHeight w:val="214"/>
        </w:trPr>
        <w:tc>
          <w:tcPr>
            <w:tcW w:w="5544" w:type="dxa"/>
            <w:gridSpan w:val="3"/>
            <w:shd w:val="clear" w:color="auto" w:fill="99CC00"/>
            <w:vAlign w:val="bottom"/>
          </w:tcPr>
          <w:p w:rsidR="00D74788" w:rsidRPr="00163848" w:rsidRDefault="00D74788" w:rsidP="00960B7E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lastRenderedPageBreak/>
              <w:t>GØDNINGSOPBEVARINGSAFTALER</w:t>
            </w:r>
          </w:p>
        </w:tc>
        <w:tc>
          <w:tcPr>
            <w:tcW w:w="4252" w:type="dxa"/>
            <w:gridSpan w:val="3"/>
            <w:shd w:val="clear" w:color="auto" w:fill="99CC00"/>
          </w:tcPr>
          <w:p w:rsidR="00D74788" w:rsidRPr="00163848" w:rsidRDefault="00D74788" w:rsidP="00960B7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74788" w:rsidRPr="00163848" w:rsidTr="0003290A">
        <w:trPr>
          <w:trHeight w:val="397"/>
        </w:trPr>
        <w:tc>
          <w:tcPr>
            <w:tcW w:w="5544" w:type="dxa"/>
            <w:gridSpan w:val="3"/>
            <w:shd w:val="clear" w:color="auto" w:fill="auto"/>
          </w:tcPr>
          <w:p w:rsidR="00D74788" w:rsidRPr="00EF4096" w:rsidRDefault="00D74788" w:rsidP="00960B7E">
            <w:pPr>
              <w:rPr>
                <w:rFonts w:ascii="Arial" w:hAnsi="Arial" w:cs="Arial"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Der modtages gødning til opbevaring fra følgende ejendomme:</w:t>
            </w:r>
            <w:r w:rsidRPr="00EF40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74788" w:rsidRPr="00EF4096" w:rsidRDefault="00D74788" w:rsidP="00960B7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3"/>
          </w:tcPr>
          <w:p w:rsidR="00D74788" w:rsidRPr="00EF4096" w:rsidRDefault="00D74788" w:rsidP="00960B7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74788" w:rsidRPr="00163848" w:rsidTr="0003290A">
        <w:trPr>
          <w:trHeight w:val="397"/>
        </w:trPr>
        <w:tc>
          <w:tcPr>
            <w:tcW w:w="5544" w:type="dxa"/>
            <w:gridSpan w:val="3"/>
            <w:shd w:val="clear" w:color="auto" w:fill="auto"/>
          </w:tcPr>
          <w:p w:rsidR="00D74788" w:rsidRPr="00EF4096" w:rsidRDefault="00D74788" w:rsidP="00960B7E">
            <w:pPr>
              <w:rPr>
                <w:rFonts w:ascii="Arial" w:hAnsi="Arial" w:cs="Arial"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Der afleveres gødning til opbevaring på følgende ejendomme:</w:t>
            </w:r>
            <w:r w:rsidRPr="00EF409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D74788" w:rsidRPr="00EF4096" w:rsidRDefault="00D74788" w:rsidP="00960B7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3"/>
          </w:tcPr>
          <w:p w:rsidR="00D74788" w:rsidRDefault="00FA3BFE" w:rsidP="00960B7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Mogens Peter Andersen, Sognevejen 33</w:t>
            </w:r>
          </w:p>
          <w:p w:rsidR="00FA3BFE" w:rsidRPr="00EF4096" w:rsidRDefault="00FA3BFE" w:rsidP="00960B7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Keld Johnsen, Skaarupvej 12</w:t>
            </w:r>
          </w:p>
        </w:tc>
      </w:tr>
      <w:tr w:rsidR="00D74788" w:rsidRPr="00163848" w:rsidTr="0003290A">
        <w:trPr>
          <w:trHeight w:val="397"/>
        </w:trPr>
        <w:tc>
          <w:tcPr>
            <w:tcW w:w="5544" w:type="dxa"/>
            <w:gridSpan w:val="3"/>
            <w:shd w:val="clear" w:color="auto" w:fill="auto"/>
          </w:tcPr>
          <w:p w:rsidR="00D74788" w:rsidRPr="00EF4096" w:rsidRDefault="00D74788" w:rsidP="00EB313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Afsætning er en del af dokumentation for tilstrækkelig opbevaringskapacitet?</w:t>
            </w:r>
            <w:r w:rsidRPr="00EF40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D74788" w:rsidRPr="00EF4096" w:rsidRDefault="00D74788" w:rsidP="00EB313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3"/>
          </w:tcPr>
          <w:p w:rsidR="00D74788" w:rsidRPr="00EF4096" w:rsidRDefault="00FA3BFE" w:rsidP="00EB313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 perioder</w:t>
            </w:r>
          </w:p>
        </w:tc>
      </w:tr>
      <w:tr w:rsidR="00D74788" w:rsidRPr="00163848" w:rsidTr="0003290A">
        <w:trPr>
          <w:trHeight w:val="397"/>
        </w:trPr>
        <w:tc>
          <w:tcPr>
            <w:tcW w:w="5544" w:type="dxa"/>
            <w:gridSpan w:val="3"/>
            <w:shd w:val="clear" w:color="auto" w:fill="auto"/>
          </w:tcPr>
          <w:p w:rsidR="00D74788" w:rsidRPr="00EF4096" w:rsidRDefault="00D74788" w:rsidP="00EB313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Er der behov for indsendelse af skriftlige 5-årige aftaler?</w:t>
            </w:r>
          </w:p>
        </w:tc>
        <w:tc>
          <w:tcPr>
            <w:tcW w:w="4252" w:type="dxa"/>
            <w:gridSpan w:val="3"/>
          </w:tcPr>
          <w:p w:rsidR="00D74788" w:rsidRPr="00EF4096" w:rsidRDefault="00FA3BFE" w:rsidP="00EB313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Nej</w:t>
            </w:r>
          </w:p>
        </w:tc>
      </w:tr>
      <w:tr w:rsidR="00F74F6C" w:rsidRPr="00163848" w:rsidTr="0003290A">
        <w:trPr>
          <w:trHeight w:val="397"/>
        </w:trPr>
        <w:tc>
          <w:tcPr>
            <w:tcW w:w="9796" w:type="dxa"/>
            <w:gridSpan w:val="6"/>
            <w:shd w:val="clear" w:color="auto" w:fill="auto"/>
          </w:tcPr>
          <w:p w:rsidR="00F74F6C" w:rsidRPr="00EF4096" w:rsidRDefault="00F74F6C" w:rsidP="00960B7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Bemærkninger:</w:t>
            </w:r>
            <w:r w:rsidRPr="00EF409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F74F6C" w:rsidRPr="00EF4096" w:rsidRDefault="00F74F6C" w:rsidP="00960B7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E15A29" w:rsidRPr="00163848" w:rsidRDefault="00E15A29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0"/>
        <w:gridCol w:w="5081"/>
      </w:tblGrid>
      <w:tr w:rsidR="002126C6" w:rsidRPr="00163848" w:rsidTr="00324F70">
        <w:trPr>
          <w:trHeight w:val="345"/>
        </w:trPr>
        <w:tc>
          <w:tcPr>
            <w:tcW w:w="9781" w:type="dxa"/>
            <w:gridSpan w:val="2"/>
            <w:shd w:val="clear" w:color="auto" w:fill="99CC00"/>
            <w:vAlign w:val="bottom"/>
          </w:tcPr>
          <w:p w:rsidR="002126C6" w:rsidRPr="00163848" w:rsidRDefault="002126C6" w:rsidP="00AA4A62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t xml:space="preserve">OPBEVARINGSKAPACITET </w:t>
            </w:r>
          </w:p>
          <w:p w:rsidR="002126C6" w:rsidRPr="00163848" w:rsidRDefault="002126C6" w:rsidP="00AA4A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(Jf. Landbrugets byggeblad 95.03-03)</w:t>
            </w:r>
          </w:p>
        </w:tc>
      </w:tr>
      <w:tr w:rsidR="002126C6" w:rsidRPr="00163848" w:rsidTr="00324F70">
        <w:trPr>
          <w:trHeight w:val="170"/>
        </w:trPr>
        <w:tc>
          <w:tcPr>
            <w:tcW w:w="9781" w:type="dxa"/>
            <w:gridSpan w:val="2"/>
            <w:shd w:val="clear" w:color="auto" w:fill="C0C0C0"/>
            <w:vAlign w:val="bottom"/>
          </w:tcPr>
          <w:p w:rsidR="002126C6" w:rsidRPr="0003290A" w:rsidRDefault="002126C6" w:rsidP="00AA4A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290A">
              <w:rPr>
                <w:rFonts w:ascii="Arial" w:hAnsi="Arial" w:cs="Arial"/>
                <w:bCs/>
                <w:sz w:val="20"/>
                <w:szCs w:val="20"/>
              </w:rPr>
              <w:t>FLYDENDE GØDNING</w:t>
            </w:r>
          </w:p>
        </w:tc>
      </w:tr>
      <w:tr w:rsidR="002126C6" w:rsidRPr="00163848" w:rsidTr="000B2A0C">
        <w:trPr>
          <w:trHeight w:val="397"/>
        </w:trPr>
        <w:tc>
          <w:tcPr>
            <w:tcW w:w="4700" w:type="dxa"/>
            <w:shd w:val="clear" w:color="auto" w:fill="auto"/>
            <w:vAlign w:val="center"/>
          </w:tcPr>
          <w:p w:rsidR="002126C6" w:rsidRPr="00970CE8" w:rsidRDefault="002126C6" w:rsidP="000B2A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0CE8">
              <w:rPr>
                <w:rFonts w:ascii="Arial" w:hAnsi="Arial" w:cs="Arial"/>
                <w:b/>
                <w:bCs/>
                <w:sz w:val="18"/>
                <w:szCs w:val="18"/>
              </w:rPr>
              <w:t>Samlet opbevaringskapacitet</w:t>
            </w:r>
            <w:r w:rsidR="00733940" w:rsidRPr="00970C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</w:t>
            </w:r>
            <w:r w:rsidR="00EE3C6F" w:rsidRPr="00970C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</w:t>
            </w:r>
            <w:r w:rsidR="00EE3C6F" w:rsidRPr="00970CE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970C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970CE8" w:rsidRPr="00970CE8">
              <w:rPr>
                <w:rFonts w:ascii="Arial" w:hAnsi="Arial" w:cs="Arial"/>
                <w:bCs/>
                <w:sz w:val="18"/>
                <w:szCs w:val="18"/>
              </w:rPr>
              <w:t>3100</w:t>
            </w:r>
            <w:r w:rsidRPr="00970CE8">
              <w:rPr>
                <w:rFonts w:ascii="Arial" w:hAnsi="Arial" w:cs="Arial"/>
                <w:bCs/>
                <w:sz w:val="18"/>
                <w:szCs w:val="18"/>
              </w:rPr>
              <w:t xml:space="preserve">        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2126C6" w:rsidRPr="00970CE8" w:rsidRDefault="002126C6" w:rsidP="000329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0CE8">
              <w:rPr>
                <w:rFonts w:ascii="Arial" w:hAnsi="Arial" w:cs="Arial"/>
                <w:b/>
                <w:bCs/>
                <w:sz w:val="18"/>
                <w:szCs w:val="18"/>
              </w:rPr>
              <w:t>Samlet produktion af gylle</w:t>
            </w:r>
            <w:r w:rsidR="002E0E9A" w:rsidRPr="00970C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(ud fra tilladelse)</w:t>
            </w:r>
            <w:r w:rsidR="00EE3C6F" w:rsidRPr="00970C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m</w:t>
            </w:r>
            <w:r w:rsidR="00EE3C6F" w:rsidRPr="00970CE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970CE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3290A" w:rsidRPr="00970CE8">
              <w:rPr>
                <w:rFonts w:ascii="Arial" w:hAnsi="Arial" w:cs="Arial"/>
                <w:bCs/>
                <w:sz w:val="18"/>
                <w:szCs w:val="18"/>
              </w:rPr>
              <w:t xml:space="preserve"> 4.148</w:t>
            </w:r>
            <w:r w:rsidRPr="00970CE8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</w:t>
            </w:r>
          </w:p>
        </w:tc>
      </w:tr>
      <w:tr w:rsidR="002126C6" w:rsidRPr="00163848" w:rsidTr="000B2A0C">
        <w:trPr>
          <w:trHeight w:val="397"/>
        </w:trPr>
        <w:tc>
          <w:tcPr>
            <w:tcW w:w="4700" w:type="dxa"/>
            <w:shd w:val="clear" w:color="auto" w:fill="auto"/>
            <w:vAlign w:val="center"/>
          </w:tcPr>
          <w:p w:rsidR="002126C6" w:rsidRPr="00970CE8" w:rsidRDefault="002E0E9A" w:rsidP="00970C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0CE8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592C90" w:rsidRPr="00970CE8">
              <w:rPr>
                <w:rFonts w:ascii="Arial" w:hAnsi="Arial" w:cs="Arial"/>
                <w:b/>
                <w:bCs/>
                <w:sz w:val="18"/>
                <w:szCs w:val="18"/>
              </w:rPr>
              <w:t>pbevaring</w:t>
            </w:r>
            <w:r w:rsidRPr="00970CE8">
              <w:rPr>
                <w:rFonts w:ascii="Arial" w:hAnsi="Arial" w:cs="Arial"/>
                <w:b/>
                <w:bCs/>
                <w:sz w:val="18"/>
                <w:szCs w:val="18"/>
              </w:rPr>
              <w:t>skapacitet</w:t>
            </w:r>
            <w:r w:rsidR="00592C90" w:rsidRPr="00970C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70C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(ud fra tilladelse) </w:t>
            </w:r>
            <w:r w:rsidR="00592C90" w:rsidRPr="00970C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</w:t>
            </w:r>
            <w:proofErr w:type="spellStart"/>
            <w:r w:rsidRPr="00970CE8">
              <w:rPr>
                <w:rFonts w:ascii="Arial" w:hAnsi="Arial" w:cs="Arial"/>
                <w:b/>
                <w:bCs/>
                <w:sz w:val="18"/>
                <w:szCs w:val="18"/>
              </w:rPr>
              <w:t>mdr</w:t>
            </w:r>
            <w:proofErr w:type="spellEnd"/>
            <w:r w:rsidR="00592C90" w:rsidRPr="00970CE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3290A" w:rsidRPr="00970CE8">
              <w:rPr>
                <w:rFonts w:ascii="Arial" w:hAnsi="Arial" w:cs="Arial"/>
                <w:bCs/>
                <w:sz w:val="18"/>
                <w:szCs w:val="18"/>
              </w:rPr>
              <w:t xml:space="preserve"> 9</w:t>
            </w:r>
            <w:r w:rsidR="00592C90" w:rsidRPr="00970C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92C90" w:rsidRPr="00970CE8">
              <w:rPr>
                <w:rFonts w:ascii="Arial" w:hAnsi="Arial" w:cs="Arial"/>
                <w:bCs/>
                <w:sz w:val="18"/>
                <w:szCs w:val="18"/>
              </w:rPr>
              <w:t xml:space="preserve">             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2126C6" w:rsidRPr="00970CE8" w:rsidRDefault="00FE2FE3" w:rsidP="000B2A0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0C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Aktuel </w:t>
            </w:r>
            <w:r w:rsidR="00EE3C6F" w:rsidRPr="00970CE8">
              <w:rPr>
                <w:rFonts w:ascii="Arial" w:hAnsi="Arial" w:cs="Arial"/>
                <w:b/>
                <w:bCs/>
                <w:sz w:val="18"/>
                <w:szCs w:val="18"/>
              </w:rPr>
              <w:t>(tid på stald) o</w:t>
            </w:r>
            <w:r w:rsidRPr="00970CE8">
              <w:rPr>
                <w:rFonts w:ascii="Arial" w:hAnsi="Arial" w:cs="Arial"/>
                <w:b/>
                <w:bCs/>
                <w:sz w:val="18"/>
                <w:szCs w:val="18"/>
              </w:rPr>
              <w:t>pbevaringskapacitet</w:t>
            </w:r>
            <w:r w:rsidR="00EE3C6F" w:rsidRPr="00970C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mdr.</w:t>
            </w:r>
            <w:r w:rsidRPr="00970CE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2B01C4" w:rsidRPr="00970CE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70C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bookmarkStart w:id="64" w:name="agr_manure_cap_liquid_actual"/>
            <w:bookmarkEnd w:id="64"/>
            <w:r w:rsidR="00F53383" w:rsidRPr="00970CE8">
              <w:rPr>
                <w:rFonts w:ascii="Arial" w:hAnsi="Arial" w:cs="Arial"/>
                <w:bCs/>
                <w:sz w:val="18"/>
                <w:szCs w:val="18"/>
              </w:rPr>
              <w:t>10,17</w:t>
            </w:r>
            <w:r w:rsidR="00F74F6C" w:rsidRPr="00970CE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70C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</w:t>
            </w:r>
          </w:p>
        </w:tc>
      </w:tr>
      <w:tr w:rsidR="00FE2FE3" w:rsidRPr="00163848" w:rsidTr="000B2A0C">
        <w:trPr>
          <w:trHeight w:val="397"/>
        </w:trPr>
        <w:tc>
          <w:tcPr>
            <w:tcW w:w="9781" w:type="dxa"/>
            <w:gridSpan w:val="2"/>
            <w:shd w:val="clear" w:color="auto" w:fill="auto"/>
          </w:tcPr>
          <w:p w:rsidR="00FE2FE3" w:rsidRPr="00970CE8" w:rsidRDefault="00FE2FE3" w:rsidP="000542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70CE8">
              <w:rPr>
                <w:rFonts w:ascii="Arial" w:hAnsi="Arial" w:cs="Arial"/>
                <w:b/>
                <w:bCs/>
                <w:sz w:val="18"/>
                <w:szCs w:val="18"/>
              </w:rPr>
              <w:t>Erklæring om tilstrækkelig opbevaringskapacitet fra konsulent fremvist?</w:t>
            </w:r>
            <w:r w:rsidR="0003290A" w:rsidRPr="00970C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3290A" w:rsidRPr="00970CE8">
              <w:rPr>
                <w:rFonts w:ascii="Arial" w:hAnsi="Arial" w:cs="Arial"/>
                <w:bCs/>
                <w:sz w:val="18"/>
                <w:szCs w:val="18"/>
              </w:rPr>
              <w:t>Nej</w:t>
            </w:r>
            <w:r w:rsidR="009B3E4C" w:rsidRPr="00970CE8">
              <w:rPr>
                <w:rFonts w:ascii="Arial" w:hAnsi="Arial" w:cs="Arial"/>
                <w:bCs/>
                <w:sz w:val="18"/>
                <w:szCs w:val="18"/>
              </w:rPr>
              <w:t xml:space="preserve"> – beregnet af kommunen</w:t>
            </w:r>
          </w:p>
        </w:tc>
      </w:tr>
      <w:tr w:rsidR="002126C6" w:rsidRPr="00163848" w:rsidTr="000B2A0C">
        <w:trPr>
          <w:trHeight w:val="397"/>
        </w:trPr>
        <w:tc>
          <w:tcPr>
            <w:tcW w:w="9781" w:type="dxa"/>
            <w:gridSpan w:val="2"/>
            <w:shd w:val="clear" w:color="auto" w:fill="auto"/>
            <w:vAlign w:val="bottom"/>
          </w:tcPr>
          <w:p w:rsidR="002126C6" w:rsidRPr="0003290A" w:rsidRDefault="002126C6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3290A">
              <w:rPr>
                <w:rFonts w:ascii="Arial" w:hAnsi="Arial" w:cs="Arial"/>
                <w:b/>
                <w:bCs/>
                <w:sz w:val="18"/>
                <w:szCs w:val="18"/>
              </w:rPr>
              <w:t>Bemærkning:</w:t>
            </w:r>
          </w:p>
          <w:p w:rsidR="002126C6" w:rsidRPr="0003290A" w:rsidRDefault="002126C6" w:rsidP="00AA4A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126C6" w:rsidRPr="00163848" w:rsidTr="00324F70">
        <w:trPr>
          <w:trHeight w:val="238"/>
        </w:trPr>
        <w:tc>
          <w:tcPr>
            <w:tcW w:w="9781" w:type="dxa"/>
            <w:gridSpan w:val="2"/>
            <w:shd w:val="clear" w:color="auto" w:fill="C0C0C0"/>
            <w:vAlign w:val="bottom"/>
          </w:tcPr>
          <w:p w:rsidR="002126C6" w:rsidRPr="00163848" w:rsidRDefault="002126C6" w:rsidP="00AA4A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63848">
              <w:rPr>
                <w:rFonts w:ascii="Arial" w:hAnsi="Arial" w:cs="Arial"/>
                <w:bCs/>
                <w:sz w:val="20"/>
                <w:szCs w:val="20"/>
              </w:rPr>
              <w:t>FAST GØDNING</w:t>
            </w:r>
          </w:p>
        </w:tc>
      </w:tr>
      <w:tr w:rsidR="002126C6" w:rsidRPr="00163848" w:rsidTr="000B2A0C">
        <w:trPr>
          <w:trHeight w:val="397"/>
        </w:trPr>
        <w:tc>
          <w:tcPr>
            <w:tcW w:w="4700" w:type="dxa"/>
            <w:shd w:val="clear" w:color="auto" w:fill="auto"/>
            <w:vAlign w:val="center"/>
          </w:tcPr>
          <w:p w:rsidR="002126C6" w:rsidRPr="00163848" w:rsidRDefault="002126C6" w:rsidP="000B2A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Størrelse af møddingsplads</w:t>
            </w:r>
            <w:r w:rsidR="007339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m</w:t>
            </w:r>
            <w:r w:rsidR="0073394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163848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2126C6" w:rsidRPr="00163848" w:rsidRDefault="002126C6" w:rsidP="000B2A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Samlet produktion af fast gødning</w:t>
            </w:r>
            <w:r w:rsidR="002E0E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(tilladelse)</w:t>
            </w:r>
            <w:r w:rsidR="007339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m</w:t>
            </w:r>
            <w:r w:rsidR="00733940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163848">
              <w:rPr>
                <w:rFonts w:ascii="Arial" w:hAnsi="Arial" w:cs="Arial"/>
                <w:bCs/>
                <w:sz w:val="18"/>
                <w:szCs w:val="18"/>
              </w:rPr>
              <w:t xml:space="preserve">                  </w:t>
            </w:r>
          </w:p>
        </w:tc>
      </w:tr>
      <w:tr w:rsidR="002126C6" w:rsidRPr="00163848" w:rsidTr="000B2A0C">
        <w:trPr>
          <w:trHeight w:val="397"/>
        </w:trPr>
        <w:tc>
          <w:tcPr>
            <w:tcW w:w="4700" w:type="dxa"/>
            <w:shd w:val="clear" w:color="auto" w:fill="auto"/>
            <w:vAlign w:val="center"/>
          </w:tcPr>
          <w:p w:rsidR="002126C6" w:rsidRPr="00163848" w:rsidRDefault="002E0E9A" w:rsidP="000B2A0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Opbevaringskapacitet (ud fra tilladelse) i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mdr</w:t>
            </w:r>
            <w:proofErr w:type="spellEnd"/>
            <w:r w:rsidR="002126C6" w:rsidRPr="00163848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2126C6" w:rsidRPr="00163848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2126C6" w:rsidRPr="0016384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81" w:type="dxa"/>
            <w:shd w:val="clear" w:color="auto" w:fill="auto"/>
            <w:vAlign w:val="center"/>
          </w:tcPr>
          <w:p w:rsidR="00FE2FE3" w:rsidRPr="00163848" w:rsidRDefault="00A30ABF" w:rsidP="000B2A0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Aktuel (tid på stald) opbevaringskapacitet i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mdr</w:t>
            </w:r>
            <w:proofErr w:type="spellEnd"/>
            <w:r w:rsidR="00FE2F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  </w:t>
            </w:r>
            <w:bookmarkStart w:id="65" w:name="agr_manure_cap_solid_actual"/>
            <w:bookmarkEnd w:id="65"/>
            <w:r w:rsidR="0036459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</w:t>
            </w:r>
          </w:p>
        </w:tc>
      </w:tr>
      <w:tr w:rsidR="00364599" w:rsidRPr="00163848" w:rsidTr="000B2A0C">
        <w:trPr>
          <w:trHeight w:val="397"/>
        </w:trPr>
        <w:tc>
          <w:tcPr>
            <w:tcW w:w="9781" w:type="dxa"/>
            <w:gridSpan w:val="2"/>
            <w:shd w:val="clear" w:color="auto" w:fill="auto"/>
          </w:tcPr>
          <w:p w:rsidR="00364599" w:rsidRPr="0041499A" w:rsidRDefault="00364599" w:rsidP="000542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Erklæring om tilstrækkelig opbevaringskapacitet fra konsulent fremvist?</w:t>
            </w:r>
            <w:r w:rsidR="0041499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2126C6" w:rsidRPr="00163848" w:rsidTr="000B2A0C">
        <w:trPr>
          <w:trHeight w:val="397"/>
        </w:trPr>
        <w:tc>
          <w:tcPr>
            <w:tcW w:w="9781" w:type="dxa"/>
            <w:gridSpan w:val="2"/>
            <w:shd w:val="clear" w:color="auto" w:fill="auto"/>
            <w:vAlign w:val="bottom"/>
          </w:tcPr>
          <w:p w:rsidR="002126C6" w:rsidRPr="00F74F6C" w:rsidRDefault="002126C6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Bemærkning:</w:t>
            </w:r>
            <w:r w:rsidR="00F74F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3290A">
              <w:rPr>
                <w:rFonts w:ascii="Arial" w:hAnsi="Arial" w:cs="Arial"/>
                <w:bCs/>
                <w:sz w:val="18"/>
                <w:szCs w:val="18"/>
              </w:rPr>
              <w:t>Ingen fast gødning</w:t>
            </w:r>
          </w:p>
          <w:p w:rsidR="002126C6" w:rsidRPr="00163848" w:rsidRDefault="002126C6" w:rsidP="00AA4A6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EB3133" w:rsidRPr="00163848" w:rsidRDefault="00EB3133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FA5D03" w:rsidRPr="00163848" w:rsidTr="00A33C96">
        <w:trPr>
          <w:trHeight w:val="345"/>
        </w:trPr>
        <w:tc>
          <w:tcPr>
            <w:tcW w:w="9796" w:type="dxa"/>
            <w:shd w:val="clear" w:color="auto" w:fill="99CC00"/>
            <w:vAlign w:val="bottom"/>
          </w:tcPr>
          <w:p w:rsidR="00FA5D03" w:rsidRPr="00163848" w:rsidRDefault="00FA5D03" w:rsidP="00FA5D03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t>BORING</w:t>
            </w:r>
          </w:p>
        </w:tc>
      </w:tr>
      <w:tr w:rsidR="00A0553D" w:rsidRPr="00163848" w:rsidTr="00A33C96">
        <w:trPr>
          <w:trHeight w:val="345"/>
        </w:trPr>
        <w:tc>
          <w:tcPr>
            <w:tcW w:w="9796" w:type="dxa"/>
            <w:shd w:val="clear" w:color="auto" w:fill="auto"/>
            <w:vAlign w:val="center"/>
          </w:tcPr>
          <w:p w:rsidR="00A0553D" w:rsidRPr="00F74F6C" w:rsidRDefault="00C4712D" w:rsidP="00C471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 der v</w:t>
            </w:r>
            <w:r w:rsidR="00BF2609"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andforsyning</w:t>
            </w:r>
            <w:r w:rsidR="00A33C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fra </w:t>
            </w:r>
            <w:r w:rsidR="00A33C96">
              <w:rPr>
                <w:rFonts w:ascii="Arial" w:hAnsi="Arial" w:cs="Arial"/>
                <w:b/>
                <w:bCs/>
                <w:sz w:val="18"/>
                <w:szCs w:val="18"/>
              </w:rPr>
              <w:t>vandværk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="000329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3290A" w:rsidRPr="0003290A">
              <w:rPr>
                <w:rFonts w:ascii="Arial" w:hAnsi="Arial" w:cs="Arial"/>
                <w:bCs/>
                <w:sz w:val="18"/>
                <w:szCs w:val="18"/>
              </w:rPr>
              <w:t>Ja.</w:t>
            </w:r>
            <w:r w:rsidR="000329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F2609" w:rsidRPr="001638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bookmarkStart w:id="66" w:name="bbr_code_water_supply"/>
            <w:bookmarkEnd w:id="66"/>
            <w:r w:rsidR="00F74F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BB5C88" w:rsidRPr="00163848" w:rsidTr="00A33C96">
        <w:trPr>
          <w:trHeight w:val="345"/>
        </w:trPr>
        <w:tc>
          <w:tcPr>
            <w:tcW w:w="9796" w:type="dxa"/>
            <w:shd w:val="clear" w:color="auto" w:fill="auto"/>
            <w:vAlign w:val="center"/>
          </w:tcPr>
          <w:p w:rsidR="00BB5C88" w:rsidRPr="00163848" w:rsidRDefault="00BF2609" w:rsidP="00970CE8">
            <w:pPr>
              <w:rPr>
                <w:rFonts w:ascii="Arial" w:hAnsi="Arial" w:cs="Arial"/>
                <w:sz w:val="20"/>
                <w:szCs w:val="20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der egen boring (ja/nej)?</w:t>
            </w:r>
            <w:r w:rsidRPr="00163848">
              <w:rPr>
                <w:rFonts w:ascii="Arial" w:hAnsi="Arial" w:cs="Arial"/>
                <w:sz w:val="20"/>
                <w:szCs w:val="20"/>
              </w:rPr>
              <w:t> </w:t>
            </w:r>
            <w:r w:rsidR="0003290A">
              <w:rPr>
                <w:rFonts w:ascii="Arial" w:hAnsi="Arial" w:cs="Arial"/>
                <w:sz w:val="20"/>
                <w:szCs w:val="20"/>
              </w:rPr>
              <w:t xml:space="preserve">Nej </w:t>
            </w:r>
            <w:r w:rsidRPr="0016384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F2609" w:rsidRPr="00163848" w:rsidTr="00A33C96">
        <w:trPr>
          <w:trHeight w:val="345"/>
        </w:trPr>
        <w:tc>
          <w:tcPr>
            <w:tcW w:w="9796" w:type="dxa"/>
            <w:shd w:val="clear" w:color="auto" w:fill="auto"/>
            <w:vAlign w:val="center"/>
          </w:tcPr>
          <w:p w:rsidR="00BF2609" w:rsidRPr="00163848" w:rsidRDefault="00BF2609" w:rsidP="001150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der markboring (ja/nej)?</w:t>
            </w:r>
            <w:r w:rsidRPr="00163848">
              <w:rPr>
                <w:rFonts w:ascii="Arial" w:hAnsi="Arial" w:cs="Arial"/>
                <w:sz w:val="20"/>
                <w:szCs w:val="20"/>
              </w:rPr>
              <w:t> </w:t>
            </w:r>
            <w:r w:rsidR="0003290A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6E7D1E" w:rsidRPr="00163848" w:rsidRDefault="006E7D1E" w:rsidP="00FA5D03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FA5D03" w:rsidRPr="00163848" w:rsidTr="00A33C96">
        <w:trPr>
          <w:trHeight w:val="330"/>
        </w:trPr>
        <w:tc>
          <w:tcPr>
            <w:tcW w:w="9796" w:type="dxa"/>
            <w:shd w:val="clear" w:color="auto" w:fill="99CC00"/>
            <w:vAlign w:val="bottom"/>
          </w:tcPr>
          <w:p w:rsidR="00FA5D03" w:rsidRPr="00163848" w:rsidRDefault="00FA5D03" w:rsidP="00FA5D03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t>SKADEDYR</w:t>
            </w:r>
          </w:p>
        </w:tc>
      </w:tr>
      <w:tr w:rsidR="00FA5D03" w:rsidRPr="00163848" w:rsidTr="00A33C96">
        <w:trPr>
          <w:trHeight w:val="330"/>
        </w:trPr>
        <w:tc>
          <w:tcPr>
            <w:tcW w:w="9796" w:type="dxa"/>
            <w:shd w:val="clear" w:color="auto" w:fill="auto"/>
            <w:vAlign w:val="bottom"/>
          </w:tcPr>
          <w:p w:rsidR="00FA5D03" w:rsidRPr="00163848" w:rsidRDefault="00FA5D03" w:rsidP="00FA5D0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Bekæmpes fluer (hvordan)?</w:t>
            </w:r>
            <w:r w:rsidR="00B15513" w:rsidRPr="001638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3290A">
              <w:rPr>
                <w:rFonts w:ascii="Arial" w:hAnsi="Arial" w:cs="Arial"/>
                <w:bCs/>
                <w:sz w:val="18"/>
                <w:szCs w:val="18"/>
              </w:rPr>
              <w:t>Der bekæmpes ikke</w:t>
            </w:r>
            <w:r w:rsidR="00F9770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9770E" w:rsidRPr="00970CE8">
              <w:rPr>
                <w:rFonts w:ascii="Arial" w:hAnsi="Arial" w:cs="Arial"/>
                <w:bCs/>
                <w:sz w:val="18"/>
                <w:szCs w:val="18"/>
              </w:rPr>
              <w:t>– der er ingen problemer med fluer</w:t>
            </w:r>
            <w:r w:rsidR="0003290A" w:rsidRPr="00970CE8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0329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FA5D03" w:rsidRPr="00163848" w:rsidTr="00A33C96">
        <w:trPr>
          <w:trHeight w:val="831"/>
        </w:trPr>
        <w:tc>
          <w:tcPr>
            <w:tcW w:w="9796" w:type="dxa"/>
            <w:shd w:val="clear" w:color="auto" w:fill="auto"/>
          </w:tcPr>
          <w:p w:rsidR="00FA5D03" w:rsidRDefault="00FA5D03" w:rsidP="005C30A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Opbevares foder utilgængeligt for rotter?</w:t>
            </w:r>
            <w:r w:rsidR="00F8018F" w:rsidRPr="001638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B42E7">
              <w:rPr>
                <w:rFonts w:ascii="Arial" w:hAnsi="Arial" w:cs="Arial"/>
                <w:bCs/>
                <w:sz w:val="18"/>
                <w:szCs w:val="18"/>
              </w:rPr>
              <w:t xml:space="preserve">Foder er i siloer. </w:t>
            </w:r>
            <w:proofErr w:type="spellStart"/>
            <w:r w:rsidR="001B42E7">
              <w:rPr>
                <w:rFonts w:ascii="Arial" w:hAnsi="Arial" w:cs="Arial"/>
                <w:bCs/>
                <w:sz w:val="18"/>
                <w:szCs w:val="18"/>
              </w:rPr>
              <w:t>Nomus</w:t>
            </w:r>
            <w:proofErr w:type="spellEnd"/>
            <w:r w:rsidR="001B42E7">
              <w:rPr>
                <w:rFonts w:ascii="Arial" w:hAnsi="Arial" w:cs="Arial"/>
                <w:bCs/>
                <w:sz w:val="18"/>
                <w:szCs w:val="18"/>
              </w:rPr>
              <w:t xml:space="preserve"> bruges til bekæmpelse af rotter</w:t>
            </w:r>
          </w:p>
          <w:p w:rsidR="005C30A8" w:rsidRDefault="005C30A8" w:rsidP="005C30A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C30A8" w:rsidRPr="00163848" w:rsidRDefault="005C30A8" w:rsidP="005C30A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Såfremt der konstateres tilhold af rotter, skal dette anmeldes til Syddjurs Kommune. Dette kan anmeldes elektronisk via kommunens hjemmeside (www.syddjurs.dk).</w:t>
            </w:r>
          </w:p>
        </w:tc>
      </w:tr>
    </w:tbl>
    <w:p w:rsidR="001150FD" w:rsidRPr="00163848" w:rsidRDefault="001150FD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5"/>
        <w:gridCol w:w="5081"/>
      </w:tblGrid>
      <w:tr w:rsidR="005B1600" w:rsidRPr="00163848" w:rsidTr="00BB2EEC">
        <w:trPr>
          <w:trHeight w:val="280"/>
        </w:trPr>
        <w:tc>
          <w:tcPr>
            <w:tcW w:w="9796" w:type="dxa"/>
            <w:gridSpan w:val="2"/>
            <w:shd w:val="clear" w:color="auto" w:fill="99CC00"/>
            <w:vAlign w:val="bottom"/>
          </w:tcPr>
          <w:p w:rsidR="005B1600" w:rsidRPr="00163848" w:rsidRDefault="005B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t>SPILDEVAND</w:t>
            </w:r>
          </w:p>
        </w:tc>
      </w:tr>
      <w:tr w:rsidR="001B42E7" w:rsidRPr="00163848" w:rsidTr="00EB1D2E">
        <w:trPr>
          <w:trHeight w:val="340"/>
        </w:trPr>
        <w:tc>
          <w:tcPr>
            <w:tcW w:w="4715" w:type="dxa"/>
            <w:vAlign w:val="center"/>
          </w:tcPr>
          <w:p w:rsidR="001B42E7" w:rsidRPr="00163848" w:rsidRDefault="001B42E7" w:rsidP="007521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Hvor rengøres maskiner?</w:t>
            </w:r>
          </w:p>
        </w:tc>
        <w:tc>
          <w:tcPr>
            <w:tcW w:w="5081" w:type="dxa"/>
          </w:tcPr>
          <w:p w:rsidR="001B42E7" w:rsidRPr="001B42E7" w:rsidRDefault="001B42E7" w:rsidP="00A54C2D">
            <w:pPr>
              <w:rPr>
                <w:rFonts w:ascii="Arial" w:hAnsi="Arial" w:cs="Arial"/>
                <w:sz w:val="18"/>
                <w:szCs w:val="18"/>
              </w:rPr>
            </w:pPr>
            <w:r w:rsidRPr="001B42E7">
              <w:rPr>
                <w:rFonts w:ascii="Arial" w:hAnsi="Arial" w:cs="Arial"/>
                <w:sz w:val="18"/>
                <w:szCs w:val="18"/>
              </w:rPr>
              <w:t xml:space="preserve"> I Maskinhus eller mark</w:t>
            </w:r>
          </w:p>
        </w:tc>
      </w:tr>
      <w:tr w:rsidR="001B42E7" w:rsidRPr="00163848" w:rsidTr="00EB1D2E">
        <w:trPr>
          <w:trHeight w:val="340"/>
        </w:trPr>
        <w:tc>
          <w:tcPr>
            <w:tcW w:w="4715" w:type="dxa"/>
            <w:shd w:val="clear" w:color="auto" w:fill="auto"/>
            <w:vAlign w:val="center"/>
          </w:tcPr>
          <w:p w:rsidR="001B42E7" w:rsidRPr="00163848" w:rsidRDefault="001B42E7" w:rsidP="007521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der vaskeplads med afløb til opsamlingsbeholder?</w:t>
            </w:r>
          </w:p>
        </w:tc>
        <w:tc>
          <w:tcPr>
            <w:tcW w:w="5081" w:type="dxa"/>
            <w:shd w:val="clear" w:color="auto" w:fill="auto"/>
          </w:tcPr>
          <w:p w:rsidR="001B42E7" w:rsidRPr="001B42E7" w:rsidRDefault="001B42E7" w:rsidP="00970C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</w:t>
            </w:r>
            <w:r w:rsidR="00006F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B42E7" w:rsidRPr="00163848" w:rsidTr="00EB1D2E">
        <w:trPr>
          <w:trHeight w:val="510"/>
        </w:trPr>
        <w:tc>
          <w:tcPr>
            <w:tcW w:w="4715" w:type="dxa"/>
            <w:shd w:val="clear" w:color="auto" w:fill="auto"/>
            <w:vAlign w:val="center"/>
          </w:tcPr>
          <w:p w:rsidR="001B42E7" w:rsidRPr="00163848" w:rsidRDefault="001B42E7" w:rsidP="007521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der olieudskiller/ sandfang så olie ikke kan ende i ex. gyllebeholder?</w:t>
            </w:r>
          </w:p>
        </w:tc>
        <w:tc>
          <w:tcPr>
            <w:tcW w:w="5081" w:type="dxa"/>
            <w:shd w:val="clear" w:color="auto" w:fill="auto"/>
          </w:tcPr>
          <w:p w:rsidR="001B42E7" w:rsidRPr="001B42E7" w:rsidRDefault="001B42E7" w:rsidP="00A54C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Nej</w:t>
            </w:r>
          </w:p>
        </w:tc>
      </w:tr>
      <w:tr w:rsidR="001B42E7" w:rsidRPr="00163848" w:rsidTr="00EB1D2E">
        <w:trPr>
          <w:trHeight w:val="510"/>
        </w:trPr>
        <w:tc>
          <w:tcPr>
            <w:tcW w:w="4715" w:type="dxa"/>
            <w:shd w:val="clear" w:color="auto" w:fill="auto"/>
            <w:vAlign w:val="center"/>
          </w:tcPr>
          <w:p w:rsidR="001B42E7" w:rsidRPr="00163848" w:rsidRDefault="001B42E7" w:rsidP="007521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vaskeplads udført af for vand vanskeligt gennemtrængeligt materiale?</w:t>
            </w:r>
          </w:p>
        </w:tc>
        <w:tc>
          <w:tcPr>
            <w:tcW w:w="5081" w:type="dxa"/>
            <w:shd w:val="clear" w:color="auto" w:fill="auto"/>
          </w:tcPr>
          <w:p w:rsidR="001B42E7" w:rsidRPr="001B42E7" w:rsidRDefault="001B42E7" w:rsidP="00A54C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</w:t>
            </w:r>
          </w:p>
        </w:tc>
      </w:tr>
      <w:tr w:rsidR="001B42E7" w:rsidRPr="00163848" w:rsidTr="00EB1D2E">
        <w:trPr>
          <w:trHeight w:val="255"/>
        </w:trPr>
        <w:tc>
          <w:tcPr>
            <w:tcW w:w="4715" w:type="dxa"/>
            <w:shd w:val="clear" w:color="auto" w:fill="auto"/>
            <w:vAlign w:val="center"/>
          </w:tcPr>
          <w:p w:rsidR="001B42E7" w:rsidRPr="00163848" w:rsidRDefault="001B42E7" w:rsidP="007521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Er afstandskrav for vaskeplads overholdt?</w:t>
            </w:r>
          </w:p>
          <w:p w:rsidR="001B42E7" w:rsidRDefault="001B42E7" w:rsidP="00F00581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50 m til vandløb og sø</w:t>
            </w:r>
            <w:r w:rsidRPr="00F0058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1B42E7" w:rsidRDefault="001B42E7" w:rsidP="00F00581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F00581">
              <w:rPr>
                <w:rFonts w:ascii="Arial" w:hAnsi="Arial" w:cs="Arial"/>
                <w:bCs/>
                <w:sz w:val="16"/>
                <w:szCs w:val="16"/>
              </w:rPr>
              <w:lastRenderedPageBreak/>
              <w:t>50 m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til almen drikkevandsforsyning</w:t>
            </w:r>
          </w:p>
          <w:p w:rsidR="001B42E7" w:rsidRPr="00F00581" w:rsidRDefault="001B42E7" w:rsidP="00F00581">
            <w:pPr>
              <w:pStyle w:val="Listeafsnit"/>
              <w:numPr>
                <w:ilvl w:val="0"/>
                <w:numId w:val="3"/>
              </w:numPr>
              <w:rPr>
                <w:rFonts w:ascii="Arial" w:hAnsi="Arial" w:cs="Arial"/>
                <w:bCs/>
                <w:sz w:val="16"/>
                <w:szCs w:val="16"/>
              </w:rPr>
            </w:pPr>
            <w:r w:rsidRPr="00F00581">
              <w:rPr>
                <w:rFonts w:ascii="Arial" w:hAnsi="Arial" w:cs="Arial"/>
                <w:bCs/>
                <w:sz w:val="16"/>
                <w:szCs w:val="16"/>
              </w:rPr>
              <w:t>25 m til ikke-almen vandforsyning, hvis etableret efter april 2009</w:t>
            </w:r>
          </w:p>
        </w:tc>
        <w:tc>
          <w:tcPr>
            <w:tcW w:w="5081" w:type="dxa"/>
            <w:shd w:val="clear" w:color="auto" w:fill="auto"/>
          </w:tcPr>
          <w:p w:rsidR="001B42E7" w:rsidRPr="001B42E7" w:rsidRDefault="001B42E7" w:rsidP="00A54C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Ja</w:t>
            </w:r>
          </w:p>
        </w:tc>
      </w:tr>
      <w:tr w:rsidR="001B42E7" w:rsidRPr="00163848" w:rsidTr="00180158">
        <w:trPr>
          <w:trHeight w:val="255"/>
        </w:trPr>
        <w:tc>
          <w:tcPr>
            <w:tcW w:w="4715" w:type="dxa"/>
            <w:vMerge w:val="restart"/>
            <w:shd w:val="clear" w:color="auto" w:fill="auto"/>
            <w:vAlign w:val="center"/>
          </w:tcPr>
          <w:p w:rsidR="001B42E7" w:rsidRPr="00163848" w:rsidRDefault="001B42E7" w:rsidP="0075214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Hvortil føres spildevand fra malkerum / vaskerum:</w:t>
            </w:r>
          </w:p>
        </w:tc>
        <w:tc>
          <w:tcPr>
            <w:tcW w:w="5081" w:type="dxa"/>
            <w:vMerge w:val="restart"/>
            <w:shd w:val="clear" w:color="auto" w:fill="auto"/>
          </w:tcPr>
          <w:p w:rsidR="001B42E7" w:rsidRPr="001B42E7" w:rsidRDefault="0094309B" w:rsidP="00A54C2D">
            <w:pPr>
              <w:rPr>
                <w:rFonts w:ascii="Arial" w:hAnsi="Arial" w:cs="Arial"/>
                <w:sz w:val="18"/>
                <w:szCs w:val="18"/>
              </w:rPr>
            </w:pPr>
            <w:r w:rsidRPr="00970CE8">
              <w:rPr>
                <w:rFonts w:ascii="Arial" w:hAnsi="Arial" w:cs="Arial"/>
                <w:sz w:val="18"/>
                <w:szCs w:val="18"/>
              </w:rPr>
              <w:t>Ikke relevant</w:t>
            </w:r>
          </w:p>
        </w:tc>
      </w:tr>
      <w:tr w:rsidR="005B1600" w:rsidRPr="00163848" w:rsidTr="00A33C96">
        <w:trPr>
          <w:trHeight w:val="240"/>
        </w:trPr>
        <w:tc>
          <w:tcPr>
            <w:tcW w:w="4715" w:type="dxa"/>
            <w:vMerge/>
            <w:vAlign w:val="center"/>
          </w:tcPr>
          <w:p w:rsidR="005B1600" w:rsidRPr="00163848" w:rsidRDefault="005B1600" w:rsidP="007521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81" w:type="dxa"/>
            <w:vMerge/>
            <w:vAlign w:val="center"/>
          </w:tcPr>
          <w:p w:rsidR="005B1600" w:rsidRPr="00163848" w:rsidRDefault="005B1600" w:rsidP="00F801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283" w:rsidRPr="00163848" w:rsidTr="00F74F6C">
        <w:trPr>
          <w:trHeight w:val="490"/>
        </w:trPr>
        <w:tc>
          <w:tcPr>
            <w:tcW w:w="9796" w:type="dxa"/>
            <w:gridSpan w:val="2"/>
            <w:shd w:val="clear" w:color="auto" w:fill="auto"/>
          </w:tcPr>
          <w:p w:rsidR="00CA5283" w:rsidRPr="00F74F6C" w:rsidRDefault="00CA5283" w:rsidP="00F74F6C">
            <w:pPr>
              <w:rPr>
                <w:rFonts w:ascii="Arial" w:hAnsi="Arial" w:cs="Arial"/>
                <w:sz w:val="20"/>
                <w:szCs w:val="20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Bemærkninger:</w:t>
            </w:r>
            <w:r w:rsidR="00F74F6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:rsidR="008F6766" w:rsidRPr="00163848" w:rsidRDefault="008F6766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3947"/>
        <w:gridCol w:w="4394"/>
      </w:tblGrid>
      <w:tr w:rsidR="005B1600" w:rsidRPr="00163848" w:rsidTr="00BB2EEC">
        <w:trPr>
          <w:trHeight w:val="176"/>
        </w:trPr>
        <w:tc>
          <w:tcPr>
            <w:tcW w:w="9796" w:type="dxa"/>
            <w:gridSpan w:val="3"/>
            <w:shd w:val="clear" w:color="auto" w:fill="99CC00"/>
            <w:vAlign w:val="bottom"/>
          </w:tcPr>
          <w:p w:rsidR="005B1600" w:rsidRPr="00163848" w:rsidRDefault="005B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t>OPBEVARING AF AFFALD MV.</w:t>
            </w:r>
          </w:p>
        </w:tc>
      </w:tr>
      <w:tr w:rsidR="005B1600" w:rsidRPr="00163848" w:rsidTr="00F00581">
        <w:trPr>
          <w:trHeight w:val="255"/>
        </w:trPr>
        <w:tc>
          <w:tcPr>
            <w:tcW w:w="1455" w:type="dxa"/>
            <w:shd w:val="clear" w:color="auto" w:fill="auto"/>
          </w:tcPr>
          <w:p w:rsidR="005B1600" w:rsidRPr="00163848" w:rsidRDefault="005B1600" w:rsidP="006854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shd w:val="clear" w:color="auto" w:fill="auto"/>
          </w:tcPr>
          <w:p w:rsidR="005B1600" w:rsidRPr="00EF4096" w:rsidRDefault="005B16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Regler</w:t>
            </w:r>
          </w:p>
        </w:tc>
        <w:tc>
          <w:tcPr>
            <w:tcW w:w="4394" w:type="dxa"/>
            <w:shd w:val="clear" w:color="auto" w:fill="auto"/>
          </w:tcPr>
          <w:p w:rsidR="005B1600" w:rsidRPr="00EF4096" w:rsidRDefault="00496D8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sz w:val="18"/>
                <w:szCs w:val="18"/>
              </w:rPr>
              <w:t>Bemærkninger</w:t>
            </w:r>
          </w:p>
        </w:tc>
      </w:tr>
      <w:tr w:rsidR="001B42E7" w:rsidRPr="00163848" w:rsidTr="00F86B30">
        <w:trPr>
          <w:trHeight w:val="255"/>
        </w:trPr>
        <w:tc>
          <w:tcPr>
            <w:tcW w:w="1455" w:type="dxa"/>
            <w:shd w:val="clear" w:color="auto" w:fill="auto"/>
          </w:tcPr>
          <w:p w:rsidR="001B42E7" w:rsidRPr="00EF4096" w:rsidRDefault="001B42E7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Kanyler: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1B42E7" w:rsidRPr="00163848" w:rsidRDefault="001B42E7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I hård plast eller glas.</w:t>
            </w:r>
          </w:p>
        </w:tc>
        <w:tc>
          <w:tcPr>
            <w:tcW w:w="4394" w:type="dxa"/>
            <w:shd w:val="clear" w:color="auto" w:fill="auto"/>
          </w:tcPr>
          <w:p w:rsidR="001B42E7" w:rsidRPr="001B42E7" w:rsidRDefault="001B42E7" w:rsidP="002679BC">
            <w:pPr>
              <w:rPr>
                <w:rFonts w:ascii="Arial" w:hAnsi="Arial" w:cs="Arial"/>
                <w:sz w:val="18"/>
                <w:szCs w:val="18"/>
              </w:rPr>
            </w:pPr>
            <w:r w:rsidRPr="001B42E7">
              <w:rPr>
                <w:rFonts w:ascii="Arial" w:hAnsi="Arial" w:cs="Arial"/>
                <w:sz w:val="18"/>
                <w:szCs w:val="18"/>
              </w:rPr>
              <w:t>I forrum</w:t>
            </w:r>
            <w:r w:rsidR="00485727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1B42E7">
              <w:rPr>
                <w:rFonts w:ascii="Arial" w:hAnsi="Arial" w:cs="Arial"/>
                <w:sz w:val="18"/>
                <w:szCs w:val="18"/>
              </w:rPr>
              <w:t xml:space="preserve"> stald. </w:t>
            </w:r>
          </w:p>
        </w:tc>
      </w:tr>
      <w:tr w:rsidR="001B42E7" w:rsidRPr="00163848" w:rsidTr="00F86B30">
        <w:trPr>
          <w:trHeight w:val="255"/>
        </w:trPr>
        <w:tc>
          <w:tcPr>
            <w:tcW w:w="1455" w:type="dxa"/>
            <w:shd w:val="clear" w:color="auto" w:fill="auto"/>
          </w:tcPr>
          <w:p w:rsidR="001B42E7" w:rsidRPr="00EF4096" w:rsidRDefault="001B42E7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Spildolie:</w:t>
            </w:r>
          </w:p>
          <w:p w:rsidR="001B42E7" w:rsidRPr="00EF4096" w:rsidRDefault="001B42E7" w:rsidP="006854F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Cs/>
                <w:sz w:val="18"/>
                <w:szCs w:val="18"/>
              </w:rPr>
              <w:t>(Oplag &gt; 20L)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1B42E7" w:rsidRPr="00163848" w:rsidRDefault="001B42E7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Uden risiko for forurening af jord og vandmiljø. Muligt at opsamle spild. Ingen afløb. Evt. spildbakker.</w:t>
            </w:r>
          </w:p>
        </w:tc>
        <w:tc>
          <w:tcPr>
            <w:tcW w:w="4394" w:type="dxa"/>
            <w:shd w:val="clear" w:color="auto" w:fill="auto"/>
          </w:tcPr>
          <w:p w:rsidR="001B42E7" w:rsidRPr="001B42E7" w:rsidRDefault="001B42E7" w:rsidP="002679BC">
            <w:pPr>
              <w:rPr>
                <w:rFonts w:ascii="Arial" w:hAnsi="Arial" w:cs="Arial"/>
                <w:sz w:val="18"/>
                <w:szCs w:val="18"/>
              </w:rPr>
            </w:pPr>
            <w:r w:rsidRPr="001B42E7">
              <w:rPr>
                <w:rFonts w:ascii="Arial" w:hAnsi="Arial" w:cs="Arial"/>
                <w:sz w:val="18"/>
                <w:szCs w:val="18"/>
              </w:rPr>
              <w:t>Værksted</w:t>
            </w:r>
          </w:p>
        </w:tc>
      </w:tr>
      <w:tr w:rsidR="001B42E7" w:rsidRPr="00163848" w:rsidTr="00F86B30">
        <w:trPr>
          <w:trHeight w:val="255"/>
        </w:trPr>
        <w:tc>
          <w:tcPr>
            <w:tcW w:w="1455" w:type="dxa"/>
            <w:shd w:val="clear" w:color="auto" w:fill="auto"/>
          </w:tcPr>
          <w:p w:rsidR="001B42E7" w:rsidRPr="00EF4096" w:rsidRDefault="001B42E7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Kemikalier: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1B42E7" w:rsidRPr="00163848" w:rsidRDefault="001B42E7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 xml:space="preserve">Uden risiko for forurening af jord og vandmiljø. Muligt at opsamle spild. Ingen afløb. Aflåst/ utilgængeligt. Evt. spildbakker. </w:t>
            </w:r>
          </w:p>
        </w:tc>
        <w:tc>
          <w:tcPr>
            <w:tcW w:w="4394" w:type="dxa"/>
            <w:shd w:val="clear" w:color="auto" w:fill="auto"/>
          </w:tcPr>
          <w:p w:rsidR="001B42E7" w:rsidRPr="001B42E7" w:rsidRDefault="001B42E7" w:rsidP="002679BC">
            <w:pPr>
              <w:rPr>
                <w:rFonts w:ascii="Arial" w:hAnsi="Arial" w:cs="Arial"/>
                <w:sz w:val="18"/>
                <w:szCs w:val="18"/>
              </w:rPr>
            </w:pPr>
            <w:r w:rsidRPr="001B42E7">
              <w:rPr>
                <w:rFonts w:ascii="Arial" w:hAnsi="Arial" w:cs="Arial"/>
                <w:sz w:val="18"/>
                <w:szCs w:val="18"/>
              </w:rPr>
              <w:t>Maskinhus</w:t>
            </w:r>
          </w:p>
        </w:tc>
      </w:tr>
      <w:tr w:rsidR="001B42E7" w:rsidRPr="00163848" w:rsidTr="00F86B30">
        <w:trPr>
          <w:trHeight w:val="255"/>
        </w:trPr>
        <w:tc>
          <w:tcPr>
            <w:tcW w:w="1455" w:type="dxa"/>
            <w:shd w:val="clear" w:color="auto" w:fill="auto"/>
          </w:tcPr>
          <w:p w:rsidR="001B42E7" w:rsidRPr="00EF4096" w:rsidRDefault="001B42E7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Medicin: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1B42E7" w:rsidRPr="00163848" w:rsidRDefault="001B42E7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Aflåst / utilgængeligt</w:t>
            </w:r>
          </w:p>
        </w:tc>
        <w:tc>
          <w:tcPr>
            <w:tcW w:w="4394" w:type="dxa"/>
            <w:shd w:val="clear" w:color="auto" w:fill="auto"/>
          </w:tcPr>
          <w:p w:rsidR="001B42E7" w:rsidRPr="001B42E7" w:rsidRDefault="001B42E7" w:rsidP="002679BC">
            <w:pPr>
              <w:rPr>
                <w:rFonts w:ascii="Arial" w:hAnsi="Arial" w:cs="Arial"/>
                <w:sz w:val="18"/>
                <w:szCs w:val="18"/>
              </w:rPr>
            </w:pPr>
            <w:r w:rsidRPr="001B42E7">
              <w:rPr>
                <w:rFonts w:ascii="Arial" w:hAnsi="Arial" w:cs="Arial"/>
                <w:sz w:val="18"/>
                <w:szCs w:val="18"/>
              </w:rPr>
              <w:t>Forrum i stald</w:t>
            </w:r>
          </w:p>
        </w:tc>
      </w:tr>
      <w:tr w:rsidR="001B42E7" w:rsidRPr="00163848" w:rsidTr="00F86B30">
        <w:trPr>
          <w:trHeight w:val="270"/>
        </w:trPr>
        <w:tc>
          <w:tcPr>
            <w:tcW w:w="1455" w:type="dxa"/>
            <w:shd w:val="clear" w:color="auto" w:fill="auto"/>
          </w:tcPr>
          <w:p w:rsidR="001B42E7" w:rsidRPr="00EF4096" w:rsidRDefault="001B42E7" w:rsidP="006854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Døde dyr: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1B42E7" w:rsidRPr="00163848" w:rsidRDefault="001B42E7" w:rsidP="00514AD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Sikret mod ådselædere og forrådnelse, i afstand fra vej, i afstand fra levende dyr, gode tilkørselsforhold.</w:t>
            </w:r>
          </w:p>
        </w:tc>
        <w:tc>
          <w:tcPr>
            <w:tcW w:w="4394" w:type="dxa"/>
            <w:shd w:val="clear" w:color="auto" w:fill="auto"/>
          </w:tcPr>
          <w:p w:rsidR="001B42E7" w:rsidRPr="001B42E7" w:rsidRDefault="001B42E7" w:rsidP="002679BC">
            <w:pPr>
              <w:rPr>
                <w:rFonts w:ascii="Arial" w:hAnsi="Arial" w:cs="Arial"/>
                <w:sz w:val="18"/>
                <w:szCs w:val="18"/>
              </w:rPr>
            </w:pPr>
            <w:r w:rsidRPr="001B42E7">
              <w:rPr>
                <w:rFonts w:ascii="Arial" w:hAnsi="Arial" w:cs="Arial"/>
                <w:sz w:val="18"/>
                <w:szCs w:val="18"/>
              </w:rPr>
              <w:t>Ved maskinhus</w:t>
            </w:r>
          </w:p>
        </w:tc>
      </w:tr>
      <w:tr w:rsidR="005B1600" w:rsidRPr="00163848" w:rsidTr="00A33C96">
        <w:trPr>
          <w:trHeight w:val="255"/>
        </w:trPr>
        <w:tc>
          <w:tcPr>
            <w:tcW w:w="9796" w:type="dxa"/>
            <w:gridSpan w:val="3"/>
            <w:vMerge w:val="restart"/>
            <w:shd w:val="clear" w:color="auto" w:fill="auto"/>
          </w:tcPr>
          <w:p w:rsidR="005B1600" w:rsidRPr="00F74F6C" w:rsidRDefault="005B16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Bemærkninger</w:t>
            </w:r>
            <w:r w:rsidRPr="0016384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F74F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1600" w:rsidRPr="00163848" w:rsidTr="00A33C96">
        <w:trPr>
          <w:trHeight w:val="270"/>
        </w:trPr>
        <w:tc>
          <w:tcPr>
            <w:tcW w:w="9796" w:type="dxa"/>
            <w:gridSpan w:val="3"/>
            <w:vMerge/>
            <w:vAlign w:val="center"/>
          </w:tcPr>
          <w:p w:rsidR="005B1600" w:rsidRPr="00163848" w:rsidRDefault="005B16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8F6766" w:rsidRPr="00163848" w:rsidRDefault="008F6766"/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3587"/>
        <w:gridCol w:w="4394"/>
      </w:tblGrid>
      <w:tr w:rsidR="005B1600" w:rsidRPr="00163848" w:rsidTr="00BB2EEC">
        <w:trPr>
          <w:trHeight w:val="165"/>
        </w:trPr>
        <w:tc>
          <w:tcPr>
            <w:tcW w:w="9796" w:type="dxa"/>
            <w:gridSpan w:val="3"/>
            <w:shd w:val="clear" w:color="auto" w:fill="99CC00"/>
            <w:vAlign w:val="bottom"/>
          </w:tcPr>
          <w:p w:rsidR="005B1600" w:rsidRPr="00163848" w:rsidRDefault="005B1600">
            <w:pPr>
              <w:jc w:val="center"/>
              <w:rPr>
                <w:rFonts w:ascii="Arial" w:hAnsi="Arial" w:cs="Arial"/>
                <w:b/>
                <w:bCs/>
              </w:rPr>
            </w:pPr>
            <w:r w:rsidRPr="00163848">
              <w:rPr>
                <w:rFonts w:ascii="Arial" w:hAnsi="Arial" w:cs="Arial"/>
                <w:b/>
                <w:bCs/>
              </w:rPr>
              <w:t>BORTSKAFFELSE AF AFFALD</w:t>
            </w:r>
            <w:r w:rsidR="00770CD5" w:rsidRPr="00163848">
              <w:rPr>
                <w:rFonts w:ascii="Arial" w:hAnsi="Arial" w:cs="Arial"/>
                <w:b/>
                <w:bCs/>
              </w:rPr>
              <w:t xml:space="preserve"> MV.</w:t>
            </w:r>
          </w:p>
        </w:tc>
      </w:tr>
      <w:tr w:rsidR="005B1600" w:rsidRPr="00163848" w:rsidTr="00F00581">
        <w:trPr>
          <w:trHeight w:val="255"/>
        </w:trPr>
        <w:tc>
          <w:tcPr>
            <w:tcW w:w="1815" w:type="dxa"/>
            <w:shd w:val="clear" w:color="auto" w:fill="auto"/>
          </w:tcPr>
          <w:p w:rsidR="005B1600" w:rsidRPr="00EF4096" w:rsidRDefault="005B1600" w:rsidP="001D60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87" w:type="dxa"/>
            <w:shd w:val="clear" w:color="auto" w:fill="auto"/>
          </w:tcPr>
          <w:p w:rsidR="005B1600" w:rsidRPr="00EF4096" w:rsidRDefault="005B160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Regler</w:t>
            </w:r>
          </w:p>
        </w:tc>
        <w:tc>
          <w:tcPr>
            <w:tcW w:w="4394" w:type="dxa"/>
            <w:shd w:val="clear" w:color="auto" w:fill="auto"/>
          </w:tcPr>
          <w:p w:rsidR="005B1600" w:rsidRPr="00EF4096" w:rsidRDefault="00496D8B">
            <w:pPr>
              <w:rPr>
                <w:rFonts w:ascii="Arial" w:hAnsi="Arial" w:cs="Arial"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sz w:val="18"/>
                <w:szCs w:val="18"/>
              </w:rPr>
              <w:t>Bemærkninger</w:t>
            </w:r>
          </w:p>
        </w:tc>
      </w:tr>
      <w:tr w:rsidR="001B42E7" w:rsidRPr="00163848" w:rsidTr="00B13441">
        <w:trPr>
          <w:trHeight w:val="255"/>
        </w:trPr>
        <w:tc>
          <w:tcPr>
            <w:tcW w:w="1815" w:type="dxa"/>
            <w:shd w:val="clear" w:color="auto" w:fill="auto"/>
          </w:tcPr>
          <w:p w:rsidR="001B42E7" w:rsidRPr="00EF4096" w:rsidRDefault="001B42E7" w:rsidP="001D60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Plast, papir mv.: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1B42E7" w:rsidRPr="00163848" w:rsidRDefault="001B42E7" w:rsidP="00F30FA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Genbrugsplads</w:t>
            </w:r>
          </w:p>
        </w:tc>
        <w:tc>
          <w:tcPr>
            <w:tcW w:w="4394" w:type="dxa"/>
            <w:shd w:val="clear" w:color="auto" w:fill="auto"/>
          </w:tcPr>
          <w:p w:rsidR="001B42E7" w:rsidRPr="001B42E7" w:rsidRDefault="001B42E7" w:rsidP="00E93665">
            <w:pPr>
              <w:rPr>
                <w:rFonts w:ascii="Arial" w:hAnsi="Arial" w:cs="Arial"/>
                <w:sz w:val="18"/>
                <w:szCs w:val="18"/>
              </w:rPr>
            </w:pPr>
            <w:r w:rsidRPr="001B42E7">
              <w:rPr>
                <w:rFonts w:ascii="Arial" w:hAnsi="Arial" w:cs="Arial"/>
                <w:sz w:val="18"/>
                <w:szCs w:val="18"/>
              </w:rPr>
              <w:t>Reno Djurs</w:t>
            </w:r>
          </w:p>
        </w:tc>
      </w:tr>
      <w:tr w:rsidR="001B42E7" w:rsidRPr="00163848" w:rsidTr="00B13441">
        <w:trPr>
          <w:trHeight w:val="255"/>
        </w:trPr>
        <w:tc>
          <w:tcPr>
            <w:tcW w:w="1815" w:type="dxa"/>
            <w:shd w:val="clear" w:color="auto" w:fill="auto"/>
          </w:tcPr>
          <w:p w:rsidR="001B42E7" w:rsidRPr="00EF4096" w:rsidRDefault="001B42E7" w:rsidP="001D60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Kanyler: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1B42E7" w:rsidRPr="00163848" w:rsidRDefault="001B42E7" w:rsidP="00F30FA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Farligt affald på genbrugsplads</w:t>
            </w:r>
          </w:p>
        </w:tc>
        <w:tc>
          <w:tcPr>
            <w:tcW w:w="4394" w:type="dxa"/>
            <w:shd w:val="clear" w:color="auto" w:fill="auto"/>
          </w:tcPr>
          <w:p w:rsidR="001B42E7" w:rsidRPr="001B42E7" w:rsidRDefault="001B42E7" w:rsidP="00E93665">
            <w:pPr>
              <w:rPr>
                <w:rFonts w:ascii="Arial" w:hAnsi="Arial" w:cs="Arial"/>
                <w:sz w:val="18"/>
                <w:szCs w:val="18"/>
              </w:rPr>
            </w:pPr>
            <w:r w:rsidRPr="001B42E7">
              <w:rPr>
                <w:rFonts w:ascii="Arial" w:hAnsi="Arial" w:cs="Arial"/>
                <w:sz w:val="18"/>
                <w:szCs w:val="18"/>
              </w:rPr>
              <w:t>Dyrlæge</w:t>
            </w:r>
          </w:p>
        </w:tc>
      </w:tr>
      <w:tr w:rsidR="001B42E7" w:rsidRPr="00163848" w:rsidTr="00B13441">
        <w:trPr>
          <w:trHeight w:val="255"/>
        </w:trPr>
        <w:tc>
          <w:tcPr>
            <w:tcW w:w="1815" w:type="dxa"/>
            <w:shd w:val="clear" w:color="auto" w:fill="auto"/>
          </w:tcPr>
          <w:p w:rsidR="001B42E7" w:rsidRPr="00EF4096" w:rsidRDefault="001B42E7" w:rsidP="001D60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Spildolie: 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1B42E7" w:rsidRPr="00163848" w:rsidRDefault="001B42E7" w:rsidP="00F30FA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Maskinstation eller genbrugsplads mod kvittering</w:t>
            </w:r>
          </w:p>
        </w:tc>
        <w:tc>
          <w:tcPr>
            <w:tcW w:w="4394" w:type="dxa"/>
            <w:shd w:val="clear" w:color="auto" w:fill="auto"/>
          </w:tcPr>
          <w:p w:rsidR="001B42E7" w:rsidRPr="001B42E7" w:rsidRDefault="001B42E7" w:rsidP="00E93665">
            <w:pPr>
              <w:rPr>
                <w:rFonts w:ascii="Arial" w:hAnsi="Arial" w:cs="Arial"/>
                <w:sz w:val="18"/>
                <w:szCs w:val="18"/>
              </w:rPr>
            </w:pPr>
            <w:r w:rsidRPr="001B42E7">
              <w:rPr>
                <w:rFonts w:ascii="Arial" w:hAnsi="Arial" w:cs="Arial"/>
                <w:sz w:val="18"/>
                <w:szCs w:val="18"/>
              </w:rPr>
              <w:t>Værksted</w:t>
            </w:r>
          </w:p>
        </w:tc>
      </w:tr>
      <w:tr w:rsidR="001B42E7" w:rsidRPr="00163848" w:rsidTr="00B13441">
        <w:trPr>
          <w:trHeight w:val="255"/>
        </w:trPr>
        <w:tc>
          <w:tcPr>
            <w:tcW w:w="1815" w:type="dxa"/>
            <w:shd w:val="clear" w:color="auto" w:fill="auto"/>
          </w:tcPr>
          <w:p w:rsidR="001B42E7" w:rsidRPr="00EF4096" w:rsidRDefault="001B42E7" w:rsidP="001D60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Kemikalier: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1B42E7" w:rsidRPr="00163848" w:rsidRDefault="001B42E7" w:rsidP="00F30FA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Genbrugsplads mod kvittering</w:t>
            </w:r>
          </w:p>
        </w:tc>
        <w:tc>
          <w:tcPr>
            <w:tcW w:w="4394" w:type="dxa"/>
            <w:shd w:val="clear" w:color="auto" w:fill="auto"/>
          </w:tcPr>
          <w:p w:rsidR="001B42E7" w:rsidRPr="001B42E7" w:rsidRDefault="001B42E7" w:rsidP="00E93665">
            <w:pPr>
              <w:rPr>
                <w:rFonts w:ascii="Arial" w:hAnsi="Arial" w:cs="Arial"/>
                <w:sz w:val="18"/>
                <w:szCs w:val="18"/>
              </w:rPr>
            </w:pPr>
            <w:r w:rsidRPr="001B42E7">
              <w:rPr>
                <w:rFonts w:ascii="Arial" w:hAnsi="Arial" w:cs="Arial"/>
                <w:sz w:val="18"/>
                <w:szCs w:val="18"/>
              </w:rPr>
              <w:t>Reno Djurs</w:t>
            </w:r>
          </w:p>
        </w:tc>
      </w:tr>
      <w:tr w:rsidR="001B42E7" w:rsidRPr="00163848" w:rsidTr="00B13441">
        <w:trPr>
          <w:trHeight w:val="255"/>
        </w:trPr>
        <w:tc>
          <w:tcPr>
            <w:tcW w:w="1815" w:type="dxa"/>
            <w:shd w:val="clear" w:color="auto" w:fill="auto"/>
          </w:tcPr>
          <w:p w:rsidR="001B42E7" w:rsidRPr="00EF4096" w:rsidRDefault="001B42E7" w:rsidP="001D60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Medicin: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1B42E7" w:rsidRPr="00163848" w:rsidRDefault="001B42E7" w:rsidP="00F30FA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Farligt affald på genbrugsplads mod kvittering</w:t>
            </w:r>
          </w:p>
        </w:tc>
        <w:tc>
          <w:tcPr>
            <w:tcW w:w="4394" w:type="dxa"/>
            <w:shd w:val="clear" w:color="auto" w:fill="auto"/>
          </w:tcPr>
          <w:p w:rsidR="001B42E7" w:rsidRPr="001B42E7" w:rsidRDefault="001B42E7" w:rsidP="00E93665">
            <w:pPr>
              <w:rPr>
                <w:rFonts w:ascii="Arial" w:hAnsi="Arial" w:cs="Arial"/>
                <w:sz w:val="18"/>
                <w:szCs w:val="18"/>
              </w:rPr>
            </w:pPr>
            <w:r w:rsidRPr="001B42E7">
              <w:rPr>
                <w:rFonts w:ascii="Arial" w:hAnsi="Arial" w:cs="Arial"/>
                <w:sz w:val="18"/>
                <w:szCs w:val="18"/>
              </w:rPr>
              <w:t>Reno Djurs</w:t>
            </w:r>
          </w:p>
        </w:tc>
      </w:tr>
      <w:tr w:rsidR="001B42E7" w:rsidRPr="00163848" w:rsidTr="00B13441">
        <w:trPr>
          <w:trHeight w:val="270"/>
        </w:trPr>
        <w:tc>
          <w:tcPr>
            <w:tcW w:w="1815" w:type="dxa"/>
            <w:shd w:val="clear" w:color="auto" w:fill="auto"/>
          </w:tcPr>
          <w:p w:rsidR="001B42E7" w:rsidRPr="00EF4096" w:rsidRDefault="001B42E7" w:rsidP="001D60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Døde dyr:</w:t>
            </w:r>
          </w:p>
        </w:tc>
        <w:tc>
          <w:tcPr>
            <w:tcW w:w="3587" w:type="dxa"/>
            <w:shd w:val="clear" w:color="auto" w:fill="auto"/>
            <w:vAlign w:val="center"/>
          </w:tcPr>
          <w:p w:rsidR="001B42E7" w:rsidRPr="00163848" w:rsidRDefault="001B42E7" w:rsidP="00F30FA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 xml:space="preserve">Inden for 24 timer eller på køl/frost </w:t>
            </w:r>
          </w:p>
        </w:tc>
        <w:tc>
          <w:tcPr>
            <w:tcW w:w="4394" w:type="dxa"/>
            <w:shd w:val="clear" w:color="auto" w:fill="auto"/>
          </w:tcPr>
          <w:p w:rsidR="001B42E7" w:rsidRPr="001B42E7" w:rsidRDefault="001B42E7" w:rsidP="00E93665">
            <w:pPr>
              <w:rPr>
                <w:rFonts w:ascii="Arial" w:hAnsi="Arial" w:cs="Arial"/>
                <w:sz w:val="18"/>
                <w:szCs w:val="18"/>
              </w:rPr>
            </w:pPr>
            <w:r w:rsidRPr="001B42E7">
              <w:rPr>
                <w:rFonts w:ascii="Arial" w:hAnsi="Arial" w:cs="Arial"/>
                <w:sz w:val="18"/>
                <w:szCs w:val="18"/>
              </w:rPr>
              <w:t>DAKA</w:t>
            </w:r>
          </w:p>
        </w:tc>
      </w:tr>
      <w:tr w:rsidR="005B1600" w:rsidRPr="00163848" w:rsidTr="00A33C96">
        <w:trPr>
          <w:trHeight w:val="255"/>
        </w:trPr>
        <w:tc>
          <w:tcPr>
            <w:tcW w:w="9796" w:type="dxa"/>
            <w:gridSpan w:val="3"/>
            <w:vMerge w:val="restart"/>
            <w:shd w:val="clear" w:color="auto" w:fill="auto"/>
          </w:tcPr>
          <w:p w:rsidR="005B1600" w:rsidRPr="00F74F6C" w:rsidRDefault="005B16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4096">
              <w:rPr>
                <w:rFonts w:ascii="Arial" w:hAnsi="Arial" w:cs="Arial"/>
                <w:b/>
                <w:bCs/>
                <w:sz w:val="18"/>
                <w:szCs w:val="18"/>
              </w:rPr>
              <w:t>Bemærkninger</w:t>
            </w:r>
            <w:r w:rsidRPr="0016384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F74F6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B1600" w:rsidRPr="00163848" w:rsidTr="00A33C96">
        <w:trPr>
          <w:trHeight w:val="270"/>
        </w:trPr>
        <w:tc>
          <w:tcPr>
            <w:tcW w:w="9796" w:type="dxa"/>
            <w:gridSpan w:val="3"/>
            <w:vMerge/>
            <w:vAlign w:val="center"/>
          </w:tcPr>
          <w:p w:rsidR="005B1600" w:rsidRPr="00163848" w:rsidRDefault="005B16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65DDF" w:rsidRPr="00163848" w:rsidRDefault="00F65DDF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276"/>
        <w:gridCol w:w="709"/>
        <w:gridCol w:w="1417"/>
        <w:gridCol w:w="1559"/>
        <w:gridCol w:w="1560"/>
        <w:gridCol w:w="1417"/>
      </w:tblGrid>
      <w:tr w:rsidR="009A5398" w:rsidRPr="00163848" w:rsidTr="00BB2EEC">
        <w:trPr>
          <w:cantSplit/>
          <w:trHeight w:val="352"/>
          <w:tblHeader/>
        </w:trPr>
        <w:tc>
          <w:tcPr>
            <w:tcW w:w="9781" w:type="dxa"/>
            <w:gridSpan w:val="8"/>
            <w:shd w:val="clear" w:color="auto" w:fill="99CC00"/>
          </w:tcPr>
          <w:p w:rsidR="009A5398" w:rsidRPr="00163848" w:rsidRDefault="009A5398" w:rsidP="00857DA0">
            <w:pPr>
              <w:spacing w:before="120" w:after="120"/>
              <w:jc w:val="center"/>
              <w:rPr>
                <w:rFonts w:ascii="Arial" w:hAnsi="Arial" w:cs="Arial"/>
                <w:color w:val="5F5F5F"/>
                <w:sz w:val="18"/>
                <w:szCs w:val="18"/>
              </w:rPr>
            </w:pPr>
            <w:bookmarkStart w:id="67" w:name="_Toc54669309"/>
            <w:r w:rsidRPr="00163848">
              <w:rPr>
                <w:rFonts w:ascii="Arial" w:hAnsi="Arial" w:cs="Arial"/>
                <w:b/>
                <w:bCs/>
              </w:rPr>
              <w:t>ERHVERVSMÆSSIGE OLIETANKE</w:t>
            </w:r>
          </w:p>
        </w:tc>
      </w:tr>
      <w:tr w:rsidR="006E091C" w:rsidRPr="006E091C" w:rsidTr="00636372">
        <w:trPr>
          <w:cantSplit/>
          <w:trHeight w:val="288"/>
          <w:tblHeader/>
        </w:trPr>
        <w:tc>
          <w:tcPr>
            <w:tcW w:w="993" w:type="dxa"/>
          </w:tcPr>
          <w:p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091C">
              <w:rPr>
                <w:rFonts w:ascii="Arial" w:hAnsi="Arial" w:cs="Arial"/>
                <w:sz w:val="18"/>
                <w:szCs w:val="18"/>
              </w:rPr>
              <w:t>Fabr.år</w:t>
            </w:r>
            <w:proofErr w:type="spellEnd"/>
          </w:p>
        </w:tc>
        <w:tc>
          <w:tcPr>
            <w:tcW w:w="850" w:type="dxa"/>
          </w:tcPr>
          <w:p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Fabr.nr</w:t>
            </w:r>
            <w:r w:rsidR="0043694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Klassifikation</w:t>
            </w:r>
          </w:p>
        </w:tc>
        <w:tc>
          <w:tcPr>
            <w:tcW w:w="709" w:type="dxa"/>
            <w:shd w:val="clear" w:color="auto" w:fill="auto"/>
          </w:tcPr>
          <w:p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Type nr</w:t>
            </w:r>
            <w:r w:rsidR="0043694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Indhold</w:t>
            </w:r>
          </w:p>
        </w:tc>
        <w:tc>
          <w:tcPr>
            <w:tcW w:w="1559" w:type="dxa"/>
          </w:tcPr>
          <w:p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Størrelse</w:t>
            </w:r>
          </w:p>
        </w:tc>
        <w:tc>
          <w:tcPr>
            <w:tcW w:w="1560" w:type="dxa"/>
          </w:tcPr>
          <w:p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Placering</w:t>
            </w:r>
          </w:p>
        </w:tc>
        <w:tc>
          <w:tcPr>
            <w:tcW w:w="1417" w:type="dxa"/>
          </w:tcPr>
          <w:p w:rsidR="00BE5224" w:rsidRPr="006E091C" w:rsidRDefault="00BE5224" w:rsidP="00857DA0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091C">
              <w:rPr>
                <w:rFonts w:ascii="Arial" w:hAnsi="Arial" w:cs="Arial"/>
                <w:sz w:val="18"/>
                <w:szCs w:val="18"/>
              </w:rPr>
              <w:t>Sløjf. frist</w:t>
            </w:r>
          </w:p>
        </w:tc>
      </w:tr>
      <w:tr w:rsidR="00BE5224" w:rsidRPr="00163848" w:rsidTr="00636372">
        <w:trPr>
          <w:cantSplit/>
          <w:trHeight w:val="113"/>
        </w:trPr>
        <w:tc>
          <w:tcPr>
            <w:tcW w:w="993" w:type="dxa"/>
          </w:tcPr>
          <w:p w:rsidR="00BE5224" w:rsidRPr="00163848" w:rsidRDefault="001B42E7" w:rsidP="00857DA0">
            <w:pPr>
              <w:spacing w:before="120" w:after="12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68" w:name="bbr_tech_inst_land_parcel_id"/>
            <w:bookmarkStart w:id="69" w:name="bbr_tech_inst_product_year"/>
            <w:bookmarkEnd w:id="68"/>
            <w:bookmarkEnd w:id="69"/>
            <w:r>
              <w:rPr>
                <w:rFonts w:ascii="Arial" w:hAnsi="Arial" w:cs="Arial"/>
                <w:sz w:val="18"/>
                <w:szCs w:val="18"/>
              </w:rPr>
              <w:t>1993</w:t>
            </w:r>
          </w:p>
        </w:tc>
        <w:tc>
          <w:tcPr>
            <w:tcW w:w="850" w:type="dxa"/>
          </w:tcPr>
          <w:p w:rsidR="00BE5224" w:rsidRPr="00163848" w:rsidRDefault="001B42E7" w:rsidP="00857DA0">
            <w:pPr>
              <w:spacing w:before="120" w:after="12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0" w:name="bbr_tech_inst_product_year_2"/>
            <w:bookmarkEnd w:id="70"/>
            <w:r>
              <w:rPr>
                <w:rFonts w:ascii="Arial" w:hAnsi="Arial" w:cs="Arial"/>
                <w:sz w:val="18"/>
                <w:szCs w:val="18"/>
              </w:rPr>
              <w:t>16077</w:t>
            </w:r>
          </w:p>
        </w:tc>
        <w:tc>
          <w:tcPr>
            <w:tcW w:w="1276" w:type="dxa"/>
          </w:tcPr>
          <w:p w:rsidR="00BE5224" w:rsidRPr="00163848" w:rsidRDefault="00F53383" w:rsidP="00857DA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bookmarkStart w:id="71" w:name="bbr_tech_inst_product_year_3"/>
            <w:bookmarkEnd w:id="71"/>
            <w:r>
              <w:rPr>
                <w:rFonts w:ascii="Arial" w:hAnsi="Arial" w:cs="Arial"/>
                <w:sz w:val="18"/>
                <w:szCs w:val="18"/>
              </w:rPr>
              <w:t>Tank (Produkt på væskeform)</w:t>
            </w:r>
          </w:p>
        </w:tc>
        <w:tc>
          <w:tcPr>
            <w:tcW w:w="709" w:type="dxa"/>
            <w:shd w:val="clear" w:color="auto" w:fill="auto"/>
          </w:tcPr>
          <w:p w:rsidR="00BE5224" w:rsidRPr="00163848" w:rsidRDefault="00BE5224" w:rsidP="00857DA0">
            <w:pPr>
              <w:spacing w:before="120" w:after="12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2" w:name="bbr_tech_inst_product_year_4"/>
            <w:bookmarkEnd w:id="72"/>
          </w:p>
        </w:tc>
        <w:tc>
          <w:tcPr>
            <w:tcW w:w="1417" w:type="dxa"/>
          </w:tcPr>
          <w:p w:rsidR="00BE5224" w:rsidRPr="00163848" w:rsidRDefault="00F53383" w:rsidP="00857DA0">
            <w:pPr>
              <w:spacing w:before="120" w:after="120"/>
              <w:ind w:right="-70"/>
              <w:rPr>
                <w:rFonts w:ascii="Arial" w:hAnsi="Arial" w:cs="Arial"/>
                <w:sz w:val="18"/>
                <w:szCs w:val="18"/>
              </w:rPr>
            </w:pPr>
            <w:bookmarkStart w:id="73" w:name="bbr_tech_inst_product_year_5"/>
            <w:bookmarkEnd w:id="73"/>
            <w:r>
              <w:rPr>
                <w:rFonts w:ascii="Arial" w:hAnsi="Arial" w:cs="Arial"/>
                <w:sz w:val="18"/>
                <w:szCs w:val="18"/>
              </w:rPr>
              <w:t>Mineralske olieprodukter (Olietankbekendtgørelsens §6, stk. 1 nr. 13)</w:t>
            </w:r>
          </w:p>
        </w:tc>
        <w:tc>
          <w:tcPr>
            <w:tcW w:w="1559" w:type="dxa"/>
          </w:tcPr>
          <w:p w:rsidR="00BE5224" w:rsidRPr="00163848" w:rsidRDefault="001B42E7" w:rsidP="00857DA0">
            <w:pPr>
              <w:spacing w:before="120" w:after="12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4" w:name="bbr_tech_inst_product_year_6"/>
            <w:bookmarkEnd w:id="74"/>
            <w:r>
              <w:rPr>
                <w:rFonts w:ascii="Arial" w:hAnsi="Arial" w:cs="Arial"/>
                <w:sz w:val="18"/>
                <w:szCs w:val="18"/>
              </w:rPr>
              <w:t>5900</w:t>
            </w:r>
          </w:p>
        </w:tc>
        <w:tc>
          <w:tcPr>
            <w:tcW w:w="1560" w:type="dxa"/>
          </w:tcPr>
          <w:p w:rsidR="00BE5224" w:rsidRPr="00163848" w:rsidRDefault="00F53383" w:rsidP="00857DA0">
            <w:pPr>
              <w:spacing w:before="120" w:after="120"/>
              <w:ind w:right="-70"/>
              <w:rPr>
                <w:rFonts w:ascii="Arial" w:hAnsi="Arial" w:cs="Arial"/>
                <w:sz w:val="18"/>
                <w:szCs w:val="18"/>
              </w:rPr>
            </w:pPr>
            <w:bookmarkStart w:id="75" w:name="bbr_tech_inst_product_year_7"/>
            <w:bookmarkEnd w:id="75"/>
            <w:r>
              <w:rPr>
                <w:rFonts w:ascii="Arial" w:hAnsi="Arial" w:cs="Arial"/>
                <w:sz w:val="18"/>
                <w:szCs w:val="18"/>
              </w:rPr>
              <w:t>Indendørs</w:t>
            </w:r>
          </w:p>
        </w:tc>
        <w:tc>
          <w:tcPr>
            <w:tcW w:w="1417" w:type="dxa"/>
          </w:tcPr>
          <w:p w:rsidR="00BE5224" w:rsidRPr="00163848" w:rsidRDefault="00BE5224" w:rsidP="00857DA0">
            <w:pPr>
              <w:spacing w:before="120" w:after="120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7"/>
    </w:tbl>
    <w:p w:rsidR="00857DA0" w:rsidRPr="00163848" w:rsidRDefault="00857DA0" w:rsidP="00857DA0">
      <w:pPr>
        <w:rPr>
          <w:rFonts w:ascii="Tahoma" w:hAnsi="Tahoma" w:cs="Tahoma"/>
          <w:sz w:val="20"/>
        </w:rPr>
      </w:pPr>
    </w:p>
    <w:tbl>
      <w:tblPr>
        <w:tblStyle w:val="Tabel-Gitter"/>
        <w:tblW w:w="9781" w:type="dxa"/>
        <w:tblInd w:w="108" w:type="dxa"/>
        <w:tblLook w:val="04A0" w:firstRow="1" w:lastRow="0" w:firstColumn="1" w:lastColumn="0" w:noHBand="0" w:noVBand="1"/>
      </w:tblPr>
      <w:tblGrid>
        <w:gridCol w:w="4111"/>
        <w:gridCol w:w="851"/>
        <w:gridCol w:w="850"/>
        <w:gridCol w:w="3969"/>
      </w:tblGrid>
      <w:tr w:rsidR="0059190F" w:rsidRPr="0059190F" w:rsidTr="00A33C96">
        <w:trPr>
          <w:trHeight w:val="244"/>
        </w:trPr>
        <w:tc>
          <w:tcPr>
            <w:tcW w:w="4111" w:type="dxa"/>
            <w:shd w:val="clear" w:color="auto" w:fill="A6A6A6" w:themeFill="background1" w:themeFillShade="A6"/>
          </w:tcPr>
          <w:p w:rsidR="0059190F" w:rsidRP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190F" w:rsidRP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</w:tcPr>
          <w:p w:rsidR="0059190F" w:rsidRPr="00EF4096" w:rsidRDefault="0059190F" w:rsidP="00EF40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sz w:val="18"/>
                <w:szCs w:val="18"/>
              </w:rPr>
              <w:t>Ja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59190F" w:rsidRPr="00EF4096" w:rsidRDefault="0059190F" w:rsidP="00EF40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sz w:val="18"/>
                <w:szCs w:val="18"/>
              </w:rPr>
              <w:t>Nej</w:t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:rsidR="0059190F" w:rsidRPr="00EF4096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F4096">
              <w:rPr>
                <w:rFonts w:ascii="Arial" w:hAnsi="Arial" w:cs="Arial"/>
                <w:b/>
                <w:sz w:val="18"/>
                <w:szCs w:val="18"/>
              </w:rPr>
              <w:t>Bemærkninger</w:t>
            </w:r>
          </w:p>
        </w:tc>
      </w:tr>
      <w:tr w:rsidR="0059190F" w:rsidTr="001B42E7">
        <w:tc>
          <w:tcPr>
            <w:tcW w:w="4111" w:type="dxa"/>
          </w:tcPr>
          <w:p w:rsid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Synligt hel </w:t>
            </w:r>
            <w:r w:rsidRPr="00364599">
              <w:rPr>
                <w:rFonts w:ascii="Arial" w:hAnsi="Arial" w:cs="Arial"/>
                <w:b/>
                <w:sz w:val="18"/>
                <w:szCs w:val="18"/>
              </w:rPr>
              <w:t>vejen rundt (5 cm fra væg)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9190F" w:rsidRPr="00364599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9190F" w:rsidRPr="00581851" w:rsidRDefault="001B42E7" w:rsidP="001B4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center"/>
          </w:tcPr>
          <w:p w:rsidR="0059190F" w:rsidRPr="00581851" w:rsidRDefault="0059190F" w:rsidP="001B4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59190F" w:rsidRPr="00581851" w:rsidRDefault="005919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0F" w:rsidTr="001B42E7">
        <w:tc>
          <w:tcPr>
            <w:tcW w:w="4111" w:type="dxa"/>
          </w:tcPr>
          <w:p w:rsid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364599">
              <w:rPr>
                <w:rFonts w:ascii="Arial" w:hAnsi="Arial" w:cs="Arial"/>
                <w:b/>
                <w:sz w:val="18"/>
                <w:szCs w:val="18"/>
              </w:rPr>
              <w:t>verfyldningsalarm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59190F" w:rsidRPr="00364599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9190F" w:rsidRPr="00581851" w:rsidRDefault="001B42E7" w:rsidP="001B4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vAlign w:val="center"/>
          </w:tcPr>
          <w:p w:rsidR="0059190F" w:rsidRPr="00581851" w:rsidRDefault="0059190F" w:rsidP="001B4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59190F" w:rsidRPr="00581851" w:rsidRDefault="005919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0F" w:rsidTr="001B42E7">
        <w:tc>
          <w:tcPr>
            <w:tcW w:w="4111" w:type="dxa"/>
          </w:tcPr>
          <w:p w:rsid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Underlag*:</w:t>
            </w:r>
          </w:p>
          <w:p w:rsidR="0059190F" w:rsidRPr="00364599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9190F" w:rsidRPr="00581851" w:rsidRDefault="001B42E7" w:rsidP="001B4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Beton</w:t>
            </w:r>
          </w:p>
        </w:tc>
        <w:tc>
          <w:tcPr>
            <w:tcW w:w="850" w:type="dxa"/>
            <w:vAlign w:val="center"/>
          </w:tcPr>
          <w:p w:rsidR="0059190F" w:rsidRPr="00581851" w:rsidRDefault="0059190F" w:rsidP="001B4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59190F" w:rsidRPr="00581851" w:rsidRDefault="005919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0F" w:rsidTr="001B42E7">
        <w:tc>
          <w:tcPr>
            <w:tcW w:w="4111" w:type="dxa"/>
          </w:tcPr>
          <w:p w:rsid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Risiko for tilløb til afløb:</w:t>
            </w:r>
          </w:p>
          <w:p w:rsidR="0059190F" w:rsidRPr="00364599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9190F" w:rsidRPr="00581851" w:rsidRDefault="0059190F" w:rsidP="001B4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9190F" w:rsidRPr="00581851" w:rsidRDefault="001B42E7" w:rsidP="001B4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69" w:type="dxa"/>
          </w:tcPr>
          <w:p w:rsidR="0059190F" w:rsidRPr="00581851" w:rsidRDefault="005919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0F" w:rsidTr="001B42E7">
        <w:tc>
          <w:tcPr>
            <w:tcW w:w="4111" w:type="dxa"/>
          </w:tcPr>
          <w:p w:rsid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Tegn på slid/behov for tæthedsprøve:</w:t>
            </w:r>
          </w:p>
          <w:p w:rsid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9190F" w:rsidRPr="00581851" w:rsidRDefault="0059190F" w:rsidP="001B4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9190F" w:rsidRPr="00581851" w:rsidRDefault="001B42E7" w:rsidP="001B4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69" w:type="dxa"/>
          </w:tcPr>
          <w:p w:rsidR="0059190F" w:rsidRPr="00581851" w:rsidRDefault="005919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0F" w:rsidTr="001B42E7">
        <w:tc>
          <w:tcPr>
            <w:tcW w:w="4111" w:type="dxa"/>
          </w:tcPr>
          <w:p w:rsidR="0059190F" w:rsidRDefault="005919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Risiko for uheld/forurening ved påfyldning og tankning:</w:t>
            </w:r>
          </w:p>
        </w:tc>
        <w:tc>
          <w:tcPr>
            <w:tcW w:w="851" w:type="dxa"/>
            <w:vAlign w:val="center"/>
          </w:tcPr>
          <w:p w:rsidR="0059190F" w:rsidRPr="00581851" w:rsidRDefault="0059190F" w:rsidP="001B4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9190F" w:rsidRPr="00581851" w:rsidRDefault="001B42E7" w:rsidP="001B42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969" w:type="dxa"/>
          </w:tcPr>
          <w:p w:rsidR="0059190F" w:rsidRPr="00581851" w:rsidRDefault="005919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0F" w:rsidTr="00B65566">
        <w:trPr>
          <w:trHeight w:val="480"/>
        </w:trPr>
        <w:tc>
          <w:tcPr>
            <w:tcW w:w="9781" w:type="dxa"/>
            <w:gridSpan w:val="4"/>
          </w:tcPr>
          <w:p w:rsidR="0059190F" w:rsidRPr="00163848" w:rsidRDefault="0059190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3848">
              <w:rPr>
                <w:rFonts w:ascii="Arial" w:hAnsi="Arial" w:cs="Arial"/>
                <w:bCs/>
                <w:sz w:val="16"/>
                <w:szCs w:val="16"/>
              </w:rPr>
              <w:t>* Plasttanke på flad bund skal ud over fast og stabilt underlag også stå på ”tæt underlag”. Dette krav kan evt. opfyldes med en plast-/gummimåtte Endvidere er der en del afstandskrav og brandkrav – henvis evt. til Beredskabsstyrelsens vejledning af 17. sept. 2007.</w:t>
            </w:r>
          </w:p>
        </w:tc>
      </w:tr>
      <w:tr w:rsidR="0059190F" w:rsidTr="00A33C96">
        <w:tc>
          <w:tcPr>
            <w:tcW w:w="9781" w:type="dxa"/>
            <w:gridSpan w:val="4"/>
          </w:tcPr>
          <w:p w:rsidR="0059190F" w:rsidRDefault="0059190F">
            <w:pPr>
              <w:rPr>
                <w:rFonts w:ascii="Arial" w:hAnsi="Arial" w:cs="Arial"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bCs/>
                <w:sz w:val="18"/>
                <w:szCs w:val="18"/>
              </w:rPr>
              <w:t>Bemærkninger:</w:t>
            </w:r>
            <w:r w:rsidRPr="0016384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59190F" w:rsidRPr="00163848" w:rsidRDefault="005919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2C10C2" w:rsidRPr="00163848" w:rsidRDefault="002C10C2">
      <w:pPr>
        <w:rPr>
          <w:rFonts w:ascii="Arial" w:hAnsi="Arial" w:cs="Arial"/>
        </w:rPr>
      </w:pPr>
    </w:p>
    <w:p w:rsidR="008F7930" w:rsidRPr="00163848" w:rsidRDefault="008F7930"/>
    <w:tbl>
      <w:tblPr>
        <w:tblW w:w="9608" w:type="dxa"/>
        <w:jc w:val="center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5"/>
        <w:gridCol w:w="5103"/>
      </w:tblGrid>
      <w:tr w:rsidR="008F7930" w:rsidRPr="00163848" w:rsidTr="001B42E7">
        <w:trPr>
          <w:trHeight w:val="271"/>
          <w:jc w:val="center"/>
        </w:trPr>
        <w:tc>
          <w:tcPr>
            <w:tcW w:w="9608" w:type="dxa"/>
            <w:gridSpan w:val="2"/>
            <w:shd w:val="clear" w:color="auto" w:fill="99CC00"/>
            <w:vAlign w:val="center"/>
          </w:tcPr>
          <w:p w:rsidR="008F7930" w:rsidRPr="00163848" w:rsidRDefault="008F7930" w:rsidP="008F7930">
            <w:pPr>
              <w:pStyle w:val="Overskrift6"/>
              <w:rPr>
                <w:rFonts w:cs="Arial"/>
              </w:rPr>
            </w:pPr>
            <w:r w:rsidRPr="00163848">
              <w:rPr>
                <w:rFonts w:cs="Arial"/>
              </w:rPr>
              <w:t>VILKÅR I GODKENDELSER/ TILLADELSER/ VVM-SCREENINGER MV.</w:t>
            </w:r>
          </w:p>
        </w:tc>
      </w:tr>
      <w:tr w:rsidR="008F7930" w:rsidRPr="00163848" w:rsidTr="001B42E7">
        <w:trPr>
          <w:cantSplit/>
          <w:trHeight w:val="271"/>
          <w:jc w:val="center"/>
        </w:trPr>
        <w:tc>
          <w:tcPr>
            <w:tcW w:w="4505" w:type="dxa"/>
            <w:vAlign w:val="center"/>
          </w:tcPr>
          <w:p w:rsidR="008F7930" w:rsidRPr="00EF4096" w:rsidRDefault="008F7930" w:rsidP="008F7930">
            <w:pPr>
              <w:pStyle w:val="Almindeligtekst"/>
              <w:rPr>
                <w:rFonts w:ascii="Arial" w:hAnsi="Arial"/>
                <w:sz w:val="18"/>
                <w:szCs w:val="18"/>
              </w:rPr>
            </w:pPr>
            <w:r w:rsidRPr="00EF4096">
              <w:rPr>
                <w:rFonts w:ascii="Arial" w:hAnsi="Arial"/>
                <w:b/>
                <w:sz w:val="18"/>
                <w:szCs w:val="18"/>
              </w:rPr>
              <w:t>Type godkendelse:</w:t>
            </w:r>
          </w:p>
          <w:p w:rsidR="008F7930" w:rsidRPr="00EF4096" w:rsidRDefault="008F7930" w:rsidP="008F7930">
            <w:pPr>
              <w:pStyle w:val="Almindeligteks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8F7930" w:rsidRPr="00A33C96" w:rsidRDefault="008F7930" w:rsidP="008F7930">
            <w:pPr>
              <w:pStyle w:val="Almindeligtekst"/>
              <w:rPr>
                <w:rFonts w:ascii="Arial" w:hAnsi="Arial"/>
              </w:rPr>
            </w:pPr>
            <w:r w:rsidRPr="00163848">
              <w:rPr>
                <w:rFonts w:ascii="Arial" w:hAnsi="Arial"/>
                <w:b/>
              </w:rPr>
              <w:t>Dato:</w:t>
            </w:r>
          </w:p>
          <w:p w:rsidR="008F7930" w:rsidRPr="00163848" w:rsidRDefault="008F7930" w:rsidP="008F7930">
            <w:pPr>
              <w:pStyle w:val="Almindeligtekst"/>
              <w:rPr>
                <w:rFonts w:ascii="Arial" w:hAnsi="Arial"/>
              </w:rPr>
            </w:pPr>
          </w:p>
        </w:tc>
      </w:tr>
      <w:tr w:rsidR="008F7930" w:rsidRPr="00163848" w:rsidTr="001B42E7">
        <w:trPr>
          <w:cantSplit/>
          <w:trHeight w:val="2501"/>
          <w:jc w:val="center"/>
        </w:trPr>
        <w:tc>
          <w:tcPr>
            <w:tcW w:w="9608" w:type="dxa"/>
            <w:gridSpan w:val="2"/>
          </w:tcPr>
          <w:p w:rsidR="008F7930" w:rsidRPr="00EF4096" w:rsidRDefault="008F7930" w:rsidP="0015556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F4096">
              <w:rPr>
                <w:rFonts w:ascii="Arial" w:hAnsi="Arial" w:cs="Arial"/>
                <w:b/>
                <w:sz w:val="18"/>
                <w:szCs w:val="18"/>
                <w:u w:val="single"/>
              </w:rPr>
              <w:t>Vilkår der er kontrolleret:</w:t>
            </w:r>
          </w:p>
          <w:p w:rsidR="008F7930" w:rsidRPr="001B42E7" w:rsidRDefault="008F7930" w:rsidP="0015556E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</w:p>
          <w:p w:rsidR="001B42E7" w:rsidRPr="001B42E7" w:rsidRDefault="001B42E7" w:rsidP="0015556E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  <w:r w:rsidRPr="001B42E7">
              <w:rPr>
                <w:rFonts w:ascii="Arial" w:hAnsi="Arial" w:cs="Arial"/>
                <w:sz w:val="18"/>
                <w:szCs w:val="18"/>
              </w:rPr>
              <w:t>Vilkåren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B42E7">
              <w:rPr>
                <w:rFonts w:ascii="Arial" w:hAnsi="Arial" w:cs="Arial"/>
                <w:sz w:val="18"/>
                <w:szCs w:val="18"/>
              </w:rPr>
              <w:t xml:space="preserve"> i § 11 miljøgodkendelsen fra 26.09.2017 er kontrolleret. </w:t>
            </w:r>
          </w:p>
          <w:p w:rsidR="008F7930" w:rsidRPr="00EF4096" w:rsidRDefault="008F7930" w:rsidP="0015556E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</w:p>
          <w:p w:rsidR="008F7930" w:rsidRPr="00EF4096" w:rsidRDefault="008F7930" w:rsidP="0015556E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</w:p>
          <w:p w:rsidR="008F7930" w:rsidRDefault="008F7930" w:rsidP="0015556E">
            <w:pPr>
              <w:pStyle w:val="Kommentartek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F409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Heraf vilkår der </w:t>
            </w:r>
            <w:r w:rsidRPr="00EF4096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ikke</w:t>
            </w:r>
            <w:r w:rsidRPr="00EF4096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er overholdt:</w:t>
            </w:r>
          </w:p>
          <w:p w:rsidR="001B42E7" w:rsidRDefault="001B42E7" w:rsidP="0015556E">
            <w:pPr>
              <w:pStyle w:val="Kommentarteks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B42E7" w:rsidRPr="001B42E7" w:rsidRDefault="001B42E7" w:rsidP="0015556E">
            <w:pPr>
              <w:pStyle w:val="Kommentartekst"/>
              <w:rPr>
                <w:rFonts w:ascii="Arial" w:hAnsi="Arial" w:cs="Arial"/>
                <w:sz w:val="18"/>
                <w:szCs w:val="18"/>
              </w:rPr>
            </w:pPr>
            <w:r w:rsidRPr="001B42E7">
              <w:rPr>
                <w:rFonts w:ascii="Arial" w:hAnsi="Arial" w:cs="Arial"/>
                <w:sz w:val="18"/>
                <w:szCs w:val="18"/>
              </w:rPr>
              <w:t xml:space="preserve">Vilkår 9, 25, 27 og 28 </w:t>
            </w:r>
          </w:p>
          <w:p w:rsidR="008F7930" w:rsidRPr="00EF4096" w:rsidRDefault="008F7930" w:rsidP="0015556E">
            <w:pPr>
              <w:rPr>
                <w:rFonts w:ascii="Arial" w:hAnsi="Arial" w:cs="Arial"/>
                <w:sz w:val="18"/>
                <w:szCs w:val="18"/>
              </w:rPr>
            </w:pPr>
          </w:p>
          <w:p w:rsidR="008F7930" w:rsidRPr="00EF4096" w:rsidRDefault="001B42E7" w:rsidP="0015556E">
            <w:pPr>
              <w:rPr>
                <w:rFonts w:ascii="Arial" w:hAnsi="Arial" w:cs="Arial"/>
                <w:sz w:val="18"/>
                <w:szCs w:val="18"/>
              </w:rPr>
            </w:pPr>
            <w:r w:rsidRPr="001B42E7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F7930" w:rsidRPr="00EF4096" w:rsidRDefault="008F7930" w:rsidP="0015556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C10C2" w:rsidRPr="00163848" w:rsidRDefault="002C10C2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6804"/>
      </w:tblGrid>
      <w:tr w:rsidR="002C1F3F" w:rsidRPr="00163848" w:rsidTr="00BB2EEC">
        <w:trPr>
          <w:trHeight w:hRule="exact" w:val="299"/>
        </w:trPr>
        <w:tc>
          <w:tcPr>
            <w:tcW w:w="9781" w:type="dxa"/>
            <w:gridSpan w:val="3"/>
            <w:shd w:val="clear" w:color="auto" w:fill="99CC00"/>
            <w:vAlign w:val="center"/>
          </w:tcPr>
          <w:p w:rsidR="002C1F3F" w:rsidRPr="00163848" w:rsidRDefault="002C1F3F" w:rsidP="00BB2EEC">
            <w:pPr>
              <w:pStyle w:val="Overskrift6"/>
              <w:rPr>
                <w:sz w:val="18"/>
                <w:szCs w:val="18"/>
              </w:rPr>
            </w:pPr>
            <w:bookmarkStart w:id="76" w:name="ind_inspec_report_media_filenameX5"/>
            <w:bookmarkEnd w:id="76"/>
            <w:r w:rsidRPr="00163848">
              <w:t>M</w:t>
            </w:r>
            <w:r w:rsidR="00BB2EEC">
              <w:t>ILJØRISIKOVURDERING</w:t>
            </w:r>
          </w:p>
        </w:tc>
      </w:tr>
      <w:tr w:rsidR="000704C1" w:rsidRPr="00163848" w:rsidTr="00F00581">
        <w:trPr>
          <w:trHeight w:hRule="exact" w:val="397"/>
        </w:trPr>
        <w:tc>
          <w:tcPr>
            <w:tcW w:w="2127" w:type="dxa"/>
            <w:vAlign w:val="center"/>
          </w:tcPr>
          <w:p w:rsidR="000704C1" w:rsidRPr="00163848" w:rsidRDefault="000704C1" w:rsidP="00857DA0">
            <w:pPr>
              <w:spacing w:before="120" w:after="12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Dato for vurdering</w:t>
            </w:r>
          </w:p>
        </w:tc>
        <w:tc>
          <w:tcPr>
            <w:tcW w:w="7654" w:type="dxa"/>
            <w:gridSpan w:val="2"/>
            <w:vAlign w:val="center"/>
          </w:tcPr>
          <w:p w:rsidR="000704C1" w:rsidRPr="00163848" w:rsidRDefault="00970CE8" w:rsidP="00857DA0">
            <w:pPr>
              <w:spacing w:before="120" w:after="120"/>
              <w:ind w:left="142"/>
              <w:rPr>
                <w:rFonts w:ascii="Arial" w:hAnsi="Arial" w:cs="Arial"/>
                <w:sz w:val="18"/>
                <w:szCs w:val="18"/>
              </w:rPr>
            </w:pPr>
            <w:bookmarkStart w:id="77" w:name="ind_env_assesment_assesment_date"/>
            <w:bookmarkEnd w:id="77"/>
            <w:r>
              <w:rPr>
                <w:rFonts w:ascii="Arial" w:hAnsi="Arial" w:cs="Arial"/>
                <w:sz w:val="18"/>
                <w:szCs w:val="18"/>
              </w:rPr>
              <w:t>13-08-2019</w:t>
            </w:r>
          </w:p>
        </w:tc>
      </w:tr>
      <w:tr w:rsidR="002C1F3F" w:rsidRPr="00163848" w:rsidTr="00B178D4">
        <w:trPr>
          <w:trHeight w:hRule="exact" w:val="742"/>
        </w:trPr>
        <w:tc>
          <w:tcPr>
            <w:tcW w:w="2127" w:type="dxa"/>
            <w:vAlign w:val="center"/>
          </w:tcPr>
          <w:p w:rsidR="002C1F3F" w:rsidRPr="00163848" w:rsidRDefault="002C1F3F" w:rsidP="00857DA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Miljøledelse</w:t>
            </w:r>
          </w:p>
        </w:tc>
        <w:tc>
          <w:tcPr>
            <w:tcW w:w="850" w:type="dxa"/>
            <w:vAlign w:val="center"/>
          </w:tcPr>
          <w:p w:rsidR="002C1F3F" w:rsidRPr="00163848" w:rsidRDefault="00F53383" w:rsidP="00857DA0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8" w:name="ind_env_assesment_score_a"/>
            <w:bookmarkEnd w:id="78"/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4" w:type="dxa"/>
            <w:vAlign w:val="center"/>
          </w:tcPr>
          <w:p w:rsidR="008B4998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Score 1: EMAS/ISO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B4998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Score 3: Miljømål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C1F3F" w:rsidRPr="00163848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 xml:space="preserve">Score 5: Ingen </w:t>
            </w:r>
          </w:p>
        </w:tc>
      </w:tr>
      <w:tr w:rsidR="002C1F3F" w:rsidRPr="00163848" w:rsidTr="00B178D4">
        <w:trPr>
          <w:trHeight w:hRule="exact" w:val="981"/>
        </w:trPr>
        <w:tc>
          <w:tcPr>
            <w:tcW w:w="2127" w:type="dxa"/>
            <w:vAlign w:val="center"/>
          </w:tcPr>
          <w:p w:rsidR="002C1F3F" w:rsidRPr="00163848" w:rsidRDefault="002C1F3F" w:rsidP="00857DA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Regelefterlevelse</w:t>
            </w:r>
          </w:p>
        </w:tc>
        <w:tc>
          <w:tcPr>
            <w:tcW w:w="850" w:type="dxa"/>
            <w:vAlign w:val="center"/>
          </w:tcPr>
          <w:p w:rsidR="002C1F3F" w:rsidRPr="00163848" w:rsidRDefault="00F53383" w:rsidP="00857DA0">
            <w:pPr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79" w:name="ind_env_assesment_score_b"/>
            <w:bookmarkEnd w:id="79"/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804" w:type="dxa"/>
            <w:vAlign w:val="center"/>
          </w:tcPr>
          <w:p w:rsidR="008B4998" w:rsidRPr="00163848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 xml:space="preserve">Antal håndhævelser ved sidste tilsyn: </w:t>
            </w:r>
          </w:p>
          <w:p w:rsidR="008B4998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 xml:space="preserve">Score 1: 0 </w:t>
            </w:r>
          </w:p>
          <w:p w:rsidR="008B4998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Score 3: 1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C1F3F" w:rsidRPr="00163848" w:rsidRDefault="008B4998" w:rsidP="008B4998">
            <w:pPr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>Score 5: 2 eller flere</w:t>
            </w:r>
          </w:p>
        </w:tc>
      </w:tr>
      <w:tr w:rsidR="002C1F3F" w:rsidRPr="00163848" w:rsidTr="00B178D4">
        <w:trPr>
          <w:trHeight w:hRule="exact" w:val="992"/>
        </w:trPr>
        <w:tc>
          <w:tcPr>
            <w:tcW w:w="2127" w:type="dxa"/>
            <w:vAlign w:val="center"/>
          </w:tcPr>
          <w:p w:rsidR="002C1F3F" w:rsidRPr="00163848" w:rsidRDefault="002C1F3F" w:rsidP="00857DA0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Oplagret gødning</w:t>
            </w:r>
          </w:p>
        </w:tc>
        <w:tc>
          <w:tcPr>
            <w:tcW w:w="850" w:type="dxa"/>
            <w:vAlign w:val="center"/>
          </w:tcPr>
          <w:p w:rsidR="002C1F3F" w:rsidRPr="00163848" w:rsidRDefault="00F53383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0" w:name="ind_env_assesment_score_c"/>
            <w:bookmarkEnd w:id="80"/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804" w:type="dxa"/>
            <w:vAlign w:val="center"/>
          </w:tcPr>
          <w:p w:rsidR="002C1F3F" w:rsidRPr="00163848" w:rsidRDefault="008B4998" w:rsidP="00231ADA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 xml:space="preserve">Fastmonteret pumpe, gyllebeholder u. låg, møddingsplads, markstak: </w:t>
            </w:r>
            <w:r>
              <w:rPr>
                <w:rFonts w:ascii="Arial" w:hAnsi="Arial" w:cs="Arial"/>
                <w:sz w:val="16"/>
                <w:szCs w:val="16"/>
              </w:rPr>
              <w:br/>
              <w:t>Score 1: Ingen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>Score 3: 1-2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63848">
              <w:rPr>
                <w:rFonts w:ascii="Arial" w:hAnsi="Arial" w:cs="Arial"/>
                <w:sz w:val="16"/>
                <w:szCs w:val="16"/>
              </w:rPr>
              <w:t>Score 5: 3-4 af de nævnte</w:t>
            </w:r>
          </w:p>
        </w:tc>
      </w:tr>
      <w:tr w:rsidR="002C1F3F" w:rsidRPr="00163848" w:rsidTr="00B178D4">
        <w:trPr>
          <w:trHeight w:hRule="exact" w:val="851"/>
        </w:trPr>
        <w:tc>
          <w:tcPr>
            <w:tcW w:w="2127" w:type="dxa"/>
            <w:vAlign w:val="center"/>
          </w:tcPr>
          <w:p w:rsidR="002C1F3F" w:rsidRPr="00163848" w:rsidRDefault="002C1F3F" w:rsidP="00857DA0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Størrelse</w:t>
            </w:r>
          </w:p>
        </w:tc>
        <w:tc>
          <w:tcPr>
            <w:tcW w:w="850" w:type="dxa"/>
            <w:vAlign w:val="center"/>
          </w:tcPr>
          <w:p w:rsidR="002C1F3F" w:rsidRPr="00163848" w:rsidRDefault="00F53383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1" w:name="ind_env_assesment_score_d"/>
            <w:bookmarkEnd w:id="81"/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804" w:type="dxa"/>
            <w:vAlign w:val="center"/>
          </w:tcPr>
          <w:p w:rsidR="002C1F3F" w:rsidRPr="00163848" w:rsidRDefault="008B4998" w:rsidP="00857DA0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 xml:space="preserve">Score 1: Højst 75 DE </w:t>
            </w:r>
            <w:r w:rsidR="006B3E00">
              <w:rPr>
                <w:rFonts w:ascii="Arial" w:hAnsi="Arial" w:cs="Arial"/>
                <w:sz w:val="16"/>
                <w:szCs w:val="16"/>
              </w:rPr>
              <w:t xml:space="preserve">eller </w:t>
            </w:r>
            <w:r w:rsidR="001A14A9">
              <w:rPr>
                <w:rFonts w:ascii="Arial" w:hAnsi="Arial" w:cs="Arial"/>
                <w:sz w:val="16"/>
                <w:szCs w:val="16"/>
              </w:rPr>
              <w:t>§ 16 b &lt; 750 kg N/år</w:t>
            </w:r>
            <w:r>
              <w:rPr>
                <w:rFonts w:ascii="Arial" w:hAnsi="Arial" w:cs="Arial"/>
                <w:sz w:val="16"/>
                <w:szCs w:val="16"/>
              </w:rPr>
              <w:br/>
              <w:t>Score 3: 75-250 DE</w:t>
            </w:r>
            <w:r w:rsidR="006B3E00">
              <w:rPr>
                <w:rFonts w:ascii="Arial" w:hAnsi="Arial" w:cs="Arial"/>
                <w:sz w:val="16"/>
                <w:szCs w:val="16"/>
              </w:rPr>
              <w:t xml:space="preserve"> eller § 16 b &gt; 750 kg N/år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63848">
              <w:rPr>
                <w:rFonts w:ascii="Arial" w:hAnsi="Arial" w:cs="Arial"/>
                <w:sz w:val="16"/>
                <w:szCs w:val="16"/>
              </w:rPr>
              <w:t>Score 5: over 250 DE</w:t>
            </w:r>
            <w:r w:rsidR="006B3E00">
              <w:rPr>
                <w:rFonts w:ascii="Arial" w:hAnsi="Arial" w:cs="Arial"/>
                <w:sz w:val="16"/>
                <w:szCs w:val="16"/>
              </w:rPr>
              <w:t xml:space="preserve"> eller § 16 a</w:t>
            </w:r>
          </w:p>
        </w:tc>
      </w:tr>
      <w:tr w:rsidR="002C1F3F" w:rsidRPr="00163848" w:rsidTr="00B178D4">
        <w:trPr>
          <w:trHeight w:hRule="exact" w:val="2691"/>
        </w:trPr>
        <w:tc>
          <w:tcPr>
            <w:tcW w:w="2127" w:type="dxa"/>
            <w:vAlign w:val="center"/>
          </w:tcPr>
          <w:p w:rsidR="002C1F3F" w:rsidRPr="00163848" w:rsidRDefault="002C1F3F" w:rsidP="00857DA0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63848">
              <w:rPr>
                <w:rFonts w:ascii="Arial" w:hAnsi="Arial" w:cs="Arial"/>
                <w:b/>
                <w:sz w:val="18"/>
                <w:szCs w:val="18"/>
              </w:rPr>
              <w:t>Sårbarhed</w:t>
            </w:r>
          </w:p>
        </w:tc>
        <w:tc>
          <w:tcPr>
            <w:tcW w:w="850" w:type="dxa"/>
            <w:vAlign w:val="center"/>
          </w:tcPr>
          <w:p w:rsidR="002C1F3F" w:rsidRPr="00163848" w:rsidRDefault="00F53383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82" w:name="ind_env_assesment_score_e"/>
            <w:bookmarkEnd w:id="82"/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04" w:type="dxa"/>
            <w:vAlign w:val="center"/>
          </w:tcPr>
          <w:p w:rsidR="008B4998" w:rsidRPr="00163848" w:rsidRDefault="008B4998" w:rsidP="008B4998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>Score 1: Vandløb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3848">
              <w:rPr>
                <w:rFonts w:ascii="Arial" w:hAnsi="Arial" w:cs="Arial"/>
                <w:sz w:val="16"/>
                <w:szCs w:val="16"/>
              </w:rPr>
              <w:t>&gt;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3848">
              <w:rPr>
                <w:rFonts w:ascii="Arial" w:hAnsi="Arial" w:cs="Arial"/>
                <w:sz w:val="16"/>
                <w:szCs w:val="16"/>
              </w:rPr>
              <w:t>200 m</w:t>
            </w:r>
            <w:r>
              <w:rPr>
                <w:rFonts w:ascii="Arial" w:hAnsi="Arial" w:cs="Arial"/>
                <w:sz w:val="16"/>
                <w:szCs w:val="16"/>
              </w:rPr>
              <w:t>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</w:t>
            </w:r>
            <w:r w:rsidRPr="00163848">
              <w:rPr>
                <w:rFonts w:ascii="Arial" w:hAnsi="Arial" w:cs="Arial"/>
                <w:sz w:val="16"/>
                <w:szCs w:val="16"/>
              </w:rPr>
              <w:t>&gt; 1000 m</w:t>
            </w:r>
            <w:r>
              <w:rPr>
                <w:rFonts w:ascii="Arial" w:hAnsi="Arial" w:cs="Arial"/>
                <w:sz w:val="16"/>
                <w:szCs w:val="16"/>
              </w:rPr>
              <w:t>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626D">
              <w:rPr>
                <w:rFonts w:ascii="Arial" w:hAnsi="Arial" w:cs="Arial"/>
                <w:sz w:val="16"/>
                <w:szCs w:val="16"/>
              </w:rPr>
              <w:t>fra kat.</w:t>
            </w:r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="0053626D">
              <w:rPr>
                <w:rFonts w:ascii="Arial" w:hAnsi="Arial" w:cs="Arial"/>
                <w:sz w:val="16"/>
                <w:szCs w:val="16"/>
              </w:rPr>
              <w:t>-natur (Natura 2000)</w:t>
            </w:r>
            <w:r>
              <w:rPr>
                <w:rFonts w:ascii="Arial" w:hAnsi="Arial" w:cs="Arial"/>
                <w:sz w:val="16"/>
                <w:szCs w:val="16"/>
              </w:rPr>
              <w:t xml:space="preserve"> eller </w:t>
            </w:r>
            <w:r w:rsidR="0053626D">
              <w:rPr>
                <w:rFonts w:ascii="Arial" w:hAnsi="Arial" w:cs="Arial"/>
                <w:sz w:val="16"/>
                <w:szCs w:val="16"/>
              </w:rPr>
              <w:t xml:space="preserve">kat. </w:t>
            </w:r>
            <w:r>
              <w:rPr>
                <w:rFonts w:ascii="Arial" w:hAnsi="Arial" w:cs="Arial"/>
                <w:sz w:val="16"/>
                <w:szCs w:val="16"/>
              </w:rPr>
              <w:t>2-natur</w:t>
            </w:r>
            <w:r w:rsidR="0053626D">
              <w:rPr>
                <w:rFonts w:ascii="Arial" w:hAnsi="Arial" w:cs="Arial"/>
                <w:sz w:val="16"/>
                <w:szCs w:val="16"/>
              </w:rPr>
              <w:t xml:space="preserve"> (heder og overdrev)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Ikke </w:t>
            </w:r>
            <w:r w:rsidR="00A33C96">
              <w:rPr>
                <w:rFonts w:ascii="Arial" w:hAnsi="Arial" w:cs="Arial"/>
                <w:sz w:val="16"/>
                <w:szCs w:val="16"/>
              </w:rPr>
              <w:t>i Nitratfølsomt indvindingsområde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</w:t>
            </w:r>
            <w:r w:rsidRPr="00163848">
              <w:rPr>
                <w:rFonts w:ascii="Arial" w:hAnsi="Arial" w:cs="Arial"/>
                <w:sz w:val="16"/>
                <w:szCs w:val="16"/>
              </w:rPr>
              <w:t>&gt;100 m</w:t>
            </w:r>
            <w:r>
              <w:rPr>
                <w:rFonts w:ascii="Arial" w:hAnsi="Arial" w:cs="Arial"/>
                <w:sz w:val="16"/>
                <w:szCs w:val="16"/>
              </w:rPr>
              <w:t>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t</w:t>
            </w:r>
            <w:r>
              <w:rPr>
                <w:rFonts w:ascii="Arial" w:hAnsi="Arial" w:cs="Arial"/>
                <w:sz w:val="16"/>
                <w:szCs w:val="16"/>
              </w:rPr>
              <w:t>il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nabo </w:t>
            </w:r>
          </w:p>
          <w:p w:rsidR="008B4998" w:rsidRPr="00163848" w:rsidRDefault="008B4998" w:rsidP="008B4998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>Score 3: Vandløb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3848">
              <w:rPr>
                <w:rFonts w:ascii="Arial" w:hAnsi="Arial" w:cs="Arial"/>
                <w:sz w:val="16"/>
                <w:szCs w:val="16"/>
              </w:rPr>
              <w:t>&gt;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3848">
              <w:rPr>
                <w:rFonts w:ascii="Arial" w:hAnsi="Arial" w:cs="Arial"/>
                <w:sz w:val="16"/>
                <w:szCs w:val="16"/>
              </w:rPr>
              <w:t>1-200 m</w:t>
            </w:r>
            <w:r>
              <w:rPr>
                <w:rFonts w:ascii="Arial" w:hAnsi="Arial" w:cs="Arial"/>
                <w:sz w:val="16"/>
                <w:szCs w:val="16"/>
              </w:rPr>
              <w:t>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</w:t>
            </w:r>
            <w:r w:rsidRPr="00163848">
              <w:rPr>
                <w:rFonts w:ascii="Arial" w:hAnsi="Arial" w:cs="Arial"/>
                <w:sz w:val="16"/>
                <w:szCs w:val="16"/>
              </w:rPr>
              <w:t>300-1000 m</w:t>
            </w:r>
            <w:r>
              <w:rPr>
                <w:rFonts w:ascii="Arial" w:hAnsi="Arial" w:cs="Arial"/>
                <w:sz w:val="16"/>
                <w:szCs w:val="16"/>
              </w:rPr>
              <w:t>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fra </w:t>
            </w:r>
            <w:r w:rsidR="0053626D">
              <w:rPr>
                <w:rFonts w:ascii="Arial" w:hAnsi="Arial" w:cs="Arial"/>
                <w:sz w:val="16"/>
                <w:szCs w:val="16"/>
              </w:rPr>
              <w:t>kat. 1-natur (Natura 2000) eller kat. 2-natur (heder og overdrev)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Ikke </w:t>
            </w: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A33C96">
              <w:rPr>
                <w:rFonts w:ascii="Arial" w:hAnsi="Arial" w:cs="Arial"/>
                <w:sz w:val="16"/>
                <w:szCs w:val="16"/>
              </w:rPr>
              <w:t>Nitratfølsomt indvindingsområde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</w:t>
            </w:r>
            <w:r w:rsidRPr="00163848">
              <w:rPr>
                <w:rFonts w:ascii="Arial" w:hAnsi="Arial" w:cs="Arial"/>
                <w:sz w:val="16"/>
                <w:szCs w:val="16"/>
              </w:rPr>
              <w:t>50-100 m</w:t>
            </w:r>
            <w:r>
              <w:rPr>
                <w:rFonts w:ascii="Arial" w:hAnsi="Arial" w:cs="Arial"/>
                <w:sz w:val="16"/>
                <w:szCs w:val="16"/>
              </w:rPr>
              <w:t>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t</w:t>
            </w:r>
            <w:r>
              <w:rPr>
                <w:rFonts w:ascii="Arial" w:hAnsi="Arial" w:cs="Arial"/>
                <w:sz w:val="16"/>
                <w:szCs w:val="16"/>
              </w:rPr>
              <w:t>il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nabo</w:t>
            </w:r>
          </w:p>
          <w:p w:rsidR="002C1F3F" w:rsidRPr="00163848" w:rsidRDefault="008B4998" w:rsidP="008B4998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163848">
              <w:rPr>
                <w:rFonts w:ascii="Arial" w:hAnsi="Arial" w:cs="Arial"/>
                <w:sz w:val="16"/>
                <w:szCs w:val="16"/>
              </w:rPr>
              <w:t>Score 5: Vandløb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3848"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3848">
              <w:rPr>
                <w:rFonts w:ascii="Arial" w:hAnsi="Arial" w:cs="Arial"/>
                <w:sz w:val="16"/>
                <w:szCs w:val="16"/>
              </w:rPr>
              <w:t>100 m</w:t>
            </w:r>
            <w:r>
              <w:rPr>
                <w:rFonts w:ascii="Arial" w:hAnsi="Arial" w:cs="Arial"/>
                <w:sz w:val="16"/>
                <w:szCs w:val="16"/>
              </w:rPr>
              <w:t>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</w:t>
            </w:r>
            <w:r w:rsidRPr="00163848">
              <w:rPr>
                <w:rFonts w:ascii="Arial" w:hAnsi="Arial" w:cs="Arial"/>
                <w:sz w:val="16"/>
                <w:szCs w:val="16"/>
              </w:rPr>
              <w:t>&lt; 300 m</w:t>
            </w:r>
            <w:r>
              <w:rPr>
                <w:rFonts w:ascii="Arial" w:hAnsi="Arial" w:cs="Arial"/>
                <w:sz w:val="16"/>
                <w:szCs w:val="16"/>
              </w:rPr>
              <w:t>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fra </w:t>
            </w:r>
            <w:r w:rsidR="0053626D">
              <w:rPr>
                <w:rFonts w:ascii="Arial" w:hAnsi="Arial" w:cs="Arial"/>
                <w:sz w:val="16"/>
                <w:szCs w:val="16"/>
              </w:rPr>
              <w:t>kat. 1-natur (Natura 2000) eller kat. 2-natur (heder og overdrev)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I </w:t>
            </w:r>
            <w:r w:rsidR="00A33C96">
              <w:rPr>
                <w:rFonts w:ascii="Arial" w:hAnsi="Arial" w:cs="Arial"/>
                <w:sz w:val="16"/>
                <w:szCs w:val="16"/>
              </w:rPr>
              <w:t>Nitratfølsomt indvindingsområde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    </w:t>
            </w:r>
            <w:r w:rsidRPr="00163848">
              <w:rPr>
                <w:rFonts w:ascii="Arial" w:hAnsi="Arial" w:cs="Arial"/>
                <w:sz w:val="16"/>
                <w:szCs w:val="16"/>
              </w:rPr>
              <w:t>&lt; 50 m</w:t>
            </w:r>
            <w:r>
              <w:rPr>
                <w:rFonts w:ascii="Arial" w:hAnsi="Arial" w:cs="Arial"/>
                <w:sz w:val="16"/>
                <w:szCs w:val="16"/>
              </w:rPr>
              <w:t>eter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t</w:t>
            </w:r>
            <w:r>
              <w:rPr>
                <w:rFonts w:ascii="Arial" w:hAnsi="Arial" w:cs="Arial"/>
                <w:sz w:val="16"/>
                <w:szCs w:val="16"/>
              </w:rPr>
              <w:t>il</w:t>
            </w:r>
            <w:r w:rsidRPr="00163848">
              <w:rPr>
                <w:rFonts w:ascii="Arial" w:hAnsi="Arial" w:cs="Arial"/>
                <w:sz w:val="16"/>
                <w:szCs w:val="16"/>
              </w:rPr>
              <w:t xml:space="preserve"> nabo</w:t>
            </w:r>
          </w:p>
        </w:tc>
      </w:tr>
      <w:tr w:rsidR="002C1F3F" w:rsidRPr="00291A27" w:rsidTr="00B178D4">
        <w:trPr>
          <w:trHeight w:hRule="exact" w:val="397"/>
        </w:trPr>
        <w:tc>
          <w:tcPr>
            <w:tcW w:w="2127" w:type="dxa"/>
            <w:vAlign w:val="center"/>
          </w:tcPr>
          <w:p w:rsidR="002C1F3F" w:rsidRPr="001B42E7" w:rsidRDefault="002C1F3F" w:rsidP="00857DA0">
            <w:pPr>
              <w:spacing w:before="120" w:after="12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1B42E7">
              <w:rPr>
                <w:rFonts w:ascii="Arial" w:hAnsi="Arial" w:cs="Arial"/>
                <w:b/>
                <w:sz w:val="18"/>
                <w:szCs w:val="18"/>
              </w:rPr>
              <w:t>Samlet score</w:t>
            </w:r>
          </w:p>
        </w:tc>
        <w:tc>
          <w:tcPr>
            <w:tcW w:w="850" w:type="dxa"/>
            <w:vAlign w:val="center"/>
          </w:tcPr>
          <w:p w:rsidR="002C1F3F" w:rsidRPr="009320B8" w:rsidRDefault="001B42E7" w:rsidP="00857DA0">
            <w:pPr>
              <w:spacing w:before="120" w:after="120"/>
              <w:ind w:left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3,74</w:t>
            </w:r>
          </w:p>
        </w:tc>
        <w:tc>
          <w:tcPr>
            <w:tcW w:w="6804" w:type="dxa"/>
            <w:vAlign w:val="center"/>
          </w:tcPr>
          <w:p w:rsidR="002C1F3F" w:rsidRPr="00084EFD" w:rsidRDefault="002C1F3F" w:rsidP="00857DA0">
            <w:pPr>
              <w:spacing w:before="120" w:after="120"/>
              <w:ind w:left="14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C1F3F" w:rsidRPr="00291A27" w:rsidRDefault="002C1F3F" w:rsidP="001B42E7">
      <w:pPr>
        <w:rPr>
          <w:rFonts w:ascii="Arial" w:hAnsi="Arial" w:cs="Arial"/>
          <w:sz w:val="20"/>
        </w:rPr>
      </w:pPr>
    </w:p>
    <w:sectPr w:rsidR="002C1F3F" w:rsidRPr="00291A27" w:rsidSect="000F4FC3">
      <w:foot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FE" w:rsidRDefault="00FA3BFE" w:rsidP="004F663D">
      <w:r>
        <w:separator/>
      </w:r>
    </w:p>
  </w:endnote>
  <w:endnote w:type="continuationSeparator" w:id="0">
    <w:p w:rsidR="00FA3BFE" w:rsidRDefault="00FA3BFE" w:rsidP="004F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ueHelvetica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BFE" w:rsidRPr="00DF5C09" w:rsidRDefault="00FA3BFE" w:rsidP="000F4FC3">
    <w:pPr>
      <w:pStyle w:val="Sidefod"/>
      <w:rPr>
        <w:rFonts w:ascii="Arial" w:hAnsi="Arial" w:cs="Arial"/>
        <w:sz w:val="18"/>
        <w:szCs w:val="18"/>
      </w:rPr>
    </w:pPr>
    <w:r w:rsidRPr="00DF5C09">
      <w:rPr>
        <w:rFonts w:ascii="Arial" w:hAnsi="Arial" w:cs="Arial"/>
        <w:sz w:val="18"/>
        <w:szCs w:val="18"/>
      </w:rPr>
      <w:t>Enhver har ret til aktindsigt i de øvrige oplysninger som tilsynsmyndigheden er i besiddelse af, med de begrænsninger, der følger af anden lovgivning. Oplysningerne kan ses via Syddjurs Kommunes hjemmeside under ”Åben Indsigt”.</w:t>
    </w:r>
  </w:p>
  <w:p w:rsidR="00FA3BFE" w:rsidRDefault="00FA3BF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FE" w:rsidRDefault="00FA3BFE" w:rsidP="004F663D">
      <w:r>
        <w:separator/>
      </w:r>
    </w:p>
  </w:footnote>
  <w:footnote w:type="continuationSeparator" w:id="0">
    <w:p w:rsidR="00FA3BFE" w:rsidRDefault="00FA3BFE" w:rsidP="004F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5168"/>
    <w:multiLevelType w:val="hybridMultilevel"/>
    <w:tmpl w:val="988E2D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0A7042C"/>
    <w:multiLevelType w:val="hybridMultilevel"/>
    <w:tmpl w:val="53565A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637AE"/>
    <w:multiLevelType w:val="hybridMultilevel"/>
    <w:tmpl w:val="8976D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fficeInstanceGUID" w:val="{1DF02F6E-10B8-4879-8830-98915F87CED3}"/>
  </w:docVars>
  <w:rsids>
    <w:rsidRoot w:val="000179E4"/>
    <w:rsid w:val="000042EC"/>
    <w:rsid w:val="00004CAF"/>
    <w:rsid w:val="00006FFB"/>
    <w:rsid w:val="000179E4"/>
    <w:rsid w:val="00017EFE"/>
    <w:rsid w:val="00020565"/>
    <w:rsid w:val="00022ECD"/>
    <w:rsid w:val="0003290A"/>
    <w:rsid w:val="000375E4"/>
    <w:rsid w:val="0004661B"/>
    <w:rsid w:val="00046B7B"/>
    <w:rsid w:val="00046F04"/>
    <w:rsid w:val="00054217"/>
    <w:rsid w:val="00065B0F"/>
    <w:rsid w:val="000704C1"/>
    <w:rsid w:val="0007125C"/>
    <w:rsid w:val="000731DA"/>
    <w:rsid w:val="00082113"/>
    <w:rsid w:val="000834AD"/>
    <w:rsid w:val="00090562"/>
    <w:rsid w:val="0009577B"/>
    <w:rsid w:val="000A3DE5"/>
    <w:rsid w:val="000B271D"/>
    <w:rsid w:val="000B2A0C"/>
    <w:rsid w:val="000D39D0"/>
    <w:rsid w:val="000D596F"/>
    <w:rsid w:val="000E1B0A"/>
    <w:rsid w:val="000E7CDB"/>
    <w:rsid w:val="000F213C"/>
    <w:rsid w:val="000F29E8"/>
    <w:rsid w:val="000F4FC3"/>
    <w:rsid w:val="000F632B"/>
    <w:rsid w:val="00101FEA"/>
    <w:rsid w:val="00107282"/>
    <w:rsid w:val="00111499"/>
    <w:rsid w:val="001134CB"/>
    <w:rsid w:val="001150FD"/>
    <w:rsid w:val="00117BD6"/>
    <w:rsid w:val="00117E36"/>
    <w:rsid w:val="00120B63"/>
    <w:rsid w:val="00132092"/>
    <w:rsid w:val="00142B32"/>
    <w:rsid w:val="00142DA6"/>
    <w:rsid w:val="001470D1"/>
    <w:rsid w:val="00152AED"/>
    <w:rsid w:val="0015556E"/>
    <w:rsid w:val="00163213"/>
    <w:rsid w:val="00163848"/>
    <w:rsid w:val="001719FD"/>
    <w:rsid w:val="00186BAC"/>
    <w:rsid w:val="00191CED"/>
    <w:rsid w:val="00196165"/>
    <w:rsid w:val="00196D6F"/>
    <w:rsid w:val="00197069"/>
    <w:rsid w:val="001970A3"/>
    <w:rsid w:val="00197F59"/>
    <w:rsid w:val="001A14A9"/>
    <w:rsid w:val="001A4074"/>
    <w:rsid w:val="001B1468"/>
    <w:rsid w:val="001B42E7"/>
    <w:rsid w:val="001C0398"/>
    <w:rsid w:val="001C7DBE"/>
    <w:rsid w:val="001D04AD"/>
    <w:rsid w:val="001D181E"/>
    <w:rsid w:val="001D4F52"/>
    <w:rsid w:val="001D60FE"/>
    <w:rsid w:val="001E5373"/>
    <w:rsid w:val="001E5729"/>
    <w:rsid w:val="00202568"/>
    <w:rsid w:val="00205708"/>
    <w:rsid w:val="0021028F"/>
    <w:rsid w:val="00210832"/>
    <w:rsid w:val="002126C6"/>
    <w:rsid w:val="00215A0F"/>
    <w:rsid w:val="00216F64"/>
    <w:rsid w:val="002213DC"/>
    <w:rsid w:val="00221986"/>
    <w:rsid w:val="00223324"/>
    <w:rsid w:val="00231ADA"/>
    <w:rsid w:val="00236223"/>
    <w:rsid w:val="00237724"/>
    <w:rsid w:val="0024030C"/>
    <w:rsid w:val="002409B7"/>
    <w:rsid w:val="002473CD"/>
    <w:rsid w:val="0025240E"/>
    <w:rsid w:val="00252A30"/>
    <w:rsid w:val="00254B74"/>
    <w:rsid w:val="002561DE"/>
    <w:rsid w:val="0026468A"/>
    <w:rsid w:val="00274268"/>
    <w:rsid w:val="00277866"/>
    <w:rsid w:val="00281FD1"/>
    <w:rsid w:val="002834F0"/>
    <w:rsid w:val="00293580"/>
    <w:rsid w:val="00293D18"/>
    <w:rsid w:val="002B01C4"/>
    <w:rsid w:val="002B21D9"/>
    <w:rsid w:val="002B26C2"/>
    <w:rsid w:val="002C10C2"/>
    <w:rsid w:val="002C1F3F"/>
    <w:rsid w:val="002D2B30"/>
    <w:rsid w:val="002E0E9A"/>
    <w:rsid w:val="002E5DC6"/>
    <w:rsid w:val="002F480D"/>
    <w:rsid w:val="002F73A2"/>
    <w:rsid w:val="00301955"/>
    <w:rsid w:val="003173F4"/>
    <w:rsid w:val="00324F70"/>
    <w:rsid w:val="00327E16"/>
    <w:rsid w:val="0033096F"/>
    <w:rsid w:val="0033204D"/>
    <w:rsid w:val="00333759"/>
    <w:rsid w:val="003359D6"/>
    <w:rsid w:val="00336623"/>
    <w:rsid w:val="003454AB"/>
    <w:rsid w:val="00350B5E"/>
    <w:rsid w:val="00356BEA"/>
    <w:rsid w:val="00362AE7"/>
    <w:rsid w:val="00362D72"/>
    <w:rsid w:val="003634DE"/>
    <w:rsid w:val="00364599"/>
    <w:rsid w:val="00364BD0"/>
    <w:rsid w:val="0036670D"/>
    <w:rsid w:val="00367531"/>
    <w:rsid w:val="00371306"/>
    <w:rsid w:val="00373458"/>
    <w:rsid w:val="0037418C"/>
    <w:rsid w:val="00380CE4"/>
    <w:rsid w:val="00385A90"/>
    <w:rsid w:val="0039292D"/>
    <w:rsid w:val="00393176"/>
    <w:rsid w:val="003A634C"/>
    <w:rsid w:val="003B1AA8"/>
    <w:rsid w:val="003C02F8"/>
    <w:rsid w:val="003C0B4D"/>
    <w:rsid w:val="003C50FF"/>
    <w:rsid w:val="003C5A94"/>
    <w:rsid w:val="003C5F12"/>
    <w:rsid w:val="003D11D9"/>
    <w:rsid w:val="003D2458"/>
    <w:rsid w:val="003D3533"/>
    <w:rsid w:val="003E2DF3"/>
    <w:rsid w:val="003F38A0"/>
    <w:rsid w:val="00403582"/>
    <w:rsid w:val="00411A79"/>
    <w:rsid w:val="0041499A"/>
    <w:rsid w:val="00414A90"/>
    <w:rsid w:val="00423358"/>
    <w:rsid w:val="00435CDD"/>
    <w:rsid w:val="004362F7"/>
    <w:rsid w:val="0043694F"/>
    <w:rsid w:val="004378A7"/>
    <w:rsid w:val="00443BC6"/>
    <w:rsid w:val="00445675"/>
    <w:rsid w:val="00446F81"/>
    <w:rsid w:val="004513DE"/>
    <w:rsid w:val="0045187C"/>
    <w:rsid w:val="004521E3"/>
    <w:rsid w:val="0045230E"/>
    <w:rsid w:val="004700E8"/>
    <w:rsid w:val="00476566"/>
    <w:rsid w:val="004775A9"/>
    <w:rsid w:val="00483A49"/>
    <w:rsid w:val="00485727"/>
    <w:rsid w:val="00486D26"/>
    <w:rsid w:val="00496D8B"/>
    <w:rsid w:val="004A3900"/>
    <w:rsid w:val="004B1525"/>
    <w:rsid w:val="004B5668"/>
    <w:rsid w:val="004B74A1"/>
    <w:rsid w:val="004C0275"/>
    <w:rsid w:val="004C10AF"/>
    <w:rsid w:val="004C135C"/>
    <w:rsid w:val="004C38B0"/>
    <w:rsid w:val="004C5F3D"/>
    <w:rsid w:val="004D34CC"/>
    <w:rsid w:val="004F0CDF"/>
    <w:rsid w:val="004F663D"/>
    <w:rsid w:val="00500093"/>
    <w:rsid w:val="00504976"/>
    <w:rsid w:val="005075CF"/>
    <w:rsid w:val="00514AD6"/>
    <w:rsid w:val="00515C6B"/>
    <w:rsid w:val="005328B6"/>
    <w:rsid w:val="0053626D"/>
    <w:rsid w:val="0054526F"/>
    <w:rsid w:val="00545462"/>
    <w:rsid w:val="00545CD0"/>
    <w:rsid w:val="005473C9"/>
    <w:rsid w:val="00553E6C"/>
    <w:rsid w:val="00553F46"/>
    <w:rsid w:val="00554C4E"/>
    <w:rsid w:val="00555F77"/>
    <w:rsid w:val="00565720"/>
    <w:rsid w:val="00576F94"/>
    <w:rsid w:val="00577DF4"/>
    <w:rsid w:val="00581851"/>
    <w:rsid w:val="005838D4"/>
    <w:rsid w:val="0059190F"/>
    <w:rsid w:val="00592307"/>
    <w:rsid w:val="00592C90"/>
    <w:rsid w:val="00595235"/>
    <w:rsid w:val="005A1745"/>
    <w:rsid w:val="005A43A5"/>
    <w:rsid w:val="005B14C1"/>
    <w:rsid w:val="005B1600"/>
    <w:rsid w:val="005B3A49"/>
    <w:rsid w:val="005C30A8"/>
    <w:rsid w:val="005D477F"/>
    <w:rsid w:val="005D4803"/>
    <w:rsid w:val="005E2829"/>
    <w:rsid w:val="005F2954"/>
    <w:rsid w:val="005F2FDF"/>
    <w:rsid w:val="0060721A"/>
    <w:rsid w:val="006102D4"/>
    <w:rsid w:val="0061199C"/>
    <w:rsid w:val="00633791"/>
    <w:rsid w:val="00636372"/>
    <w:rsid w:val="0063754C"/>
    <w:rsid w:val="00645877"/>
    <w:rsid w:val="006478A7"/>
    <w:rsid w:val="00654741"/>
    <w:rsid w:val="00656F0B"/>
    <w:rsid w:val="00657C14"/>
    <w:rsid w:val="0066236B"/>
    <w:rsid w:val="00664528"/>
    <w:rsid w:val="00672297"/>
    <w:rsid w:val="00683217"/>
    <w:rsid w:val="006854F7"/>
    <w:rsid w:val="0069628D"/>
    <w:rsid w:val="006A2DE0"/>
    <w:rsid w:val="006A3B72"/>
    <w:rsid w:val="006B3E00"/>
    <w:rsid w:val="006B51FC"/>
    <w:rsid w:val="006C17A9"/>
    <w:rsid w:val="006C3077"/>
    <w:rsid w:val="006D0841"/>
    <w:rsid w:val="006E091C"/>
    <w:rsid w:val="006E38AA"/>
    <w:rsid w:val="006E4B50"/>
    <w:rsid w:val="006E60EA"/>
    <w:rsid w:val="006E7D1E"/>
    <w:rsid w:val="006F5D43"/>
    <w:rsid w:val="006F63E0"/>
    <w:rsid w:val="00704508"/>
    <w:rsid w:val="007118FB"/>
    <w:rsid w:val="00715B04"/>
    <w:rsid w:val="00720534"/>
    <w:rsid w:val="007218C4"/>
    <w:rsid w:val="00724BEE"/>
    <w:rsid w:val="0072523D"/>
    <w:rsid w:val="00725DF7"/>
    <w:rsid w:val="00726232"/>
    <w:rsid w:val="00733940"/>
    <w:rsid w:val="00743EAE"/>
    <w:rsid w:val="00744F31"/>
    <w:rsid w:val="00752141"/>
    <w:rsid w:val="007522C4"/>
    <w:rsid w:val="00755AEC"/>
    <w:rsid w:val="00755CB3"/>
    <w:rsid w:val="007570CA"/>
    <w:rsid w:val="007607F3"/>
    <w:rsid w:val="00761187"/>
    <w:rsid w:val="00763287"/>
    <w:rsid w:val="00763EE8"/>
    <w:rsid w:val="007666A2"/>
    <w:rsid w:val="00770CD5"/>
    <w:rsid w:val="00771787"/>
    <w:rsid w:val="007747FD"/>
    <w:rsid w:val="00775BA2"/>
    <w:rsid w:val="00783261"/>
    <w:rsid w:val="00786D03"/>
    <w:rsid w:val="007909B0"/>
    <w:rsid w:val="00792DD8"/>
    <w:rsid w:val="007930BC"/>
    <w:rsid w:val="007A26F1"/>
    <w:rsid w:val="007A41F3"/>
    <w:rsid w:val="007E3FB3"/>
    <w:rsid w:val="007E642B"/>
    <w:rsid w:val="007F3276"/>
    <w:rsid w:val="007F44AF"/>
    <w:rsid w:val="007F4FFB"/>
    <w:rsid w:val="00800758"/>
    <w:rsid w:val="00800CEA"/>
    <w:rsid w:val="00803074"/>
    <w:rsid w:val="00806576"/>
    <w:rsid w:val="00815BA2"/>
    <w:rsid w:val="008166EF"/>
    <w:rsid w:val="00816C1C"/>
    <w:rsid w:val="00826760"/>
    <w:rsid w:val="008269E9"/>
    <w:rsid w:val="00826E2C"/>
    <w:rsid w:val="00827A2D"/>
    <w:rsid w:val="008333C9"/>
    <w:rsid w:val="0084632A"/>
    <w:rsid w:val="00857DA0"/>
    <w:rsid w:val="00864A0A"/>
    <w:rsid w:val="008716C5"/>
    <w:rsid w:val="00881B81"/>
    <w:rsid w:val="008838C7"/>
    <w:rsid w:val="00892B9B"/>
    <w:rsid w:val="00893AD0"/>
    <w:rsid w:val="00894DCC"/>
    <w:rsid w:val="00896DCA"/>
    <w:rsid w:val="008B464D"/>
    <w:rsid w:val="008B4998"/>
    <w:rsid w:val="008C55E2"/>
    <w:rsid w:val="008C6594"/>
    <w:rsid w:val="008D3B0E"/>
    <w:rsid w:val="008E1FF2"/>
    <w:rsid w:val="008F173D"/>
    <w:rsid w:val="008F4A3D"/>
    <w:rsid w:val="008F6766"/>
    <w:rsid w:val="008F7930"/>
    <w:rsid w:val="00920875"/>
    <w:rsid w:val="00932233"/>
    <w:rsid w:val="00936077"/>
    <w:rsid w:val="00940E6B"/>
    <w:rsid w:val="0094309B"/>
    <w:rsid w:val="00945028"/>
    <w:rsid w:val="00960B7E"/>
    <w:rsid w:val="009633A8"/>
    <w:rsid w:val="00967609"/>
    <w:rsid w:val="00970CE8"/>
    <w:rsid w:val="00973193"/>
    <w:rsid w:val="00976299"/>
    <w:rsid w:val="009A3BD1"/>
    <w:rsid w:val="009A5398"/>
    <w:rsid w:val="009A6970"/>
    <w:rsid w:val="009B2905"/>
    <w:rsid w:val="009B3E4C"/>
    <w:rsid w:val="009B57D1"/>
    <w:rsid w:val="009B5C18"/>
    <w:rsid w:val="009C60D1"/>
    <w:rsid w:val="009D432C"/>
    <w:rsid w:val="009D74BF"/>
    <w:rsid w:val="009E1A74"/>
    <w:rsid w:val="009E300E"/>
    <w:rsid w:val="009F14D6"/>
    <w:rsid w:val="009F4947"/>
    <w:rsid w:val="009F743E"/>
    <w:rsid w:val="00A0553D"/>
    <w:rsid w:val="00A12ECD"/>
    <w:rsid w:val="00A131B5"/>
    <w:rsid w:val="00A13542"/>
    <w:rsid w:val="00A272FF"/>
    <w:rsid w:val="00A30ABF"/>
    <w:rsid w:val="00A33C96"/>
    <w:rsid w:val="00A40830"/>
    <w:rsid w:val="00A413F1"/>
    <w:rsid w:val="00A41C92"/>
    <w:rsid w:val="00A42D19"/>
    <w:rsid w:val="00A60552"/>
    <w:rsid w:val="00A67565"/>
    <w:rsid w:val="00A72794"/>
    <w:rsid w:val="00A75530"/>
    <w:rsid w:val="00A76DD4"/>
    <w:rsid w:val="00A81513"/>
    <w:rsid w:val="00A84B7C"/>
    <w:rsid w:val="00A866FB"/>
    <w:rsid w:val="00AA4A62"/>
    <w:rsid w:val="00AA76EC"/>
    <w:rsid w:val="00AB3B26"/>
    <w:rsid w:val="00AB4B8C"/>
    <w:rsid w:val="00AC0FCA"/>
    <w:rsid w:val="00AC2A4E"/>
    <w:rsid w:val="00AC621A"/>
    <w:rsid w:val="00AD5F25"/>
    <w:rsid w:val="00AE302C"/>
    <w:rsid w:val="00AE3B00"/>
    <w:rsid w:val="00B00852"/>
    <w:rsid w:val="00B02972"/>
    <w:rsid w:val="00B04A33"/>
    <w:rsid w:val="00B10F55"/>
    <w:rsid w:val="00B12A9A"/>
    <w:rsid w:val="00B14DAE"/>
    <w:rsid w:val="00B15513"/>
    <w:rsid w:val="00B16C90"/>
    <w:rsid w:val="00B178D4"/>
    <w:rsid w:val="00B32505"/>
    <w:rsid w:val="00B33D30"/>
    <w:rsid w:val="00B37791"/>
    <w:rsid w:val="00B448B5"/>
    <w:rsid w:val="00B5214D"/>
    <w:rsid w:val="00B52ACE"/>
    <w:rsid w:val="00B57BC9"/>
    <w:rsid w:val="00B65566"/>
    <w:rsid w:val="00B66BE9"/>
    <w:rsid w:val="00B71A8E"/>
    <w:rsid w:val="00B73769"/>
    <w:rsid w:val="00B77E0A"/>
    <w:rsid w:val="00B8056B"/>
    <w:rsid w:val="00B80BE0"/>
    <w:rsid w:val="00B82776"/>
    <w:rsid w:val="00B900EF"/>
    <w:rsid w:val="00B9559D"/>
    <w:rsid w:val="00B96781"/>
    <w:rsid w:val="00BA4CB8"/>
    <w:rsid w:val="00BB2EEC"/>
    <w:rsid w:val="00BB3AAC"/>
    <w:rsid w:val="00BB49D2"/>
    <w:rsid w:val="00BB5C88"/>
    <w:rsid w:val="00BD2766"/>
    <w:rsid w:val="00BE13CE"/>
    <w:rsid w:val="00BE445A"/>
    <w:rsid w:val="00BE5224"/>
    <w:rsid w:val="00BE522F"/>
    <w:rsid w:val="00BF131B"/>
    <w:rsid w:val="00BF2609"/>
    <w:rsid w:val="00C11250"/>
    <w:rsid w:val="00C11941"/>
    <w:rsid w:val="00C3309C"/>
    <w:rsid w:val="00C33AC1"/>
    <w:rsid w:val="00C37304"/>
    <w:rsid w:val="00C404F3"/>
    <w:rsid w:val="00C447D6"/>
    <w:rsid w:val="00C4712D"/>
    <w:rsid w:val="00C548CD"/>
    <w:rsid w:val="00C62F3C"/>
    <w:rsid w:val="00C706DF"/>
    <w:rsid w:val="00C71899"/>
    <w:rsid w:val="00C73436"/>
    <w:rsid w:val="00C75B09"/>
    <w:rsid w:val="00C86D77"/>
    <w:rsid w:val="00C92AFA"/>
    <w:rsid w:val="00CA0E59"/>
    <w:rsid w:val="00CA5283"/>
    <w:rsid w:val="00CA692F"/>
    <w:rsid w:val="00CB3447"/>
    <w:rsid w:val="00CB3874"/>
    <w:rsid w:val="00CB441E"/>
    <w:rsid w:val="00CB592E"/>
    <w:rsid w:val="00CB7DB8"/>
    <w:rsid w:val="00CC5B1B"/>
    <w:rsid w:val="00CC7C57"/>
    <w:rsid w:val="00CD21E4"/>
    <w:rsid w:val="00CD27DF"/>
    <w:rsid w:val="00CE2208"/>
    <w:rsid w:val="00CE3EA0"/>
    <w:rsid w:val="00D05394"/>
    <w:rsid w:val="00D162C3"/>
    <w:rsid w:val="00D16AEE"/>
    <w:rsid w:val="00D21EB6"/>
    <w:rsid w:val="00D33DDE"/>
    <w:rsid w:val="00D34D07"/>
    <w:rsid w:val="00D44118"/>
    <w:rsid w:val="00D46BEB"/>
    <w:rsid w:val="00D65592"/>
    <w:rsid w:val="00D6682A"/>
    <w:rsid w:val="00D74788"/>
    <w:rsid w:val="00D74F3C"/>
    <w:rsid w:val="00D83B68"/>
    <w:rsid w:val="00D849D8"/>
    <w:rsid w:val="00D84CDC"/>
    <w:rsid w:val="00D85D60"/>
    <w:rsid w:val="00D87C15"/>
    <w:rsid w:val="00D9493D"/>
    <w:rsid w:val="00D94DCF"/>
    <w:rsid w:val="00DA5A20"/>
    <w:rsid w:val="00DA636D"/>
    <w:rsid w:val="00DA71EE"/>
    <w:rsid w:val="00DA7CAB"/>
    <w:rsid w:val="00DB29BD"/>
    <w:rsid w:val="00DB5C65"/>
    <w:rsid w:val="00DD3ED7"/>
    <w:rsid w:val="00DF1457"/>
    <w:rsid w:val="00DF459B"/>
    <w:rsid w:val="00DF5C09"/>
    <w:rsid w:val="00E07AB0"/>
    <w:rsid w:val="00E15A29"/>
    <w:rsid w:val="00E21BAC"/>
    <w:rsid w:val="00E36E9C"/>
    <w:rsid w:val="00E40894"/>
    <w:rsid w:val="00E40FF3"/>
    <w:rsid w:val="00E46BC6"/>
    <w:rsid w:val="00E77EAF"/>
    <w:rsid w:val="00E815CE"/>
    <w:rsid w:val="00E83F9B"/>
    <w:rsid w:val="00E867E0"/>
    <w:rsid w:val="00E96188"/>
    <w:rsid w:val="00E96C16"/>
    <w:rsid w:val="00E96C6D"/>
    <w:rsid w:val="00E97205"/>
    <w:rsid w:val="00EA6150"/>
    <w:rsid w:val="00EB21AC"/>
    <w:rsid w:val="00EB293F"/>
    <w:rsid w:val="00EB3133"/>
    <w:rsid w:val="00EB4B59"/>
    <w:rsid w:val="00EC0D39"/>
    <w:rsid w:val="00EC6063"/>
    <w:rsid w:val="00ED4F67"/>
    <w:rsid w:val="00EE3C6F"/>
    <w:rsid w:val="00EF11F4"/>
    <w:rsid w:val="00EF4096"/>
    <w:rsid w:val="00F00581"/>
    <w:rsid w:val="00F007C0"/>
    <w:rsid w:val="00F04987"/>
    <w:rsid w:val="00F05B0F"/>
    <w:rsid w:val="00F064C0"/>
    <w:rsid w:val="00F0782D"/>
    <w:rsid w:val="00F20220"/>
    <w:rsid w:val="00F229DE"/>
    <w:rsid w:val="00F26BDA"/>
    <w:rsid w:val="00F300DA"/>
    <w:rsid w:val="00F30FA9"/>
    <w:rsid w:val="00F40BDD"/>
    <w:rsid w:val="00F47D17"/>
    <w:rsid w:val="00F51CD6"/>
    <w:rsid w:val="00F51D07"/>
    <w:rsid w:val="00F53383"/>
    <w:rsid w:val="00F65DDF"/>
    <w:rsid w:val="00F74F6C"/>
    <w:rsid w:val="00F8018F"/>
    <w:rsid w:val="00F82BB1"/>
    <w:rsid w:val="00F85830"/>
    <w:rsid w:val="00F861BF"/>
    <w:rsid w:val="00F86554"/>
    <w:rsid w:val="00F910C7"/>
    <w:rsid w:val="00F91BDC"/>
    <w:rsid w:val="00F92474"/>
    <w:rsid w:val="00F9660F"/>
    <w:rsid w:val="00F9770E"/>
    <w:rsid w:val="00FA2880"/>
    <w:rsid w:val="00FA3BFE"/>
    <w:rsid w:val="00FA5D03"/>
    <w:rsid w:val="00FB00F7"/>
    <w:rsid w:val="00FB27C8"/>
    <w:rsid w:val="00FB75B8"/>
    <w:rsid w:val="00FC04C7"/>
    <w:rsid w:val="00FC505C"/>
    <w:rsid w:val="00FC5223"/>
    <w:rsid w:val="00FD1B50"/>
    <w:rsid w:val="00FD2083"/>
    <w:rsid w:val="00FE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6">
    <w:name w:val="heading 6"/>
    <w:basedOn w:val="Normal"/>
    <w:next w:val="Normal"/>
    <w:link w:val="Overskrift6Tegn"/>
    <w:qFormat/>
    <w:rsid w:val="008F7930"/>
    <w:pPr>
      <w:keepNext/>
      <w:jc w:val="center"/>
      <w:outlineLvl w:val="5"/>
    </w:pPr>
    <w:rPr>
      <w:rFonts w:ascii="Arial" w:hAnsi="Arial"/>
      <w:b/>
      <w:b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2834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link w:val="Overskrift6"/>
    <w:semiHidden/>
    <w:locked/>
    <w:rsid w:val="008F7930"/>
    <w:rPr>
      <w:rFonts w:ascii="Arial" w:hAnsi="Arial"/>
      <w:b/>
      <w:bCs/>
      <w:sz w:val="24"/>
      <w:szCs w:val="24"/>
      <w:lang w:val="da-DK" w:eastAsia="da-DK" w:bidi="ar-SA"/>
    </w:rPr>
  </w:style>
  <w:style w:type="paragraph" w:styleId="Kommentartekst">
    <w:name w:val="annotation text"/>
    <w:basedOn w:val="Normal"/>
    <w:link w:val="KommentartekstTegn"/>
    <w:semiHidden/>
    <w:rsid w:val="008F7930"/>
    <w:rPr>
      <w:rFonts w:ascii="TrueHelveticaLight" w:hAnsi="TrueHelveticaLight"/>
      <w:sz w:val="20"/>
      <w:szCs w:val="20"/>
    </w:rPr>
  </w:style>
  <w:style w:type="character" w:customStyle="1" w:styleId="KommentartekstTegn">
    <w:name w:val="Kommentartekst Tegn"/>
    <w:link w:val="Kommentartekst"/>
    <w:semiHidden/>
    <w:locked/>
    <w:rsid w:val="008F7930"/>
    <w:rPr>
      <w:rFonts w:ascii="TrueHelveticaLight" w:hAnsi="TrueHelveticaLight"/>
      <w:lang w:val="da-DK" w:eastAsia="da-DK" w:bidi="ar-SA"/>
    </w:rPr>
  </w:style>
  <w:style w:type="paragraph" w:styleId="Sidehoved">
    <w:name w:val="header"/>
    <w:basedOn w:val="Normal"/>
    <w:link w:val="SidehovedTegn"/>
    <w:rsid w:val="008F793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SidehovedTegn">
    <w:name w:val="Sidehoved Tegn"/>
    <w:link w:val="Sidehoved"/>
    <w:semiHidden/>
    <w:locked/>
    <w:rsid w:val="008F7930"/>
    <w:rPr>
      <w:rFonts w:ascii="Arial" w:hAnsi="Arial"/>
      <w:sz w:val="24"/>
      <w:szCs w:val="24"/>
      <w:lang w:val="da-DK" w:eastAsia="da-DK" w:bidi="ar-SA"/>
    </w:rPr>
  </w:style>
  <w:style w:type="paragraph" w:styleId="Almindeligtekst">
    <w:name w:val="Plain Text"/>
    <w:basedOn w:val="Normal"/>
    <w:link w:val="AlmindeligtekstTegn"/>
    <w:rsid w:val="008F7930"/>
    <w:rPr>
      <w:rFonts w:ascii="Courier New" w:hAnsi="Courier New"/>
      <w:sz w:val="20"/>
      <w:szCs w:val="20"/>
    </w:rPr>
  </w:style>
  <w:style w:type="character" w:customStyle="1" w:styleId="AlmindeligtekstTegn">
    <w:name w:val="Almindelig tekst Tegn"/>
    <w:link w:val="Almindeligtekst"/>
    <w:semiHidden/>
    <w:locked/>
    <w:rsid w:val="008F7930"/>
    <w:rPr>
      <w:rFonts w:ascii="Courier New" w:hAnsi="Courier New"/>
      <w:lang w:val="da-DK" w:eastAsia="da-DK" w:bidi="ar-SA"/>
    </w:rPr>
  </w:style>
  <w:style w:type="paragraph" w:styleId="Sidefod">
    <w:name w:val="footer"/>
    <w:basedOn w:val="Normal"/>
    <w:link w:val="SidefodTegn"/>
    <w:uiPriority w:val="99"/>
    <w:rsid w:val="004F663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F663D"/>
    <w:rPr>
      <w:sz w:val="24"/>
      <w:szCs w:val="24"/>
    </w:rPr>
  </w:style>
  <w:style w:type="paragraph" w:customStyle="1" w:styleId="tekst2">
    <w:name w:val="tekst2"/>
    <w:basedOn w:val="Normal"/>
    <w:rsid w:val="00CB7DB8"/>
    <w:pPr>
      <w:spacing w:before="100" w:beforeAutospacing="1" w:after="100" w:afterAutospacing="1"/>
    </w:pPr>
  </w:style>
  <w:style w:type="character" w:customStyle="1" w:styleId="subscript">
    <w:name w:val="subscript"/>
    <w:rsid w:val="00CB7DB8"/>
  </w:style>
  <w:style w:type="paragraph" w:styleId="Fodnotetekst">
    <w:name w:val="footnote text"/>
    <w:basedOn w:val="Normal"/>
    <w:link w:val="FodnotetekstTegn"/>
    <w:rsid w:val="00CB7DB8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CB7DB8"/>
  </w:style>
  <w:style w:type="character" w:styleId="Fodnotehenvisning">
    <w:name w:val="footnote reference"/>
    <w:rsid w:val="00CB7DB8"/>
    <w:rPr>
      <w:vertAlign w:val="superscript"/>
    </w:rPr>
  </w:style>
  <w:style w:type="paragraph" w:styleId="Slutnotetekst">
    <w:name w:val="endnote text"/>
    <w:basedOn w:val="Normal"/>
    <w:link w:val="SlutnotetekstTegn"/>
    <w:rsid w:val="000F4FC3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0F4FC3"/>
  </w:style>
  <w:style w:type="character" w:styleId="Slutnotehenvisning">
    <w:name w:val="endnote reference"/>
    <w:basedOn w:val="Standardskrifttypeiafsnit"/>
    <w:rsid w:val="000F4FC3"/>
    <w:rPr>
      <w:vertAlign w:val="superscript"/>
    </w:rPr>
  </w:style>
  <w:style w:type="paragraph" w:styleId="Markeringsbobletekst">
    <w:name w:val="Balloon Text"/>
    <w:basedOn w:val="Normal"/>
    <w:link w:val="MarkeringsbobletekstTegn"/>
    <w:rsid w:val="000F4FC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F4FC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81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9Tegn">
    <w:name w:val="Overskrift 9 Tegn"/>
    <w:basedOn w:val="Standardskrifttypeiafsnit"/>
    <w:link w:val="Overskrift9"/>
    <w:semiHidden/>
    <w:rsid w:val="002834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0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6">
    <w:name w:val="heading 6"/>
    <w:basedOn w:val="Normal"/>
    <w:next w:val="Normal"/>
    <w:link w:val="Overskrift6Tegn"/>
    <w:qFormat/>
    <w:rsid w:val="008F7930"/>
    <w:pPr>
      <w:keepNext/>
      <w:jc w:val="center"/>
      <w:outlineLvl w:val="5"/>
    </w:pPr>
    <w:rPr>
      <w:rFonts w:ascii="Arial" w:hAnsi="Arial"/>
      <w:b/>
      <w:b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2834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6Tegn">
    <w:name w:val="Overskrift 6 Tegn"/>
    <w:link w:val="Overskrift6"/>
    <w:semiHidden/>
    <w:locked/>
    <w:rsid w:val="008F7930"/>
    <w:rPr>
      <w:rFonts w:ascii="Arial" w:hAnsi="Arial"/>
      <w:b/>
      <w:bCs/>
      <w:sz w:val="24"/>
      <w:szCs w:val="24"/>
      <w:lang w:val="da-DK" w:eastAsia="da-DK" w:bidi="ar-SA"/>
    </w:rPr>
  </w:style>
  <w:style w:type="paragraph" w:styleId="Kommentartekst">
    <w:name w:val="annotation text"/>
    <w:basedOn w:val="Normal"/>
    <w:link w:val="KommentartekstTegn"/>
    <w:semiHidden/>
    <w:rsid w:val="008F7930"/>
    <w:rPr>
      <w:rFonts w:ascii="TrueHelveticaLight" w:hAnsi="TrueHelveticaLight"/>
      <w:sz w:val="20"/>
      <w:szCs w:val="20"/>
    </w:rPr>
  </w:style>
  <w:style w:type="character" w:customStyle="1" w:styleId="KommentartekstTegn">
    <w:name w:val="Kommentartekst Tegn"/>
    <w:link w:val="Kommentartekst"/>
    <w:semiHidden/>
    <w:locked/>
    <w:rsid w:val="008F7930"/>
    <w:rPr>
      <w:rFonts w:ascii="TrueHelveticaLight" w:hAnsi="TrueHelveticaLight"/>
      <w:lang w:val="da-DK" w:eastAsia="da-DK" w:bidi="ar-SA"/>
    </w:rPr>
  </w:style>
  <w:style w:type="paragraph" w:styleId="Sidehoved">
    <w:name w:val="header"/>
    <w:basedOn w:val="Normal"/>
    <w:link w:val="SidehovedTegn"/>
    <w:rsid w:val="008F793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SidehovedTegn">
    <w:name w:val="Sidehoved Tegn"/>
    <w:link w:val="Sidehoved"/>
    <w:semiHidden/>
    <w:locked/>
    <w:rsid w:val="008F7930"/>
    <w:rPr>
      <w:rFonts w:ascii="Arial" w:hAnsi="Arial"/>
      <w:sz w:val="24"/>
      <w:szCs w:val="24"/>
      <w:lang w:val="da-DK" w:eastAsia="da-DK" w:bidi="ar-SA"/>
    </w:rPr>
  </w:style>
  <w:style w:type="paragraph" w:styleId="Almindeligtekst">
    <w:name w:val="Plain Text"/>
    <w:basedOn w:val="Normal"/>
    <w:link w:val="AlmindeligtekstTegn"/>
    <w:rsid w:val="008F7930"/>
    <w:rPr>
      <w:rFonts w:ascii="Courier New" w:hAnsi="Courier New"/>
      <w:sz w:val="20"/>
      <w:szCs w:val="20"/>
    </w:rPr>
  </w:style>
  <w:style w:type="character" w:customStyle="1" w:styleId="AlmindeligtekstTegn">
    <w:name w:val="Almindelig tekst Tegn"/>
    <w:link w:val="Almindeligtekst"/>
    <w:semiHidden/>
    <w:locked/>
    <w:rsid w:val="008F7930"/>
    <w:rPr>
      <w:rFonts w:ascii="Courier New" w:hAnsi="Courier New"/>
      <w:lang w:val="da-DK" w:eastAsia="da-DK" w:bidi="ar-SA"/>
    </w:rPr>
  </w:style>
  <w:style w:type="paragraph" w:styleId="Sidefod">
    <w:name w:val="footer"/>
    <w:basedOn w:val="Normal"/>
    <w:link w:val="SidefodTegn"/>
    <w:uiPriority w:val="99"/>
    <w:rsid w:val="004F663D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F663D"/>
    <w:rPr>
      <w:sz w:val="24"/>
      <w:szCs w:val="24"/>
    </w:rPr>
  </w:style>
  <w:style w:type="paragraph" w:customStyle="1" w:styleId="tekst2">
    <w:name w:val="tekst2"/>
    <w:basedOn w:val="Normal"/>
    <w:rsid w:val="00CB7DB8"/>
    <w:pPr>
      <w:spacing w:before="100" w:beforeAutospacing="1" w:after="100" w:afterAutospacing="1"/>
    </w:pPr>
  </w:style>
  <w:style w:type="character" w:customStyle="1" w:styleId="subscript">
    <w:name w:val="subscript"/>
    <w:rsid w:val="00CB7DB8"/>
  </w:style>
  <w:style w:type="paragraph" w:styleId="Fodnotetekst">
    <w:name w:val="footnote text"/>
    <w:basedOn w:val="Normal"/>
    <w:link w:val="FodnotetekstTegn"/>
    <w:rsid w:val="00CB7DB8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CB7DB8"/>
  </w:style>
  <w:style w:type="character" w:styleId="Fodnotehenvisning">
    <w:name w:val="footnote reference"/>
    <w:rsid w:val="00CB7DB8"/>
    <w:rPr>
      <w:vertAlign w:val="superscript"/>
    </w:rPr>
  </w:style>
  <w:style w:type="paragraph" w:styleId="Slutnotetekst">
    <w:name w:val="endnote text"/>
    <w:basedOn w:val="Normal"/>
    <w:link w:val="SlutnotetekstTegn"/>
    <w:rsid w:val="000F4FC3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0F4FC3"/>
  </w:style>
  <w:style w:type="character" w:styleId="Slutnotehenvisning">
    <w:name w:val="endnote reference"/>
    <w:basedOn w:val="Standardskrifttypeiafsnit"/>
    <w:rsid w:val="000F4FC3"/>
    <w:rPr>
      <w:vertAlign w:val="superscript"/>
    </w:rPr>
  </w:style>
  <w:style w:type="paragraph" w:styleId="Markeringsbobletekst">
    <w:name w:val="Balloon Text"/>
    <w:basedOn w:val="Normal"/>
    <w:link w:val="MarkeringsbobletekstTegn"/>
    <w:rsid w:val="000F4FC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F4FC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881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9Tegn">
    <w:name w:val="Overskrift 9 Tegn"/>
    <w:basedOn w:val="Standardskrifttypeiafsnit"/>
    <w:link w:val="Overskrift9"/>
    <w:semiHidden/>
    <w:rsid w:val="002834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0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1334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1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4027-75B6-4D06-8037-7B5DD942B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SagsNr.19-17086_Dok.Nr.206943-19_v1_Tilsynsskema</Template>
  <TotalTime>1</TotalTime>
  <Pages>5</Pages>
  <Words>1232</Words>
  <Characters>7517</Characters>
  <Application>Microsoft Office Word</Application>
  <DocSecurity>4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Brøgger</dc:creator>
  <cp:lastModifiedBy>Dennis Hentz Jensen</cp:lastModifiedBy>
  <cp:revision>2</cp:revision>
  <cp:lastPrinted>2018-11-28T13:18:00Z</cp:lastPrinted>
  <dcterms:created xsi:type="dcterms:W3CDTF">2019-09-20T08:18:00Z</dcterms:created>
  <dcterms:modified xsi:type="dcterms:W3CDTF">2019-09-20T08:18:00Z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{048C1D97-12B1-48FF-A8E6-DF833E8870D4}</vt:lpwstr>
  </property>
</Properties>
</file>