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F964C0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F964C0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27922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Lohals Varmeforsyning </w:t>
            </w:r>
            <w:proofErr w:type="spellStart"/>
            <w:r>
              <w:rPr>
                <w:sz w:val="22"/>
                <w:szCs w:val="22"/>
              </w:rPr>
              <w:t>A.m.b.A.</w:t>
            </w:r>
            <w:proofErr w:type="spellEnd"/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9B662A" w:rsidP="0098275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Bræmlevænget</w:t>
            </w:r>
            <w:proofErr w:type="spellEnd"/>
            <w:r>
              <w:rPr>
                <w:sz w:val="22"/>
                <w:szCs w:val="22"/>
              </w:rPr>
              <w:t xml:space="preserve"> 3, 5953 Tranekær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27922">
            <w:pPr>
              <w:rPr>
                <w:sz w:val="22"/>
                <w:szCs w:val="22"/>
              </w:rPr>
            </w:pPr>
            <w:proofErr w:type="gramStart"/>
            <w:r w:rsidRPr="00727922">
              <w:rPr>
                <w:sz w:val="22"/>
                <w:szCs w:val="22"/>
              </w:rPr>
              <w:t>16954748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5190C" w:rsidP="00727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27922">
              <w:rPr>
                <w:sz w:val="22"/>
                <w:szCs w:val="22"/>
              </w:rPr>
              <w:t>. decembe</w:t>
            </w:r>
            <w:r w:rsidR="00A41715">
              <w:rPr>
                <w:sz w:val="22"/>
                <w:szCs w:val="22"/>
              </w:rPr>
              <w:t>r</w:t>
            </w:r>
            <w:r w:rsidR="00B66C09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98275E">
              <w:rPr>
                <w:sz w:val="22"/>
                <w:szCs w:val="22"/>
              </w:rPr>
              <w:t>6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417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Prioriteret 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5E" w:rsidRDefault="00727922" w:rsidP="006C7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Godkendelsespligtig virksomhed. G202.</w:t>
            </w:r>
            <w:r w:rsidR="00AD2F6F" w:rsidRPr="00AD2F6F">
              <w:rPr>
                <w:sz w:val="22"/>
                <w:szCs w:val="22"/>
              </w:rPr>
              <w:t xml:space="preserve"> </w:t>
            </w:r>
          </w:p>
          <w:p w:rsidR="00727922" w:rsidRPr="00F964C0" w:rsidRDefault="00727922" w:rsidP="006C788B">
            <w:pPr>
              <w:rPr>
                <w:rFonts w:cs="Arial"/>
                <w:sz w:val="22"/>
                <w:szCs w:val="22"/>
              </w:rPr>
            </w:pPr>
            <w:r w:rsidRPr="00F964C0">
              <w:rPr>
                <w:rFonts w:cs="Arial"/>
                <w:color w:val="000000"/>
                <w:sz w:val="22"/>
                <w:szCs w:val="22"/>
              </w:rPr>
              <w:t>Kraftproducerende anlæg, varmeproducerende a</w:t>
            </w:r>
            <w:r w:rsidRPr="00F964C0">
              <w:rPr>
                <w:rFonts w:cs="Arial"/>
                <w:color w:val="000000"/>
                <w:sz w:val="22"/>
                <w:szCs w:val="22"/>
              </w:rPr>
              <w:t>n</w:t>
            </w:r>
            <w:r w:rsidRPr="00F964C0">
              <w:rPr>
                <w:rFonts w:cs="Arial"/>
                <w:color w:val="000000"/>
                <w:sz w:val="22"/>
                <w:szCs w:val="22"/>
              </w:rPr>
              <w:t xml:space="preserve">læg, gasturbineanlæg og motoranlæg, der er baseret på faste biobrændsler eller biogas, med en samlet nominel </w:t>
            </w:r>
            <w:proofErr w:type="spellStart"/>
            <w:r w:rsidRPr="00F964C0">
              <w:rPr>
                <w:rFonts w:cs="Arial"/>
                <w:color w:val="000000"/>
                <w:sz w:val="22"/>
                <w:szCs w:val="22"/>
              </w:rPr>
              <w:t>indfyret</w:t>
            </w:r>
            <w:proofErr w:type="spellEnd"/>
            <w:r w:rsidRPr="00F964C0">
              <w:rPr>
                <w:rFonts w:cs="Arial"/>
                <w:color w:val="000000"/>
                <w:sz w:val="22"/>
                <w:szCs w:val="22"/>
              </w:rPr>
              <w:t xml:space="preserve"> termisk effekt på mellem 1 MW og 5 MW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0420B" w:rsidP="00727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ført tilsyn med virksomhedens </w:t>
            </w:r>
            <w:r w:rsidR="006C788B">
              <w:rPr>
                <w:sz w:val="22"/>
                <w:szCs w:val="22"/>
              </w:rPr>
              <w:t>luftforurening</w:t>
            </w:r>
            <w:r w:rsidR="00727922"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E41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>
              <w:rPr>
                <w:sz w:val="22"/>
                <w:szCs w:val="22"/>
              </w:rPr>
              <w:t>konstateret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</w:t>
            </w:r>
            <w:r w:rsidR="00B66C09">
              <w:rPr>
                <w:sz w:val="22"/>
                <w:szCs w:val="22"/>
              </w:rPr>
              <w:t>y</w:t>
            </w:r>
            <w:r w:rsidR="00B66C09">
              <w:rPr>
                <w:sz w:val="22"/>
                <w:szCs w:val="22"/>
              </w:rPr>
              <w:t>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Håndhævelse i forbindelse med tilsynet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 meddelt påbud, forbud eller indskærpelser</w:t>
            </w:r>
          </w:p>
          <w:p w:rsidR="0070420B" w:rsidRDefault="0070420B" w:rsidP="0070420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til virksomheden</w:t>
            </w:r>
            <w:r w:rsidR="006B0049">
              <w:rPr>
                <w:sz w:val="22"/>
                <w:szCs w:val="22"/>
              </w:rPr>
              <w:t xml:space="preserve"> </w:t>
            </w:r>
            <w:r w:rsidR="00A13407">
              <w:rPr>
                <w:sz w:val="22"/>
                <w:szCs w:val="22"/>
              </w:rPr>
              <w:t>ved tilsynet</w:t>
            </w:r>
            <w:r w:rsidR="008D5F02">
              <w:rPr>
                <w:sz w:val="22"/>
                <w:szCs w:val="22"/>
              </w:rPr>
              <w:t>.</w:t>
            </w:r>
            <w:proofErr w:type="gramEnd"/>
          </w:p>
          <w:p w:rsidR="00EB5F94" w:rsidRDefault="00EB5F94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EB5F94" w:rsidP="00756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Pr="00AD2F6F" w:rsidRDefault="00727922" w:rsidP="007A73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Virksomheden vil fremover </w:t>
            </w:r>
            <w:r w:rsidR="007A73D2">
              <w:rPr>
                <w:sz w:val="22"/>
                <w:szCs w:val="22"/>
              </w:rPr>
              <w:t>føre journal</w:t>
            </w:r>
            <w:r>
              <w:rPr>
                <w:sz w:val="22"/>
                <w:szCs w:val="22"/>
              </w:rPr>
              <w:t xml:space="preserve"> </w:t>
            </w:r>
            <w:r w:rsidR="007A73D2">
              <w:rPr>
                <w:sz w:val="22"/>
                <w:szCs w:val="22"/>
              </w:rPr>
              <w:t xml:space="preserve">med </w:t>
            </w:r>
            <w:bookmarkStart w:id="0" w:name="_GoBack"/>
            <w:bookmarkEnd w:id="0"/>
            <w:r w:rsidR="007A73D2">
              <w:rPr>
                <w:sz w:val="22"/>
                <w:szCs w:val="22"/>
              </w:rPr>
              <w:t>månedl</w:t>
            </w:r>
            <w:r w:rsidR="007A73D2">
              <w:rPr>
                <w:sz w:val="22"/>
                <w:szCs w:val="22"/>
              </w:rPr>
              <w:t>i</w:t>
            </w:r>
            <w:r w:rsidR="007A73D2">
              <w:rPr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 CO målinger</w:t>
            </w:r>
            <w:r w:rsidR="006B0049">
              <w:rPr>
                <w:sz w:val="22"/>
                <w:szCs w:val="22"/>
              </w:rPr>
              <w:t xml:space="preserve"> for det </w:t>
            </w:r>
            <w:proofErr w:type="spellStart"/>
            <w:r w:rsidR="006B0049">
              <w:rPr>
                <w:sz w:val="22"/>
                <w:szCs w:val="22"/>
              </w:rPr>
              <w:t>flisfyrede</w:t>
            </w:r>
            <w:proofErr w:type="spellEnd"/>
            <w:r w:rsidR="006B0049">
              <w:rPr>
                <w:sz w:val="22"/>
                <w:szCs w:val="22"/>
              </w:rPr>
              <w:t xml:space="preserve"> anlæg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70420B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sectPr w:rsidR="00F96089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7065F0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042AC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5190C"/>
    <w:rsid w:val="00363690"/>
    <w:rsid w:val="00371C05"/>
    <w:rsid w:val="00376953"/>
    <w:rsid w:val="00382F1C"/>
    <w:rsid w:val="003F40AF"/>
    <w:rsid w:val="004017D7"/>
    <w:rsid w:val="00403380"/>
    <w:rsid w:val="00404C12"/>
    <w:rsid w:val="00476C28"/>
    <w:rsid w:val="004D3317"/>
    <w:rsid w:val="004F3B0C"/>
    <w:rsid w:val="0050646D"/>
    <w:rsid w:val="00517629"/>
    <w:rsid w:val="00517B90"/>
    <w:rsid w:val="0058107B"/>
    <w:rsid w:val="00593BEE"/>
    <w:rsid w:val="005D22AD"/>
    <w:rsid w:val="005E64C5"/>
    <w:rsid w:val="006172D5"/>
    <w:rsid w:val="00664167"/>
    <w:rsid w:val="006764AE"/>
    <w:rsid w:val="006A22CE"/>
    <w:rsid w:val="006B0049"/>
    <w:rsid w:val="006C00AD"/>
    <w:rsid w:val="006C788B"/>
    <w:rsid w:val="006E10B9"/>
    <w:rsid w:val="006F2866"/>
    <w:rsid w:val="006F439B"/>
    <w:rsid w:val="0070420B"/>
    <w:rsid w:val="007065F0"/>
    <w:rsid w:val="00721203"/>
    <w:rsid w:val="0072240A"/>
    <w:rsid w:val="00727922"/>
    <w:rsid w:val="007300E6"/>
    <w:rsid w:val="00756088"/>
    <w:rsid w:val="00763F39"/>
    <w:rsid w:val="00770ADB"/>
    <w:rsid w:val="00771DB0"/>
    <w:rsid w:val="007A73D2"/>
    <w:rsid w:val="007C4162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8D5F02"/>
    <w:rsid w:val="00923FCF"/>
    <w:rsid w:val="009321E5"/>
    <w:rsid w:val="009439D8"/>
    <w:rsid w:val="00945699"/>
    <w:rsid w:val="009644A1"/>
    <w:rsid w:val="0098275E"/>
    <w:rsid w:val="00991FE1"/>
    <w:rsid w:val="00996689"/>
    <w:rsid w:val="009B662A"/>
    <w:rsid w:val="009D0A5B"/>
    <w:rsid w:val="00A13407"/>
    <w:rsid w:val="00A41715"/>
    <w:rsid w:val="00A5766B"/>
    <w:rsid w:val="00A966FD"/>
    <w:rsid w:val="00AC1749"/>
    <w:rsid w:val="00AC7189"/>
    <w:rsid w:val="00AD2F6F"/>
    <w:rsid w:val="00B17F02"/>
    <w:rsid w:val="00B22211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239C"/>
    <w:rsid w:val="00D752A1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41B57"/>
    <w:rsid w:val="00E506B0"/>
    <w:rsid w:val="00E8580F"/>
    <w:rsid w:val="00EA6398"/>
    <w:rsid w:val="00EB5F94"/>
    <w:rsid w:val="00EF20BD"/>
    <w:rsid w:val="00F20E15"/>
    <w:rsid w:val="00F22429"/>
    <w:rsid w:val="00F269ED"/>
    <w:rsid w:val="00F56D97"/>
    <w:rsid w:val="00F67671"/>
    <w:rsid w:val="00F96089"/>
    <w:rsid w:val="00F964C0"/>
    <w:rsid w:val="00FB4E9C"/>
    <w:rsid w:val="00FC1CC6"/>
    <w:rsid w:val="00FD1024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784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96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2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97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323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3DB3E7A0</Template>
  <TotalTime>1</TotalTime>
  <Pages>1</Pages>
  <Words>215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liem</cp:lastModifiedBy>
  <cp:revision>2</cp:revision>
  <cp:lastPrinted>2016-11-23T12:05:00Z</cp:lastPrinted>
  <dcterms:created xsi:type="dcterms:W3CDTF">2016-12-22T15:11:00Z</dcterms:created>
  <dcterms:modified xsi:type="dcterms:W3CDTF">2016-12-22T15:11:00Z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{4A405AC4-F030-44F6-8794-4D77CF0D6069}</vt:lpwstr>
  </property>
</Properties>
</file>