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580A5F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</w:rPr>
      </w:pPr>
      <w:bookmarkStart w:id="0" w:name="_GoBack"/>
      <w:bookmarkEnd w:id="0"/>
      <w:r w:rsidRPr="00580A5F">
        <w:rPr>
          <w:rFonts w:ascii="Times New Roman" w:hAnsi="Times New Roman"/>
          <w:b/>
          <w:bCs/>
          <w:color w:val="000000" w:themeColor="text1"/>
          <w:sz w:val="24"/>
        </w:rPr>
        <w:t xml:space="preserve">Tilsynsskema til offentliggørelse </w:t>
      </w:r>
    </w:p>
    <w:p w:rsidR="001C4350" w:rsidRPr="00580A5F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580A5F" w:rsidRDefault="00580A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G @ W </w:t>
            </w:r>
            <w:proofErr w:type="spellStart"/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Hoedan</w:t>
            </w:r>
            <w:proofErr w:type="spellEnd"/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Aps</w:t>
            </w:r>
            <w:proofErr w:type="spellEnd"/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580A5F" w:rsidRDefault="00580A5F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Tøndingvej 8</w:t>
            </w:r>
            <w:r w:rsidR="00257BAE"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  </w:t>
            </w:r>
          </w:p>
          <w:p w:rsidR="007A430E" w:rsidRPr="00580A5F" w:rsidRDefault="00580A5F" w:rsidP="00257BA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6862 Tistrup</w:t>
            </w:r>
          </w:p>
        </w:tc>
      </w:tr>
      <w:tr w:rsidR="00580A5F" w:rsidRPr="00580A5F" w:rsidTr="008D25AB">
        <w:tc>
          <w:tcPr>
            <w:tcW w:w="4325" w:type="dxa"/>
          </w:tcPr>
          <w:p w:rsidR="004D0AAB" w:rsidRPr="00580A5F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Virksomhe</w:t>
            </w:r>
            <w:r w:rsidR="004D0AAB" w:rsidRPr="00580A5F">
              <w:rPr>
                <w:rFonts w:ascii="Times New Roman" w:hAnsi="Times New Roman"/>
                <w:color w:val="000000" w:themeColor="text1"/>
                <w:sz w:val="24"/>
              </w:rPr>
              <w:t>dens CVR-</w:t>
            </w: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nummer</w:t>
            </w:r>
            <w:r w:rsidR="00D866E1" w:rsidRPr="00580A5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4D0AAB" w:rsidRPr="00580A5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P-nummer</w:t>
            </w:r>
            <w:r w:rsidR="00D866E1" w:rsidRPr="00580A5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1C4350" w:rsidRPr="00580A5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CHR-nummer</w:t>
            </w:r>
            <w:r w:rsidR="00D866E1" w:rsidRPr="00580A5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580A5F" w:rsidRDefault="00580A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32887902</w:t>
            </w:r>
          </w:p>
          <w:p w:rsidR="008D25AB" w:rsidRPr="00580A5F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1C4350" w:rsidRPr="00580A5F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580A5F" w:rsidRDefault="00257BAE" w:rsidP="00580A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580A5F" w:rsidRPr="00580A5F">
              <w:rPr>
                <w:rFonts w:ascii="Times New Roman" w:hAnsi="Times New Roman"/>
                <w:color w:val="000000" w:themeColor="text1"/>
                <w:sz w:val="24"/>
              </w:rPr>
              <w:t>4-11</w:t>
            </w: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-2016</w:t>
            </w:r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580A5F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Miljø</w:t>
            </w:r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580A5F" w:rsidRDefault="00257BAE" w:rsidP="00257BA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L12</w:t>
            </w:r>
            <w:r w:rsidR="00D11733"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§ 12, stk1 -  godkendelse for mere end 250 dyreenheder</w:t>
            </w:r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580A5F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F41AF1"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Landbrug </w:t>
            </w:r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580A5F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580A5F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580A5F" w:rsidRDefault="00580A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>Ja</w:t>
            </w:r>
          </w:p>
          <w:p w:rsidR="00580A5F" w:rsidRPr="00580A5F" w:rsidRDefault="00580A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1C4350" w:rsidRPr="00580A5F" w:rsidTr="008D25AB">
        <w:tc>
          <w:tcPr>
            <w:tcW w:w="4325" w:type="dxa"/>
          </w:tcPr>
          <w:p w:rsidR="001C4350" w:rsidRPr="00580A5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580A5F" w:rsidRDefault="00257BA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F41AF1" w:rsidRPr="00580A5F">
              <w:rPr>
                <w:rFonts w:ascii="Times New Roman" w:hAnsi="Times New Roman"/>
                <w:color w:val="000000" w:themeColor="text1"/>
                <w:sz w:val="24"/>
              </w:rPr>
              <w:t xml:space="preserve">Ikke aktuel </w:t>
            </w:r>
          </w:p>
        </w:tc>
      </w:tr>
    </w:tbl>
    <w:p w:rsidR="001C4350" w:rsidRPr="00580A5F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</w:p>
    <w:p w:rsidR="001C4350" w:rsidRPr="00580A5F" w:rsidRDefault="001C4350" w:rsidP="001C4350">
      <w:pPr>
        <w:pStyle w:val="Brdtekst"/>
        <w:rPr>
          <w:color w:val="000000" w:themeColor="text1"/>
        </w:rPr>
      </w:pPr>
      <w:r w:rsidRPr="00580A5F">
        <w:rPr>
          <w:color w:val="000000" w:themeColor="text1"/>
        </w:rPr>
        <w:t>Enhver har ret til aktindsigt i de øvrige oplysninger, som tilsynsmyndigheden er i besiddelse af, med de begrænsninger, der følger af anden lovgivning.</w:t>
      </w:r>
    </w:p>
    <w:p w:rsidR="00280069" w:rsidRPr="00580A5F" w:rsidRDefault="00280069">
      <w:pPr>
        <w:rPr>
          <w:color w:val="000000" w:themeColor="text1"/>
        </w:rPr>
      </w:pPr>
    </w:p>
    <w:p w:rsidR="00580A5F" w:rsidRPr="00580A5F" w:rsidRDefault="00580A5F">
      <w:pPr>
        <w:rPr>
          <w:color w:val="000000" w:themeColor="text1"/>
        </w:rPr>
      </w:pPr>
    </w:p>
    <w:sectPr w:rsidR="00580A5F" w:rsidRPr="00580A5F" w:rsidSect="00D31F62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AE"/>
    <w:rsid w:val="0014255C"/>
    <w:rsid w:val="001C4350"/>
    <w:rsid w:val="00247644"/>
    <w:rsid w:val="00257BAE"/>
    <w:rsid w:val="00274AEC"/>
    <w:rsid w:val="00280069"/>
    <w:rsid w:val="003545BF"/>
    <w:rsid w:val="004D0AAB"/>
    <w:rsid w:val="00580A5F"/>
    <w:rsid w:val="005A0E0B"/>
    <w:rsid w:val="007A430E"/>
    <w:rsid w:val="00890B67"/>
    <w:rsid w:val="008D25AB"/>
    <w:rsid w:val="0090707A"/>
    <w:rsid w:val="00A25B51"/>
    <w:rsid w:val="00D11733"/>
    <w:rsid w:val="00D31F62"/>
    <w:rsid w:val="00D80D66"/>
    <w:rsid w:val="00D866E1"/>
    <w:rsid w:val="00D950D0"/>
    <w:rsid w:val="00DE4E34"/>
    <w:rsid w:val="00E50D76"/>
    <w:rsid w:val="00F41AF1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E18FE-1E3D-4127-A947-94DC782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2016-10-05T09:48:00Z</cp:lastPrinted>
  <dcterms:created xsi:type="dcterms:W3CDTF">2017-01-02T13:03:00Z</dcterms:created>
  <dcterms:modified xsi:type="dcterms:W3CDTF">2017-01-02T13:03:00Z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{A65E3226-5D51-4D3C-8658-CE7A57297099}</vt:lpwstr>
  </property>
</Properties>
</file>