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6D1CD5DE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C944FD">
        <w:rPr>
          <w:rFonts w:ascii="Arial" w:hAnsi="Arial" w:cs="Arial"/>
          <w:sz w:val="40"/>
          <w:szCs w:val="40"/>
        </w:rPr>
        <w:t>Alfa Laval Aalborg A/S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C944FD">
        <w:rPr>
          <w:rFonts w:ascii="Arial" w:hAnsi="Arial" w:cs="Arial"/>
          <w:sz w:val="40"/>
          <w:szCs w:val="40"/>
        </w:rPr>
        <w:t>Gasværksvej 38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C944FD">
        <w:rPr>
          <w:rFonts w:ascii="Arial" w:hAnsi="Arial" w:cs="Arial"/>
          <w:sz w:val="40"/>
          <w:szCs w:val="40"/>
        </w:rPr>
        <w:t>9000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C944FD">
        <w:rPr>
          <w:rFonts w:ascii="Arial" w:hAnsi="Arial" w:cs="Arial"/>
          <w:sz w:val="40"/>
          <w:szCs w:val="40"/>
        </w:rPr>
        <w:t>Aalborg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0645AA46" w:rsidR="00EC6E6D" w:rsidRPr="00245E8B" w:rsidRDefault="00C944F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03.05.2016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514EBBC3" w:rsidR="00EC6E6D" w:rsidRPr="00245E8B" w:rsidRDefault="00C944FD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§ 9 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23961FCD" w:rsidR="00EC6E6D" w:rsidRPr="00245E8B" w:rsidRDefault="00C944F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9930 4000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5126601D" w:rsidR="00EC6E6D" w:rsidRPr="00245E8B" w:rsidRDefault="00C944F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17830635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5485FBD5" w:rsidR="00EC6E6D" w:rsidRPr="00245E8B" w:rsidRDefault="00C944F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info.aalborg@alfalaval.com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331B0BF9" w:rsidR="00EC6E6D" w:rsidRPr="00245E8B" w:rsidRDefault="00C944FD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1024144093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39A20663" w:rsidR="00EC6E6D" w:rsidRPr="00F94A99" w:rsidRDefault="00C944F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MVB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Maskinværksteder &gt;1000 m2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2A93D55E" w:rsidR="00EC6E6D" w:rsidRPr="00F94A99" w:rsidRDefault="00C944F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22.06.2016</w:t>
            </w:r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148BEA98" w:rsidR="00EC6E6D" w:rsidRPr="00F94A99" w:rsidRDefault="00C944F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  <w:r>
              <w:rPr>
                <w:rFonts w:ascii="Arial" w:hAnsi="Arial" w:cs="Arial"/>
                <w:sz w:val="22"/>
                <w:szCs w:val="22"/>
              </w:rPr>
              <w:t>19.07.1995</w:t>
            </w:r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78DC8898" w:rsidR="004D6D3B" w:rsidRPr="00B93A39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240C7CBB" w14:textId="3F712BE6" w:rsidR="004D6D3B" w:rsidRPr="00B93A39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Start w:id="18" w:name="ind_enforce_enforce_date_2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t>Indskærpelse</w:t>
            </w:r>
          </w:p>
        </w:tc>
        <w:tc>
          <w:tcPr>
            <w:tcW w:w="1417" w:type="dxa"/>
          </w:tcPr>
          <w:p w14:paraId="0E19DDC4" w14:textId="73ADF9FB" w:rsidR="004D6D3B" w:rsidRPr="00B93A39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3"/>
            <w:bookmarkEnd w:id="19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745C13CF" w:rsidR="004D6D3B" w:rsidRPr="00B93A39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comments"/>
            <w:bookmarkStart w:id="21" w:name="ind_enforce_enforce_date_4"/>
            <w:bookmarkEnd w:id="20"/>
            <w:bookmarkEnd w:id="21"/>
            <w:r>
              <w:rPr>
                <w:rFonts w:ascii="Arial" w:hAnsi="Arial" w:cs="Arial"/>
                <w:sz w:val="20"/>
                <w:szCs w:val="20"/>
              </w:rPr>
              <w:t>Journal over filter eftersyn og service - både godkendelse og MVB</w:t>
            </w:r>
          </w:p>
        </w:tc>
      </w:tr>
      <w:tr w:rsidR="004D6D3B" w:rsidRPr="00F94A99" w14:paraId="465F4E07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1054F08E" w14:textId="0B70CF55" w:rsidR="004D6D3B" w:rsidRPr="00CE67CB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force_enforce_date_5"/>
            <w:bookmarkEnd w:id="22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259D2359" w14:textId="01CEAF59" w:rsidR="004D6D3B" w:rsidRPr="00CE67CB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3" w:name="ind_enforce_enforce_date_6"/>
            <w:bookmarkEnd w:id="23"/>
            <w:r>
              <w:rPr>
                <w:rFonts w:ascii="Arial" w:hAnsi="Arial" w:cs="Arial"/>
                <w:sz w:val="20"/>
                <w:szCs w:val="20"/>
              </w:rPr>
              <w:t>Indskærpelse</w:t>
            </w:r>
          </w:p>
        </w:tc>
        <w:tc>
          <w:tcPr>
            <w:tcW w:w="1417" w:type="dxa"/>
          </w:tcPr>
          <w:p w14:paraId="1861C3CF" w14:textId="71299709" w:rsidR="004D6D3B" w:rsidRPr="00CE67CB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" w:name="ind_enforce_enforce_date_7"/>
            <w:bookmarkEnd w:id="24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9A191B2" w14:textId="63942CD4" w:rsidR="004D6D3B" w:rsidRPr="00CE67CB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" w:name="ind_enforce_enforce_date_8"/>
            <w:bookmarkEnd w:id="25"/>
            <w:r>
              <w:rPr>
                <w:rFonts w:ascii="Arial" w:hAnsi="Arial" w:cs="Arial"/>
                <w:sz w:val="20"/>
                <w:szCs w:val="20"/>
              </w:rPr>
              <w:t>Journal over eftersyn og udbedring af tætte belægninger - godkendelse og MVB</w:t>
            </w:r>
          </w:p>
        </w:tc>
      </w:tr>
      <w:tr w:rsidR="00C944FD" w:rsidRPr="00F94A99" w14:paraId="2F803079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617B02D9" w14:textId="63D059D0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" w:name="ind_enforce_enforce_date_9"/>
            <w:bookmarkEnd w:id="26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47292496" w14:textId="4B1261D2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7" w:name="ind_enforce_enforce_date_10"/>
            <w:bookmarkEnd w:id="27"/>
            <w:r>
              <w:rPr>
                <w:rFonts w:ascii="Arial" w:hAnsi="Arial" w:cs="Arial"/>
                <w:sz w:val="20"/>
                <w:szCs w:val="20"/>
              </w:rPr>
              <w:t>Indskærpelse</w:t>
            </w:r>
          </w:p>
        </w:tc>
        <w:tc>
          <w:tcPr>
            <w:tcW w:w="1417" w:type="dxa"/>
          </w:tcPr>
          <w:p w14:paraId="106D6710" w14:textId="1B3F864A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8" w:name="ind_enforce_enforce_date_11"/>
            <w:bookmarkEnd w:id="28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501778C0" w14:textId="6F0F85EB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9" w:name="ind_enforce_enforce_date_12"/>
            <w:bookmarkEnd w:id="29"/>
            <w:r>
              <w:rPr>
                <w:rFonts w:ascii="Arial" w:hAnsi="Arial" w:cs="Arial"/>
                <w:sz w:val="20"/>
                <w:szCs w:val="20"/>
              </w:rPr>
              <w:t>Journal over type og mængder af forbrugt brændsel.</w:t>
            </w:r>
          </w:p>
        </w:tc>
      </w:tr>
      <w:tr w:rsidR="00C944FD" w:rsidRPr="00F94A99" w14:paraId="347B2038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69339085" w14:textId="728FCAB3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ind_enforce_enforce_date_13"/>
            <w:bookmarkEnd w:id="30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7A3C1C7F" w14:textId="11602460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31" w:name="ind_enforce_enforce_date_14"/>
            <w:bookmarkEnd w:id="31"/>
            <w:r>
              <w:rPr>
                <w:rFonts w:ascii="Arial" w:hAnsi="Arial" w:cs="Arial"/>
                <w:sz w:val="20"/>
                <w:szCs w:val="20"/>
              </w:rPr>
              <w:t>Indskærpelse</w:t>
            </w:r>
          </w:p>
        </w:tc>
        <w:tc>
          <w:tcPr>
            <w:tcW w:w="1417" w:type="dxa"/>
          </w:tcPr>
          <w:p w14:paraId="6F1E40B3" w14:textId="3060275B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2" w:name="ind_enforce_enforce_date_15"/>
            <w:bookmarkEnd w:id="32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6A509EF" w14:textId="73D2958A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3" w:name="ind_enforce_enforce_date_16"/>
            <w:bookmarkEnd w:id="33"/>
            <w:r>
              <w:rPr>
                <w:rFonts w:ascii="Arial" w:hAnsi="Arial" w:cs="Arial"/>
                <w:sz w:val="20"/>
                <w:szCs w:val="20"/>
              </w:rPr>
              <w:t>Farligt affald må ikke blandes eller fortyndes.</w:t>
            </w:r>
          </w:p>
        </w:tc>
      </w:tr>
      <w:tr w:rsidR="00C944FD" w:rsidRPr="00F94A99" w14:paraId="7A63705C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76B6FEF2" w14:textId="53DA7ECB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" w:name="ind_enforce_enforce_date_17"/>
            <w:bookmarkEnd w:id="34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655F8F6F" w14:textId="003F17E1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35" w:name="ind_enforce_enforce_date_18"/>
            <w:bookmarkEnd w:id="35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1417" w:type="dxa"/>
          </w:tcPr>
          <w:p w14:paraId="1E0E898A" w14:textId="0F83B5F5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" w:name="ind_enforce_enforce_date_19"/>
            <w:bookmarkEnd w:id="36"/>
            <w:r>
              <w:rPr>
                <w:rFonts w:ascii="Arial" w:hAnsi="Arial" w:cs="Arial"/>
                <w:sz w:val="20"/>
                <w:szCs w:val="20"/>
              </w:rPr>
              <w:t>Andre forhold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2EBF4269" w14:textId="4AE839B8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" w:name="ind_enforce_enforce_date_20"/>
            <w:bookmarkEnd w:id="37"/>
            <w:r>
              <w:rPr>
                <w:rFonts w:ascii="Arial" w:hAnsi="Arial" w:cs="Arial"/>
                <w:sz w:val="20"/>
                <w:szCs w:val="20"/>
              </w:rPr>
              <w:t>Støjdokumentation for det samlede testcenter.</w:t>
            </w:r>
          </w:p>
        </w:tc>
      </w:tr>
      <w:tr w:rsidR="00C944FD" w:rsidRPr="00F94A99" w14:paraId="08506508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12869728" w14:textId="0F409224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8" w:name="ind_enforce_enforce_date_21"/>
            <w:bookmarkEnd w:id="38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5061A7C1" w14:textId="3B332554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39" w:name="ind_enforce_enforce_date_22"/>
            <w:bookmarkEnd w:id="39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4D6D893B" w14:textId="342BCE79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" w:name="ind_enforce_enforce_date_23"/>
            <w:bookmarkEnd w:id="40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E366868" w14:textId="0F9CD253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" w:name="ind_enforce_enforce_date_24"/>
            <w:bookmarkEnd w:id="41"/>
            <w:r>
              <w:rPr>
                <w:rFonts w:ascii="Arial" w:hAnsi="Arial" w:cs="Arial"/>
                <w:sz w:val="20"/>
                <w:szCs w:val="20"/>
              </w:rPr>
              <w:t>er der en 2,5 m3 tank som er i drift?</w:t>
            </w:r>
          </w:p>
        </w:tc>
      </w:tr>
      <w:tr w:rsidR="00C944FD" w:rsidRPr="00F94A99" w14:paraId="2E087C9D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5B0FD335" w14:textId="16A16A8E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" w:name="ind_enforce_enforce_date_25"/>
            <w:bookmarkEnd w:id="42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09268641" w14:textId="4981830E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43" w:name="ind_enforce_enforce_date_26"/>
            <w:bookmarkEnd w:id="43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25F9119B" w14:textId="088D9624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" w:name="ind_enforce_enforce_date_27"/>
            <w:bookmarkEnd w:id="44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5F251E4E" w14:textId="3AC5A5B1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" w:name="ind_enforce_enforce_date_28"/>
            <w:bookmarkEnd w:id="45"/>
            <w:r>
              <w:rPr>
                <w:rFonts w:ascii="Arial" w:hAnsi="Arial" w:cs="Arial"/>
                <w:sz w:val="20"/>
                <w:szCs w:val="20"/>
              </w:rPr>
              <w:t>Skorstensfejer</w:t>
            </w:r>
          </w:p>
        </w:tc>
      </w:tr>
      <w:tr w:rsidR="00C944FD" w:rsidRPr="00F94A99" w14:paraId="0ED305F0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6413294E" w14:textId="50977093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6" w:name="ind_enforce_enforce_date_29"/>
            <w:bookmarkEnd w:id="46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4E248F18" w14:textId="5CC68D92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47" w:name="ind_enforce_enforce_date_30"/>
            <w:bookmarkEnd w:id="47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6B926BED" w14:textId="4831EF88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" w:name="ind_enforce_enforce_date_31"/>
            <w:bookmarkEnd w:id="48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6B4345A0" w14:textId="3EBF17E9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" w:name="ind_enforce_enforce_date_32"/>
            <w:bookmarkEnd w:id="49"/>
            <w:r>
              <w:rPr>
                <w:rFonts w:ascii="Arial" w:hAnsi="Arial" w:cs="Arial"/>
                <w:sz w:val="20"/>
                <w:szCs w:val="20"/>
              </w:rPr>
              <w:t>Ny procedure for vaskeplads</w:t>
            </w:r>
          </w:p>
        </w:tc>
      </w:tr>
      <w:tr w:rsidR="00C944FD" w:rsidRPr="00F94A99" w14:paraId="03218EB3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6C0C2042" w14:textId="396C29B1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0" w:name="ind_enforce_enforce_date_33"/>
            <w:bookmarkEnd w:id="50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283E7053" w14:textId="05883BC8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51" w:name="ind_enforce_enforce_date_34"/>
            <w:bookmarkEnd w:id="51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7E67ECCD" w14:textId="566A0EEB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" w:name="ind_enforce_enforce_date_35"/>
            <w:bookmarkEnd w:id="52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3F46DB4" w14:textId="3DCB2E1B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3" w:name="ind_enforce_enforce_date_36"/>
            <w:bookmarkEnd w:id="53"/>
            <w:r>
              <w:rPr>
                <w:rFonts w:ascii="Arial" w:hAnsi="Arial" w:cs="Arial"/>
                <w:sz w:val="20"/>
                <w:szCs w:val="20"/>
              </w:rPr>
              <w:t>Vandur for vaskeplads/forbrug</w:t>
            </w:r>
          </w:p>
        </w:tc>
      </w:tr>
      <w:tr w:rsidR="00C944FD" w:rsidRPr="00F94A99" w14:paraId="7A6805C7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4AEF564" w14:textId="03B29E8E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4" w:name="ind_enforce_enforce_date_37"/>
            <w:bookmarkEnd w:id="54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6708CABA" w14:textId="7679596A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55" w:name="ind_enforce_enforce_date_38"/>
            <w:bookmarkEnd w:id="55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1417" w:type="dxa"/>
          </w:tcPr>
          <w:p w14:paraId="575633C3" w14:textId="286841AD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6" w:name="ind_enforce_enforce_date_39"/>
            <w:bookmarkEnd w:id="56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210C92CA" w14:textId="42AC619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7" w:name="ind_enforce_enforce_date_40"/>
            <w:bookmarkEnd w:id="57"/>
            <w:r>
              <w:rPr>
                <w:rFonts w:ascii="Arial" w:hAnsi="Arial" w:cs="Arial"/>
                <w:sz w:val="20"/>
                <w:szCs w:val="20"/>
              </w:rPr>
              <w:t>Analyser for udledning af vand til Limfjorden</w:t>
            </w:r>
          </w:p>
        </w:tc>
      </w:tr>
      <w:tr w:rsidR="00C944FD" w:rsidRPr="00F94A99" w14:paraId="6E99C4B4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369A2D90" w14:textId="1C1C3098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8" w:name="ind_enforce_enforce_date_41"/>
            <w:bookmarkEnd w:id="58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53D2C042" w14:textId="0080ECCC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59" w:name="ind_enforce_enforce_date_42"/>
            <w:bookmarkEnd w:id="59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1417" w:type="dxa"/>
          </w:tcPr>
          <w:p w14:paraId="572680BD" w14:textId="6D08FCB6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0" w:name="ind_enforce_enforce_date_43"/>
            <w:bookmarkEnd w:id="60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B25A78D" w14:textId="0CD3D193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1" w:name="ind_enforce_enforce_date_44"/>
            <w:bookmarkEnd w:id="61"/>
            <w:r>
              <w:rPr>
                <w:rFonts w:ascii="Arial" w:hAnsi="Arial" w:cs="Arial"/>
                <w:sz w:val="20"/>
                <w:szCs w:val="20"/>
              </w:rPr>
              <w:t>Redegør for vaskemaskine og udslagsvask</w:t>
            </w:r>
          </w:p>
        </w:tc>
      </w:tr>
      <w:tr w:rsidR="00C944FD" w:rsidRPr="00F94A99" w14:paraId="0BFE22E9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4109C30D" w14:textId="2F8DF460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2" w:name="ind_enforce_enforce_date_45"/>
            <w:bookmarkEnd w:id="62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2E8CAB81" w14:textId="73E4D566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63" w:name="ind_enforce_enforce_date_46"/>
            <w:bookmarkEnd w:id="63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659C4F46" w14:textId="2CDB91AF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4" w:name="ind_enforce_enforce_date_47"/>
            <w:bookmarkEnd w:id="64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389A2159" w14:textId="7E70A224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5" w:name="ind_enforce_enforce_date_48"/>
            <w:bookmarkEnd w:id="65"/>
            <w:r>
              <w:rPr>
                <w:rFonts w:ascii="Arial" w:hAnsi="Arial" w:cs="Arial"/>
                <w:sz w:val="20"/>
                <w:szCs w:val="20"/>
              </w:rPr>
              <w:t>Tømning af sandfang/udskiller</w:t>
            </w:r>
          </w:p>
        </w:tc>
      </w:tr>
      <w:tr w:rsidR="00C944FD" w:rsidRPr="00F94A99" w14:paraId="1B866808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3054B915" w14:textId="0E51A9BD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6" w:name="ind_enforce_enforce_date_49"/>
            <w:bookmarkEnd w:id="66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3D4D36B7" w14:textId="6DE97F4A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67" w:name="ind_enforce_enforce_date_50"/>
            <w:bookmarkEnd w:id="67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5638ED63" w14:textId="31C52C99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8" w:name="ind_enforce_enforce_date_51"/>
            <w:bookmarkEnd w:id="68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60F7BFD0" w14:textId="744CC704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9" w:name="ind_enforce_enforce_date_52"/>
            <w:bookmarkEnd w:id="69"/>
            <w:r>
              <w:rPr>
                <w:rFonts w:ascii="Arial" w:hAnsi="Arial" w:cs="Arial"/>
                <w:sz w:val="20"/>
                <w:szCs w:val="20"/>
              </w:rPr>
              <w:t>G-nr. og oplysning om, om tanken er i drift.</w:t>
            </w:r>
          </w:p>
        </w:tc>
      </w:tr>
      <w:tr w:rsidR="00C944FD" w:rsidRPr="00F94A99" w14:paraId="5D9B9113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411D5BE7" w14:textId="34197206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0" w:name="ind_enforce_enforce_date_53"/>
            <w:bookmarkEnd w:id="70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1E5B93F2" w14:textId="4F382E24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71" w:name="ind_enforce_enforce_date_54"/>
            <w:bookmarkEnd w:id="71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3A477B63" w14:textId="394EEC60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2" w:name="ind_enforce_enforce_date_55"/>
            <w:bookmarkEnd w:id="72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635561F3" w14:textId="23CEFBCA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3" w:name="ind_enforce_enforce_date_56"/>
            <w:bookmarkEnd w:id="73"/>
            <w:r>
              <w:rPr>
                <w:rFonts w:ascii="Arial" w:hAnsi="Arial" w:cs="Arial"/>
                <w:sz w:val="20"/>
                <w:szCs w:val="20"/>
              </w:rPr>
              <w:t>Redegør for om 3,5 m3 tankfindes og er i drift</w:t>
            </w:r>
          </w:p>
        </w:tc>
      </w:tr>
      <w:tr w:rsidR="00C944FD" w:rsidRPr="00F94A99" w14:paraId="442B2D86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1E615197" w14:textId="477E4426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4" w:name="ind_enforce_enforce_date_57"/>
            <w:bookmarkEnd w:id="74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1683C874" w14:textId="520930CF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75" w:name="ind_enforce_enforce_date_58"/>
            <w:bookmarkEnd w:id="75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1417" w:type="dxa"/>
          </w:tcPr>
          <w:p w14:paraId="58ADBF43" w14:textId="45A24838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6" w:name="ind_enforce_enforce_date_59"/>
            <w:bookmarkEnd w:id="76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C8F653A" w14:textId="7DB97012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7" w:name="ind_enforce_enforce_date_60"/>
            <w:bookmarkEnd w:id="77"/>
            <w:r>
              <w:rPr>
                <w:rFonts w:ascii="Arial" w:hAnsi="Arial" w:cs="Arial"/>
                <w:sz w:val="20"/>
                <w:szCs w:val="20"/>
              </w:rPr>
              <w:t xml:space="preserve">Dokumentere tømning af tanken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scrubberslam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scrubbervaskevand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fuelolieslam, vaskemaskinevand og trykprøvevand</w:t>
            </w:r>
          </w:p>
        </w:tc>
      </w:tr>
      <w:tr w:rsidR="00C944FD" w:rsidRPr="00F94A99" w14:paraId="48D77B81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754F251" w14:textId="0DA9CE0C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8" w:name="ind_enforce_enforce_date_61"/>
            <w:bookmarkEnd w:id="78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00E0C9BF" w14:textId="46524F17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79" w:name="ind_enforce_enforce_date_62"/>
            <w:bookmarkEnd w:id="79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1417" w:type="dxa"/>
          </w:tcPr>
          <w:p w14:paraId="4AA86054" w14:textId="5EB1100D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0" w:name="ind_enforce_enforce_date_63"/>
            <w:bookmarkEnd w:id="80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38845C58" w14:textId="49C1B5BD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1" w:name="ind_enforce_enforce_date_64"/>
            <w:bookmarkEnd w:id="81"/>
            <w:r>
              <w:rPr>
                <w:rFonts w:ascii="Arial" w:hAnsi="Arial" w:cs="Arial"/>
                <w:sz w:val="20"/>
                <w:szCs w:val="20"/>
              </w:rPr>
              <w:t>Anmelde farligt affald</w:t>
            </w:r>
          </w:p>
        </w:tc>
      </w:tr>
      <w:tr w:rsidR="00C944FD" w:rsidRPr="00F94A99" w14:paraId="6D49A6BA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54AB76E1" w14:textId="3D8E1AF5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2" w:name="ind_enforce_enforce_date_65"/>
            <w:bookmarkEnd w:id="82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50FC8634" w14:textId="0FACFB34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83" w:name="ind_enforce_enforce_date_66"/>
            <w:bookmarkEnd w:id="83"/>
            <w:r>
              <w:rPr>
                <w:rFonts w:ascii="Arial" w:hAnsi="Arial" w:cs="Arial"/>
                <w:sz w:val="20"/>
                <w:szCs w:val="20"/>
              </w:rPr>
              <w:t>Indskærpelse</w:t>
            </w:r>
          </w:p>
        </w:tc>
        <w:tc>
          <w:tcPr>
            <w:tcW w:w="1417" w:type="dxa"/>
          </w:tcPr>
          <w:p w14:paraId="02B56B63" w14:textId="7A2DB754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4" w:name="ind_enforce_enforce_date_67"/>
            <w:bookmarkEnd w:id="84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04E55710" w14:textId="46DF0F9F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5" w:name="ind_enforce_enforce_date_68"/>
            <w:bookmarkEnd w:id="85"/>
            <w:r>
              <w:rPr>
                <w:rFonts w:ascii="Arial" w:hAnsi="Arial" w:cs="Arial"/>
                <w:sz w:val="20"/>
                <w:szCs w:val="20"/>
              </w:rPr>
              <w:t>Dokumentere, at palletanke er flyttet til sikker opbevaring.</w:t>
            </w:r>
          </w:p>
        </w:tc>
      </w:tr>
      <w:tr w:rsidR="00C944FD" w:rsidRPr="00F94A99" w14:paraId="2B598739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05F3B5FE" w14:textId="24A5619D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6" w:name="ind_enforce_enforce_date_69"/>
            <w:bookmarkEnd w:id="86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71998C17" w14:textId="779E7795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87" w:name="ind_enforce_enforce_date_70"/>
            <w:bookmarkEnd w:id="87"/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1417" w:type="dxa"/>
          </w:tcPr>
          <w:p w14:paraId="2AA03EC0" w14:textId="155E8E23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8" w:name="ind_enforce_enforce_date_71"/>
            <w:bookmarkEnd w:id="88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609410E8" w14:textId="677F83B1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9" w:name="ind_enforce_enforce_date_72"/>
            <w:bookmarkEnd w:id="89"/>
            <w:r>
              <w:rPr>
                <w:rFonts w:ascii="Arial" w:hAnsi="Arial" w:cs="Arial"/>
                <w:sz w:val="20"/>
                <w:szCs w:val="20"/>
              </w:rPr>
              <w:t xml:space="preserve">Præstationskontrol for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IGG´en</w:t>
            </w:r>
            <w:proofErr w:type="spellEnd"/>
          </w:p>
        </w:tc>
      </w:tr>
      <w:tr w:rsidR="00C944FD" w:rsidRPr="00F94A99" w14:paraId="70980013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60C757FB" w14:textId="1247CD92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0" w:name="ind_enforce_enforce_date_73"/>
            <w:bookmarkEnd w:id="90"/>
            <w:r>
              <w:rPr>
                <w:rFonts w:ascii="Arial" w:hAnsi="Arial" w:cs="Arial"/>
                <w:sz w:val="20"/>
                <w:szCs w:val="20"/>
              </w:rPr>
              <w:t>04-06-2019</w:t>
            </w:r>
          </w:p>
        </w:tc>
        <w:tc>
          <w:tcPr>
            <w:tcW w:w="1134" w:type="dxa"/>
          </w:tcPr>
          <w:p w14:paraId="5A871BC3" w14:textId="67A60678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91" w:name="ind_enforce_enforce_date_74"/>
            <w:bookmarkEnd w:id="91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0C40F10B" w14:textId="67531EC8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2" w:name="ind_enforce_enforce_date_75"/>
            <w:bookmarkEnd w:id="92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326BE75F" w14:textId="7AD0BBCA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3" w:name="ind_enforce_enforce_date_76"/>
            <w:bookmarkEnd w:id="93"/>
            <w:r>
              <w:rPr>
                <w:rFonts w:ascii="Arial" w:hAnsi="Arial" w:cs="Arial"/>
                <w:sz w:val="20"/>
                <w:szCs w:val="20"/>
              </w:rPr>
              <w:t xml:space="preserve">Redegør for, om heavy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tank overholder bilag 10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olietankbek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+ tilsvarende for spildevandstankens tæthed.</w:t>
            </w:r>
          </w:p>
        </w:tc>
      </w:tr>
      <w:tr w:rsidR="00C944FD" w:rsidRPr="00F94A99" w14:paraId="66424127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7597E69B" w14:textId="16CA6C62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4" w:name="ind_enforce_enforce_date_77"/>
            <w:bookmarkEnd w:id="94"/>
            <w:r>
              <w:rPr>
                <w:rFonts w:ascii="Arial" w:hAnsi="Arial" w:cs="Arial"/>
                <w:sz w:val="20"/>
                <w:szCs w:val="20"/>
              </w:rPr>
              <w:t>08-12-2022</w:t>
            </w:r>
          </w:p>
        </w:tc>
        <w:tc>
          <w:tcPr>
            <w:tcW w:w="1134" w:type="dxa"/>
          </w:tcPr>
          <w:p w14:paraId="5F76C5F6" w14:textId="6EAC9EB3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95" w:name="ind_enforce_enforce_date_78"/>
            <w:bookmarkEnd w:id="95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6A955FBB" w14:textId="6F513495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6" w:name="ind_enforce_enforce_date_79"/>
            <w:bookmarkEnd w:id="96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F868250" w14:textId="195B2634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7" w:name="ind_enforce_enforce_date_80"/>
            <w:bookmarkEnd w:id="97"/>
            <w:r>
              <w:rPr>
                <w:rFonts w:ascii="Arial" w:hAnsi="Arial" w:cs="Arial"/>
                <w:sz w:val="20"/>
                <w:szCs w:val="20"/>
              </w:rPr>
              <w:t>Fremsende opdateret kloaktegning.</w:t>
            </w:r>
          </w:p>
        </w:tc>
      </w:tr>
      <w:tr w:rsidR="00C944FD" w:rsidRPr="00F94A99" w14:paraId="07643922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48E91FB5" w14:textId="2AF0950F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8" w:name="ind_enforce_enforce_date_81"/>
            <w:bookmarkEnd w:id="98"/>
            <w:r>
              <w:rPr>
                <w:rFonts w:ascii="Arial" w:hAnsi="Arial" w:cs="Arial"/>
                <w:sz w:val="20"/>
                <w:szCs w:val="20"/>
              </w:rPr>
              <w:t>08-12-2022</w:t>
            </w:r>
          </w:p>
        </w:tc>
        <w:tc>
          <w:tcPr>
            <w:tcW w:w="1134" w:type="dxa"/>
          </w:tcPr>
          <w:p w14:paraId="32723626" w14:textId="6A9333C4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99" w:name="ind_enforce_enforce_date_82"/>
            <w:bookmarkEnd w:id="99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62943003" w14:textId="2C35E5CF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0" w:name="ind_enforce_enforce_date_83"/>
            <w:bookmarkEnd w:id="100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54A5ED67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1" w:name="ind_enforce_enforce_date_84"/>
            <w:bookmarkEnd w:id="101"/>
            <w:r>
              <w:rPr>
                <w:rFonts w:ascii="Arial" w:hAnsi="Arial" w:cs="Arial"/>
                <w:sz w:val="20"/>
                <w:szCs w:val="20"/>
              </w:rPr>
              <w:t xml:space="preserve">Undersøge og fremsende oplysninger om sumpvæske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scrubberslam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0286A6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02C59E" w14:textId="03AFE71E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 tilsynet 2023 fik vi klargjort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Scrubbervæske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scrubberslam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sump-væske alle dækker over samme affaldsprodukt. forholdet vurderes som efterkommet dog med bemærkning om at forskellige affaldsprodukter/væsker ikke må blandes uhensigtsmæssigt. </w:t>
            </w:r>
          </w:p>
        </w:tc>
      </w:tr>
      <w:tr w:rsidR="00C944FD" w:rsidRPr="00F94A99" w14:paraId="63D7D06F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05D6D0E9" w14:textId="696420FE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2" w:name="ind_enforce_enforce_date_85"/>
            <w:bookmarkEnd w:id="102"/>
            <w:r>
              <w:rPr>
                <w:rFonts w:ascii="Arial" w:hAnsi="Arial" w:cs="Arial"/>
                <w:sz w:val="20"/>
                <w:szCs w:val="20"/>
              </w:rPr>
              <w:lastRenderedPageBreak/>
              <w:t>08-12-2022</w:t>
            </w:r>
          </w:p>
        </w:tc>
        <w:tc>
          <w:tcPr>
            <w:tcW w:w="1134" w:type="dxa"/>
          </w:tcPr>
          <w:p w14:paraId="1D191EB0" w14:textId="415294FA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03" w:name="ind_enforce_enforce_date_86"/>
            <w:bookmarkEnd w:id="103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67BB0793" w14:textId="182A1975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4" w:name="ind_enforce_enforce_date_87"/>
            <w:bookmarkEnd w:id="104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0D1E70BE" w14:textId="221F60CB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5" w:name="ind_enforce_enforce_date_88"/>
            <w:bookmarkEnd w:id="105"/>
            <w:r>
              <w:rPr>
                <w:rFonts w:ascii="Arial" w:hAnsi="Arial" w:cs="Arial"/>
                <w:sz w:val="20"/>
                <w:szCs w:val="20"/>
              </w:rPr>
              <w:t>Fremsende oplysninger om ændringer vedr. afkast, herunder nyt afkast ved hal 23/24/25, nyt afkast L52a (blanderum), ændret afkast L51 samt oplysninger om egenkontrol, oplysninger om L7 samt opdateret tegning over afkastplacering.</w:t>
            </w:r>
          </w:p>
        </w:tc>
      </w:tr>
      <w:tr w:rsidR="00C944FD" w:rsidRPr="00F94A99" w14:paraId="6016B273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65B84681" w14:textId="61C8DF62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6" w:name="ind_enforce_enforce_date_89"/>
            <w:bookmarkEnd w:id="106"/>
            <w:r>
              <w:rPr>
                <w:rFonts w:ascii="Arial" w:hAnsi="Arial" w:cs="Arial"/>
                <w:sz w:val="20"/>
                <w:szCs w:val="20"/>
              </w:rPr>
              <w:t>08-12-2022</w:t>
            </w:r>
          </w:p>
        </w:tc>
        <w:tc>
          <w:tcPr>
            <w:tcW w:w="1134" w:type="dxa"/>
          </w:tcPr>
          <w:p w14:paraId="6975AB3C" w14:textId="722EAB3C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07" w:name="ind_enforce_enforce_date_90"/>
            <w:bookmarkEnd w:id="107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62371DF9" w14:textId="036C0793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8" w:name="ind_enforce_enforce_date_91"/>
            <w:bookmarkEnd w:id="108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785B8FD" w14:textId="626B3FBB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9" w:name="ind_enforce_enforce_date_92"/>
            <w:bookmarkEnd w:id="109"/>
            <w:r>
              <w:rPr>
                <w:rFonts w:ascii="Arial" w:hAnsi="Arial" w:cs="Arial"/>
                <w:sz w:val="20"/>
                <w:szCs w:val="20"/>
              </w:rPr>
              <w:t xml:space="preserve">Fremsende dokumentation for etablering af effektspærring og samtidighedsspærring på GCU, så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indfyret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effekt ikke kan overstige 50 MW.</w:t>
            </w:r>
          </w:p>
        </w:tc>
      </w:tr>
      <w:tr w:rsidR="00C944FD" w:rsidRPr="00F94A99" w14:paraId="74008CA1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312973FA" w14:textId="541FE47D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0" w:name="ind_enforce_enforce_date_93"/>
            <w:bookmarkEnd w:id="110"/>
            <w:r>
              <w:rPr>
                <w:rFonts w:ascii="Arial" w:hAnsi="Arial" w:cs="Arial"/>
                <w:sz w:val="20"/>
                <w:szCs w:val="20"/>
              </w:rPr>
              <w:t>08-12-2022</w:t>
            </w:r>
          </w:p>
        </w:tc>
        <w:tc>
          <w:tcPr>
            <w:tcW w:w="1134" w:type="dxa"/>
          </w:tcPr>
          <w:p w14:paraId="1E531E8E" w14:textId="668D6DBE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11" w:name="ind_enforce_enforce_date_94"/>
            <w:bookmarkEnd w:id="111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75C7F42A" w14:textId="5AB80629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2" w:name="ind_enforce_enforce_date_95"/>
            <w:bookmarkEnd w:id="112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56CD1604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3" w:name="ind_enforce_enforce_date_96"/>
            <w:bookmarkEnd w:id="113"/>
            <w:r>
              <w:rPr>
                <w:rFonts w:ascii="Arial" w:hAnsi="Arial" w:cs="Arial"/>
                <w:sz w:val="20"/>
                <w:szCs w:val="20"/>
              </w:rPr>
              <w:t xml:space="preserve">Opdateret støjrapport - i forbindelse med etablering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anlæg - dog senest inden udgangen af 2023.</w:t>
            </w:r>
          </w:p>
          <w:p w14:paraId="690913A4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EB1170A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14:paraId="54ECA573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47BFA8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virksomheden ved tilsynet i 2022 planlagde at etablere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anlæg på testcenteret, blev det aftalt, at der skulle udarbejdes en ny samlet støjrapport (Miljømåling– ekstern støj) - dog senest inden udgangen af 2023, hvis etablering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anlægget viser sig at trække ud.</w:t>
            </w:r>
          </w:p>
          <w:p w14:paraId="56DF13DC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46D0B96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 tilsynet i 2023 er det dog konstateret, at der endnu ikke er søgt om etablering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anlægget. Desuden, er der ikke længere drift på køletårnene, da den største kedel er koblet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fjernvarmesyste-met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og der er indgået aftale med Aalborg forsyning. </w:t>
            </w:r>
          </w:p>
          <w:p w14:paraId="255A5318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131861B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Aalborg Kommune vil derfor ikke på nuværende tidspunkt kræve en ny akkrediteret støjrapport. I forbindelse med ansøgning om / etablering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Carbon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anlægget, vil der blive stillet krav om en ny akkrediteret støjrapport. </w:t>
            </w:r>
          </w:p>
          <w:p w14:paraId="78D57E7A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8558A14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skal bemærkes, at det kun er testcenteret, der er omfattet af støj-grænserne fastsat i virksomhedens miljøgodkendelse.</w:t>
            </w:r>
          </w:p>
          <w:p w14:paraId="6982F6F0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2540B40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Maskinværkstedet/produktionen er omfattet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maskinværkstedsbe-kendtgørelsen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(MVB), og skal opfylde kravene i § 30 til maksimal støj-belastning i bekendtgørelsen.</w:t>
            </w:r>
          </w:p>
          <w:p w14:paraId="12EEF382" w14:textId="60485790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4FD" w:rsidRPr="00F94A99" w14:paraId="1EA21230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44D8CD62" w14:textId="4AA07A01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4" w:name="ind_enforce_enforce_date_97"/>
            <w:bookmarkEnd w:id="114"/>
            <w:r>
              <w:rPr>
                <w:rFonts w:ascii="Arial" w:hAnsi="Arial" w:cs="Arial"/>
                <w:sz w:val="20"/>
                <w:szCs w:val="20"/>
              </w:rPr>
              <w:t>08-12-2022</w:t>
            </w:r>
          </w:p>
        </w:tc>
        <w:tc>
          <w:tcPr>
            <w:tcW w:w="1134" w:type="dxa"/>
          </w:tcPr>
          <w:p w14:paraId="4C4BF195" w14:textId="0975458B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15" w:name="ind_enforce_enforce_date_98"/>
            <w:bookmarkEnd w:id="115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187FB7D3" w14:textId="72F99C6A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6" w:name="ind_enforce_enforce_date_99"/>
            <w:bookmarkEnd w:id="116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6BBD332" w14:textId="6CF2942D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7" w:name="ind_enforce_enforce_date_100"/>
            <w:bookmarkEnd w:id="117"/>
            <w:r>
              <w:rPr>
                <w:rFonts w:ascii="Arial" w:hAnsi="Arial" w:cs="Arial"/>
                <w:sz w:val="20"/>
                <w:szCs w:val="20"/>
              </w:rPr>
              <w:t>Fremsende dokumentation for funktionsprøvning af lækageovervågning, oplysninger om rørsystemer samt eventuel tæthedsprøvning af rørsystemer, der ikke er omfattet af lækageovervågning.</w:t>
            </w:r>
          </w:p>
        </w:tc>
      </w:tr>
      <w:tr w:rsidR="00C944FD" w:rsidRPr="00F94A99" w14:paraId="2B2594FC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38E6DF9D" w14:textId="5BD15D0A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8" w:name="ind_enforce_enforce_date_101"/>
            <w:bookmarkEnd w:id="118"/>
            <w:r>
              <w:rPr>
                <w:rFonts w:ascii="Arial" w:hAnsi="Arial" w:cs="Arial"/>
                <w:sz w:val="20"/>
                <w:szCs w:val="20"/>
              </w:rPr>
              <w:t>08-12-2022</w:t>
            </w:r>
          </w:p>
        </w:tc>
        <w:tc>
          <w:tcPr>
            <w:tcW w:w="1134" w:type="dxa"/>
          </w:tcPr>
          <w:p w14:paraId="0C1D4E73" w14:textId="09EB2C24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19" w:name="ind_enforce_enforce_date_102"/>
            <w:bookmarkEnd w:id="119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5B573F08" w14:textId="1E091CF3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0" w:name="ind_enforce_enforce_date_103"/>
            <w:bookmarkEnd w:id="120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3D1A0B05" w14:textId="5EA84EC6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1" w:name="ind_enforce_enforce_date_104"/>
            <w:bookmarkEnd w:id="121"/>
            <w:r>
              <w:rPr>
                <w:rFonts w:ascii="Arial" w:hAnsi="Arial" w:cs="Arial"/>
                <w:sz w:val="20"/>
                <w:szCs w:val="20"/>
              </w:rPr>
              <w:t>Opbevaring af tromler med diesel samt palletanke med kølemiddel skal bringes i orden.</w:t>
            </w:r>
          </w:p>
        </w:tc>
      </w:tr>
      <w:tr w:rsidR="00C944FD" w:rsidRPr="00F94A99" w14:paraId="29A953B7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A437B6A" w14:textId="5FFD532B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2" w:name="ind_enforce_enforce_date_105"/>
            <w:bookmarkEnd w:id="122"/>
            <w:r>
              <w:rPr>
                <w:rFonts w:ascii="Arial" w:hAnsi="Arial" w:cs="Arial"/>
                <w:sz w:val="20"/>
                <w:szCs w:val="20"/>
              </w:rPr>
              <w:t>08-12-2022</w:t>
            </w:r>
          </w:p>
        </w:tc>
        <w:tc>
          <w:tcPr>
            <w:tcW w:w="1134" w:type="dxa"/>
          </w:tcPr>
          <w:p w14:paraId="79E25670" w14:textId="146C8199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23" w:name="ind_enforce_enforce_date_106"/>
            <w:bookmarkEnd w:id="123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7B1B0B15" w14:textId="21B4906B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4" w:name="ind_enforce_enforce_date_107"/>
            <w:bookmarkEnd w:id="124"/>
            <w:r>
              <w:rPr>
                <w:rFonts w:ascii="Arial" w:hAnsi="Arial" w:cs="Arial"/>
                <w:sz w:val="20"/>
                <w:szCs w:val="20"/>
              </w:rPr>
              <w:t>Andre forhold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57852355" w14:textId="27151770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5" w:name="ind_enforce_enforce_date_108"/>
            <w:bookmarkEnd w:id="125"/>
            <w:r>
              <w:rPr>
                <w:rFonts w:ascii="Arial" w:hAnsi="Arial" w:cs="Arial"/>
                <w:sz w:val="20"/>
                <w:szCs w:val="20"/>
              </w:rPr>
              <w:t>Der blev konstateret kabelskrot i container med brændbart affald. Affald skal sorteres korrekt. Virksomheden skal fremover have fokus på korrekt sortering.</w:t>
            </w:r>
          </w:p>
        </w:tc>
      </w:tr>
      <w:tr w:rsidR="00C944FD" w:rsidRPr="00F94A99" w14:paraId="14742AA7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47CCD771" w14:textId="4794F82C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6" w:name="ind_enforce_enforce_date_109"/>
            <w:bookmarkEnd w:id="126"/>
            <w:r>
              <w:rPr>
                <w:rFonts w:ascii="Arial" w:hAnsi="Arial" w:cs="Arial"/>
                <w:sz w:val="20"/>
                <w:szCs w:val="20"/>
              </w:rPr>
              <w:t>24-11-2023</w:t>
            </w:r>
          </w:p>
        </w:tc>
        <w:tc>
          <w:tcPr>
            <w:tcW w:w="1134" w:type="dxa"/>
          </w:tcPr>
          <w:p w14:paraId="1871F401" w14:textId="39018FF8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27" w:name="ind_enforce_enforce_date_110"/>
            <w:bookmarkEnd w:id="127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66AA77B1" w14:textId="0BFCEAB9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8" w:name="ind_enforce_enforce_date_111"/>
            <w:bookmarkEnd w:id="128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323C7559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9" w:name="ind_enforce_enforce_date_112"/>
            <w:bookmarkEnd w:id="129"/>
            <w:r>
              <w:rPr>
                <w:rFonts w:ascii="Arial" w:hAnsi="Arial" w:cs="Arial"/>
                <w:sz w:val="20"/>
                <w:szCs w:val="20"/>
              </w:rPr>
              <w:t xml:space="preserve">Aftale - Palletanke med kølemiddel skal opbevares beskyttet mod vejrlig </w:t>
            </w:r>
          </w:p>
          <w:p w14:paraId="362AFB2D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550AB0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 tilsynet stod palletanke med kølemiddel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Glycol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udendørs på spildbakke. Opbevaringen var dog ikke overdækket, og spildbakken kan derved oversvømmes med regnvand. </w:t>
            </w:r>
          </w:p>
          <w:p w14:paraId="673762B9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16599CD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blev oplyst at spildbakken tømmes for regnvand jævnligt og efter behov. </w:t>
            </w:r>
          </w:p>
          <w:p w14:paraId="2F48284B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B39386C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Ved tilsynet blev det aftalt, at palletankene med kølemiddel skal opbevares beskyttet mod vejrlig, i overensstemmelse med vilkår 14a i miljøgodkendelsen, hvoraf det fremgår, at - ”beholdere med kemikalier/hjælpestoffer skal opbevares under tag, beskyttet mod vejrlig, på en plads med tæt belægning uden afløb. Spild fra den største beholder skal kunne opsamles”.  </w:t>
            </w:r>
          </w:p>
          <w:p w14:paraId="1077FF8B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A9CCCBD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Forholdet bringes i orden inden 1. marts 2024, hvor fotodokumentation skal være tilsynsmyndigheden i hænde.</w:t>
            </w:r>
          </w:p>
          <w:p w14:paraId="34BEBD62" w14:textId="37C779EA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4FD" w:rsidRPr="00F94A99" w14:paraId="153389B0" w14:textId="77777777" w:rsidTr="00C944FD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72EA1DA" w14:textId="7535D783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0" w:name="ind_enforce_enforce_date_113"/>
            <w:bookmarkEnd w:id="130"/>
            <w:r>
              <w:rPr>
                <w:rFonts w:ascii="Arial" w:hAnsi="Arial" w:cs="Arial"/>
                <w:sz w:val="20"/>
                <w:szCs w:val="20"/>
              </w:rPr>
              <w:lastRenderedPageBreak/>
              <w:t>24-11-2023</w:t>
            </w:r>
          </w:p>
        </w:tc>
        <w:tc>
          <w:tcPr>
            <w:tcW w:w="1134" w:type="dxa"/>
          </w:tcPr>
          <w:p w14:paraId="4303F4B2" w14:textId="2D99ADBC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31" w:name="ind_enforce_enforce_date_114"/>
            <w:bookmarkEnd w:id="131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09CF3BF7" w14:textId="7BAAC38F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2" w:name="ind_enforce_enforce_date_115"/>
            <w:bookmarkEnd w:id="132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3A9F5EBE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3" w:name="ind_enforce_enforce_date_116"/>
            <w:bookmarkEnd w:id="133"/>
            <w:r>
              <w:rPr>
                <w:rFonts w:ascii="Arial" w:hAnsi="Arial" w:cs="Arial"/>
                <w:sz w:val="20"/>
                <w:szCs w:val="20"/>
              </w:rPr>
              <w:t>Aftale – Der skal laves en opgørelse af produktionsareal for maskinværkstedsak-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tiviteter</w:t>
            </w:r>
            <w:proofErr w:type="spellEnd"/>
          </w:p>
          <w:p w14:paraId="69D2CB43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190CC25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produktionen på virksomheden (maskinværkstedet) reduceres, så 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frem-over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kun vil forekomme montage af filtre af ballastvand og montage af e-power-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packs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blev det ved tilsynet aftalt, at virksomheden fremsender en opgørelse over produktionsarealet for maskinværkstedsaktiviteterne. Arealopgørelsen skal bidrage til vurderingen af, om maskinværkstedet fortsat vil være omfattet af maskinværkstedsbekendtgørelsen (ved produktionsareal &gt; 1000 m²).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Opgørel-sen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skal ledsages af tegningsmateriale, hvoraf produktionsarealerne fremgår. </w:t>
            </w:r>
          </w:p>
          <w:p w14:paraId="2038E288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F082CC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Frist for fremsendelse fastsættes til den 1. marts 2024.</w:t>
            </w:r>
          </w:p>
          <w:p w14:paraId="6E3C2A66" w14:textId="4157309B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4FD" w:rsidRPr="00F94A99" w14:paraId="54B8CA7D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65B57FDE" w14:textId="503D01F7" w:rsidR="00C944FD" w:rsidRDefault="00C944F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4" w:name="ind_enforce_enforce_date_117"/>
            <w:bookmarkEnd w:id="134"/>
            <w:r>
              <w:rPr>
                <w:rFonts w:ascii="Arial" w:hAnsi="Arial" w:cs="Arial"/>
                <w:sz w:val="20"/>
                <w:szCs w:val="20"/>
              </w:rPr>
              <w:t>24-11-2023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EF74D2C" w14:textId="4F81316D" w:rsidR="00C944FD" w:rsidRDefault="00C944F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35" w:name="ind_enforce_enforce_date_118"/>
            <w:bookmarkEnd w:id="135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05895E8" w14:textId="2A52147E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6" w:name="ind_enforce_enforce_date_119"/>
            <w:bookmarkEnd w:id="136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656D37B6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7" w:name="ind_enforce_enforce_date_120"/>
            <w:bookmarkEnd w:id="137"/>
            <w:r>
              <w:rPr>
                <w:rFonts w:ascii="Arial" w:hAnsi="Arial" w:cs="Arial"/>
                <w:sz w:val="20"/>
                <w:szCs w:val="20"/>
              </w:rPr>
              <w:t>Aftale – Fremsendelse af oplysninger om mellemstore fyringsanlæg</w:t>
            </w:r>
          </w:p>
          <w:p w14:paraId="3F828395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3846E8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 oplyst i tilsynsbrevet vedrørende tilsynet den 8. december 2022 er der i bekendtgørelsen om mellemstore fyringsanlæg fastsat frister for fremsendelse af oplysninger om eksisterende mellemstore fyringsanlæg:</w:t>
            </w:r>
          </w:p>
          <w:p w14:paraId="19747BF9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Frist 1. september 2023 for anlæg &gt; 5 MW, dvs.:</w:t>
            </w:r>
          </w:p>
          <w:p w14:paraId="2AFCD662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Afsnit 2, 17 MW-kedel</w:t>
            </w:r>
          </w:p>
          <w:p w14:paraId="1CC604F2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Afsnit 3 (GCU) = 50 MW</w:t>
            </w:r>
          </w:p>
          <w:p w14:paraId="049DD146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345FDBB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Frist 1. september 2028 for anlæg = 5 MW, dvs.:</w:t>
            </w:r>
          </w:p>
          <w:p w14:paraId="7E0A80F2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Afsnit 1, Motor, 4,7 MW</w:t>
            </w:r>
          </w:p>
          <w:p w14:paraId="00DC3B19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Afsnit 2, 2 stk. kedler hver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indfyret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effekt 1,4 MW</w:t>
            </w:r>
          </w:p>
          <w:p w14:paraId="689B0826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Afsnit 4, IGG, 2,3 MW</w:t>
            </w:r>
          </w:p>
          <w:p w14:paraId="448D8FD1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C92877" w14:textId="77777777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Fristen 1. september 2023 er overskredet, og virksomheden skal snarest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frem-sende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krævede oplysninger jf. bekendtgørelsen.</w:t>
            </w:r>
          </w:p>
          <w:p w14:paraId="117BC81D" w14:textId="792227A2" w:rsidR="00C944FD" w:rsidRDefault="00C944F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anmeldelse er indsendt og i gang med at blive udarbejdet.</w:t>
            </w: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2710F8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38" w:name="ind_descr_product_descr_process"/>
            <w:bookmarkEnd w:id="138"/>
            <w:r>
              <w:rPr>
                <w:rFonts w:ascii="Arial" w:hAnsi="Arial" w:cs="Arial"/>
                <w:sz w:val="20"/>
                <w:szCs w:val="20"/>
              </w:rPr>
              <w:t xml:space="preserve">Virksomheden kan være i drift alle ugens dage. I testcenteret arbejdes indenfor normal arbejdstid. </w:t>
            </w:r>
          </w:p>
          <w:p w14:paraId="555A0630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A8E29A2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Grundet større ændringer i produktionen er det uvist om der fortsat arbejdes i 2-holds drift.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Produktio-nen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har tidligere beskæftiger ca. 70 medarbejdere, mens testcenteret har beskæftiger ca. 13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medar-bejdere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Der vil blive fulgt op på dette ved fremtidige tilsyn. </w:t>
            </w:r>
          </w:p>
          <w:p w14:paraId="6A9E3EA4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552C9BE8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Maskinværksted </w:t>
            </w:r>
          </w:p>
          <w:p w14:paraId="0476BFB3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 tilsynet blev oplyst følgende om virksomhedens aktiviteter:</w:t>
            </w:r>
          </w:p>
          <w:p w14:paraId="0328F0D7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Virksomhedens maskinværkstedsproduktion: </w:t>
            </w:r>
          </w:p>
          <w:p w14:paraId="73C770E3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Hal 1: Tom/eller ved at blive tømt. Malerkabinen nedlægges/nedtages. Hal 1 forventes tømt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slutnin-gen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af 2023.</w:t>
            </w:r>
          </w:p>
          <w:p w14:paraId="27CCBBE4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Hal 2: Montage og pakkeri af mekanisk- og uv-filtre til ballastvandanlæg. Hal 2 bliver måske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fremti-den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inddraget til testcenter.  </w:t>
            </w:r>
          </w:p>
          <w:p w14:paraId="5F33A937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 24/25: Tom</w:t>
            </w:r>
          </w:p>
          <w:p w14:paraId="1FD09C55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 23: Driftsværksted</w:t>
            </w:r>
          </w:p>
          <w:p w14:paraId="20E247B3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Hal 4 og 5: Distributionscenter (hal 5), lager og montage af filtre og e-power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packs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FE0ACC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Hal 6 og 30 er solgt fra. </w:t>
            </w:r>
          </w:p>
          <w:p w14:paraId="798E4AFD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1603FE3E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Virksomhedens produktion er reduceret. Fremadrettet vil der ske montage og pakkeri af mekanisk- og uv-filtre til ballastvandanlæg, samt e-power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packs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C84146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1DF35B7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produktionen på virksomheden (maskinværkstedet) reduceres, så der fremover kun vil forekomme montage af filtre af ballastvand og montage af e-power-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packs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blev det ved tilsynet aftalt,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virksom-heden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fremsender en opgørelse over produktionsarealet for maskinværkstedsaktiviteterne.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Arealopgø-relsen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skal bidrage til vurderingen af, om maskinværkstedet fortsat vil være omfattet af maskinværk-stedsbekendtgørelsen (ved produktionsareal &gt; 1000 m²). Opgørelsen skal ledsages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tegningsmateri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-ale, hvoraf produktionsarealerne fremgår. </w:t>
            </w:r>
          </w:p>
          <w:p w14:paraId="5FA89029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tilsynsbrev. </w:t>
            </w:r>
          </w:p>
          <w:p w14:paraId="40AE70FF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FEBD9F0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Testcenter </w:t>
            </w:r>
          </w:p>
          <w:p w14:paraId="5E74CBC5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Testcenteret omfatter 4 afsnit, som alle ligger i hal 3:</w:t>
            </w:r>
          </w:p>
          <w:p w14:paraId="1D528044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Afsnit 1: Motorsystem og ballastvand</w:t>
            </w:r>
          </w:p>
          <w:p w14:paraId="46B10850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Afsnit 2: Kedel og brænder</w:t>
            </w:r>
          </w:p>
          <w:p w14:paraId="506D2F35" w14:textId="77777777" w:rsidR="00C944FD" w:rsidRPr="00AC6A0F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Afsnit</w:t>
            </w:r>
            <w:proofErr w:type="spellEnd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 xml:space="preserve"> 3: Gas Combustion Unit (GCU) </w:t>
            </w:r>
          </w:p>
          <w:p w14:paraId="2587223C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Afsnit 4: Gasgenerator (IGG) er ikke i drift nu, men kan evt. blive installeret på et senere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tidspunkt.i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fremtiden. </w:t>
            </w:r>
          </w:p>
          <w:p w14:paraId="4629EECE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14EEF50A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blev ved tilsynet oplyst, at 17 MW kedlen nu er i brug til test med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methanol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som brændsel.</w:t>
            </w:r>
          </w:p>
          <w:p w14:paraId="32B20C2B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6C9526AB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 oplyste ved tilsynet, at der ikke har været drift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GCU´en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sidste år, og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IGG´en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ikke er kommet i gang endnu, og formentlig ikke gør det. Testcenteret har fået miljøgodkendelse til oplag og anvendelse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methanol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og ammoniak som brændsel. </w:t>
            </w:r>
          </w:p>
          <w:p w14:paraId="6C636AE4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0E9B57D6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Certificeringer, tilladelser og godkendelser </w:t>
            </w:r>
          </w:p>
          <w:p w14:paraId="157D0267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ISO 14001-certificeringen omfatter kun produktionen. Der var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recertificeringsaudit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marts 2022 og der har været vedligeholdelsesaudit i april 2023.</w:t>
            </w:r>
          </w:p>
          <w:p w14:paraId="483C7890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773FD4BC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Oversigt over Testcenterets miljøgodkendelser:</w:t>
            </w:r>
          </w:p>
          <w:p w14:paraId="19541644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ab/>
              <w:t>Miljøgodkendelse af 31. januar 2007.•</w:t>
            </w:r>
            <w:r>
              <w:rPr>
                <w:rFonts w:ascii="Arial" w:hAnsi="Arial" w:cs="Arial"/>
                <w:sz w:val="20"/>
                <w:szCs w:val="20"/>
              </w:rPr>
              <w:tab/>
              <w:t>Miljøgodkendelse af 20. november 2015 (A 205 og biaktivitet G 01) – testcenter afsnit 1 (Motor 4,7 MW) samt udvidelse af testcenter med afsnit 2 (3 x kedler) og 3 (GCU).</w:t>
            </w:r>
          </w:p>
          <w:p w14:paraId="41A1C521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(Revurdering med påbud om standardvilkår som erstatning af miljøgodkendelse af 31.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ja-nuar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2007, samt overførsel af vilkår fra tillæg til miljøgodkendelse af hhv. 15. maj 2013 (testcenter, udledning af kølevand) og 31. december 2013 (udledning af ballastvand).</w:t>
            </w:r>
          </w:p>
          <w:p w14:paraId="027EDAFB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•</w:t>
            </w:r>
            <w:r>
              <w:rPr>
                <w:rFonts w:ascii="Arial" w:hAnsi="Arial" w:cs="Arial"/>
                <w:sz w:val="20"/>
                <w:szCs w:val="20"/>
              </w:rPr>
              <w:tab/>
              <w:t>Tillæg til miljøgodkendelse af 22. juni 2016 (1.1.b og G 201, Testcenter afsnit 3) – flytning af test-center, afsnit 3 (ny samlet godkendelse/sammenskrivning; maskinværkstedsaktiviteter udgår af godkendelsen).</w:t>
            </w:r>
          </w:p>
          <w:p w14:paraId="3908E5DA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Tillæg til miljøgodkendelse af 15. september 2017 (Testcenter – dispensation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samt nyt/ændret afkast B12)</w:t>
            </w:r>
          </w:p>
          <w:p w14:paraId="42F9030F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Tillæg til miljøgodkendelse af 15. november 2018 (Inert Gas Generator – IGG, inkl. udledning af kølevand fra IGG) </w:t>
            </w:r>
          </w:p>
          <w:p w14:paraId="56749F05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ab/>
              <w:t>Afgørelse om ”ikke-godkendelsespligt” – vedrørende ændring af eksisterende tankplads og oplag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methanol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 bioolie), dateret 5/11 2020.</w:t>
            </w:r>
          </w:p>
          <w:p w14:paraId="266670AA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Tillæg til miljøgodkendelse af 30. juni 2022 (Etablering og brug af tank til nyt brændsel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ammoni-ak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9757BF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1CD3B139" w14:textId="77777777" w:rsidR="00C944FD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 tilladelser </w:t>
            </w:r>
          </w:p>
          <w:p w14:paraId="581C62D7" w14:textId="0042A8C9" w:rsidR="00EC6E6D" w:rsidRPr="00B93A39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ab/>
              <w:t>Indvinding af 4 mio. m3 kølevand fra fjorden</w:t>
            </w: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lastRenderedPageBreak/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9" w:name="ind_descr_product_product_area"/>
            <w:bookmarkEnd w:id="139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2FA71105" w:rsidR="00EC6E6D" w:rsidRPr="005D2D5F" w:rsidRDefault="00C944F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0" w:name="ind_descr_product_employee_prod"/>
            <w:bookmarkEnd w:id="140"/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56B379FA" w:rsidR="00EC6E6D" w:rsidRPr="005D2D5F" w:rsidRDefault="00C944F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1" w:name="ind_descr_product_operating_time"/>
            <w:bookmarkEnd w:id="141"/>
            <w:r>
              <w:rPr>
                <w:rFonts w:ascii="Arial" w:hAnsi="Arial" w:cs="Arial"/>
                <w:sz w:val="20"/>
                <w:szCs w:val="20"/>
              </w:rPr>
              <w:t>00.00-00.00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2" w:name="ind_descr_product_operating_time_sat"/>
            <w:bookmarkEnd w:id="142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3" w:name="ind_descr_product_operating_time_sun"/>
            <w:bookmarkEnd w:id="143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484217B2" w:rsidR="00EC6E6D" w:rsidRPr="005D2D5F" w:rsidRDefault="00C944F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4" w:name="ind_env_control_code_env_control_name"/>
            <w:bookmarkEnd w:id="144"/>
            <w:r>
              <w:rPr>
                <w:rFonts w:ascii="Arial" w:hAnsi="Arial" w:cs="Arial"/>
                <w:sz w:val="20"/>
                <w:szCs w:val="20"/>
              </w:rPr>
              <w:t>ISO 14001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145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145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6166" w14:textId="76CE6840" w:rsidR="00EC6E6D" w:rsidRPr="005D2D5F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6" w:name="ind_air_emis_source_source_idX2"/>
            <w:bookmarkEnd w:id="146"/>
            <w:r>
              <w:rPr>
                <w:rFonts w:ascii="Arial" w:hAnsi="Arial" w:cs="Arial"/>
                <w:sz w:val="20"/>
                <w:szCs w:val="20"/>
              </w:rPr>
              <w:t>A1-1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6A4" w14:textId="67824646" w:rsidR="00EC6E6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7" w:name="ind_air_emis_source_source_idX2_2"/>
            <w:bookmarkEnd w:id="147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A3A" w14:textId="0BCEE258" w:rsidR="00EC6E6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8" w:name="ind_air_emis_source_source_idX2_3"/>
            <w:bookmarkEnd w:id="148"/>
            <w:r>
              <w:rPr>
                <w:rFonts w:ascii="Arial" w:hAnsi="Arial" w:cs="Arial"/>
                <w:sz w:val="20"/>
                <w:szCs w:val="20"/>
              </w:rPr>
              <w:t>Kulilte (CO)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9" w:name="ind_air_emis_source_source_idX2_4"/>
            <w:bookmarkEnd w:id="14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355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0" w:name="ind_air_emis_source_source_idX2_5"/>
            <w:bookmarkEnd w:id="150"/>
          </w:p>
        </w:tc>
      </w:tr>
      <w:tr w:rsidR="00C944FD" w:rsidRPr="005D2D5F" w14:paraId="14404B9E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7C8" w14:textId="01A19BD5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1" w:name="ind_air_emis_source_source_idX2_6"/>
            <w:bookmarkEnd w:id="151"/>
            <w:r>
              <w:rPr>
                <w:rFonts w:ascii="Arial" w:hAnsi="Arial" w:cs="Arial"/>
                <w:sz w:val="20"/>
                <w:szCs w:val="20"/>
              </w:rPr>
              <w:t>A1-1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2746" w14:textId="2FE3ED08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2" w:name="ind_air_emis_source_source_idX2_7"/>
            <w:bookmarkEnd w:id="152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6652" w14:textId="56091DA7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3" w:name="ind_air_emis_source_source_idX2_8"/>
            <w:bookmarkEnd w:id="153"/>
            <w:r>
              <w:rPr>
                <w:rFonts w:ascii="Arial" w:hAnsi="Arial" w:cs="Arial"/>
                <w:sz w:val="20"/>
                <w:szCs w:val="20"/>
              </w:rPr>
              <w:t>Kvælstofilter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2FB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4" w:name="ind_air_emis_source_source_idX2_9"/>
            <w:bookmarkEnd w:id="15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7C93D6" w14:textId="77777777" w:rsidR="00C944F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5" w:name="ind_air_emis_source_source_idX2_10"/>
            <w:bookmarkEnd w:id="155"/>
          </w:p>
        </w:tc>
      </w:tr>
      <w:tr w:rsidR="00C944FD" w:rsidRPr="005D2D5F" w14:paraId="5B18AF34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969" w14:textId="5D064B49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6" w:name="ind_air_emis_source_source_idX2_11"/>
            <w:bookmarkEnd w:id="156"/>
            <w:r>
              <w:rPr>
                <w:rFonts w:ascii="Arial" w:hAnsi="Arial" w:cs="Arial"/>
                <w:sz w:val="20"/>
                <w:szCs w:val="20"/>
              </w:rPr>
              <w:t>A1-1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2D6B" w14:textId="558327DA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air_emis_source_source_idX2_12"/>
            <w:bookmarkEnd w:id="157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2768" w14:textId="239CCB76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8" w:name="ind_air_emis_source_source_idX2_13"/>
            <w:bookmarkEnd w:id="158"/>
            <w:r>
              <w:rPr>
                <w:rFonts w:ascii="Arial" w:hAnsi="Arial" w:cs="Arial"/>
                <w:sz w:val="20"/>
                <w:szCs w:val="20"/>
              </w:rPr>
              <w:t>Svovl, 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89D6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59" w:name="ind_air_emis_source_source_idX2_14"/>
            <w:bookmarkEnd w:id="15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DFB468" w14:textId="77777777" w:rsidR="00C944F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0" w:name="ind_air_emis_source_source_idX2_15"/>
            <w:bookmarkEnd w:id="160"/>
          </w:p>
        </w:tc>
      </w:tr>
      <w:tr w:rsidR="00C944FD" w:rsidRPr="005D2D5F" w14:paraId="3C3821D9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1A9" w14:textId="50775168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1" w:name="ind_air_emis_source_source_idX2_16"/>
            <w:bookmarkEnd w:id="161"/>
            <w:r>
              <w:rPr>
                <w:rFonts w:ascii="Arial" w:hAnsi="Arial" w:cs="Arial"/>
                <w:sz w:val="20"/>
                <w:szCs w:val="20"/>
              </w:rPr>
              <w:t>A2-1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EFF" w14:textId="0C7AD8E1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2" w:name="ind_air_emis_source_source_idX2_17"/>
            <w:bookmarkEnd w:id="162"/>
            <w:r>
              <w:rPr>
                <w:rFonts w:ascii="Arial" w:hAnsi="Arial" w:cs="Arial"/>
                <w:sz w:val="20"/>
                <w:szCs w:val="20"/>
              </w:rPr>
              <w:t>Naturgaskedel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9C17" w14:textId="5FDED7E6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3" w:name="ind_air_emis_source_source_idX2_18"/>
            <w:bookmarkEnd w:id="163"/>
            <w:r>
              <w:rPr>
                <w:rFonts w:ascii="Arial" w:hAnsi="Arial" w:cs="Arial"/>
                <w:sz w:val="20"/>
                <w:szCs w:val="20"/>
              </w:rPr>
              <w:t>Kvælstofilter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F711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4" w:name="ind_air_emis_source_source_idX2_19"/>
            <w:bookmarkEnd w:id="16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149C7" w14:textId="77777777" w:rsidR="00C944F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5" w:name="ind_air_emis_source_source_idX2_20"/>
            <w:bookmarkEnd w:id="165"/>
          </w:p>
        </w:tc>
      </w:tr>
      <w:tr w:rsidR="00C944FD" w:rsidRPr="005D2D5F" w14:paraId="0F39260A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DBB" w14:textId="1E74F98B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6" w:name="ind_air_emis_source_source_idX2_21"/>
            <w:bookmarkEnd w:id="166"/>
            <w:r>
              <w:rPr>
                <w:rFonts w:ascii="Arial" w:hAnsi="Arial" w:cs="Arial"/>
                <w:sz w:val="20"/>
                <w:szCs w:val="20"/>
              </w:rPr>
              <w:t>A2-1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F8C9" w14:textId="08960DE9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7" w:name="ind_air_emis_source_source_idX2_22"/>
            <w:bookmarkEnd w:id="167"/>
            <w:r>
              <w:rPr>
                <w:rFonts w:ascii="Arial" w:hAnsi="Arial" w:cs="Arial"/>
                <w:sz w:val="20"/>
                <w:szCs w:val="20"/>
              </w:rPr>
              <w:t>Naturgaskedel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3D5" w14:textId="7FA050E6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8" w:name="ind_air_emis_source_source_idX2_23"/>
            <w:bookmarkEnd w:id="168"/>
            <w:r>
              <w:rPr>
                <w:rFonts w:ascii="Arial" w:hAnsi="Arial" w:cs="Arial"/>
                <w:sz w:val="20"/>
                <w:szCs w:val="20"/>
              </w:rPr>
              <w:t>Kulilte (CO)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0751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9" w:name="ind_air_emis_source_source_idX2_24"/>
            <w:bookmarkEnd w:id="16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D9D52" w14:textId="77777777" w:rsidR="00C944F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0" w:name="ind_air_emis_source_source_idX2_25"/>
            <w:bookmarkEnd w:id="170"/>
          </w:p>
        </w:tc>
      </w:tr>
      <w:tr w:rsidR="00C944FD" w:rsidRPr="005D2D5F" w14:paraId="4ED91761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4D2" w14:textId="7962BD2D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1" w:name="ind_air_emis_source_source_idX2_26"/>
            <w:bookmarkEnd w:id="171"/>
            <w:r>
              <w:rPr>
                <w:rFonts w:ascii="Arial" w:hAnsi="Arial" w:cs="Arial"/>
                <w:sz w:val="20"/>
                <w:szCs w:val="20"/>
              </w:rPr>
              <w:t>A3-1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163D" w14:textId="5C00587D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2" w:name="ind_air_emis_source_source_idX2_27"/>
            <w:bookmarkEnd w:id="172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F602" w14:textId="144F980B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3" w:name="ind_air_emis_source_source_idX2_28"/>
            <w:bookmarkEnd w:id="173"/>
            <w:r>
              <w:rPr>
                <w:rFonts w:ascii="Arial" w:hAnsi="Arial" w:cs="Arial"/>
                <w:sz w:val="20"/>
                <w:szCs w:val="20"/>
              </w:rPr>
              <w:t>Kulilte (CO)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680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4" w:name="ind_air_emis_source_source_idX2_29"/>
            <w:bookmarkEnd w:id="17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551A0" w14:textId="77777777" w:rsidR="00C944F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5" w:name="ind_air_emis_source_source_idX2_30"/>
            <w:bookmarkEnd w:id="175"/>
          </w:p>
        </w:tc>
      </w:tr>
      <w:tr w:rsidR="00C944FD" w:rsidRPr="005D2D5F" w14:paraId="50C3BB49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E9BC" w14:textId="7FF4CEA2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6" w:name="ind_air_emis_source_source_idX2_31"/>
            <w:bookmarkEnd w:id="176"/>
            <w:r>
              <w:rPr>
                <w:rFonts w:ascii="Arial" w:hAnsi="Arial" w:cs="Arial"/>
                <w:sz w:val="20"/>
                <w:szCs w:val="20"/>
              </w:rPr>
              <w:t>A3-1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896" w14:textId="6DA82B5D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7" w:name="ind_air_emis_source_source_idX2_32"/>
            <w:bookmarkEnd w:id="177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DC8F" w14:textId="67947B34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8" w:name="ind_air_emis_source_source_idX2_33"/>
            <w:bookmarkEnd w:id="178"/>
            <w:r>
              <w:rPr>
                <w:rFonts w:ascii="Arial" w:hAnsi="Arial" w:cs="Arial"/>
                <w:sz w:val="20"/>
                <w:szCs w:val="20"/>
              </w:rPr>
              <w:t>Kvælstofilter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5163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9" w:name="ind_air_emis_source_source_idX2_34"/>
            <w:bookmarkEnd w:id="17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A0AF8" w14:textId="77777777" w:rsidR="00C944F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0" w:name="ind_air_emis_source_source_idX2_35"/>
            <w:bookmarkEnd w:id="180"/>
          </w:p>
        </w:tc>
      </w:tr>
      <w:tr w:rsidR="00C944FD" w:rsidRPr="005D2D5F" w14:paraId="5242D209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915" w14:textId="68807C0F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1" w:name="ind_air_emis_source_source_idX2_36"/>
            <w:bookmarkEnd w:id="181"/>
            <w:r>
              <w:rPr>
                <w:rFonts w:ascii="Arial" w:hAnsi="Arial" w:cs="Arial"/>
                <w:sz w:val="20"/>
                <w:szCs w:val="20"/>
              </w:rPr>
              <w:t>B1-B4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79D" w14:textId="24242EA8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2" w:name="ind_air_emis_source_source_idX2_37"/>
            <w:bookmarkEnd w:id="182"/>
            <w:r>
              <w:rPr>
                <w:rFonts w:ascii="Arial" w:hAnsi="Arial" w:cs="Arial"/>
                <w:sz w:val="20"/>
                <w:szCs w:val="20"/>
              </w:rPr>
              <w:t>Rumudsugning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DBD5" w14:textId="77777777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3" w:name="ind_air_emis_source_source_idX2_38"/>
            <w:bookmarkEnd w:id="183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6680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4" w:name="ind_air_emis_source_source_idX2_39"/>
            <w:bookmarkEnd w:id="18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C1A89" w14:textId="77777777" w:rsidR="00C944F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5" w:name="ind_air_emis_source_source_idX2_40"/>
            <w:bookmarkEnd w:id="185"/>
          </w:p>
        </w:tc>
      </w:tr>
      <w:tr w:rsidR="00C944FD" w:rsidRPr="005D2D5F" w14:paraId="00B038DE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1815" w14:textId="0382596B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6" w:name="ind_air_emis_source_source_idX2_41"/>
            <w:bookmarkEnd w:id="186"/>
            <w:r>
              <w:rPr>
                <w:rFonts w:ascii="Arial" w:hAnsi="Arial" w:cs="Arial"/>
                <w:sz w:val="20"/>
                <w:szCs w:val="20"/>
              </w:rPr>
              <w:t>L51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E4C" w14:textId="3AAD1D43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7" w:name="ind_air_emis_source_source_idX2_42"/>
            <w:bookmarkEnd w:id="187"/>
            <w:r>
              <w:rPr>
                <w:rFonts w:ascii="Arial" w:hAnsi="Arial" w:cs="Arial"/>
                <w:sz w:val="20"/>
                <w:szCs w:val="20"/>
              </w:rPr>
              <w:t>Svejsning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0AF0" w14:textId="1E486BF1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8" w:name="ind_air_emis_source_source_idX2_43"/>
            <w:bookmarkEnd w:id="188"/>
            <w:r>
              <w:rPr>
                <w:rFonts w:ascii="Arial" w:hAnsi="Arial" w:cs="Arial"/>
                <w:sz w:val="20"/>
                <w:szCs w:val="20"/>
              </w:rPr>
              <w:t>Svejserøg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978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9" w:name="ind_air_emis_source_source_idX2_44"/>
            <w:bookmarkEnd w:id="18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808661" w14:textId="5B61B38C" w:rsidR="00C944FD" w:rsidRPr="005D2D5F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0" w:name="ind_air_emis_source_source_idX2_45"/>
            <w:bookmarkEnd w:id="190"/>
            <w:r>
              <w:rPr>
                <w:rFonts w:ascii="Arial" w:hAnsi="Arial" w:cs="Arial"/>
                <w:sz w:val="20"/>
                <w:szCs w:val="20"/>
              </w:rPr>
              <w:t>mindst 99 % - filterklasse F</w:t>
            </w:r>
          </w:p>
        </w:tc>
      </w:tr>
      <w:tr w:rsidR="00C944FD" w:rsidRPr="005D2D5F" w14:paraId="23BFB743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A07" w14:textId="0CE63AC4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1" w:name="ind_air_emis_source_source_idX2_46"/>
            <w:bookmarkEnd w:id="191"/>
            <w:r>
              <w:rPr>
                <w:rFonts w:ascii="Arial" w:hAnsi="Arial" w:cs="Arial"/>
                <w:sz w:val="20"/>
                <w:szCs w:val="20"/>
              </w:rPr>
              <w:t>L52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2054" w14:textId="7769383B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2" w:name="ind_air_emis_source_source_idX2_47"/>
            <w:bookmarkEnd w:id="192"/>
            <w:r>
              <w:rPr>
                <w:rFonts w:ascii="Arial" w:hAnsi="Arial" w:cs="Arial"/>
                <w:sz w:val="20"/>
                <w:szCs w:val="20"/>
              </w:rPr>
              <w:t>Malekabine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22C9" w14:textId="1A9F3722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3" w:name="ind_air_emis_source_source_idX2_48"/>
            <w:bookmarkEnd w:id="193"/>
            <w:r>
              <w:rPr>
                <w:rFonts w:ascii="Arial" w:hAnsi="Arial" w:cs="Arial"/>
                <w:sz w:val="20"/>
                <w:szCs w:val="20"/>
              </w:rPr>
              <w:t>Malestøv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64EA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4" w:name="ind_air_emis_source_source_idX2_49"/>
            <w:bookmarkEnd w:id="19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C546E" w14:textId="6912C507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5" w:name="ind_air_emis_source_source_idX2_50"/>
            <w:bookmarkEnd w:id="195"/>
            <w:r>
              <w:rPr>
                <w:rFonts w:ascii="Arial" w:hAnsi="Arial" w:cs="Arial"/>
                <w:sz w:val="20"/>
                <w:szCs w:val="20"/>
              </w:rPr>
              <w:t>Posefilter</w:t>
            </w:r>
          </w:p>
        </w:tc>
      </w:tr>
      <w:tr w:rsidR="00C944FD" w:rsidRPr="005D2D5F" w14:paraId="7AF4F230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AF64" w14:textId="21FC0B4F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6" w:name="ind_air_emis_source_source_idX2_51"/>
            <w:bookmarkEnd w:id="196"/>
            <w:r>
              <w:rPr>
                <w:rFonts w:ascii="Arial" w:hAnsi="Arial" w:cs="Arial"/>
                <w:sz w:val="20"/>
                <w:szCs w:val="20"/>
              </w:rPr>
              <w:t>L52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7263" w14:textId="5D4A9084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7" w:name="ind_air_emis_source_source_idX2_52"/>
            <w:bookmarkEnd w:id="197"/>
            <w:r>
              <w:rPr>
                <w:rFonts w:ascii="Arial" w:hAnsi="Arial" w:cs="Arial"/>
                <w:sz w:val="20"/>
                <w:szCs w:val="20"/>
              </w:rPr>
              <w:t>Malekabine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863" w14:textId="10970859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8" w:name="ind_air_emis_source_source_idX2_53"/>
            <w:bookmarkEnd w:id="198"/>
            <w:r>
              <w:rPr>
                <w:rFonts w:ascii="Arial" w:hAnsi="Arial" w:cs="Arial"/>
                <w:sz w:val="20"/>
                <w:szCs w:val="20"/>
              </w:rPr>
              <w:t>Blandingsfortyndere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BF30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9" w:name="ind_air_emis_source_source_idX2_54"/>
            <w:bookmarkEnd w:id="19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36A61" w14:textId="0D28037F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0" w:name="ind_air_emis_source_source_idX2_55"/>
            <w:bookmarkEnd w:id="200"/>
            <w:r>
              <w:rPr>
                <w:rFonts w:ascii="Arial" w:hAnsi="Arial" w:cs="Arial"/>
                <w:sz w:val="20"/>
                <w:szCs w:val="20"/>
              </w:rPr>
              <w:t>Posefilter</w:t>
            </w:r>
          </w:p>
        </w:tc>
      </w:tr>
      <w:tr w:rsidR="00C944FD" w:rsidRPr="005D2D5F" w14:paraId="19BB8250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DDF9E9" w14:textId="49830836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1" w:name="ind_air_emis_source_source_idX2_56"/>
            <w:bookmarkEnd w:id="201"/>
            <w:r>
              <w:rPr>
                <w:rFonts w:ascii="Arial" w:hAnsi="Arial" w:cs="Arial"/>
                <w:sz w:val="20"/>
                <w:szCs w:val="20"/>
              </w:rPr>
              <w:t>L7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C94E3E" w14:textId="42DECE97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2" w:name="ind_air_emis_source_source_idX2_57"/>
            <w:bookmarkEnd w:id="202"/>
            <w:r>
              <w:rPr>
                <w:rFonts w:ascii="Arial" w:hAnsi="Arial" w:cs="Arial"/>
                <w:sz w:val="20"/>
                <w:szCs w:val="20"/>
              </w:rPr>
              <w:t>Svejsning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CB57E4" w14:textId="78A861ED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3" w:name="ind_air_emis_source_source_idX2_58"/>
            <w:bookmarkEnd w:id="203"/>
            <w:r>
              <w:rPr>
                <w:rFonts w:ascii="Arial" w:hAnsi="Arial" w:cs="Arial"/>
                <w:sz w:val="20"/>
                <w:szCs w:val="20"/>
              </w:rPr>
              <w:t>Svejserøg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F7CEF3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4" w:name="ind_air_emis_source_source_idX2_59"/>
            <w:bookmarkEnd w:id="20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B1A44" w14:textId="6EC1B097" w:rsidR="00C944FD" w:rsidRDefault="00C944F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5" w:name="ind_air_emis_source_source_idX2_60"/>
            <w:bookmarkEnd w:id="205"/>
            <w:r>
              <w:rPr>
                <w:rFonts w:ascii="Arial" w:hAnsi="Arial" w:cs="Arial"/>
                <w:sz w:val="20"/>
                <w:szCs w:val="20"/>
              </w:rPr>
              <w:t>mindst 99 % - filterklasse F</w:t>
            </w: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45636DDD" w:rsidR="00EC6E6D" w:rsidRPr="005D2D5F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6" w:name="ind_air_emis_source_source_id"/>
            <w:bookmarkEnd w:id="206"/>
            <w:r>
              <w:rPr>
                <w:rFonts w:ascii="Arial" w:hAnsi="Arial" w:cs="Arial"/>
                <w:sz w:val="20"/>
                <w:szCs w:val="20"/>
              </w:rPr>
              <w:t>A1-1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127A7E18" w:rsidR="00EC6E6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7" w:name="ind_air_emis_source_source_id_2"/>
            <w:bookmarkEnd w:id="207"/>
            <w:r>
              <w:rPr>
                <w:rFonts w:ascii="Arial" w:hAnsi="Arial" w:cs="Arial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8" w:name="ind_air_emis_source_source_id_3"/>
            <w:bookmarkEnd w:id="20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9" w:name="ind_air_emis_source_source_id_4"/>
            <w:bookmarkEnd w:id="209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0" w:name="ind_air_emis_source_source_id_5"/>
            <w:bookmarkEnd w:id="21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1" w:name="ind_air_emis_source_source_id_6"/>
            <w:bookmarkEnd w:id="21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2" w:name="ind_air_emis_source_source_id_7"/>
            <w:bookmarkEnd w:id="21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3" w:name="ind_air_emis_source_source_id_8"/>
            <w:bookmarkEnd w:id="213"/>
          </w:p>
        </w:tc>
      </w:tr>
      <w:tr w:rsidR="00C944FD" w:rsidRPr="005D2D5F" w14:paraId="77A5B91C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E879" w14:textId="2BBB649A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4" w:name="ind_air_emis_source_source_id_9"/>
            <w:bookmarkEnd w:id="214"/>
            <w:r>
              <w:rPr>
                <w:rFonts w:ascii="Arial" w:hAnsi="Arial" w:cs="Arial"/>
                <w:sz w:val="20"/>
                <w:szCs w:val="20"/>
              </w:rPr>
              <w:t>A2-1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F43" w14:textId="4F0F447B" w:rsidR="00C944FD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5" w:name="ind_air_emis_source_source_id_10"/>
            <w:bookmarkEnd w:id="215"/>
            <w:r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86FE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6" w:name="ind_air_emis_source_source_id_11"/>
            <w:bookmarkEnd w:id="21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AD51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7" w:name="ind_air_emis_source_source_id_12"/>
            <w:bookmarkEnd w:id="217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DDC2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8" w:name="ind_air_emis_source_source_id_13"/>
            <w:bookmarkEnd w:id="21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3371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9" w:name="ind_air_emis_source_source_id_14"/>
            <w:bookmarkEnd w:id="21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595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0" w:name="ind_air_emis_source_source_id_15"/>
            <w:bookmarkEnd w:id="22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5EDF3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1" w:name="ind_air_emis_source_source_id_16"/>
            <w:bookmarkEnd w:id="221"/>
          </w:p>
        </w:tc>
      </w:tr>
      <w:tr w:rsidR="00C944FD" w:rsidRPr="005D2D5F" w14:paraId="013D4580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8CEF" w14:textId="269FE437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2" w:name="ind_air_emis_source_source_id_17"/>
            <w:bookmarkEnd w:id="222"/>
            <w:r>
              <w:rPr>
                <w:rFonts w:ascii="Arial" w:hAnsi="Arial" w:cs="Arial"/>
                <w:sz w:val="20"/>
                <w:szCs w:val="20"/>
              </w:rPr>
              <w:t>A3-1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9581" w14:textId="5F02EBF8" w:rsidR="00C944FD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3" w:name="ind_air_emis_source_source_id_18"/>
            <w:bookmarkEnd w:id="223"/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1FD2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4" w:name="ind_air_emis_source_source_id_19"/>
            <w:bookmarkEnd w:id="22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B0B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5" w:name="ind_air_emis_source_source_id_20"/>
            <w:bookmarkEnd w:id="225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B52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6" w:name="ind_air_emis_source_source_id_21"/>
            <w:bookmarkEnd w:id="22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186C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7" w:name="ind_air_emis_source_source_id_22"/>
            <w:bookmarkEnd w:id="22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A1C0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8" w:name="ind_air_emis_source_source_id_23"/>
            <w:bookmarkEnd w:id="2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843DA3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9" w:name="ind_air_emis_source_source_id_24"/>
            <w:bookmarkEnd w:id="229"/>
          </w:p>
        </w:tc>
      </w:tr>
      <w:tr w:rsidR="00C944FD" w:rsidRPr="005D2D5F" w14:paraId="7EBF7D1E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6A90" w14:textId="132FE569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0" w:name="ind_air_emis_source_source_id_25"/>
            <w:bookmarkEnd w:id="230"/>
            <w:r>
              <w:rPr>
                <w:rFonts w:ascii="Arial" w:hAnsi="Arial" w:cs="Arial"/>
                <w:sz w:val="20"/>
                <w:szCs w:val="20"/>
              </w:rPr>
              <w:t>B1-B4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DEFD" w14:textId="2F809AC7" w:rsidR="00C944FD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1" w:name="ind_air_emis_source_source_id_26"/>
            <w:bookmarkEnd w:id="231"/>
            <w:r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977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2" w:name="ind_air_emis_source_source_id_27"/>
            <w:bookmarkEnd w:id="23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2D9B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3" w:name="ind_air_emis_source_source_id_28"/>
            <w:bookmarkEnd w:id="233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85CD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4" w:name="ind_air_emis_source_source_id_29"/>
            <w:bookmarkEnd w:id="23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D1EE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5" w:name="ind_air_emis_source_source_id_30"/>
            <w:bookmarkEnd w:id="23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63BD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6" w:name="ind_air_emis_source_source_id_31"/>
            <w:bookmarkEnd w:id="23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29200E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7" w:name="ind_air_emis_source_source_id_32"/>
            <w:bookmarkEnd w:id="237"/>
          </w:p>
        </w:tc>
      </w:tr>
      <w:tr w:rsidR="00C944FD" w:rsidRPr="005D2D5F" w14:paraId="5BD6B8AF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80B2" w14:textId="577800B1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8" w:name="ind_air_emis_source_source_id_33"/>
            <w:bookmarkEnd w:id="238"/>
            <w:r>
              <w:rPr>
                <w:rFonts w:ascii="Arial" w:hAnsi="Arial" w:cs="Arial"/>
                <w:sz w:val="20"/>
                <w:szCs w:val="20"/>
              </w:rPr>
              <w:t>L51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1663" w14:textId="31BF6E74" w:rsidR="00C944FD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9" w:name="ind_air_emis_source_source_id_34"/>
            <w:bookmarkEnd w:id="239"/>
            <w:r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B91F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0" w:name="ind_air_emis_source_source_id_35"/>
            <w:bookmarkEnd w:id="2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95FA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1" w:name="ind_air_emis_source_source_id_36"/>
            <w:bookmarkEnd w:id="241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F1C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2" w:name="ind_air_emis_source_source_id_37"/>
            <w:bookmarkEnd w:id="24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DF3E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3" w:name="ind_air_emis_source_source_id_38"/>
            <w:bookmarkEnd w:id="24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1E9A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4" w:name="ind_air_emis_source_source_id_39"/>
            <w:bookmarkEnd w:id="24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D9B97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5" w:name="ind_air_emis_source_source_id_40"/>
            <w:bookmarkEnd w:id="245"/>
          </w:p>
        </w:tc>
      </w:tr>
      <w:tr w:rsidR="00C944FD" w:rsidRPr="005D2D5F" w14:paraId="47A6412A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14EE" w14:textId="501EB0A3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6" w:name="ind_air_emis_source_source_id_41"/>
            <w:bookmarkEnd w:id="246"/>
            <w:r>
              <w:rPr>
                <w:rFonts w:ascii="Arial" w:hAnsi="Arial" w:cs="Arial"/>
                <w:sz w:val="20"/>
                <w:szCs w:val="20"/>
              </w:rPr>
              <w:t>L52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B7AA" w14:textId="446B48E3" w:rsidR="00C944FD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7" w:name="ind_air_emis_source_source_id_42"/>
            <w:bookmarkEnd w:id="247"/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E05A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8" w:name="ind_air_emis_source_source_id_43"/>
            <w:bookmarkEnd w:id="24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D69B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49" w:name="ind_air_emis_source_source_id_44"/>
            <w:bookmarkEnd w:id="249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C02A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0" w:name="ind_air_emis_source_source_id_45"/>
            <w:bookmarkEnd w:id="25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EC85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1" w:name="ind_air_emis_source_source_id_46"/>
            <w:bookmarkEnd w:id="25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54F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2" w:name="ind_air_emis_source_source_id_47"/>
            <w:bookmarkEnd w:id="25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A4D5AE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3" w:name="ind_air_emis_source_source_id_48"/>
            <w:bookmarkEnd w:id="253"/>
          </w:p>
        </w:tc>
      </w:tr>
      <w:tr w:rsidR="00C944FD" w:rsidRPr="005D2D5F" w14:paraId="373CBFA6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E8EE" w14:textId="3091271C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4" w:name="ind_air_emis_source_source_id_49"/>
            <w:bookmarkEnd w:id="254"/>
            <w:r>
              <w:rPr>
                <w:rFonts w:ascii="Arial" w:hAnsi="Arial" w:cs="Arial"/>
                <w:sz w:val="20"/>
                <w:szCs w:val="20"/>
              </w:rPr>
              <w:lastRenderedPageBreak/>
              <w:t>L52a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D810" w14:textId="77777777" w:rsidR="00C944FD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5" w:name="ind_air_emis_source_source_id_50"/>
            <w:bookmarkEnd w:id="25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C357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6" w:name="ind_air_emis_source_source_id_51"/>
            <w:bookmarkEnd w:id="25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BF2A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7" w:name="ind_air_emis_source_source_id_52"/>
            <w:bookmarkEnd w:id="257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90EF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8" w:name="ind_air_emis_source_source_id_53"/>
            <w:bookmarkEnd w:id="25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297E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59" w:name="ind_air_emis_source_source_id_54"/>
            <w:bookmarkEnd w:id="25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AC9B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0" w:name="ind_air_emis_source_source_id_55"/>
            <w:bookmarkEnd w:id="26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F640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1" w:name="ind_air_emis_source_source_id_56"/>
            <w:bookmarkEnd w:id="261"/>
          </w:p>
        </w:tc>
      </w:tr>
      <w:tr w:rsidR="00C944FD" w:rsidRPr="005D2D5F" w14:paraId="0BD5179C" w14:textId="77777777" w:rsidTr="00C944FD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C2FA" w14:textId="08F7804F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62" w:name="ind_air_emis_source_source_id_57"/>
            <w:bookmarkEnd w:id="262"/>
            <w:r>
              <w:rPr>
                <w:rFonts w:ascii="Arial" w:hAnsi="Arial" w:cs="Arial"/>
                <w:sz w:val="20"/>
                <w:szCs w:val="20"/>
              </w:rPr>
              <w:t>L7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9BD5" w14:textId="1A0218DD" w:rsidR="00C944FD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3" w:name="ind_air_emis_source_source_id_58"/>
            <w:bookmarkEnd w:id="263"/>
            <w:r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F7E4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4" w:name="ind_air_emis_source_source_id_59"/>
            <w:bookmarkEnd w:id="26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EAE6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5" w:name="ind_air_emis_source_source_id_60"/>
            <w:bookmarkEnd w:id="265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6A2D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6" w:name="ind_air_emis_source_source_id_61"/>
            <w:bookmarkEnd w:id="266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F420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7" w:name="ind_air_emis_source_source_id_62"/>
            <w:bookmarkEnd w:id="26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36CE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8" w:name="ind_air_emis_source_source_id_63"/>
            <w:bookmarkEnd w:id="26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996C1C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69" w:name="ind_air_emis_source_source_id_64"/>
            <w:bookmarkEnd w:id="269"/>
          </w:p>
        </w:tc>
      </w:tr>
      <w:tr w:rsidR="00C944FD" w:rsidRPr="005D2D5F" w14:paraId="2C05FD54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6933" w14:textId="7CD447AB" w:rsidR="00C944FD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0" w:name="ind_air_emis_source_source_id_65"/>
            <w:bookmarkEnd w:id="270"/>
            <w:r>
              <w:rPr>
                <w:rFonts w:ascii="Arial" w:hAnsi="Arial" w:cs="Arial"/>
                <w:sz w:val="20"/>
                <w:szCs w:val="20"/>
              </w:rPr>
              <w:t>NYT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9667" w14:textId="77777777" w:rsidR="00C944FD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1" w:name="ind_air_emis_source_source_id_66"/>
            <w:bookmarkEnd w:id="27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531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2" w:name="ind_air_emis_source_source_id_67"/>
            <w:bookmarkEnd w:id="27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A8AA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3" w:name="ind_air_emis_source_source_id_68"/>
            <w:bookmarkEnd w:id="273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893B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4" w:name="ind_air_emis_source_source_id_69"/>
            <w:bookmarkEnd w:id="274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5F7F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5" w:name="ind_air_emis_source_source_id_70"/>
            <w:bookmarkEnd w:id="27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546B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76" w:name="ind_air_emis_source_source_id_71"/>
            <w:bookmarkEnd w:id="27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205913" w14:textId="77777777" w:rsidR="00C944FD" w:rsidRPr="005D2D5F" w:rsidRDefault="00C944F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63296062" w:rsidR="00EC6E6D" w:rsidRPr="005D2D5F" w:rsidRDefault="00C944F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77" w:name="ind_energy_types_energy_type_name"/>
            <w:bookmarkEnd w:id="277"/>
            <w:r>
              <w:rPr>
                <w:rFonts w:ascii="Arial" w:hAnsi="Arial" w:cs="Arial"/>
                <w:sz w:val="20"/>
                <w:szCs w:val="20"/>
              </w:rPr>
              <w:t>Fjernvarme</w:t>
            </w:r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835D2F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78" w:name="ind_control_items_control_item_name"/>
            <w:bookmarkEnd w:id="278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59AA8D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279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279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17DBDE55" w:rsidR="00EC6E6D" w:rsidRPr="005D2D5F" w:rsidRDefault="00C944F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0" w:name="ind_noise_noise_id"/>
            <w:bookmarkEnd w:id="28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68ED189A" w:rsidR="00EC6E6D" w:rsidRPr="005D2D5F" w:rsidRDefault="00C944F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81" w:name="ind_noise_noise_id_2"/>
            <w:bookmarkEnd w:id="281"/>
            <w:r>
              <w:rPr>
                <w:rFonts w:ascii="Arial" w:hAnsi="Arial" w:cs="Arial"/>
                <w:sz w:val="20"/>
                <w:szCs w:val="20"/>
              </w:rPr>
              <w:t>Intern transport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82" w:name="ind_noise_noise_id_3"/>
            <w:bookmarkEnd w:id="28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3EC874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3" w:name="ind_control_items_control_item_nameX2"/>
            <w:bookmarkEnd w:id="283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E9CFE0F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4" w:name="ind_w_water_amount_permission_id"/>
            <w:bookmarkEnd w:id="284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9D911F1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5" w:name="ind_control_items_control_item_nameX3"/>
            <w:bookmarkEnd w:id="285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921269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286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286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7" w:name="ind_w_water_amount_idX2"/>
            <w:bookmarkEnd w:id="28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A1E36F" w14:textId="77777777" w:rsidR="00EC6E6D" w:rsidRPr="00B93A39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8" w:name="ind_control_items_control_item_nameX4"/>
            <w:bookmarkEnd w:id="288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49EB977" w14:textId="77777777" w:rsidR="00EC6E6D" w:rsidRPr="00B93A39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289" w:name="_Toc54669307"/>
      <w:r w:rsidRPr="00245E8B">
        <w:rPr>
          <w:rFonts w:ascii="Arial" w:hAnsi="Arial" w:cs="Arial"/>
          <w:sz w:val="28"/>
          <w:szCs w:val="28"/>
        </w:rPr>
        <w:lastRenderedPageBreak/>
        <w:t>Olie- og kemikalietanke</w:t>
      </w:r>
      <w:bookmarkEnd w:id="289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6AD5AED9" w:rsidR="00984737" w:rsidRPr="00A1310D" w:rsidRDefault="00C944F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0" w:name="ind_tank_ind_tank_id"/>
            <w:bookmarkEnd w:id="290"/>
            <w:r>
              <w:rPr>
                <w:rFonts w:ascii="Arial" w:hAnsi="Arial" w:cs="Arial"/>
                <w:sz w:val="20"/>
                <w:szCs w:val="20"/>
              </w:rPr>
              <w:t>10336</w:t>
            </w:r>
          </w:p>
        </w:tc>
        <w:tc>
          <w:tcPr>
            <w:tcW w:w="992" w:type="dxa"/>
          </w:tcPr>
          <w:p w14:paraId="15DFF147" w14:textId="22A1B20C" w:rsidR="00984737" w:rsidRPr="00A1310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1" w:name="ind_tank_ind_tank_id_2"/>
            <w:bookmarkEnd w:id="291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14:paraId="4B37E611" w14:textId="30382989" w:rsidR="00984737" w:rsidRPr="00A1310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2" w:name="ind_tank_ind_tank_id_3"/>
            <w:bookmarkEnd w:id="292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14:paraId="3A81F9A3" w14:textId="759E48EE" w:rsidR="00984737" w:rsidRPr="00A1310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3" w:name="ind_tank_ind_tank_id_4"/>
            <w:bookmarkEnd w:id="293"/>
            <w:r>
              <w:rPr>
                <w:rFonts w:ascii="Arial" w:hAnsi="Arial" w:cs="Arial"/>
                <w:sz w:val="20"/>
                <w:szCs w:val="20"/>
              </w:rPr>
              <w:t>Andet</w:t>
            </w:r>
          </w:p>
        </w:tc>
        <w:tc>
          <w:tcPr>
            <w:tcW w:w="851" w:type="dxa"/>
          </w:tcPr>
          <w:p w14:paraId="2752A56D" w14:textId="5460BC55" w:rsidR="00984737" w:rsidRPr="00A1310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4" w:name="ind_tank_ind_tank_id_5"/>
            <w:bookmarkEnd w:id="294"/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559" w:type="dxa"/>
          </w:tcPr>
          <w:p w14:paraId="28A11DD1" w14:textId="1E25FC0C" w:rsidR="00984737" w:rsidRPr="00A1310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5" w:name="ind_tank_ind_tank_id_6"/>
            <w:bookmarkEnd w:id="295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48019EE3" w14:textId="324312CE" w:rsidR="00984737" w:rsidRPr="00A1310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6" w:name="ind_tank_ind_tank_id_7"/>
            <w:bookmarkEnd w:id="296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5E744DBA" w14:textId="77777777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7" w:name="ind_tank_ind_tank_id_8"/>
            <w:bookmarkEnd w:id="297"/>
            <w:r>
              <w:rPr>
                <w:rFonts w:ascii="Arial" w:hAnsi="Arial" w:cs="Arial"/>
                <w:sz w:val="20"/>
                <w:szCs w:val="20"/>
              </w:rPr>
              <w:t>Producent: CGH Nordic A/S</w:t>
            </w:r>
          </w:p>
          <w:p w14:paraId="01393AA4" w14:textId="2ED6C9A3" w:rsidR="00984737" w:rsidRPr="00A1310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Anvendes som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rentvandstank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til test.</w:t>
            </w:r>
          </w:p>
        </w:tc>
      </w:tr>
      <w:tr w:rsidR="00C944FD" w:rsidRPr="00AC6A0F" w14:paraId="33C7BA0E" w14:textId="77777777" w:rsidTr="00433E90">
        <w:trPr>
          <w:cantSplit/>
          <w:trHeight w:val="113"/>
        </w:trPr>
        <w:tc>
          <w:tcPr>
            <w:tcW w:w="340" w:type="dxa"/>
          </w:tcPr>
          <w:p w14:paraId="7C3DC465" w14:textId="10398561" w:rsidR="00C944FD" w:rsidRDefault="00C944F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8" w:name="ind_tank_ind_tank_id_9"/>
            <w:bookmarkEnd w:id="298"/>
            <w:r>
              <w:rPr>
                <w:rFonts w:ascii="Arial" w:hAnsi="Arial" w:cs="Arial"/>
                <w:sz w:val="20"/>
                <w:szCs w:val="20"/>
              </w:rPr>
              <w:t>10340</w:t>
            </w:r>
          </w:p>
        </w:tc>
        <w:tc>
          <w:tcPr>
            <w:tcW w:w="992" w:type="dxa"/>
          </w:tcPr>
          <w:p w14:paraId="68A4528C" w14:textId="09BE88FF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9" w:name="ind_tank_ind_tank_id_10"/>
            <w:bookmarkEnd w:id="299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14:paraId="02FFA871" w14:textId="6D9A5F4C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0" w:name="ind_tank_ind_tank_id_11"/>
            <w:bookmarkEnd w:id="300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14:paraId="24EDB9E4" w14:textId="5646DD72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1" w:name="ind_tank_ind_tank_id_12"/>
            <w:bookmarkEnd w:id="301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851" w:type="dxa"/>
          </w:tcPr>
          <w:p w14:paraId="4F011434" w14:textId="77AA3B8C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2" w:name="ind_tank_ind_tank_id_13"/>
            <w:bookmarkEnd w:id="302"/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559" w:type="dxa"/>
          </w:tcPr>
          <w:p w14:paraId="7770FE75" w14:textId="58BB6198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3" w:name="ind_tank_ind_tank_id_14"/>
            <w:bookmarkEnd w:id="303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44DEBA1A" w14:textId="279BE840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4" w:name="ind_tank_ind_tank_id_15"/>
            <w:bookmarkEnd w:id="304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2F964AFE" w14:textId="2329A589" w:rsidR="00C944FD" w:rsidRPr="00AC6A0F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305" w:name="ind_tank_ind_tank_id_16"/>
            <w:bookmarkEnd w:id="305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Producent: CGH Nordic A/S</w:t>
            </w:r>
          </w:p>
        </w:tc>
      </w:tr>
      <w:tr w:rsidR="00C944FD" w:rsidRPr="00AC6A0F" w14:paraId="4F4DEA6A" w14:textId="77777777" w:rsidTr="00433E90">
        <w:trPr>
          <w:cantSplit/>
          <w:trHeight w:val="113"/>
        </w:trPr>
        <w:tc>
          <w:tcPr>
            <w:tcW w:w="340" w:type="dxa"/>
          </w:tcPr>
          <w:p w14:paraId="7488FBD3" w14:textId="7B26C40A" w:rsidR="00C944FD" w:rsidRDefault="00C944F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6" w:name="ind_tank_ind_tank_id_17"/>
            <w:bookmarkEnd w:id="306"/>
            <w:r>
              <w:rPr>
                <w:rFonts w:ascii="Arial" w:hAnsi="Arial" w:cs="Arial"/>
                <w:sz w:val="20"/>
                <w:szCs w:val="20"/>
              </w:rPr>
              <w:t>10566</w:t>
            </w:r>
          </w:p>
        </w:tc>
        <w:tc>
          <w:tcPr>
            <w:tcW w:w="992" w:type="dxa"/>
          </w:tcPr>
          <w:p w14:paraId="4631C3F7" w14:textId="77777777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7" w:name="ind_tank_ind_tank_id_18"/>
            <w:bookmarkEnd w:id="307"/>
          </w:p>
        </w:tc>
        <w:tc>
          <w:tcPr>
            <w:tcW w:w="992" w:type="dxa"/>
          </w:tcPr>
          <w:p w14:paraId="7E37AD5F" w14:textId="193BA42E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8" w:name="ind_tank_ind_tank_id_19"/>
            <w:bookmarkEnd w:id="308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14:paraId="39032320" w14:textId="20162598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9" w:name="ind_tank_ind_tank_id_20"/>
            <w:bookmarkEnd w:id="309"/>
            <w:r>
              <w:rPr>
                <w:rFonts w:ascii="Arial" w:hAnsi="Arial" w:cs="Arial"/>
                <w:sz w:val="20"/>
                <w:szCs w:val="20"/>
              </w:rPr>
              <w:t>Andet</w:t>
            </w:r>
          </w:p>
        </w:tc>
        <w:tc>
          <w:tcPr>
            <w:tcW w:w="851" w:type="dxa"/>
          </w:tcPr>
          <w:p w14:paraId="48676827" w14:textId="0CAD0A7E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0" w:name="ind_tank_ind_tank_id_21"/>
            <w:bookmarkEnd w:id="310"/>
            <w:r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  <w:tc>
          <w:tcPr>
            <w:tcW w:w="1559" w:type="dxa"/>
          </w:tcPr>
          <w:p w14:paraId="42137EBA" w14:textId="6578482E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1" w:name="ind_tank_ind_tank_id_22"/>
            <w:bookmarkEnd w:id="311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00F18841" w14:textId="527606B2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2" w:name="ind_tank_ind_tank_id_23"/>
            <w:bookmarkEnd w:id="312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2FCF1DAD" w14:textId="77777777" w:rsidR="00C944FD" w:rsidRPr="00AC6A0F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313" w:name="ind_tank_ind_tank_id_24"/>
            <w:bookmarkEnd w:id="313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CGH Nordic A/S</w:t>
            </w:r>
          </w:p>
          <w:p w14:paraId="4D04E18E" w14:textId="37B24B57" w:rsidR="00C944FD" w:rsidRPr="00AC6A0F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Sloptank</w:t>
            </w:r>
            <w:proofErr w:type="spellEnd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Indeholder</w:t>
            </w:r>
            <w:proofErr w:type="spellEnd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scrubbervand</w:t>
            </w:r>
            <w:proofErr w:type="spellEnd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scrubberslam</w:t>
            </w:r>
            <w:proofErr w:type="spellEnd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fuelolieslam</w:t>
            </w:r>
            <w:proofErr w:type="spellEnd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944FD" w:rsidRPr="00AC6A0F" w14:paraId="56D8BD10" w14:textId="77777777" w:rsidTr="00433E90">
        <w:trPr>
          <w:cantSplit/>
          <w:trHeight w:val="113"/>
        </w:trPr>
        <w:tc>
          <w:tcPr>
            <w:tcW w:w="340" w:type="dxa"/>
          </w:tcPr>
          <w:p w14:paraId="00436A1E" w14:textId="53D9E9B3" w:rsidR="00C944FD" w:rsidRDefault="00C944F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4" w:name="ind_tank_ind_tank_id_25"/>
            <w:bookmarkEnd w:id="314"/>
            <w:r>
              <w:rPr>
                <w:rFonts w:ascii="Arial" w:hAnsi="Arial" w:cs="Arial"/>
                <w:sz w:val="20"/>
                <w:szCs w:val="20"/>
              </w:rPr>
              <w:t>10666</w:t>
            </w:r>
          </w:p>
        </w:tc>
        <w:tc>
          <w:tcPr>
            <w:tcW w:w="992" w:type="dxa"/>
          </w:tcPr>
          <w:p w14:paraId="354ABF8A" w14:textId="77777777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5" w:name="ind_tank_ind_tank_id_26"/>
            <w:bookmarkEnd w:id="315"/>
          </w:p>
        </w:tc>
        <w:tc>
          <w:tcPr>
            <w:tcW w:w="992" w:type="dxa"/>
          </w:tcPr>
          <w:p w14:paraId="0FA2E548" w14:textId="69E75E87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6" w:name="ind_tank_ind_tank_id_27"/>
            <w:bookmarkEnd w:id="316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276" w:type="dxa"/>
          </w:tcPr>
          <w:p w14:paraId="7742BC57" w14:textId="6C224D76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7" w:name="ind_tank_ind_tank_id_28"/>
            <w:bookmarkEnd w:id="317"/>
            <w:r>
              <w:rPr>
                <w:rFonts w:ascii="Arial" w:hAnsi="Arial" w:cs="Arial"/>
                <w:sz w:val="20"/>
                <w:szCs w:val="20"/>
              </w:rPr>
              <w:t>Svær fyringsolie</w:t>
            </w:r>
          </w:p>
        </w:tc>
        <w:tc>
          <w:tcPr>
            <w:tcW w:w="851" w:type="dxa"/>
          </w:tcPr>
          <w:p w14:paraId="564056DB" w14:textId="7B02A1B3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8" w:name="ind_tank_ind_tank_id_29"/>
            <w:bookmarkEnd w:id="318"/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1559" w:type="dxa"/>
          </w:tcPr>
          <w:p w14:paraId="7D50F622" w14:textId="2F02375B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9" w:name="ind_tank_ind_tank_id_30"/>
            <w:bookmarkEnd w:id="319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25FF69BE" w14:textId="0312641F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0" w:name="ind_tank_ind_tank_id_31"/>
            <w:bookmarkEnd w:id="320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1BD64B54" w14:textId="77777777" w:rsidR="00C944FD" w:rsidRPr="00AC6A0F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321" w:name="ind_tank_ind_tank_id_32"/>
            <w:bookmarkEnd w:id="321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Producent: CGH Nordic A/S</w:t>
            </w:r>
          </w:p>
          <w:p w14:paraId="52886D5F" w14:textId="0714A492" w:rsidR="00C944FD" w:rsidRPr="00AC6A0F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Dagtank</w:t>
            </w:r>
            <w:proofErr w:type="spellEnd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 xml:space="preserve"> for HFO (Heavy Fuel Oil)</w:t>
            </w:r>
          </w:p>
        </w:tc>
      </w:tr>
      <w:tr w:rsidR="00C944FD" w:rsidRPr="00A1310D" w14:paraId="0BD015BA" w14:textId="77777777" w:rsidTr="00433E90">
        <w:trPr>
          <w:cantSplit/>
          <w:trHeight w:val="113"/>
        </w:trPr>
        <w:tc>
          <w:tcPr>
            <w:tcW w:w="340" w:type="dxa"/>
          </w:tcPr>
          <w:p w14:paraId="0FDBF7A7" w14:textId="48DE33F9" w:rsidR="00C944FD" w:rsidRDefault="00C944F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2" w:name="ind_tank_ind_tank_id_33"/>
            <w:bookmarkEnd w:id="322"/>
            <w:r>
              <w:rPr>
                <w:rFonts w:ascii="Arial" w:hAnsi="Arial" w:cs="Arial"/>
                <w:sz w:val="20"/>
                <w:szCs w:val="20"/>
              </w:rPr>
              <w:t>17174</w:t>
            </w:r>
          </w:p>
        </w:tc>
        <w:tc>
          <w:tcPr>
            <w:tcW w:w="992" w:type="dxa"/>
          </w:tcPr>
          <w:p w14:paraId="04B88748" w14:textId="0F7CA22A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3" w:name="ind_tank_ind_tank_id_34"/>
            <w:bookmarkEnd w:id="323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14:paraId="362A7ED1" w14:textId="3B65DC68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4" w:name="ind_tank_ind_tank_id_35"/>
            <w:bookmarkEnd w:id="324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14:paraId="174FF178" w14:textId="4DC54FA2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5" w:name="ind_tank_ind_tank_id_36"/>
            <w:bookmarkEnd w:id="325"/>
            <w:r>
              <w:rPr>
                <w:rFonts w:ascii="Arial" w:hAnsi="Arial" w:cs="Arial"/>
                <w:sz w:val="20"/>
                <w:szCs w:val="20"/>
              </w:rPr>
              <w:t>Svær fyringsolie</w:t>
            </w:r>
          </w:p>
        </w:tc>
        <w:tc>
          <w:tcPr>
            <w:tcW w:w="851" w:type="dxa"/>
          </w:tcPr>
          <w:p w14:paraId="70EF3E64" w14:textId="258CC921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6" w:name="ind_tank_ind_tank_id_37"/>
            <w:bookmarkEnd w:id="326"/>
            <w:r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  <w:tc>
          <w:tcPr>
            <w:tcW w:w="1559" w:type="dxa"/>
          </w:tcPr>
          <w:p w14:paraId="25396C34" w14:textId="250CB136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7" w:name="ind_tank_ind_tank_id_38"/>
            <w:bookmarkEnd w:id="327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26F8D3B2" w14:textId="72F71D43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8" w:name="ind_tank_ind_tank_id_39"/>
            <w:bookmarkEnd w:id="328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32DE0E1C" w14:textId="0D2A7978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9" w:name="ind_tank_ind_tank_id_40"/>
            <w:bookmarkEnd w:id="329"/>
            <w:r>
              <w:rPr>
                <w:rFonts w:ascii="Arial" w:hAnsi="Arial" w:cs="Arial"/>
                <w:sz w:val="20"/>
                <w:szCs w:val="20"/>
              </w:rPr>
              <w:t>CGH Nordic A/S</w:t>
            </w:r>
          </w:p>
        </w:tc>
      </w:tr>
      <w:tr w:rsidR="00C944FD" w:rsidRPr="00AC6A0F" w14:paraId="412CA0B0" w14:textId="77777777" w:rsidTr="00433E90">
        <w:trPr>
          <w:cantSplit/>
          <w:trHeight w:val="113"/>
        </w:trPr>
        <w:tc>
          <w:tcPr>
            <w:tcW w:w="340" w:type="dxa"/>
          </w:tcPr>
          <w:p w14:paraId="000DBE78" w14:textId="681D5534" w:rsidR="00C944FD" w:rsidRDefault="00C944F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0" w:name="ind_tank_ind_tank_id_41"/>
            <w:bookmarkEnd w:id="330"/>
            <w:r>
              <w:rPr>
                <w:rFonts w:ascii="Arial" w:hAnsi="Arial" w:cs="Arial"/>
                <w:sz w:val="20"/>
                <w:szCs w:val="20"/>
              </w:rPr>
              <w:t>17175</w:t>
            </w:r>
          </w:p>
        </w:tc>
        <w:tc>
          <w:tcPr>
            <w:tcW w:w="992" w:type="dxa"/>
          </w:tcPr>
          <w:p w14:paraId="2A50BA77" w14:textId="485AA0DA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1" w:name="ind_tank_ind_tank_id_42"/>
            <w:bookmarkEnd w:id="331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14:paraId="760E3BE6" w14:textId="57D9B9CA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2" w:name="ind_tank_ind_tank_id_43"/>
            <w:bookmarkEnd w:id="332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14:paraId="1B1CD7C6" w14:textId="56B9581E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3" w:name="ind_tank_ind_tank_id_44"/>
            <w:bookmarkEnd w:id="333"/>
            <w:r>
              <w:rPr>
                <w:rFonts w:ascii="Arial" w:hAnsi="Arial" w:cs="Arial"/>
                <w:sz w:val="20"/>
                <w:szCs w:val="20"/>
              </w:rPr>
              <w:t>Bioolie</w:t>
            </w:r>
          </w:p>
        </w:tc>
        <w:tc>
          <w:tcPr>
            <w:tcW w:w="851" w:type="dxa"/>
          </w:tcPr>
          <w:p w14:paraId="3C8E8C17" w14:textId="77777777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4" w:name="ind_tank_ind_tank_id_45"/>
            <w:bookmarkEnd w:id="334"/>
          </w:p>
        </w:tc>
        <w:tc>
          <w:tcPr>
            <w:tcW w:w="1559" w:type="dxa"/>
          </w:tcPr>
          <w:p w14:paraId="43A11AEF" w14:textId="1F7659A8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5" w:name="ind_tank_ind_tank_id_46"/>
            <w:bookmarkEnd w:id="335"/>
            <w:r>
              <w:rPr>
                <w:rFonts w:ascii="Arial" w:hAnsi="Arial" w:cs="Arial"/>
                <w:sz w:val="20"/>
                <w:szCs w:val="20"/>
              </w:rPr>
              <w:t>Over jord</w:t>
            </w:r>
          </w:p>
        </w:tc>
        <w:tc>
          <w:tcPr>
            <w:tcW w:w="992" w:type="dxa"/>
          </w:tcPr>
          <w:p w14:paraId="16930EBB" w14:textId="1A5A44F2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6" w:name="ind_tank_ind_tank_id_47"/>
            <w:bookmarkEnd w:id="336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52D0BF6C" w14:textId="77777777" w:rsidR="00C944FD" w:rsidRPr="00AC6A0F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337" w:name="ind_tank_ind_tank_id_48"/>
            <w:bookmarkEnd w:id="337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CGH Nordic A/S</w:t>
            </w:r>
          </w:p>
          <w:p w14:paraId="22A8CF7D" w14:textId="2D4C60E9" w:rsidR="00C944FD" w:rsidRPr="00AC6A0F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Syrefast</w:t>
            </w:r>
            <w:proofErr w:type="spellEnd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stål</w:t>
            </w:r>
            <w:proofErr w:type="spellEnd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944FD" w:rsidRPr="00A1310D" w14:paraId="0F5E3EAE" w14:textId="77777777" w:rsidTr="00433E90">
        <w:trPr>
          <w:cantSplit/>
          <w:trHeight w:val="113"/>
        </w:trPr>
        <w:tc>
          <w:tcPr>
            <w:tcW w:w="340" w:type="dxa"/>
          </w:tcPr>
          <w:p w14:paraId="48FF0DDB" w14:textId="2D975FDF" w:rsidR="00C944FD" w:rsidRDefault="00C944F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8" w:name="ind_tank_ind_tank_id_49"/>
            <w:bookmarkEnd w:id="338"/>
            <w:r>
              <w:rPr>
                <w:rFonts w:ascii="Arial" w:hAnsi="Arial" w:cs="Arial"/>
                <w:sz w:val="20"/>
                <w:szCs w:val="20"/>
              </w:rPr>
              <w:t>Ammoniak</w:t>
            </w:r>
          </w:p>
        </w:tc>
        <w:tc>
          <w:tcPr>
            <w:tcW w:w="992" w:type="dxa"/>
          </w:tcPr>
          <w:p w14:paraId="7BC35F86" w14:textId="77777777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9" w:name="ind_tank_ind_tank_id_50"/>
            <w:bookmarkEnd w:id="339"/>
          </w:p>
        </w:tc>
        <w:tc>
          <w:tcPr>
            <w:tcW w:w="992" w:type="dxa"/>
          </w:tcPr>
          <w:p w14:paraId="11349723" w14:textId="77777777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0" w:name="ind_tank_ind_tank_id_51"/>
            <w:bookmarkEnd w:id="340"/>
          </w:p>
        </w:tc>
        <w:tc>
          <w:tcPr>
            <w:tcW w:w="1276" w:type="dxa"/>
          </w:tcPr>
          <w:p w14:paraId="2996CC25" w14:textId="2345AC81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1" w:name="ind_tank_ind_tank_id_52"/>
            <w:bookmarkEnd w:id="341"/>
            <w:r>
              <w:rPr>
                <w:rFonts w:ascii="Arial" w:hAnsi="Arial" w:cs="Arial"/>
                <w:sz w:val="20"/>
                <w:szCs w:val="20"/>
              </w:rPr>
              <w:t>Andet</w:t>
            </w:r>
          </w:p>
        </w:tc>
        <w:tc>
          <w:tcPr>
            <w:tcW w:w="851" w:type="dxa"/>
          </w:tcPr>
          <w:p w14:paraId="19226449" w14:textId="42F79712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2" w:name="ind_tank_ind_tank_id_53"/>
            <w:bookmarkEnd w:id="342"/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559" w:type="dxa"/>
          </w:tcPr>
          <w:p w14:paraId="576E0AE0" w14:textId="77777777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3" w:name="ind_tank_ind_tank_id_54"/>
            <w:bookmarkEnd w:id="343"/>
          </w:p>
        </w:tc>
        <w:tc>
          <w:tcPr>
            <w:tcW w:w="992" w:type="dxa"/>
          </w:tcPr>
          <w:p w14:paraId="33A422B8" w14:textId="2F6B6EF2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4" w:name="ind_tank_ind_tank_id_55"/>
            <w:bookmarkEnd w:id="344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3AD4C389" w14:textId="77777777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5" w:name="ind_tank_ind_tank_id_56"/>
            <w:bookmarkEnd w:id="345"/>
          </w:p>
        </w:tc>
      </w:tr>
      <w:tr w:rsidR="00C944FD" w:rsidRPr="00A1310D" w14:paraId="7841D841" w14:textId="77777777" w:rsidTr="00433E90">
        <w:trPr>
          <w:cantSplit/>
          <w:trHeight w:val="113"/>
        </w:trPr>
        <w:tc>
          <w:tcPr>
            <w:tcW w:w="340" w:type="dxa"/>
          </w:tcPr>
          <w:p w14:paraId="5394130E" w14:textId="11123E36" w:rsidR="00C944FD" w:rsidRDefault="00C944F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6" w:name="ind_tank_ind_tank_id_57"/>
            <w:bookmarkEnd w:id="346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992" w:type="dxa"/>
          </w:tcPr>
          <w:p w14:paraId="72ABE23D" w14:textId="77777777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7" w:name="ind_tank_ind_tank_id_58"/>
            <w:bookmarkEnd w:id="347"/>
          </w:p>
        </w:tc>
        <w:tc>
          <w:tcPr>
            <w:tcW w:w="992" w:type="dxa"/>
          </w:tcPr>
          <w:p w14:paraId="47133C6A" w14:textId="77777777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8" w:name="ind_tank_ind_tank_id_59"/>
            <w:bookmarkEnd w:id="348"/>
          </w:p>
        </w:tc>
        <w:tc>
          <w:tcPr>
            <w:tcW w:w="1276" w:type="dxa"/>
          </w:tcPr>
          <w:p w14:paraId="48018AE5" w14:textId="03E95631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9" w:name="ind_tank_ind_tank_id_60"/>
            <w:bookmarkEnd w:id="349"/>
            <w:r>
              <w:rPr>
                <w:rFonts w:ascii="Arial" w:hAnsi="Arial" w:cs="Arial"/>
                <w:sz w:val="20"/>
                <w:szCs w:val="20"/>
              </w:rPr>
              <w:t>Andet</w:t>
            </w:r>
          </w:p>
        </w:tc>
        <w:tc>
          <w:tcPr>
            <w:tcW w:w="851" w:type="dxa"/>
          </w:tcPr>
          <w:p w14:paraId="7E3A4B9A" w14:textId="299C4E99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0" w:name="ind_tank_ind_tank_id_61"/>
            <w:bookmarkEnd w:id="350"/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1559" w:type="dxa"/>
          </w:tcPr>
          <w:p w14:paraId="1D73600A" w14:textId="6C801148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1" w:name="ind_tank_ind_tank_id_62"/>
            <w:bookmarkEnd w:id="351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14:paraId="6E38144E" w14:textId="0823DEDC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2" w:name="ind_tank_ind_tank_id_63"/>
            <w:bookmarkEnd w:id="352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786FE8C5" w14:textId="77777777" w:rsidR="00C944FD" w:rsidRDefault="00C944F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39" w14:textId="2E5759DA" w:rsidR="009750F4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3" w:name="bbr_tech_inst_land_parcel_id"/>
            <w:bookmarkEnd w:id="35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23C58EF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4" w:name="bbr_tech_inst_land_parcel_id_2"/>
            <w:bookmarkEnd w:id="35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C9374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5" w:name="bbr_tech_inst_land_parcel_id_3"/>
            <w:bookmarkEnd w:id="35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9FAE" w14:textId="681EDE87" w:rsidR="009750F4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6" w:name="bbr_tech_inst_land_parcel_id_4"/>
            <w:bookmarkEnd w:id="356"/>
            <w:r>
              <w:rPr>
                <w:rFonts w:ascii="Arial" w:hAnsi="Arial" w:cs="Arial"/>
                <w:sz w:val="20"/>
                <w:szCs w:val="20"/>
              </w:rPr>
              <w:t>1955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CE8C" w14:textId="034BD530" w:rsidR="009750F4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7" w:name="bbr_tech_inst_land_parcel_id_5"/>
            <w:bookmarkEnd w:id="35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B9FC2" w14:textId="0F3E3462" w:rsidR="009750F4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8" w:name="bbr_tech_inst_land_parcel_id_6"/>
            <w:bookmarkEnd w:id="358"/>
            <w:r>
              <w:rPr>
                <w:rFonts w:ascii="Arial" w:hAnsi="Arial" w:cs="Arial"/>
                <w:sz w:val="20"/>
                <w:szCs w:val="20"/>
              </w:rPr>
              <w:t>13.000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CB995" w14:textId="606C51F1" w:rsidR="009750F4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9" w:name="bbr_tech_inst_land_parcel_id_7"/>
            <w:bookmarkEnd w:id="359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E985661" w14:textId="36908030" w:rsidR="009750F4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0" w:name="bbr_tech_inst_land_parcel_id_8"/>
            <w:bookmarkEnd w:id="360"/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36AB7D" w14:textId="60929205" w:rsidR="009750F4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1" w:name="bbr_tech_inst_land_parcel_id_9"/>
            <w:bookmarkEnd w:id="361"/>
            <w:r>
              <w:rPr>
                <w:rFonts w:ascii="Arial" w:hAnsi="Arial" w:cs="Arial"/>
                <w:sz w:val="20"/>
                <w:szCs w:val="20"/>
              </w:rPr>
              <w:t>Tanken er afblændet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2" w:name="bbr_tech_inst_land_parcel_id_10"/>
            <w:bookmarkEnd w:id="362"/>
          </w:p>
        </w:tc>
      </w:tr>
      <w:tr w:rsidR="00C944FD" w:rsidRPr="00A1310D" w14:paraId="313B7B12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64D52" w14:textId="51ED3682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3" w:name="bbr_tech_inst_land_parcel_id_11"/>
            <w:bookmarkEnd w:id="363"/>
            <w:r>
              <w:rPr>
                <w:rFonts w:ascii="Arial" w:hAnsi="Arial" w:cs="Arial"/>
                <w:sz w:val="20"/>
                <w:szCs w:val="20"/>
              </w:rPr>
              <w:lastRenderedPageBreak/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FA0FFC7" w14:textId="1450F252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4" w:name="bbr_tech_inst_land_parcel_id_12"/>
            <w:bookmarkEnd w:id="364"/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16FF4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5" w:name="bbr_tech_inst_land_parcel_id_13"/>
            <w:bookmarkEnd w:id="36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0A475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6" w:name="bbr_tech_inst_land_parcel_id_14"/>
            <w:bookmarkEnd w:id="366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1D48E" w14:textId="006CE625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7" w:name="bbr_tech_inst_land_parcel_id_15"/>
            <w:bookmarkEnd w:id="367"/>
            <w:r>
              <w:rPr>
                <w:rFonts w:ascii="Arial" w:hAnsi="Arial" w:cs="Arial"/>
                <w:sz w:val="20"/>
                <w:szCs w:val="20"/>
              </w:rPr>
              <w:t>Andet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3F9F8" w14:textId="6CC5CF50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8" w:name="bbr_tech_inst_land_parcel_id_16"/>
            <w:bookmarkEnd w:id="36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96346" w14:textId="7BAF20E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9" w:name="bbr_tech_inst_land_parcel_id_17"/>
            <w:bookmarkEnd w:id="36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11E27FE0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0" w:name="bbr_tech_inst_land_parcel_id_18"/>
            <w:bookmarkEnd w:id="37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9506933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1" w:name="bbr_tech_inst_land_parcel_id_19"/>
            <w:bookmarkEnd w:id="37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0A58A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2" w:name="bbr_tech_inst_land_parcel_id_20"/>
            <w:bookmarkEnd w:id="372"/>
          </w:p>
        </w:tc>
      </w:tr>
      <w:tr w:rsidR="00C944FD" w:rsidRPr="00A1310D" w14:paraId="3CDD93B0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7928F" w14:textId="1B7795B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3" w:name="bbr_tech_inst_land_parcel_id_21"/>
            <w:bookmarkEnd w:id="37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7BE5FE1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4" w:name="bbr_tech_inst_land_parcel_id_22"/>
            <w:bookmarkEnd w:id="37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0EBD1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5" w:name="bbr_tech_inst_land_parcel_id_23"/>
            <w:bookmarkEnd w:id="37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389CA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6" w:name="bbr_tech_inst_land_parcel_id_24"/>
            <w:bookmarkEnd w:id="376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9F48E" w14:textId="55B6571B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7" w:name="bbr_tech_inst_land_parcel_id_25"/>
            <w:bookmarkEnd w:id="377"/>
            <w:r>
              <w:rPr>
                <w:rFonts w:ascii="Arial" w:hAnsi="Arial" w:cs="Arial"/>
                <w:sz w:val="20"/>
                <w:szCs w:val="20"/>
              </w:rPr>
              <w:t>Biobrændstoffer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7D42F" w14:textId="4F387C4D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8" w:name="bbr_tech_inst_land_parcel_id_26"/>
            <w:bookmarkEnd w:id="37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3FECA" w14:textId="4505797A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9" w:name="bbr_tech_inst_land_parcel_id_27"/>
            <w:bookmarkEnd w:id="37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17284FE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0" w:name="bbr_tech_inst_land_parcel_id_28"/>
            <w:bookmarkEnd w:id="38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1164D68C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1" w:name="bbr_tech_inst_land_parcel_id_29"/>
            <w:bookmarkEnd w:id="38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77D44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2" w:name="bbr_tech_inst_land_parcel_id_30"/>
            <w:bookmarkEnd w:id="382"/>
          </w:p>
        </w:tc>
      </w:tr>
      <w:tr w:rsidR="00C944FD" w:rsidRPr="00A1310D" w14:paraId="27582C1F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16E9F" w14:textId="7CA172DB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3" w:name="bbr_tech_inst_land_parcel_id_31"/>
            <w:bookmarkEnd w:id="38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56EDAB64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4" w:name="bbr_tech_inst_land_parcel_id_32"/>
            <w:bookmarkEnd w:id="38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50F2A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5" w:name="bbr_tech_inst_land_parcel_id_33"/>
            <w:bookmarkEnd w:id="38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3B76A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6" w:name="bbr_tech_inst_land_parcel_id_34"/>
            <w:bookmarkEnd w:id="386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052C6" w14:textId="58C03458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7" w:name="bbr_tech_inst_land_parcel_id_35"/>
            <w:bookmarkEnd w:id="387"/>
            <w:r>
              <w:rPr>
                <w:rFonts w:ascii="Arial" w:hAnsi="Arial" w:cs="Arial"/>
                <w:sz w:val="20"/>
                <w:szCs w:val="20"/>
              </w:rPr>
              <w:t>Biobrændstoffer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433AC" w14:textId="60A4E650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8" w:name="bbr_tech_inst_land_parcel_id_36"/>
            <w:bookmarkEnd w:id="38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1ABB" w14:textId="31247CCE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9" w:name="bbr_tech_inst_land_parcel_id_37"/>
            <w:bookmarkEnd w:id="38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78B1828C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0" w:name="bbr_tech_inst_land_parcel_id_38"/>
            <w:bookmarkEnd w:id="39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CEA368F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1" w:name="bbr_tech_inst_land_parcel_id_39"/>
            <w:bookmarkEnd w:id="39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BF5F9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2" w:name="bbr_tech_inst_land_parcel_id_40"/>
            <w:bookmarkEnd w:id="392"/>
          </w:p>
        </w:tc>
      </w:tr>
      <w:tr w:rsidR="00C944FD" w:rsidRPr="00A1310D" w14:paraId="09F4DE03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79E9C" w14:textId="11F5C32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3" w:name="bbr_tech_inst_land_parcel_id_41"/>
            <w:bookmarkEnd w:id="39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B4CAB4C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4" w:name="bbr_tech_inst_land_parcel_id_42"/>
            <w:bookmarkEnd w:id="39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480A3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5" w:name="bbr_tech_inst_land_parcel_id_43"/>
            <w:bookmarkEnd w:id="39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7DB22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6" w:name="bbr_tech_inst_land_parcel_id_44"/>
            <w:bookmarkEnd w:id="396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E932D" w14:textId="1C4B78A5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7" w:name="bbr_tech_inst_land_parcel_id_45"/>
            <w:bookmarkEnd w:id="397"/>
            <w:r>
              <w:rPr>
                <w:rFonts w:ascii="Arial" w:hAnsi="Arial" w:cs="Arial"/>
                <w:sz w:val="20"/>
                <w:szCs w:val="20"/>
              </w:rPr>
              <w:t>Oliebaserede affaldsprodukter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0E782" w14:textId="16601980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8" w:name="bbr_tech_inst_land_parcel_id_46"/>
            <w:bookmarkEnd w:id="398"/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E4EFB" w14:textId="7FBF08E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9" w:name="bbr_tech_inst_land_parcel_id_47"/>
            <w:bookmarkEnd w:id="39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6B48A41C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0" w:name="bbr_tech_inst_land_parcel_id_48"/>
            <w:bookmarkEnd w:id="40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5CCCB776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1" w:name="bbr_tech_inst_land_parcel_id_49"/>
            <w:bookmarkEnd w:id="40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71C49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2" w:name="bbr_tech_inst_land_parcel_id_50"/>
            <w:bookmarkEnd w:id="402"/>
          </w:p>
        </w:tc>
      </w:tr>
      <w:tr w:rsidR="00C944FD" w:rsidRPr="00A1310D" w14:paraId="4A688323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3EAC9" w14:textId="267BA810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3" w:name="bbr_tech_inst_land_parcel_id_51"/>
            <w:bookmarkEnd w:id="40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2D3038C" w14:textId="70EB3930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4" w:name="bbr_tech_inst_land_parcel_id_52"/>
            <w:bookmarkEnd w:id="404"/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C0C97" w14:textId="0AFDDC4E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5" w:name="bbr_tech_inst_land_parcel_id_53"/>
            <w:bookmarkEnd w:id="405"/>
            <w:r>
              <w:rPr>
                <w:rFonts w:ascii="Arial" w:hAnsi="Arial" w:cs="Arial"/>
                <w:sz w:val="20"/>
                <w:szCs w:val="20"/>
              </w:rPr>
              <w:t>7312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BEAED" w14:textId="47F9452C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6" w:name="bbr_tech_inst_land_parcel_id_54"/>
            <w:bookmarkEnd w:id="406"/>
            <w:r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596B" w14:textId="40DF8299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7" w:name="bbr_tech_inst_land_parcel_id_55"/>
            <w:bookmarkEnd w:id="40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3371D" w14:textId="59A20AB6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8" w:name="bbr_tech_inst_land_parcel_id_56"/>
            <w:bookmarkEnd w:id="408"/>
            <w:r>
              <w:rPr>
                <w:rFonts w:ascii="Arial" w:hAnsi="Arial" w:cs="Arial"/>
                <w:sz w:val="20"/>
                <w:szCs w:val="20"/>
              </w:rPr>
              <w:t>40.000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13D2" w14:textId="3881CDDF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9" w:name="bbr_tech_inst_land_parcel_id_57"/>
            <w:bookmarkEnd w:id="409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27F359A6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0" w:name="bbr_tech_inst_land_parcel_id_58"/>
            <w:bookmarkEnd w:id="41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DC3009C" w14:textId="66C3B11C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1" w:name="bbr_tech_inst_land_parcel_id_59"/>
            <w:bookmarkEnd w:id="411"/>
            <w:r>
              <w:rPr>
                <w:rFonts w:ascii="Arial" w:hAnsi="Arial" w:cs="Arial"/>
                <w:sz w:val="20"/>
                <w:szCs w:val="20"/>
              </w:rPr>
              <w:t>Tanken er afblændet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B2933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2" w:name="bbr_tech_inst_land_parcel_id_60"/>
            <w:bookmarkEnd w:id="412"/>
          </w:p>
        </w:tc>
      </w:tr>
      <w:tr w:rsidR="00C944FD" w:rsidRPr="00A1310D" w14:paraId="6D878BEA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451FF" w14:textId="040F759D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3" w:name="bbr_tech_inst_land_parcel_id_61"/>
            <w:bookmarkEnd w:id="41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725A7DD9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4" w:name="bbr_tech_inst_land_parcel_id_62"/>
            <w:bookmarkEnd w:id="41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AE259" w14:textId="601FC733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5" w:name="bbr_tech_inst_land_parcel_id_63"/>
            <w:bookmarkEnd w:id="415"/>
            <w:r>
              <w:rPr>
                <w:rFonts w:ascii="Arial" w:hAnsi="Arial" w:cs="Arial"/>
                <w:sz w:val="20"/>
                <w:szCs w:val="20"/>
              </w:rPr>
              <w:t>17174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A3532" w14:textId="3E29CE16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6" w:name="bbr_tech_inst_land_parcel_id_64"/>
            <w:bookmarkEnd w:id="416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76FDD" w14:textId="64D404AC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7" w:name="bbr_tech_inst_land_parcel_id_65"/>
            <w:bookmarkEnd w:id="417"/>
            <w:r>
              <w:rPr>
                <w:rFonts w:ascii="Arial" w:hAnsi="Arial" w:cs="Arial"/>
                <w:sz w:val="20"/>
                <w:szCs w:val="20"/>
              </w:rPr>
              <w:t>Fuelolie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B7409" w14:textId="34C41CCB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8" w:name="bbr_tech_inst_land_parcel_id_66"/>
            <w:bookmarkEnd w:id="418"/>
            <w:r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F55C2" w14:textId="62915735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9" w:name="bbr_tech_inst_land_parcel_id_67"/>
            <w:bookmarkEnd w:id="41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309E12C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0" w:name="bbr_tech_inst_land_parcel_id_68"/>
            <w:bookmarkEnd w:id="42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1D102BD4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1" w:name="bbr_tech_inst_land_parcel_id_69"/>
            <w:bookmarkEnd w:id="42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E2B80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2" w:name="bbr_tech_inst_land_parcel_id_70"/>
            <w:bookmarkEnd w:id="422"/>
          </w:p>
        </w:tc>
      </w:tr>
      <w:tr w:rsidR="00C944FD" w:rsidRPr="00A1310D" w14:paraId="22A19BBD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A302C" w14:textId="2CE063C0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3" w:name="bbr_tech_inst_land_parcel_id_71"/>
            <w:bookmarkEnd w:id="42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3EF6DA1B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4" w:name="bbr_tech_inst_land_parcel_id_72"/>
            <w:bookmarkEnd w:id="42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A1AA6" w14:textId="375F782B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5" w:name="bbr_tech_inst_land_parcel_id_73"/>
            <w:bookmarkEnd w:id="425"/>
            <w:r>
              <w:rPr>
                <w:rFonts w:ascii="Arial" w:hAnsi="Arial" w:cs="Arial"/>
                <w:sz w:val="20"/>
                <w:szCs w:val="20"/>
              </w:rPr>
              <w:t>17175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D07CE" w14:textId="6491E508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6" w:name="bbr_tech_inst_land_parcel_id_74"/>
            <w:bookmarkEnd w:id="426"/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137D7" w14:textId="4C0C54D3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7" w:name="bbr_tech_inst_land_parcel_id_75"/>
            <w:bookmarkEnd w:id="427"/>
            <w:r>
              <w:rPr>
                <w:rFonts w:ascii="Arial" w:hAnsi="Arial" w:cs="Arial"/>
                <w:sz w:val="20"/>
                <w:szCs w:val="20"/>
              </w:rPr>
              <w:t>Biobrændstoffer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7E9F5" w14:textId="101EF23B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8" w:name="bbr_tech_inst_land_parcel_id_76"/>
            <w:bookmarkEnd w:id="428"/>
            <w:r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70DFB" w14:textId="0E3F712B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29" w:name="bbr_tech_inst_land_parcel_id_77"/>
            <w:bookmarkEnd w:id="42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5AB035F1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0" w:name="bbr_tech_inst_land_parcel_id_78"/>
            <w:bookmarkEnd w:id="43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5123DA3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1" w:name="bbr_tech_inst_land_parcel_id_79"/>
            <w:bookmarkEnd w:id="43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35CF3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2" w:name="bbr_tech_inst_land_parcel_id_80"/>
            <w:bookmarkEnd w:id="432"/>
          </w:p>
        </w:tc>
      </w:tr>
      <w:tr w:rsidR="00C944FD" w:rsidRPr="00A1310D" w14:paraId="360AB28D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9B291" w14:textId="5370A775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3" w:name="bbr_tech_inst_land_parcel_id_81"/>
            <w:bookmarkEnd w:id="43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1C2453CC" w14:textId="23D52459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4" w:name="bbr_tech_inst_land_parcel_id_82"/>
            <w:bookmarkEnd w:id="434"/>
            <w:r>
              <w:rPr>
                <w:rFonts w:ascii="Arial" w:hAnsi="Arial" w:cs="Arial"/>
                <w:sz w:val="20"/>
                <w:szCs w:val="20"/>
              </w:rPr>
              <w:t>1972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F7AE6" w14:textId="42E032F0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5" w:name="bbr_tech_inst_land_parcel_id_83"/>
            <w:bookmarkEnd w:id="435"/>
            <w:r>
              <w:rPr>
                <w:rFonts w:ascii="Arial" w:hAnsi="Arial" w:cs="Arial"/>
                <w:sz w:val="20"/>
                <w:szCs w:val="20"/>
              </w:rPr>
              <w:t>147996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A8F77" w14:textId="2E0EFB6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6" w:name="bbr_tech_inst_land_parcel_id_84"/>
            <w:bookmarkEnd w:id="436"/>
            <w:r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E8DC4" w14:textId="0FCF6C92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7" w:name="bbr_tech_inst_land_parcel_id_85"/>
            <w:bookmarkEnd w:id="437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16141" w14:textId="2384E1D3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8" w:name="bbr_tech_inst_land_parcel_id_86"/>
            <w:bookmarkEnd w:id="438"/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CFEA3" w14:textId="3BD82BC0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39" w:name="bbr_tech_inst_land_parcel_id_87"/>
            <w:bookmarkEnd w:id="439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13C18F28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0" w:name="bbr_tech_inst_land_parcel_id_88"/>
            <w:bookmarkEnd w:id="44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039DA024" w14:textId="6F13454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1" w:name="bbr_tech_inst_land_parcel_id_89"/>
            <w:bookmarkEnd w:id="441"/>
            <w:r>
              <w:rPr>
                <w:rFonts w:ascii="Arial" w:hAnsi="Arial" w:cs="Arial"/>
                <w:sz w:val="20"/>
                <w:szCs w:val="20"/>
              </w:rPr>
              <w:t>Tanken er afblændet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537CE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2" w:name="bbr_tech_inst_land_parcel_id_90"/>
            <w:bookmarkEnd w:id="442"/>
          </w:p>
        </w:tc>
      </w:tr>
      <w:tr w:rsidR="00C944FD" w:rsidRPr="00A1310D" w14:paraId="387F333D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FF5E3" w14:textId="02DD7A3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3" w:name="bbr_tech_inst_land_parcel_id_91"/>
            <w:bookmarkEnd w:id="44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4E8E3F3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4" w:name="bbr_tech_inst_land_parcel_id_92"/>
            <w:bookmarkEnd w:id="44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DBCFE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5" w:name="bbr_tech_inst_land_parcel_id_93"/>
            <w:bookmarkEnd w:id="44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81C57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6" w:name="bbr_tech_inst_land_parcel_id_94"/>
            <w:bookmarkEnd w:id="446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3F4B3" w14:textId="05A6354C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7" w:name="bbr_tech_inst_land_parcel_id_95"/>
            <w:bookmarkEnd w:id="447"/>
            <w:r>
              <w:rPr>
                <w:rFonts w:ascii="Arial" w:hAnsi="Arial" w:cs="Arial"/>
                <w:sz w:val="20"/>
                <w:szCs w:val="20"/>
              </w:rPr>
              <w:t>Biobrændstoffer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F2842" w14:textId="5457699F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8" w:name="bbr_tech_inst_land_parcel_id_96"/>
            <w:bookmarkEnd w:id="44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82C6A" w14:textId="387BCE65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49" w:name="bbr_tech_inst_land_parcel_id_97"/>
            <w:bookmarkEnd w:id="44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168CC071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0" w:name="bbr_tech_inst_land_parcel_id_98"/>
            <w:bookmarkEnd w:id="45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0BF720A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1" w:name="bbr_tech_inst_land_parcel_id_99"/>
            <w:bookmarkEnd w:id="45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6ABF2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2" w:name="bbr_tech_inst_land_parcel_id_100"/>
            <w:bookmarkEnd w:id="452"/>
          </w:p>
        </w:tc>
      </w:tr>
      <w:tr w:rsidR="00C944FD" w:rsidRPr="00A1310D" w14:paraId="6D8712EF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5E414" w14:textId="71EE3F73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3" w:name="bbr_tech_inst_land_parcel_id_101"/>
            <w:bookmarkEnd w:id="45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D5B7BA6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4" w:name="bbr_tech_inst_land_parcel_id_102"/>
            <w:bookmarkEnd w:id="45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38BD5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5" w:name="bbr_tech_inst_land_parcel_id_103"/>
            <w:bookmarkEnd w:id="45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86663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6" w:name="bbr_tech_inst_land_parcel_id_104"/>
            <w:bookmarkEnd w:id="456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CAF0C" w14:textId="5C051CE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7" w:name="bbr_tech_inst_land_parcel_id_105"/>
            <w:bookmarkEnd w:id="457"/>
            <w:r>
              <w:rPr>
                <w:rFonts w:ascii="Arial" w:hAnsi="Arial" w:cs="Arial"/>
                <w:sz w:val="20"/>
                <w:szCs w:val="20"/>
              </w:rPr>
              <w:t>Biobrændstoffer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412FC" w14:textId="4B31D88D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8" w:name="bbr_tech_inst_land_parcel_id_106"/>
            <w:bookmarkEnd w:id="45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92D28" w14:textId="524D79E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59" w:name="bbr_tech_inst_land_parcel_id_107"/>
            <w:bookmarkEnd w:id="45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053628AF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0" w:name="bbr_tech_inst_land_parcel_id_108"/>
            <w:bookmarkEnd w:id="46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09C36A30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1" w:name="bbr_tech_inst_land_parcel_id_109"/>
            <w:bookmarkEnd w:id="46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D7826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2" w:name="bbr_tech_inst_land_parcel_id_110"/>
            <w:bookmarkEnd w:id="462"/>
          </w:p>
        </w:tc>
      </w:tr>
      <w:tr w:rsidR="00C944FD" w:rsidRPr="00A1310D" w14:paraId="67250145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6D6FC" w14:textId="11AEACDB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3" w:name="bbr_tech_inst_land_parcel_id_111"/>
            <w:bookmarkEnd w:id="46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3725DB5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4" w:name="bbr_tech_inst_land_parcel_id_112"/>
            <w:bookmarkEnd w:id="46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1D2A1" w14:textId="7529F98A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5" w:name="bbr_tech_inst_land_parcel_id_113"/>
            <w:bookmarkEnd w:id="465"/>
            <w:r>
              <w:rPr>
                <w:rFonts w:ascii="Arial" w:hAnsi="Arial" w:cs="Arial"/>
                <w:sz w:val="20"/>
                <w:szCs w:val="20"/>
              </w:rPr>
              <w:t>10666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A3737" w14:textId="665714DF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6" w:name="bbr_tech_inst_land_parcel_id_114"/>
            <w:bookmarkEnd w:id="466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12D1" w14:textId="35C8A506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7" w:name="bbr_tech_inst_land_parcel_id_115"/>
            <w:bookmarkEnd w:id="467"/>
            <w:r>
              <w:rPr>
                <w:rFonts w:ascii="Arial" w:hAnsi="Arial" w:cs="Arial"/>
                <w:sz w:val="20"/>
                <w:szCs w:val="20"/>
              </w:rPr>
              <w:t>Fuelolie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FD3F7" w14:textId="6D6FB43D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8" w:name="bbr_tech_inst_land_parcel_id_116"/>
            <w:bookmarkEnd w:id="468"/>
            <w:r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35DE7" w14:textId="716278ED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69" w:name="bbr_tech_inst_land_parcel_id_117"/>
            <w:bookmarkEnd w:id="46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12366972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0" w:name="bbr_tech_inst_land_parcel_id_118"/>
            <w:bookmarkEnd w:id="47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C77FE13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1" w:name="bbr_tech_inst_land_parcel_id_119"/>
            <w:bookmarkEnd w:id="47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AF991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2" w:name="bbr_tech_inst_land_parcel_id_120"/>
            <w:bookmarkEnd w:id="472"/>
          </w:p>
        </w:tc>
      </w:tr>
      <w:tr w:rsidR="00C944FD" w:rsidRPr="00A1310D" w14:paraId="65EF5F29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63FF4" w14:textId="2B22894E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3" w:name="bbr_tech_inst_land_parcel_id_121"/>
            <w:bookmarkEnd w:id="47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52D07245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4" w:name="bbr_tech_inst_land_parcel_id_122"/>
            <w:bookmarkEnd w:id="47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C99DC" w14:textId="66FA2DE8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5" w:name="bbr_tech_inst_land_parcel_id_123"/>
            <w:bookmarkEnd w:id="475"/>
            <w:r>
              <w:rPr>
                <w:rFonts w:ascii="Arial" w:hAnsi="Arial" w:cs="Arial"/>
                <w:sz w:val="20"/>
                <w:szCs w:val="20"/>
              </w:rPr>
              <w:t>3106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749C3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6" w:name="bbr_tech_inst_land_parcel_id_124"/>
            <w:bookmarkEnd w:id="476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5AA90" w14:textId="26BFFC7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7" w:name="bbr_tech_inst_land_parcel_id_125"/>
            <w:bookmarkEnd w:id="477"/>
            <w:r>
              <w:rPr>
                <w:rFonts w:ascii="Arial" w:hAnsi="Arial" w:cs="Arial"/>
                <w:sz w:val="20"/>
                <w:szCs w:val="20"/>
              </w:rPr>
              <w:t>Øvrige stoffer, produkter og materiale der kan forurene grundvand, jord og undergrund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D1F4B" w14:textId="2E4448C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8" w:name="bbr_tech_inst_land_parcel_id_126"/>
            <w:bookmarkEnd w:id="478"/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656F0" w14:textId="0CA7D574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79" w:name="bbr_tech_inst_land_parcel_id_127"/>
            <w:bookmarkEnd w:id="47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56D21518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0" w:name="bbr_tech_inst_land_parcel_id_128"/>
            <w:bookmarkEnd w:id="48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548026BD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1" w:name="bbr_tech_inst_land_parcel_id_129"/>
            <w:bookmarkEnd w:id="48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B0583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2" w:name="bbr_tech_inst_land_parcel_id_130"/>
            <w:bookmarkEnd w:id="482"/>
          </w:p>
        </w:tc>
      </w:tr>
      <w:tr w:rsidR="00C944FD" w:rsidRPr="00A1310D" w14:paraId="6F2350CA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D74DE" w14:textId="38DF4D32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3" w:name="bbr_tech_inst_land_parcel_id_131"/>
            <w:bookmarkEnd w:id="48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62E959A3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4" w:name="bbr_tech_inst_land_parcel_id_132"/>
            <w:bookmarkEnd w:id="48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0BF1F" w14:textId="69A13BB9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5" w:name="bbr_tech_inst_land_parcel_id_133"/>
            <w:bookmarkEnd w:id="485"/>
            <w:r>
              <w:rPr>
                <w:rFonts w:ascii="Arial" w:hAnsi="Arial" w:cs="Arial"/>
                <w:sz w:val="20"/>
                <w:szCs w:val="20"/>
              </w:rPr>
              <w:t>10566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0DA3B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6" w:name="bbr_tech_inst_land_parcel_id_134"/>
            <w:bookmarkEnd w:id="486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0FEB3" w14:textId="697D09C3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7" w:name="bbr_tech_inst_land_parcel_id_135"/>
            <w:bookmarkEnd w:id="487"/>
            <w:r>
              <w:rPr>
                <w:rFonts w:ascii="Arial" w:hAnsi="Arial" w:cs="Arial"/>
                <w:sz w:val="20"/>
                <w:szCs w:val="20"/>
              </w:rPr>
              <w:t>Affaldsprodukter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7D6C6" w14:textId="7CEC6AB5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8" w:name="bbr_tech_inst_land_parcel_id_136"/>
            <w:bookmarkEnd w:id="488"/>
            <w:r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710D2" w14:textId="14C69F09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89" w:name="bbr_tech_inst_land_parcel_id_137"/>
            <w:bookmarkEnd w:id="48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119D062F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0" w:name="bbr_tech_inst_land_parcel_id_138"/>
            <w:bookmarkEnd w:id="49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5002F966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1" w:name="bbr_tech_inst_land_parcel_id_139"/>
            <w:bookmarkEnd w:id="49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6A8B8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2" w:name="bbr_tech_inst_land_parcel_id_140"/>
            <w:bookmarkEnd w:id="492"/>
          </w:p>
        </w:tc>
      </w:tr>
      <w:tr w:rsidR="00C944FD" w:rsidRPr="00A1310D" w14:paraId="3592AFAC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EF763" w14:textId="576A30DA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3" w:name="bbr_tech_inst_land_parcel_id_141"/>
            <w:bookmarkEnd w:id="493"/>
            <w:r>
              <w:rPr>
                <w:rFonts w:ascii="Arial" w:hAnsi="Arial" w:cs="Arial"/>
                <w:sz w:val="20"/>
                <w:szCs w:val="20"/>
              </w:rPr>
              <w:lastRenderedPageBreak/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1B55712D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4" w:name="bbr_tech_inst_land_parcel_id_142"/>
            <w:bookmarkEnd w:id="494"/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38784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5" w:name="bbr_tech_inst_land_parcel_id_143"/>
            <w:bookmarkEnd w:id="495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2A753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6" w:name="bbr_tech_inst_land_parcel_id_144"/>
            <w:bookmarkEnd w:id="496"/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9E2DB" w14:textId="1FE0ED18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7" w:name="bbr_tech_inst_land_parcel_id_145"/>
            <w:bookmarkEnd w:id="497"/>
            <w:r>
              <w:rPr>
                <w:rFonts w:ascii="Arial" w:hAnsi="Arial" w:cs="Arial"/>
                <w:sz w:val="20"/>
                <w:szCs w:val="20"/>
              </w:rPr>
              <w:t>Andet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0E53F" w14:textId="12F479A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8" w:name="bbr_tech_inst_land_parcel_id_146"/>
            <w:bookmarkEnd w:id="498"/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754C3" w14:textId="47EBBD88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99" w:name="bbr_tech_inst_land_parcel_id_147"/>
            <w:bookmarkEnd w:id="49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40DBA37E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0" w:name="bbr_tech_inst_land_parcel_id_148"/>
            <w:bookmarkEnd w:id="50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451BECC5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1" w:name="bbr_tech_inst_land_parcel_id_149"/>
            <w:bookmarkEnd w:id="50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70CCB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2" w:name="bbr_tech_inst_land_parcel_id_150"/>
            <w:bookmarkEnd w:id="502"/>
          </w:p>
        </w:tc>
      </w:tr>
      <w:tr w:rsidR="00C944FD" w:rsidRPr="00A1310D" w14:paraId="14CEA039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09FF8" w14:textId="55E566A6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3" w:name="bbr_tech_inst_land_parcel_id_151"/>
            <w:bookmarkEnd w:id="50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3165DDDD" w14:textId="5C9FD42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4" w:name="bbr_tech_inst_land_parcel_id_152"/>
            <w:bookmarkEnd w:id="504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D28ED" w14:textId="7A99F06B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5" w:name="bbr_tech_inst_land_parcel_id_153"/>
            <w:bookmarkEnd w:id="505"/>
            <w:r>
              <w:rPr>
                <w:rFonts w:ascii="Arial" w:hAnsi="Arial" w:cs="Arial"/>
                <w:sz w:val="20"/>
                <w:szCs w:val="20"/>
              </w:rPr>
              <w:t>10336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7C412" w14:textId="7EA9316D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6" w:name="bbr_tech_inst_land_parcel_id_154"/>
            <w:bookmarkEnd w:id="506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9B450" w14:textId="3BDA2CD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7" w:name="bbr_tech_inst_land_parcel_id_155"/>
            <w:bookmarkEnd w:id="507"/>
            <w:r>
              <w:rPr>
                <w:rFonts w:ascii="Arial" w:hAnsi="Arial" w:cs="Arial"/>
                <w:sz w:val="20"/>
                <w:szCs w:val="20"/>
              </w:rPr>
              <w:t>Andet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174FBC" w14:textId="3BF712E4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8" w:name="bbr_tech_inst_land_parcel_id_156"/>
            <w:bookmarkEnd w:id="508"/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A9DB6" w14:textId="109C860E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09" w:name="bbr_tech_inst_land_parcel_id_157"/>
            <w:bookmarkEnd w:id="50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1D6134B9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0" w:name="bbr_tech_inst_land_parcel_id_158"/>
            <w:bookmarkEnd w:id="51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5305C5F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1" w:name="bbr_tech_inst_land_parcel_id_159"/>
            <w:bookmarkEnd w:id="51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48713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2" w:name="bbr_tech_inst_land_parcel_id_160"/>
            <w:bookmarkEnd w:id="512"/>
          </w:p>
        </w:tc>
      </w:tr>
      <w:tr w:rsidR="00C944FD" w:rsidRPr="00A1310D" w14:paraId="5D5A47D1" w14:textId="77777777" w:rsidTr="00C944FD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52B94" w14:textId="6B8216D5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3" w:name="bbr_tech_inst_land_parcel_id_161"/>
            <w:bookmarkEnd w:id="51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205B5AB" w14:textId="78B2D785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4" w:name="bbr_tech_inst_land_parcel_id_162"/>
            <w:bookmarkEnd w:id="514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71FFD" w14:textId="00030A1F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5" w:name="bbr_tech_inst_land_parcel_id_163"/>
            <w:bookmarkEnd w:id="515"/>
            <w:r>
              <w:rPr>
                <w:rFonts w:ascii="Arial" w:hAnsi="Arial" w:cs="Arial"/>
                <w:sz w:val="20"/>
                <w:szCs w:val="20"/>
              </w:rPr>
              <w:t>10340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2EF9A" w14:textId="0FA80408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6" w:name="bbr_tech_inst_land_parcel_id_164"/>
            <w:bookmarkEnd w:id="516"/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EA462" w14:textId="3BAF664C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7" w:name="bbr_tech_inst_land_parcel_id_165"/>
            <w:bookmarkEnd w:id="517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541B5" w14:textId="52F44C89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8" w:name="bbr_tech_inst_land_parcel_id_166"/>
            <w:bookmarkEnd w:id="518"/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6A223" w14:textId="0128FA8A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19" w:name="bbr_tech_inst_land_parcel_id_167"/>
            <w:bookmarkEnd w:id="51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2386C30D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0" w:name="bbr_tech_inst_land_parcel_id_168"/>
            <w:bookmarkEnd w:id="520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03F59541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1" w:name="bbr_tech_inst_land_parcel_id_169"/>
            <w:bookmarkEnd w:id="52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B95AF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2" w:name="bbr_tech_inst_land_parcel_id_170"/>
            <w:bookmarkEnd w:id="522"/>
          </w:p>
        </w:tc>
      </w:tr>
      <w:tr w:rsidR="00C944FD" w:rsidRPr="00A1310D" w14:paraId="01FCB1D2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28EC9DFD" w14:textId="563E7C49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3" w:name="bbr_tech_inst_land_parcel_id_171"/>
            <w:bookmarkEnd w:id="523"/>
            <w:r>
              <w:rPr>
                <w:rFonts w:ascii="Arial" w:hAnsi="Arial" w:cs="Arial"/>
                <w:sz w:val="20"/>
                <w:szCs w:val="20"/>
              </w:rPr>
              <w:t>5æy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1875B4DA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4" w:name="bbr_tech_inst_land_parcel_id_172"/>
            <w:bookmarkEnd w:id="524"/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76A7BCAC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5" w:name="bbr_tech_inst_land_parcel_id_173"/>
            <w:bookmarkEnd w:id="525"/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1BFE1C81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6" w:name="bbr_tech_inst_land_parcel_id_174"/>
            <w:bookmarkEnd w:id="526"/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7E984AD0" w14:textId="3632E2CD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7" w:name="bbr_tech_inst_land_parcel_id_175"/>
            <w:bookmarkEnd w:id="527"/>
            <w:r>
              <w:rPr>
                <w:rFonts w:ascii="Arial" w:hAnsi="Arial" w:cs="Arial"/>
                <w:sz w:val="20"/>
                <w:szCs w:val="20"/>
              </w:rPr>
              <w:t>Biobrændstoffer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337B187B" w14:textId="59339AA1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8" w:name="bbr_tech_inst_land_parcel_id_176"/>
            <w:bookmarkEnd w:id="528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1466F789" w14:textId="2BBFE942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29" w:name="bbr_tech_inst_land_parcel_id_177"/>
            <w:bookmarkEnd w:id="529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4D32F5DF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30" w:name="bbr_tech_inst_land_parcel_id_178"/>
            <w:bookmarkEnd w:id="530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2CBF6B8A" w14:textId="77777777" w:rsidR="00C944F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31" w:name="bbr_tech_inst_land_parcel_id_179"/>
            <w:bookmarkEnd w:id="531"/>
          </w:p>
          <w:p w14:paraId="368C7478" w14:textId="77777777" w:rsidR="00E55C8B" w:rsidRDefault="00E55C8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70F4135" w14:textId="77777777" w:rsidR="00E55C8B" w:rsidRDefault="00E55C8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5F4555E2" w14:textId="77777777" w:rsidR="00C944FD" w:rsidRPr="00A1310D" w:rsidRDefault="00C944FD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B09B74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2" w:name="ind_control_items_control_item_nameX5"/>
            <w:bookmarkEnd w:id="532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EC8780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533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533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C944FD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AE01D2" w14:textId="59D4C685" w:rsidR="00EC6E6D" w:rsidRPr="00245E8B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4" w:name="ind_rawmat_types_rawmat_name"/>
            <w:bookmarkEnd w:id="534"/>
            <w:r>
              <w:rPr>
                <w:rFonts w:ascii="Arial" w:hAnsi="Arial" w:cs="Arial"/>
                <w:sz w:val="20"/>
                <w:szCs w:val="20"/>
              </w:rPr>
              <w:t>Brændstoffer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35" w:name="ind_rawmat_types_rawmat_name_2"/>
            <w:bookmarkEnd w:id="535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36" w:name="ind_rawmat_types_rawmat_name_3"/>
            <w:bookmarkEnd w:id="53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37" w:name="ind_rawmat_types_rawmat_name_4"/>
            <w:bookmarkEnd w:id="53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38" w:name="ind_rawmat_types_rawmat_name_5"/>
            <w:bookmarkEnd w:id="53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39" w:name="ind_rawmat_types_rawmat_name_6"/>
            <w:bookmarkEnd w:id="53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40" w:name="ind_rawmat_types_rawmat_name_7"/>
            <w:bookmarkEnd w:id="54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E49F5A" w14:textId="52D0BE52" w:rsidR="00EC6E6D" w:rsidRPr="00245E8B" w:rsidRDefault="00C944F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41" w:name="ind_rawmat_types_rawmat_name_8"/>
            <w:bookmarkEnd w:id="541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C944FD" w:rsidRPr="00245E8B" w14:paraId="7EEED80E" w14:textId="77777777" w:rsidTr="00C944FD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7D1607" w14:textId="2BE38ED1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2" w:name="ind_rawmat_types_rawmat_name_9"/>
            <w:bookmarkEnd w:id="542"/>
            <w:r>
              <w:rPr>
                <w:rFonts w:ascii="Arial" w:hAnsi="Arial" w:cs="Arial"/>
                <w:sz w:val="20"/>
                <w:szCs w:val="20"/>
              </w:rPr>
              <w:t>Maling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DEE9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43" w:name="ind_rawmat_types_rawmat_name_10"/>
            <w:bookmarkEnd w:id="543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EB8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44" w:name="ind_rawmat_types_rawmat_name_11"/>
            <w:bookmarkEnd w:id="54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5CD" w14:textId="77777777" w:rsidR="00C944FD" w:rsidRPr="00245E8B" w:rsidRDefault="00C944F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45" w:name="ind_rawmat_types_rawmat_name_12"/>
            <w:bookmarkEnd w:id="54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62B6" w14:textId="53EAB9F9" w:rsidR="00C944FD" w:rsidRPr="00245E8B" w:rsidRDefault="00C944F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46" w:name="ind_rawmat_types_rawmat_name_13"/>
            <w:bookmarkEnd w:id="546"/>
            <w:r>
              <w:rPr>
                <w:rFonts w:ascii="Arial" w:hAnsi="Arial" w:cs="Arial"/>
                <w:sz w:val="20"/>
                <w:szCs w:val="20"/>
              </w:rPr>
              <w:t>Emballage, original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6C4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47" w:name="ind_rawmat_types_rawmat_name_14"/>
            <w:bookmarkEnd w:id="547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478F" w14:textId="6EED5B53" w:rsidR="00C944FD" w:rsidRPr="00245E8B" w:rsidRDefault="00C944F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48" w:name="ind_rawmat_types_rawmat_name_15"/>
            <w:bookmarkEnd w:id="548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A2A8B" w14:textId="22D55F23" w:rsidR="00C944FD" w:rsidRDefault="00C944F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49" w:name="ind_rawmat_types_rawmat_name_16"/>
            <w:bookmarkEnd w:id="549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C944FD" w:rsidRPr="00245E8B" w14:paraId="3AE15DD7" w14:textId="77777777" w:rsidTr="00C944FD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246651" w14:textId="72D9DB17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0" w:name="ind_rawmat_types_rawmat_name_17"/>
            <w:bookmarkEnd w:id="550"/>
            <w:r>
              <w:rPr>
                <w:rFonts w:ascii="Arial" w:hAnsi="Arial" w:cs="Arial"/>
                <w:sz w:val="20"/>
                <w:szCs w:val="20"/>
              </w:rPr>
              <w:t>Rustfrit stål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161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51" w:name="ind_rawmat_types_rawmat_name_18"/>
            <w:bookmarkEnd w:id="55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9AB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52" w:name="ind_rawmat_types_rawmat_name_19"/>
            <w:bookmarkEnd w:id="55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6062" w14:textId="77777777" w:rsidR="00C944FD" w:rsidRPr="00245E8B" w:rsidRDefault="00C944F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53" w:name="ind_rawmat_types_rawmat_name_20"/>
            <w:bookmarkEnd w:id="55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7295" w14:textId="77777777" w:rsidR="00C944FD" w:rsidRDefault="00C944F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54" w:name="ind_rawmat_types_rawmat_name_21"/>
            <w:bookmarkEnd w:id="55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5F1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55" w:name="ind_rawmat_types_rawmat_name_22"/>
            <w:bookmarkEnd w:id="55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A42" w14:textId="77777777" w:rsidR="00C944FD" w:rsidRDefault="00C944F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56" w:name="ind_rawmat_types_rawmat_name_23"/>
            <w:bookmarkEnd w:id="55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85CB9F" w14:textId="2AB70754" w:rsidR="00C944FD" w:rsidRDefault="00C944F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57" w:name="ind_rawmat_types_rawmat_name_24"/>
            <w:bookmarkEnd w:id="557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C944FD" w:rsidRPr="00245E8B" w14:paraId="198C485C" w14:textId="77777777" w:rsidTr="00C944FD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443344" w14:textId="35C0B828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8" w:name="ind_rawmat_types_rawmat_name_25"/>
            <w:bookmarkEnd w:id="558"/>
            <w:r>
              <w:rPr>
                <w:rFonts w:ascii="Arial" w:hAnsi="Arial" w:cs="Arial"/>
                <w:sz w:val="20"/>
                <w:szCs w:val="20"/>
              </w:rPr>
              <w:t>Stål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031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59" w:name="ind_rawmat_types_rawmat_name_26"/>
            <w:bookmarkEnd w:id="55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E46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60" w:name="ind_rawmat_types_rawmat_name_27"/>
            <w:bookmarkEnd w:id="56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F4B" w14:textId="77777777" w:rsidR="00C944FD" w:rsidRPr="00245E8B" w:rsidRDefault="00C944F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1" w:name="ind_rawmat_types_rawmat_name_28"/>
            <w:bookmarkEnd w:id="56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CE3F" w14:textId="77777777" w:rsidR="00C944FD" w:rsidRDefault="00C944F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62" w:name="ind_rawmat_types_rawmat_name_29"/>
            <w:bookmarkEnd w:id="56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419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63" w:name="ind_rawmat_types_rawmat_name_30"/>
            <w:bookmarkEnd w:id="56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B6C" w14:textId="77777777" w:rsidR="00C944FD" w:rsidRDefault="00C944F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64" w:name="ind_rawmat_types_rawmat_name_31"/>
            <w:bookmarkEnd w:id="56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572DFE" w14:textId="3D659BFE" w:rsidR="00C944FD" w:rsidRDefault="00C944F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5" w:name="ind_rawmat_types_rawmat_name_32"/>
            <w:bookmarkEnd w:id="565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tr w:rsidR="00C944FD" w:rsidRPr="00245E8B" w14:paraId="2DE07381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D5E59E7" w14:textId="16BBEC6A" w:rsidR="00C944FD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6" w:name="ind_rawmat_types_rawmat_name_33"/>
            <w:bookmarkEnd w:id="566"/>
            <w:r>
              <w:rPr>
                <w:rFonts w:ascii="Arial" w:hAnsi="Arial" w:cs="Arial"/>
                <w:sz w:val="20"/>
                <w:szCs w:val="20"/>
              </w:rPr>
              <w:t>Fortynder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ABEA0E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67" w:name="ind_rawmat_types_rawmat_name_34"/>
            <w:bookmarkEnd w:id="567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3EEDBB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68" w:name="ind_rawmat_types_rawmat_name_35"/>
            <w:bookmarkEnd w:id="56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3062E" w14:textId="77777777" w:rsidR="00C944FD" w:rsidRPr="00245E8B" w:rsidRDefault="00C944F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9" w:name="ind_rawmat_types_rawmat_name_36"/>
            <w:bookmarkEnd w:id="56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811E9B" w14:textId="42695C19" w:rsidR="00C944FD" w:rsidRDefault="00C944F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70" w:name="ind_rawmat_types_rawmat_name_37"/>
            <w:bookmarkEnd w:id="570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7FD895" w14:textId="77777777" w:rsidR="00C944FD" w:rsidRPr="00245E8B" w:rsidRDefault="00C944F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71" w:name="ind_rawmat_types_rawmat_name_38"/>
            <w:bookmarkEnd w:id="57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A48F6B" w14:textId="5EFF10C2" w:rsidR="00C944FD" w:rsidRDefault="00C944F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72" w:name="ind_rawmat_types_rawmat_name_39"/>
            <w:bookmarkEnd w:id="572"/>
            <w:r>
              <w:rPr>
                <w:rFonts w:ascii="Arial" w:hAnsi="Arial" w:cs="Arial"/>
                <w:sz w:val="20"/>
                <w:szCs w:val="20"/>
              </w:rPr>
              <w:t xml:space="preserve">Udendørs, overdækket,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D1EB3B1" w14:textId="7A32CEF8" w:rsidR="00C944FD" w:rsidRDefault="00C944F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3" w:name="ind_rawmat_types_rawmat_name_40"/>
            <w:bookmarkEnd w:id="573"/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57F5A7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4" w:name="ind_control_items_control_item_nameX6"/>
            <w:bookmarkEnd w:id="574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BDB3D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559A" w14:textId="17A0757D" w:rsidR="00EC6E6D" w:rsidRPr="00245E8B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75" w:name="wst_fraction_1_fraction_1_nameX2"/>
            <w:bookmarkEnd w:id="575"/>
            <w:r>
              <w:rPr>
                <w:rFonts w:ascii="Arial" w:hAnsi="Arial" w:cs="Arial"/>
                <w:sz w:val="20"/>
                <w:szCs w:val="20"/>
              </w:rPr>
              <w:t>Absorptionsmidler</w:t>
            </w:r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76" w:name="wst_fraction_1_fraction_1_nameX2_2"/>
            <w:bookmarkEnd w:id="57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67A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7" w:name="wst_fraction_1_fraction_1_nameX2_3"/>
            <w:bookmarkEnd w:id="57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BD9" w14:textId="01C7EDCB" w:rsidR="00EC6E6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78" w:name="wst_fraction_1_fraction_1_nameX2_4"/>
            <w:bookmarkEnd w:id="578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79" w:name="wst_fraction_1_fraction_1_nameX2_5"/>
            <w:bookmarkEnd w:id="57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903" w14:textId="6DFA2CC1" w:rsidR="00EC6E6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80" w:name="wst_fraction_1_fraction_1_nameX2_6"/>
            <w:bookmarkEnd w:id="580"/>
            <w:r>
              <w:rPr>
                <w:rFonts w:ascii="Arial" w:hAnsi="Arial" w:cs="Arial"/>
                <w:sz w:val="20"/>
                <w:szCs w:val="20"/>
              </w:rPr>
              <w:t>Opbevaring i orden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408" w14:textId="3193E82B" w:rsidR="00EC6E6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81" w:name="wst_fraction_1_fraction_1_nameX2_7"/>
            <w:bookmarkEnd w:id="581"/>
            <w:r>
              <w:rPr>
                <w:rFonts w:ascii="Arial" w:hAnsi="Arial" w:cs="Arial"/>
                <w:sz w:val="20"/>
                <w:szCs w:val="20"/>
              </w:rPr>
              <w:t>I/S Reno-Nord Farligt Affald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CBC" w14:textId="123E945D" w:rsidR="00EC6E6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82" w:name="wst_fraction_1_fraction_1_nameX2_8"/>
            <w:bookmarkEnd w:id="582"/>
            <w:r>
              <w:rPr>
                <w:rFonts w:ascii="Arial" w:hAnsi="Arial" w:cs="Arial"/>
                <w:sz w:val="20"/>
                <w:szCs w:val="20"/>
              </w:rPr>
              <w:t>I/S Reno-Nord Farligt Affald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83" w:name="wst_fraction_1_fraction_1_nameX2_9"/>
            <w:bookmarkEnd w:id="583"/>
          </w:p>
        </w:tc>
      </w:tr>
      <w:tr w:rsidR="00C944FD" w:rsidRPr="00245E8B" w14:paraId="04E17366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BEF44E" w14:textId="5814BC56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84" w:name="wst_fraction_1_fraction_1_nameX2_10"/>
            <w:bookmarkEnd w:id="584"/>
            <w:r>
              <w:rPr>
                <w:rFonts w:ascii="Arial" w:hAnsi="Arial" w:cs="Arial"/>
                <w:sz w:val="20"/>
                <w:szCs w:val="20"/>
              </w:rPr>
              <w:lastRenderedPageBreak/>
              <w:t>Batterier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536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85" w:name="wst_fraction_1_fraction_1_nameX2_11"/>
            <w:bookmarkEnd w:id="585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2A5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86" w:name="wst_fraction_1_fraction_1_nameX2_12"/>
            <w:bookmarkEnd w:id="58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83D" w14:textId="2E8A167F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87" w:name="wst_fraction_1_fraction_1_nameX2_13"/>
            <w:bookmarkEnd w:id="587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841E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88" w:name="wst_fraction_1_fraction_1_nameX2_14"/>
            <w:bookmarkEnd w:id="58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BAF" w14:textId="028DC528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89" w:name="wst_fraction_1_fraction_1_nameX2_15"/>
            <w:bookmarkEnd w:id="589"/>
            <w:r>
              <w:rPr>
                <w:rFonts w:ascii="Arial" w:hAnsi="Arial" w:cs="Arial"/>
                <w:sz w:val="20"/>
                <w:szCs w:val="20"/>
              </w:rPr>
              <w:t>Opbevaring i orden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AEC" w14:textId="13D139CB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90" w:name="wst_fraction_1_fraction_1_nameX2_16"/>
            <w:bookmarkEnd w:id="590"/>
            <w:proofErr w:type="spellStart"/>
            <w:r>
              <w:rPr>
                <w:rFonts w:ascii="Arial" w:hAnsi="Arial" w:cs="Arial"/>
                <w:sz w:val="20"/>
                <w:szCs w:val="20"/>
              </w:rPr>
              <w:t>Danbrit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Akkumulator Aalborg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B1E" w14:textId="5CA2E54E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91" w:name="wst_fraction_1_fraction_1_nameX2_17"/>
            <w:bookmarkEnd w:id="591"/>
            <w:r>
              <w:rPr>
                <w:rFonts w:ascii="Arial" w:hAnsi="Arial" w:cs="Arial"/>
                <w:sz w:val="20"/>
                <w:szCs w:val="20"/>
              </w:rPr>
              <w:t>Boliden Bergsøe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F5C709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92" w:name="wst_fraction_1_fraction_1_nameX2_18"/>
            <w:bookmarkEnd w:id="592"/>
          </w:p>
        </w:tc>
      </w:tr>
      <w:tr w:rsidR="00C944FD" w:rsidRPr="00245E8B" w14:paraId="4F088EC7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1CACE0" w14:textId="165A5AA3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593" w:name="wst_fraction_1_fraction_1_nameX2_19"/>
            <w:bookmarkEnd w:id="593"/>
            <w:r>
              <w:rPr>
                <w:rFonts w:ascii="Arial" w:hAnsi="Arial" w:cs="Arial"/>
                <w:sz w:val="20"/>
                <w:szCs w:val="20"/>
              </w:rPr>
              <w:t>Blandet brændbart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C07B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94" w:name="wst_fraction_1_fraction_1_nameX2_20"/>
            <w:bookmarkEnd w:id="59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904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95" w:name="wst_fraction_1_fraction_1_nameX2_21"/>
            <w:bookmarkEnd w:id="59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14BB" w14:textId="2353D9BC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96" w:name="wst_fraction_1_fraction_1_nameX2_22"/>
            <w:bookmarkEnd w:id="596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D07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97" w:name="wst_fraction_1_fraction_1_nameX2_23"/>
            <w:bookmarkEnd w:id="59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905" w14:textId="62D4D5D0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98" w:name="wst_fraction_1_fraction_1_nameX2_24"/>
            <w:bookmarkEnd w:id="598"/>
            <w:r>
              <w:rPr>
                <w:rFonts w:ascii="Arial" w:hAnsi="Arial" w:cs="Arial"/>
                <w:sz w:val="20"/>
                <w:szCs w:val="20"/>
              </w:rPr>
              <w:t>Opbevaring i orden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367D" w14:textId="1A1B8892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599" w:name="wst_fraction_1_fraction_1_nameX2_25"/>
            <w:bookmarkEnd w:id="599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2CC" w14:textId="2D53141E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00" w:name="wst_fraction_1_fraction_1_nameX2_26"/>
            <w:bookmarkEnd w:id="600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75B0B3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01" w:name="wst_fraction_1_fraction_1_nameX2_27"/>
            <w:bookmarkEnd w:id="601"/>
          </w:p>
        </w:tc>
      </w:tr>
      <w:tr w:rsidR="00C944FD" w:rsidRPr="00245E8B" w14:paraId="38C371EB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889EBC" w14:textId="3CF61C7D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02" w:name="wst_fraction_1_fraction_1_nameX2_28"/>
            <w:bookmarkEnd w:id="602"/>
            <w:r>
              <w:rPr>
                <w:rFonts w:ascii="Arial" w:hAnsi="Arial" w:cs="Arial"/>
                <w:sz w:val="20"/>
                <w:szCs w:val="20"/>
              </w:rPr>
              <w:t>Blandet brændbart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49B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03" w:name="wst_fraction_1_fraction_1_nameX2_29"/>
            <w:bookmarkEnd w:id="60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4FF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04" w:name="wst_fraction_1_fraction_1_nameX2_30"/>
            <w:bookmarkEnd w:id="60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9B1" w14:textId="48AFB243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05" w:name="wst_fraction_1_fraction_1_nameX2_31"/>
            <w:bookmarkEnd w:id="605"/>
            <w:r>
              <w:rPr>
                <w:rFonts w:ascii="Arial" w:hAnsi="Arial" w:cs="Arial"/>
                <w:sz w:val="20"/>
                <w:szCs w:val="20"/>
              </w:rPr>
              <w:t>Container med komprimator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509D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06" w:name="wst_fraction_1_fraction_1_nameX2_32"/>
            <w:bookmarkEnd w:id="60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269" w14:textId="17569FCA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07" w:name="wst_fraction_1_fraction_1_nameX2_33"/>
            <w:bookmarkEnd w:id="607"/>
            <w:r>
              <w:rPr>
                <w:rFonts w:ascii="Arial" w:hAnsi="Arial" w:cs="Arial"/>
                <w:sz w:val="20"/>
                <w:szCs w:val="20"/>
              </w:rPr>
              <w:t xml:space="preserve">Udendørs, ikke overdækket,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B4CA" w14:textId="713CCDFD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08" w:name="wst_fraction_1_fraction_1_nameX2_34"/>
            <w:bookmarkEnd w:id="608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72A" w14:textId="44B7594C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09" w:name="wst_fraction_1_fraction_1_nameX2_35"/>
            <w:bookmarkEnd w:id="609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B3BF6D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10" w:name="wst_fraction_1_fraction_1_nameX2_36"/>
            <w:bookmarkEnd w:id="610"/>
          </w:p>
        </w:tc>
      </w:tr>
      <w:tr w:rsidR="00C944FD" w:rsidRPr="00245E8B" w14:paraId="67632A5B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98B924" w14:textId="625CDA2B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11" w:name="wst_fraction_1_fraction_1_nameX2_37"/>
            <w:bookmarkEnd w:id="611"/>
            <w:r>
              <w:rPr>
                <w:rFonts w:ascii="Arial" w:hAnsi="Arial" w:cs="Arial"/>
                <w:sz w:val="20"/>
                <w:szCs w:val="20"/>
              </w:rPr>
              <w:t>Blyakkumulatorer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A40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12" w:name="wst_fraction_1_fraction_1_nameX2_38"/>
            <w:bookmarkEnd w:id="61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0B9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13" w:name="wst_fraction_1_fraction_1_nameX2_39"/>
            <w:bookmarkEnd w:id="61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391" w14:textId="1F2AA027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14" w:name="wst_fraction_1_fraction_1_nameX2_40"/>
            <w:bookmarkEnd w:id="614"/>
            <w:r>
              <w:rPr>
                <w:rFonts w:ascii="Arial" w:hAnsi="Arial" w:cs="Arial"/>
                <w:sz w:val="20"/>
                <w:szCs w:val="20"/>
              </w:rPr>
              <w:t>Ingen 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CFB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15" w:name="wst_fraction_1_fraction_1_nameX2_41"/>
            <w:bookmarkEnd w:id="61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41B7" w14:textId="414ECDA9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16" w:name="wst_fraction_1_fraction_1_nameX2_42"/>
            <w:bookmarkEnd w:id="616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CBB" w14:textId="0734AFE7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17" w:name="wst_fraction_1_fraction_1_nameX2_43"/>
            <w:bookmarkEnd w:id="617"/>
            <w:proofErr w:type="spellStart"/>
            <w:r>
              <w:rPr>
                <w:rFonts w:ascii="Arial" w:hAnsi="Arial" w:cs="Arial"/>
                <w:sz w:val="20"/>
                <w:szCs w:val="20"/>
              </w:rPr>
              <w:t>Danbrit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Akkumulator Aalborg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DD7" w14:textId="0B4CECCA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18" w:name="wst_fraction_1_fraction_1_nameX2_44"/>
            <w:bookmarkEnd w:id="618"/>
            <w:r>
              <w:rPr>
                <w:rFonts w:ascii="Arial" w:hAnsi="Arial" w:cs="Arial"/>
                <w:sz w:val="20"/>
                <w:szCs w:val="20"/>
              </w:rPr>
              <w:t>Boliden Bergsøe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9F2BE2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19" w:name="wst_fraction_1_fraction_1_nameX2_45"/>
            <w:bookmarkEnd w:id="619"/>
          </w:p>
        </w:tc>
      </w:tr>
      <w:tr w:rsidR="00C944FD" w:rsidRPr="00245E8B" w14:paraId="2AEAD0D6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67C7F3" w14:textId="0D5A5E36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20" w:name="wst_fraction_1_fraction_1_nameX2_46"/>
            <w:bookmarkEnd w:id="620"/>
            <w:r>
              <w:rPr>
                <w:rFonts w:ascii="Arial" w:hAnsi="Arial" w:cs="Arial"/>
                <w:sz w:val="20"/>
                <w:szCs w:val="20"/>
              </w:rPr>
              <w:t>Deponiaffald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87C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21" w:name="wst_fraction_1_fraction_1_nameX2_47"/>
            <w:bookmarkEnd w:id="62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367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22" w:name="wst_fraction_1_fraction_1_nameX2_48"/>
            <w:bookmarkEnd w:id="62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C5C4" w14:textId="5EDD077F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23" w:name="wst_fraction_1_fraction_1_nameX2_49"/>
            <w:bookmarkEnd w:id="623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A0AF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24" w:name="wst_fraction_1_fraction_1_nameX2_50"/>
            <w:bookmarkEnd w:id="62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210E" w14:textId="607570B8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25" w:name="wst_fraction_1_fraction_1_nameX2_51"/>
            <w:bookmarkEnd w:id="625"/>
            <w:r>
              <w:rPr>
                <w:rFonts w:ascii="Arial" w:hAnsi="Arial" w:cs="Arial"/>
                <w:sz w:val="20"/>
                <w:szCs w:val="20"/>
              </w:rPr>
              <w:t xml:space="preserve">Udendørs, ikke overdækket,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ADE" w14:textId="14723E07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26" w:name="wst_fraction_1_fraction_1_nameX2_52"/>
            <w:bookmarkEnd w:id="626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D5E4" w14:textId="7DC25DB1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27" w:name="wst_fraction_1_fraction_1_nameX2_53"/>
            <w:bookmarkEnd w:id="627"/>
            <w:r>
              <w:rPr>
                <w:rFonts w:ascii="Arial" w:hAnsi="Arial" w:cs="Arial"/>
                <w:sz w:val="20"/>
                <w:szCs w:val="20"/>
              </w:rPr>
              <w:t>I/S Reno-Nord deponi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154AFE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28" w:name="wst_fraction_1_fraction_1_nameX2_54"/>
            <w:bookmarkEnd w:id="628"/>
          </w:p>
        </w:tc>
      </w:tr>
      <w:tr w:rsidR="00C944FD" w:rsidRPr="00245E8B" w14:paraId="11D0CDCF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BF27EC" w14:textId="12744A1B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29" w:name="wst_fraction_1_fraction_1_nameX2_55"/>
            <w:bookmarkEnd w:id="629"/>
            <w:r>
              <w:rPr>
                <w:rFonts w:ascii="Arial" w:hAnsi="Arial" w:cs="Arial"/>
                <w:sz w:val="20"/>
                <w:szCs w:val="20"/>
              </w:rPr>
              <w:t>Elektronikaffald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25B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30" w:name="wst_fraction_1_fraction_1_nameX2_56"/>
            <w:bookmarkEnd w:id="63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AB0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31" w:name="wst_fraction_1_fraction_1_nameX2_57"/>
            <w:bookmarkEnd w:id="63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C4F" w14:textId="124BA15D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32" w:name="wst_fraction_1_fraction_1_nameX2_58"/>
            <w:bookmarkEnd w:id="632"/>
            <w:r>
              <w:rPr>
                <w:rFonts w:ascii="Arial" w:hAnsi="Arial" w:cs="Arial"/>
                <w:sz w:val="20"/>
                <w:szCs w:val="20"/>
              </w:rPr>
              <w:t>Ikke oplyst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4949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33" w:name="wst_fraction_1_fraction_1_nameX2_59"/>
            <w:bookmarkEnd w:id="63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2D0A" w14:textId="7A7A1F0F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34" w:name="wst_fraction_1_fraction_1_nameX2_60"/>
            <w:bookmarkEnd w:id="634"/>
            <w:r>
              <w:rPr>
                <w:rFonts w:ascii="Arial" w:hAnsi="Arial" w:cs="Arial"/>
                <w:sz w:val="20"/>
                <w:szCs w:val="20"/>
              </w:rPr>
              <w:t xml:space="preserve">Udendørs, overdækket,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C954" w14:textId="3A067E15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35" w:name="wst_fraction_1_fraction_1_nameX2_61"/>
            <w:bookmarkEnd w:id="635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62F" w14:textId="261FBA61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36" w:name="wst_fraction_1_fraction_1_nameX2_62"/>
            <w:bookmarkEnd w:id="636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562B87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37" w:name="wst_fraction_1_fraction_1_nameX2_63"/>
            <w:bookmarkEnd w:id="637"/>
          </w:p>
        </w:tc>
      </w:tr>
      <w:tr w:rsidR="00C944FD" w:rsidRPr="00245E8B" w14:paraId="0E6AAF6A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ACBC26" w14:textId="2DD84010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38" w:name="wst_fraction_1_fraction_1_nameX2_64"/>
            <w:bookmarkEnd w:id="638"/>
            <w:r>
              <w:rPr>
                <w:rFonts w:ascii="Arial" w:hAnsi="Arial" w:cs="Arial"/>
                <w:sz w:val="20"/>
                <w:szCs w:val="20"/>
              </w:rPr>
              <w:t>Jern og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2BD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39" w:name="wst_fraction_1_fraction_1_nameX2_65"/>
            <w:bookmarkEnd w:id="63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AB1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40" w:name="wst_fraction_1_fraction_1_nameX2_66"/>
            <w:bookmarkEnd w:id="64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6EF" w14:textId="5C1E7563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41" w:name="wst_fraction_1_fraction_1_nameX2_67"/>
            <w:bookmarkEnd w:id="641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F167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42" w:name="wst_fraction_1_fraction_1_nameX2_68"/>
            <w:bookmarkEnd w:id="64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733" w14:textId="178A2D0F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43" w:name="wst_fraction_1_fraction_1_nameX2_69"/>
            <w:bookmarkEnd w:id="643"/>
            <w:r>
              <w:rPr>
                <w:rFonts w:ascii="Arial" w:hAnsi="Arial" w:cs="Arial"/>
                <w:sz w:val="20"/>
                <w:szCs w:val="20"/>
              </w:rPr>
              <w:t>Opbevaring i orden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DA4" w14:textId="2AEF66FA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44" w:name="wst_fraction_1_fraction_1_nameX2_70"/>
            <w:bookmarkEnd w:id="644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CAD" w14:textId="3D4E4615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45" w:name="wst_fraction_1_fraction_1_nameX2_71"/>
            <w:bookmarkEnd w:id="645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C0221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46" w:name="wst_fraction_1_fraction_1_nameX2_72"/>
            <w:bookmarkEnd w:id="646"/>
          </w:p>
        </w:tc>
      </w:tr>
      <w:tr w:rsidR="00C944FD" w:rsidRPr="00245E8B" w14:paraId="18D0BBB4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019904" w14:textId="1ABDB9D7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47" w:name="wst_fraction_1_fraction_1_nameX2_73"/>
            <w:bookmarkEnd w:id="647"/>
            <w:r>
              <w:rPr>
                <w:rFonts w:ascii="Arial" w:hAnsi="Arial" w:cs="Arial"/>
                <w:sz w:val="20"/>
                <w:szCs w:val="20"/>
              </w:rPr>
              <w:t>Kabler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FCA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48" w:name="wst_fraction_1_fraction_1_nameX2_74"/>
            <w:bookmarkEnd w:id="64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135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49" w:name="wst_fraction_1_fraction_1_nameX2_75"/>
            <w:bookmarkEnd w:id="64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C83" w14:textId="7B8F3196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50" w:name="wst_fraction_1_fraction_1_nameX2_76"/>
            <w:bookmarkEnd w:id="650"/>
            <w:r>
              <w:rPr>
                <w:rFonts w:ascii="Arial" w:hAnsi="Arial" w:cs="Arial"/>
                <w:sz w:val="20"/>
                <w:szCs w:val="20"/>
              </w:rPr>
              <w:t>Ikke oplyst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8AC2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1" w:name="wst_fraction_1_fraction_1_nameX2_77"/>
            <w:bookmarkEnd w:id="65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745" w14:textId="3F6E4872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52" w:name="wst_fraction_1_fraction_1_nameX2_78"/>
            <w:bookmarkEnd w:id="652"/>
            <w:r>
              <w:rPr>
                <w:rFonts w:ascii="Arial" w:hAnsi="Arial" w:cs="Arial"/>
                <w:sz w:val="20"/>
                <w:szCs w:val="20"/>
              </w:rPr>
              <w:t xml:space="preserve">Udendørs, overdækket,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4008" w14:textId="04DE081F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53" w:name="wst_fraction_1_fraction_1_nameX2_79"/>
            <w:bookmarkEnd w:id="653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5510" w14:textId="54EA4468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54" w:name="wst_fraction_1_fraction_1_nameX2_80"/>
            <w:bookmarkEnd w:id="654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321EB4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55" w:name="wst_fraction_1_fraction_1_nameX2_81"/>
            <w:bookmarkEnd w:id="655"/>
          </w:p>
        </w:tc>
      </w:tr>
      <w:tr w:rsidR="00C944FD" w:rsidRPr="00C944FD" w14:paraId="1703959F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3748A9" w14:textId="7F8FBCFD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56" w:name="wst_fraction_1_fraction_1_nameX2_82"/>
            <w:bookmarkEnd w:id="656"/>
            <w:r>
              <w:rPr>
                <w:rFonts w:ascii="Arial" w:hAnsi="Arial" w:cs="Arial"/>
                <w:sz w:val="20"/>
                <w:szCs w:val="20"/>
              </w:rPr>
              <w:t>Lysstofrør, lavenergipærer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3638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57" w:name="wst_fraction_1_fraction_1_nameX2_83"/>
            <w:bookmarkEnd w:id="65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BD04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58" w:name="wst_fraction_1_fraction_1_nameX2_84"/>
            <w:bookmarkEnd w:id="65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FE8B" w14:textId="48523A02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59" w:name="wst_fraction_1_fraction_1_nameX2_85"/>
            <w:bookmarkEnd w:id="659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E43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0" w:name="wst_fraction_1_fraction_1_nameX2_86"/>
            <w:bookmarkEnd w:id="66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C3E" w14:textId="1588418F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61" w:name="wst_fraction_1_fraction_1_nameX2_87"/>
            <w:bookmarkEnd w:id="661"/>
            <w:r>
              <w:rPr>
                <w:rFonts w:ascii="Arial" w:hAnsi="Arial" w:cs="Arial"/>
                <w:sz w:val="20"/>
                <w:szCs w:val="20"/>
              </w:rPr>
              <w:t xml:space="preserve">Udendørs, overdækket,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E071" w14:textId="2747D4D5" w:rsidR="00C944FD" w:rsidRP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62" w:name="wst_fraction_1_fraction_1_nameX2_88"/>
            <w:bookmarkEnd w:id="662"/>
            <w:r w:rsidRPr="00C944FD">
              <w:rPr>
                <w:rFonts w:ascii="Arial" w:hAnsi="Arial" w:cs="Arial"/>
                <w:sz w:val="20"/>
                <w:szCs w:val="20"/>
                <w:lang w:val="en-US"/>
              </w:rPr>
              <w:t xml:space="preserve">Marius Pedersen A/S Division Special </w:t>
            </w:r>
            <w:proofErr w:type="spellStart"/>
            <w:r w:rsidRPr="00C944FD">
              <w:rPr>
                <w:rFonts w:ascii="Arial" w:hAnsi="Arial" w:cs="Arial"/>
                <w:sz w:val="20"/>
                <w:szCs w:val="20"/>
                <w:lang w:val="en-US"/>
              </w:rPr>
              <w:t>Affald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0153" w14:textId="09BCA69B" w:rsidR="00C944FD" w:rsidRP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63" w:name="wst_fraction_1_fraction_1_nameX2_89"/>
            <w:bookmarkEnd w:id="663"/>
            <w:r w:rsidRPr="00C944FD">
              <w:rPr>
                <w:rFonts w:ascii="Arial" w:hAnsi="Arial" w:cs="Arial"/>
                <w:sz w:val="20"/>
                <w:szCs w:val="20"/>
                <w:lang w:val="en-US"/>
              </w:rPr>
              <w:t xml:space="preserve">Marius Pedersen A/S Division Special </w:t>
            </w:r>
            <w:proofErr w:type="spellStart"/>
            <w:r w:rsidRPr="00C944FD">
              <w:rPr>
                <w:rFonts w:ascii="Arial" w:hAnsi="Arial" w:cs="Arial"/>
                <w:sz w:val="20"/>
                <w:szCs w:val="20"/>
                <w:lang w:val="en-US"/>
              </w:rPr>
              <w:t>Affald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0C8C9" w14:textId="77777777" w:rsidR="00C944FD" w:rsidRP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64" w:name="wst_fraction_1_fraction_1_nameX2_90"/>
            <w:bookmarkEnd w:id="664"/>
          </w:p>
        </w:tc>
      </w:tr>
      <w:tr w:rsidR="00C944FD" w:rsidRPr="00245E8B" w14:paraId="588DBD32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A759F8" w14:textId="50A003DA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65" w:name="wst_fraction_1_fraction_1_nameX2_91"/>
            <w:bookmarkEnd w:id="665"/>
            <w:r>
              <w:rPr>
                <w:rFonts w:ascii="Arial" w:hAnsi="Arial" w:cs="Arial"/>
                <w:sz w:val="20"/>
                <w:szCs w:val="20"/>
              </w:rPr>
              <w:t>Malingsrester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FDE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6" w:name="wst_fraction_1_fraction_1_nameX2_92"/>
            <w:bookmarkEnd w:id="66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A25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67" w:name="wst_fraction_1_fraction_1_nameX2_93"/>
            <w:bookmarkEnd w:id="66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6C2" w14:textId="25C0901F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68" w:name="wst_fraction_1_fraction_1_nameX2_94"/>
            <w:bookmarkEnd w:id="668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C7BC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9" w:name="wst_fraction_1_fraction_1_nameX2_95"/>
            <w:bookmarkEnd w:id="66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472C" w14:textId="6765CB81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70" w:name="wst_fraction_1_fraction_1_nameX2_96"/>
            <w:bookmarkEnd w:id="670"/>
            <w:r>
              <w:rPr>
                <w:rFonts w:ascii="Arial" w:hAnsi="Arial" w:cs="Arial"/>
                <w:sz w:val="20"/>
                <w:szCs w:val="20"/>
              </w:rPr>
              <w:t xml:space="preserve">Udendørs, overdækket,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E95" w14:textId="473CF053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71" w:name="wst_fraction_1_fraction_1_nameX2_97"/>
            <w:bookmarkEnd w:id="671"/>
            <w:r>
              <w:rPr>
                <w:rFonts w:ascii="Arial" w:hAnsi="Arial" w:cs="Arial"/>
                <w:sz w:val="20"/>
                <w:szCs w:val="20"/>
              </w:rPr>
              <w:t>I/S Reno-Nord Farligt Affald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4E6" w14:textId="07DC7F8A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72" w:name="wst_fraction_1_fraction_1_nameX2_98"/>
            <w:bookmarkEnd w:id="672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AF7E51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73" w:name="wst_fraction_1_fraction_1_nameX2_99"/>
            <w:bookmarkEnd w:id="673"/>
          </w:p>
        </w:tc>
      </w:tr>
      <w:tr w:rsidR="00C944FD" w:rsidRPr="00AC6A0F" w14:paraId="13243851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11FC41" w14:textId="6F913AE3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74" w:name="wst_fraction_1_fraction_1_nameX2_100"/>
            <w:bookmarkEnd w:id="674"/>
            <w:r>
              <w:rPr>
                <w:rFonts w:ascii="Arial" w:hAnsi="Arial" w:cs="Arial"/>
                <w:sz w:val="20"/>
                <w:szCs w:val="20"/>
              </w:rPr>
              <w:t>Olieemulsion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0F3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75" w:name="wst_fraction_1_fraction_1_nameX2_101"/>
            <w:bookmarkEnd w:id="675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AC2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76" w:name="wst_fraction_1_fraction_1_nameX2_102"/>
            <w:bookmarkEnd w:id="676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DBF6" w14:textId="318D10E6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77" w:name="wst_fraction_1_fraction_1_nameX2_103"/>
            <w:bookmarkEnd w:id="677"/>
            <w:r>
              <w:rPr>
                <w:rFonts w:ascii="Arial" w:hAnsi="Arial" w:cs="Arial"/>
                <w:sz w:val="20"/>
                <w:szCs w:val="20"/>
              </w:rPr>
              <w:t>Olietank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2AC8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78" w:name="wst_fraction_1_fraction_1_nameX2_104"/>
            <w:bookmarkEnd w:id="67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2042" w14:textId="77777777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79" w:name="wst_fraction_1_fraction_1_nameX2_105"/>
            <w:bookmarkEnd w:id="67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982" w14:textId="0BCE19E8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80" w:name="wst_fraction_1_fraction_1_nameX2_106"/>
            <w:bookmarkEnd w:id="680"/>
            <w:r>
              <w:rPr>
                <w:rFonts w:ascii="Arial" w:hAnsi="Arial" w:cs="Arial"/>
                <w:sz w:val="20"/>
                <w:szCs w:val="20"/>
              </w:rPr>
              <w:t>I/S Reno-Nord Farligt Affald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86C" w14:textId="7CC47E4B" w:rsidR="00C944FD" w:rsidRPr="00AC6A0F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81" w:name="wst_fraction_1_fraction_1_nameX2_107"/>
            <w:bookmarkEnd w:id="681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Fortum Waste Solutions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709EA" w14:textId="77777777" w:rsidR="00C944FD" w:rsidRPr="00AC6A0F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82" w:name="wst_fraction_1_fraction_1_nameX2_108"/>
            <w:bookmarkEnd w:id="682"/>
          </w:p>
        </w:tc>
      </w:tr>
      <w:tr w:rsidR="00C944FD" w:rsidRPr="00AC6A0F" w14:paraId="77E17304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8CB339" w14:textId="1F066B39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83" w:name="wst_fraction_1_fraction_1_nameX2_109"/>
            <w:bookmarkEnd w:id="683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C38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84" w:name="wst_fraction_1_fraction_1_nameX2_110"/>
            <w:bookmarkEnd w:id="68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8A5E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85" w:name="wst_fraction_1_fraction_1_nameX2_111"/>
            <w:bookmarkEnd w:id="68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2CF" w14:textId="544C2C78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86" w:name="wst_fraction_1_fraction_1_nameX2_112"/>
            <w:bookmarkEnd w:id="686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728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87" w:name="wst_fraction_1_fraction_1_nameX2_113"/>
            <w:bookmarkEnd w:id="68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264" w14:textId="0952CB5E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88" w:name="wst_fraction_1_fraction_1_nameX2_114"/>
            <w:bookmarkEnd w:id="688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FA4" w14:textId="48508B79" w:rsidR="00C944FD" w:rsidRPr="00AC6A0F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89" w:name="wst_fraction_1_fraction_1_nameX2_115"/>
            <w:bookmarkEnd w:id="689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S.P. Jensen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7433" w14:textId="55036EE2" w:rsidR="00C944FD" w:rsidRPr="00AC6A0F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90" w:name="wst_fraction_1_fraction_1_nameX2_116"/>
            <w:bookmarkEnd w:id="690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S.P. Jensen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169867" w14:textId="77777777" w:rsidR="00C944FD" w:rsidRPr="00AC6A0F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691" w:name="wst_fraction_1_fraction_1_nameX2_117"/>
            <w:bookmarkEnd w:id="691"/>
          </w:p>
        </w:tc>
      </w:tr>
      <w:tr w:rsidR="00C944FD" w:rsidRPr="00245E8B" w14:paraId="3C92A04B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7E432" w14:textId="601C222E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92" w:name="wst_fraction_1_fraction_1_nameX2_118"/>
            <w:bookmarkEnd w:id="692"/>
            <w:r>
              <w:rPr>
                <w:rFonts w:ascii="Arial" w:hAnsi="Arial" w:cs="Arial"/>
                <w:sz w:val="20"/>
                <w:szCs w:val="20"/>
              </w:rPr>
              <w:t>Papir og pap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014A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93" w:name="wst_fraction_1_fraction_1_nameX2_119"/>
            <w:bookmarkEnd w:id="69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DC1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94" w:name="wst_fraction_1_fraction_1_nameX2_120"/>
            <w:bookmarkEnd w:id="694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0FB" w14:textId="32581CBF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95" w:name="wst_fraction_1_fraction_1_nameX2_121"/>
            <w:bookmarkEnd w:id="695"/>
            <w:r>
              <w:rPr>
                <w:rFonts w:ascii="Arial" w:hAnsi="Arial" w:cs="Arial"/>
                <w:sz w:val="20"/>
                <w:szCs w:val="20"/>
              </w:rPr>
              <w:t>Container med komprimator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C0C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96" w:name="wst_fraction_1_fraction_1_nameX2_122"/>
            <w:bookmarkEnd w:id="69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A30" w14:textId="7953A3A6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97" w:name="wst_fraction_1_fraction_1_nameX2_123"/>
            <w:bookmarkEnd w:id="697"/>
            <w:r>
              <w:rPr>
                <w:rFonts w:ascii="Arial" w:hAnsi="Arial" w:cs="Arial"/>
                <w:sz w:val="20"/>
                <w:szCs w:val="20"/>
              </w:rPr>
              <w:t xml:space="preserve">Udendørs, ikke overdækket,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543" w14:textId="18BA1676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98" w:name="wst_fraction_1_fraction_1_nameX2_124"/>
            <w:bookmarkEnd w:id="698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C4E" w14:textId="35FC69C9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699" w:name="wst_fraction_1_fraction_1_nameX2_125"/>
            <w:bookmarkEnd w:id="699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731252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00" w:name="wst_fraction_1_fraction_1_nameX2_126"/>
            <w:bookmarkEnd w:id="700"/>
          </w:p>
        </w:tc>
      </w:tr>
      <w:tr w:rsidR="00C944FD" w:rsidRPr="00245E8B" w14:paraId="7E631703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8B54BF" w14:textId="3A76DD0E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01" w:name="wst_fraction_1_fraction_1_nameX2_127"/>
            <w:bookmarkEnd w:id="701"/>
            <w:r>
              <w:rPr>
                <w:rFonts w:ascii="Arial" w:hAnsi="Arial" w:cs="Arial"/>
                <w:sz w:val="20"/>
                <w:szCs w:val="20"/>
              </w:rPr>
              <w:lastRenderedPageBreak/>
              <w:t>Plast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DB5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2" w:name="wst_fraction_1_fraction_1_nameX2_128"/>
            <w:bookmarkEnd w:id="70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838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03" w:name="wst_fraction_1_fraction_1_nameX2_129"/>
            <w:bookmarkEnd w:id="70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06B" w14:textId="7D0B2B70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04" w:name="wst_fraction_1_fraction_1_nameX2_130"/>
            <w:bookmarkEnd w:id="704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4B5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5" w:name="wst_fraction_1_fraction_1_nameX2_131"/>
            <w:bookmarkEnd w:id="70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5132" w14:textId="308E6139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06" w:name="wst_fraction_1_fraction_1_nameX2_132"/>
            <w:bookmarkEnd w:id="706"/>
            <w:r>
              <w:rPr>
                <w:rFonts w:ascii="Arial" w:hAnsi="Arial" w:cs="Arial"/>
                <w:sz w:val="20"/>
                <w:szCs w:val="20"/>
              </w:rPr>
              <w:t xml:space="preserve">Udendørs, ikke overdækket,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2E9" w14:textId="61349328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07" w:name="wst_fraction_1_fraction_1_nameX2_133"/>
            <w:bookmarkEnd w:id="707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CA7" w14:textId="38FE625D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08" w:name="wst_fraction_1_fraction_1_nameX2_134"/>
            <w:bookmarkEnd w:id="708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0762B8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09" w:name="wst_fraction_1_fraction_1_nameX2_135"/>
            <w:bookmarkEnd w:id="709"/>
          </w:p>
        </w:tc>
      </w:tr>
      <w:tr w:rsidR="00C944FD" w:rsidRPr="00AC6A0F" w14:paraId="6B4FBF48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6C3D90" w14:textId="6D6A268A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10" w:name="wst_fraction_1_fraction_1_nameX2_136"/>
            <w:bookmarkEnd w:id="710"/>
            <w:r>
              <w:rPr>
                <w:rFonts w:ascii="Arial" w:hAnsi="Arial" w:cs="Arial"/>
                <w:sz w:val="20"/>
                <w:szCs w:val="20"/>
              </w:rPr>
              <w:t>Spildfortynder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074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11" w:name="wst_fraction_1_fraction_1_nameX2_137"/>
            <w:bookmarkEnd w:id="71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8C08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12" w:name="wst_fraction_1_fraction_1_nameX2_138"/>
            <w:bookmarkEnd w:id="71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0A0" w14:textId="1C555FDD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13" w:name="wst_fraction_1_fraction_1_nameX2_139"/>
            <w:bookmarkEnd w:id="713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B9ED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14" w:name="wst_fraction_1_fraction_1_nameX2_140"/>
            <w:bookmarkEnd w:id="71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DBC" w14:textId="124B7223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15" w:name="wst_fraction_1_fraction_1_nameX2_141"/>
            <w:bookmarkEnd w:id="715"/>
            <w:r>
              <w:rPr>
                <w:rFonts w:ascii="Arial" w:hAnsi="Arial" w:cs="Arial"/>
                <w:sz w:val="20"/>
                <w:szCs w:val="20"/>
              </w:rPr>
              <w:t xml:space="preserve">Udendørs, overdækket,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775" w14:textId="73665BD0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16" w:name="wst_fraction_1_fraction_1_nameX2_142"/>
            <w:bookmarkEnd w:id="716"/>
            <w:r>
              <w:rPr>
                <w:rFonts w:ascii="Arial" w:hAnsi="Arial" w:cs="Arial"/>
                <w:sz w:val="20"/>
                <w:szCs w:val="20"/>
              </w:rPr>
              <w:t>I/S Reno-Nord Farligt Affald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C40" w14:textId="38DD361F" w:rsidR="00C944FD" w:rsidRPr="00AC6A0F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717" w:name="wst_fraction_1_fraction_1_nameX2_143"/>
            <w:bookmarkEnd w:id="717"/>
            <w:r w:rsidRPr="00AC6A0F">
              <w:rPr>
                <w:rFonts w:ascii="Arial" w:hAnsi="Arial" w:cs="Arial"/>
                <w:sz w:val="20"/>
                <w:szCs w:val="20"/>
                <w:lang w:val="en-US"/>
              </w:rPr>
              <w:t>Fortum Waste Solutions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3DF0E8" w14:textId="77777777" w:rsidR="00C944FD" w:rsidRPr="00AC6A0F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718" w:name="wst_fraction_1_fraction_1_nameX2_144"/>
            <w:bookmarkEnd w:id="718"/>
          </w:p>
        </w:tc>
      </w:tr>
      <w:tr w:rsidR="00C944FD" w:rsidRPr="00245E8B" w14:paraId="581A512B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F4AF52" w14:textId="04A8CE6B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19" w:name="wst_fraction_1_fraction_1_nameX2_145"/>
            <w:bookmarkEnd w:id="719"/>
            <w:r>
              <w:rPr>
                <w:rFonts w:ascii="Arial" w:hAnsi="Arial" w:cs="Arial"/>
                <w:sz w:val="20"/>
                <w:szCs w:val="20"/>
              </w:rPr>
              <w:t>Spildolie (motor, gear.)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503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20" w:name="wst_fraction_1_fraction_1_nameX2_146"/>
            <w:bookmarkEnd w:id="72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754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21" w:name="wst_fraction_1_fraction_1_nameX2_147"/>
            <w:bookmarkEnd w:id="72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971" w14:textId="5B0392A5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22" w:name="wst_fraction_1_fraction_1_nameX2_148"/>
            <w:bookmarkEnd w:id="722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B6B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23" w:name="wst_fraction_1_fraction_1_nameX2_149"/>
            <w:bookmarkEnd w:id="72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89C4" w14:textId="331DB17D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24" w:name="wst_fraction_1_fraction_1_nameX2_150"/>
            <w:bookmarkEnd w:id="724"/>
            <w:r>
              <w:rPr>
                <w:rFonts w:ascii="Arial" w:hAnsi="Arial" w:cs="Arial"/>
                <w:sz w:val="20"/>
                <w:szCs w:val="20"/>
              </w:rPr>
              <w:t>Opbevaring i orden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27F" w14:textId="77777777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25" w:name="wst_fraction_1_fraction_1_nameX2_151"/>
            <w:bookmarkEnd w:id="72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A5D" w14:textId="152ED151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26" w:name="wst_fraction_1_fraction_1_nameX2_152"/>
            <w:bookmarkEnd w:id="726"/>
            <w:proofErr w:type="spellStart"/>
            <w:r>
              <w:rPr>
                <w:rFonts w:ascii="Arial" w:hAnsi="Arial" w:cs="Arial"/>
                <w:sz w:val="20"/>
                <w:szCs w:val="20"/>
              </w:rPr>
              <w:t>Avista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Oil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970EA9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27" w:name="wst_fraction_1_fraction_1_nameX2_153"/>
            <w:bookmarkEnd w:id="727"/>
          </w:p>
        </w:tc>
      </w:tr>
      <w:tr w:rsidR="00C944FD" w:rsidRPr="00245E8B" w14:paraId="68D6112D" w14:textId="77777777" w:rsidTr="00C944FD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B2869B" w14:textId="775DCB2E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28" w:name="wst_fraction_1_fraction_1_nameX2_154"/>
            <w:bookmarkEnd w:id="728"/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D0D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29" w:name="wst_fraction_1_fraction_1_nameX2_155"/>
            <w:bookmarkEnd w:id="72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645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30" w:name="wst_fraction_1_fraction_1_nameX2_156"/>
            <w:bookmarkEnd w:id="73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A4B" w14:textId="644889C3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31" w:name="wst_fraction_1_fraction_1_nameX2_157"/>
            <w:bookmarkEnd w:id="731"/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860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32" w:name="wst_fraction_1_fraction_1_nameX2_158"/>
            <w:bookmarkEnd w:id="73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9847" w14:textId="4DD9E6F7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33" w:name="wst_fraction_1_fraction_1_nameX2_159"/>
            <w:bookmarkEnd w:id="733"/>
            <w:r>
              <w:rPr>
                <w:rFonts w:ascii="Arial" w:hAnsi="Arial" w:cs="Arial"/>
                <w:sz w:val="20"/>
                <w:szCs w:val="20"/>
              </w:rPr>
              <w:t>Opbevaring i orden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ED8" w14:textId="3B7E6580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34" w:name="wst_fraction_1_fraction_1_nameX2_160"/>
            <w:bookmarkEnd w:id="734"/>
            <w:r>
              <w:rPr>
                <w:rFonts w:ascii="Arial" w:hAnsi="Arial" w:cs="Arial"/>
                <w:sz w:val="20"/>
                <w:szCs w:val="20"/>
              </w:rPr>
              <w:t>I/S Reno-Nord Farligt Affald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D277" w14:textId="7B08BC2F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35" w:name="wst_fraction_1_fraction_1_nameX2_161"/>
            <w:bookmarkEnd w:id="735"/>
            <w:r>
              <w:rPr>
                <w:rFonts w:ascii="Arial" w:hAnsi="Arial" w:cs="Arial"/>
                <w:sz w:val="20"/>
                <w:szCs w:val="20"/>
              </w:rPr>
              <w:t>I/S Reno-Nord Farligt Affald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BA22CD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36" w:name="wst_fraction_1_fraction_1_nameX2_162"/>
            <w:bookmarkEnd w:id="736"/>
          </w:p>
        </w:tc>
      </w:tr>
      <w:tr w:rsidR="00C944FD" w:rsidRPr="00245E8B" w14:paraId="3C371A7C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B86AF5" w14:textId="28FFE89B" w:rsidR="00C944FD" w:rsidRDefault="00C944F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37" w:name="wst_fraction_1_fraction_1_nameX2_163"/>
            <w:bookmarkEnd w:id="737"/>
            <w:r>
              <w:rPr>
                <w:rFonts w:ascii="Arial" w:hAnsi="Arial" w:cs="Arial"/>
                <w:sz w:val="20"/>
                <w:szCs w:val="20"/>
              </w:rPr>
              <w:t>Træ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C0B5A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38" w:name="wst_fraction_1_fraction_1_nameX2_164"/>
            <w:bookmarkEnd w:id="73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7C4713" w14:textId="77777777" w:rsidR="00C944FD" w:rsidRPr="00245E8B" w:rsidRDefault="00C944F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39" w:name="wst_fraction_1_fraction_1_nameX2_165"/>
            <w:bookmarkEnd w:id="73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BF7367" w14:textId="7C8B48D0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40" w:name="wst_fraction_1_fraction_1_nameX2_166"/>
            <w:bookmarkEnd w:id="740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BB058B" w14:textId="77777777" w:rsidR="00C944FD" w:rsidRPr="00245E8B" w:rsidRDefault="00C944F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41" w:name="wst_fraction_1_fraction_1_nameX2_167"/>
            <w:bookmarkEnd w:id="74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D07824" w14:textId="067550D9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42" w:name="wst_fraction_1_fraction_1_nameX2_168"/>
            <w:bookmarkEnd w:id="742"/>
            <w:r>
              <w:rPr>
                <w:rFonts w:ascii="Arial" w:hAnsi="Arial" w:cs="Arial"/>
                <w:sz w:val="20"/>
                <w:szCs w:val="20"/>
              </w:rPr>
              <w:t xml:space="preserve">Udendørs, ikke overdækket,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9DE454" w14:textId="5DAB3CEB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43" w:name="wst_fraction_1_fraction_1_nameX2_169"/>
            <w:bookmarkEnd w:id="743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4D4FE4" w14:textId="0D4CE408" w:rsidR="00C944FD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44" w:name="wst_fraction_1_fraction_1_nameX2_170"/>
            <w:bookmarkEnd w:id="744"/>
            <w:r>
              <w:rPr>
                <w:rFonts w:ascii="Arial" w:hAnsi="Arial" w:cs="Arial"/>
                <w:sz w:val="20"/>
                <w:szCs w:val="20"/>
              </w:rPr>
              <w:t>Marius Pedersen A/S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FED4D1" w14:textId="77777777" w:rsidR="00C944FD" w:rsidRPr="00245E8B" w:rsidRDefault="00C944F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850394A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5" w:name="ind_control_items_control_item_nameX7"/>
            <w:bookmarkEnd w:id="745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8B2A6D8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73FC9A1" w14:textId="0A3B00E6" w:rsidR="00EC6E6D" w:rsidRPr="00245E8B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6" w:name="ind_control_items_control_item_nameX11"/>
            <w:bookmarkEnd w:id="746"/>
            <w:r>
              <w:rPr>
                <w:rFonts w:ascii="Arial" w:hAnsi="Arial" w:cs="Arial"/>
                <w:sz w:val="20"/>
                <w:szCs w:val="20"/>
              </w:rPr>
              <w:t>Miljøgodkendelse, generelt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526FE6D" w14:textId="144A138B" w:rsidR="00EC6E6D" w:rsidRPr="00245E8B" w:rsidRDefault="00C944F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7" w:name="ind_control_items_control_item_nameX11_2"/>
            <w:bookmarkEnd w:id="747"/>
            <w:r>
              <w:rPr>
                <w:rFonts w:ascii="Arial" w:hAnsi="Arial" w:cs="Arial"/>
                <w:sz w:val="20"/>
                <w:szCs w:val="20"/>
              </w:rPr>
              <w:t>Tilsyn testcenter. fundament til ny gaskedel er etableret. Kedel/skorsten bliver 24 m høj. Der er fjernet udsugningsanlæg ved gavlen af hal 3, sådan at der er plads til opstilling af den nye 35 m skorsten. Anmeldelse af ændringer i hal 24 og 25 forventes fremsendt i løbet af en måned.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7F5A9" w14:textId="77777777" w:rsidR="002B5806" w:rsidRDefault="002B5806">
      <w:r>
        <w:separator/>
      </w:r>
    </w:p>
  </w:endnote>
  <w:endnote w:type="continuationSeparator" w:id="0">
    <w:p w14:paraId="7AB2A06C" w14:textId="77777777" w:rsidR="002B5806" w:rsidRDefault="002B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9043" w14:textId="77777777" w:rsidR="002B5806" w:rsidRDefault="002B5806">
      <w:r>
        <w:separator/>
      </w:r>
    </w:p>
  </w:footnote>
  <w:footnote w:type="continuationSeparator" w:id="0">
    <w:p w14:paraId="711715AB" w14:textId="77777777" w:rsidR="002B5806" w:rsidRDefault="002B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9427">
    <w:abstractNumId w:val="11"/>
  </w:num>
  <w:num w:numId="2" w16cid:durableId="772866232">
    <w:abstractNumId w:val="8"/>
  </w:num>
  <w:num w:numId="3" w16cid:durableId="1945770636">
    <w:abstractNumId w:val="10"/>
  </w:num>
  <w:num w:numId="4" w16cid:durableId="284118679">
    <w:abstractNumId w:val="9"/>
  </w:num>
  <w:num w:numId="5" w16cid:durableId="124934432">
    <w:abstractNumId w:val="7"/>
  </w:num>
  <w:num w:numId="6" w16cid:durableId="85420033">
    <w:abstractNumId w:val="6"/>
  </w:num>
  <w:num w:numId="7" w16cid:durableId="1129862633">
    <w:abstractNumId w:val="5"/>
  </w:num>
  <w:num w:numId="8" w16cid:durableId="1861159059">
    <w:abstractNumId w:val="4"/>
  </w:num>
  <w:num w:numId="9" w16cid:durableId="1762024860">
    <w:abstractNumId w:val="3"/>
  </w:num>
  <w:num w:numId="10" w16cid:durableId="58678604">
    <w:abstractNumId w:val="2"/>
  </w:num>
  <w:num w:numId="11" w16cid:durableId="1536692667">
    <w:abstractNumId w:val="1"/>
  </w:num>
  <w:num w:numId="12" w16cid:durableId="622155678">
    <w:abstractNumId w:val="0"/>
  </w:num>
  <w:num w:numId="13" w16cid:durableId="783890992">
    <w:abstractNumId w:val="10"/>
  </w:num>
  <w:num w:numId="14" w16cid:durableId="1785076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5806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C6A0F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00CF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03BD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4FD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0680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5C8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67F3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0A62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A6B023A8-0BA0-4259-A632-1ECDE4280E40}"/>
</file>

<file path=customXml/itemProps2.xml><?xml version="1.0" encoding="utf-8"?>
<ds:datastoreItem xmlns:ds="http://schemas.openxmlformats.org/officeDocument/2006/customXml" ds:itemID="{AF6354E0-5D6A-4504-AC04-32585BC579AD}"/>
</file>

<file path=customXml/itemProps3.xml><?xml version="1.0" encoding="utf-8"?>
<ds:datastoreItem xmlns:ds="http://schemas.openxmlformats.org/officeDocument/2006/customXml" ds:itemID="{7A5A5A8E-EB23-4F79-9D40-7004A4C4DEC0}"/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4</TotalTime>
  <Pages>12</Pages>
  <Words>2328</Words>
  <Characters>14836</Characters>
  <Application>Microsoft Office Word</Application>
  <DocSecurity>0</DocSecurity>
  <Lines>1648</Lines>
  <Paragraphs>746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5</cp:revision>
  <cp:lastPrinted>2010-03-04T09:12:00Z</cp:lastPrinted>
  <dcterms:created xsi:type="dcterms:W3CDTF">2025-03-06T08:12:00Z</dcterms:created>
  <dcterms:modified xsi:type="dcterms:W3CDTF">2025-03-06T08:14:00Z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0x010100B3BF9BEAC586DE4F8BF365F17E00181B</vt:lpwstr>
  </property>
</Properties>
</file>