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Niløse Jagtforenings Flugtskydebane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931C4B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Åmosevej (4293)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15A  </w:t>
            </w:r>
          </w:p>
          <w:p w:rsidR="007A430E" w:rsidRPr="006E0CCF" w:rsidRDefault="00931C4B" w:rsidP="00931C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4293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Dianalund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33101929</w:t>
            </w:r>
          </w:p>
          <w:p w:rsidR="008D25AB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4350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02-11-2016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931C4B" w:rsidP="00931C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J203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Udendørs skydebaner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Miljøgodkendelsens vilkår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931C4B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4B"/>
    <w:rsid w:val="0014255C"/>
    <w:rsid w:val="0018335F"/>
    <w:rsid w:val="001C4350"/>
    <w:rsid w:val="00274AEC"/>
    <w:rsid w:val="00280069"/>
    <w:rsid w:val="004D0AAB"/>
    <w:rsid w:val="005A0E0B"/>
    <w:rsid w:val="006E0CCF"/>
    <w:rsid w:val="007A430E"/>
    <w:rsid w:val="00886099"/>
    <w:rsid w:val="008D25AB"/>
    <w:rsid w:val="0090707A"/>
    <w:rsid w:val="00931C4B"/>
    <w:rsid w:val="00A67130"/>
    <w:rsid w:val="00A92905"/>
    <w:rsid w:val="00D11733"/>
    <w:rsid w:val="00D74893"/>
    <w:rsid w:val="00D866E1"/>
    <w:rsid w:val="00D950D0"/>
    <w:rsid w:val="00E50D76"/>
    <w:rsid w:val="00EE7F38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107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Nielsen (Natur og Miljø)</dc:creator>
  <cp:lastModifiedBy>Lone Nielsen (Natur og Miljø)</cp:lastModifiedBy>
  <cp:revision>2</cp:revision>
  <dcterms:created xsi:type="dcterms:W3CDTF">2017-02-13T09:54:00Z</dcterms:created>
  <dcterms:modified xsi:type="dcterms:W3CDTF">2017-02-13T09:54:00Z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