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2855DCFE" w:rsidR="004D3FF4" w:rsidRDefault="005D10B2" w:rsidP="004D3FF4">
            <w:pPr>
              <w:pStyle w:val="Kolofon"/>
            </w:pPr>
            <w:r>
              <w:t xml:space="preserve">Dato: </w:t>
            </w:r>
            <w:r w:rsidR="00BA77E6">
              <w:t>29</w:t>
            </w:r>
            <w:r w:rsidR="00392FC5">
              <w:t>-0</w:t>
            </w:r>
            <w:r w:rsidR="00BA77E6">
              <w:t>5</w:t>
            </w:r>
            <w:r w:rsidR="00392FC5">
              <w:t>-2024</w:t>
            </w:r>
          </w:p>
          <w:p w14:paraId="7658F95B" w14:textId="06FD5F8D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6721B7">
              <w:t>24/8747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08E83FFD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392FC5">
              <w:t>Helle Lund Daabeck</w:t>
            </w:r>
          </w:p>
          <w:p w14:paraId="15B0EA2C" w14:textId="7C82E5C3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392FC5">
              <w:t>73 76 63 31</w:t>
            </w:r>
          </w:p>
          <w:p w14:paraId="3F14534E" w14:textId="64F0A23A" w:rsidR="00AC68D6" w:rsidRPr="004D3FF4" w:rsidRDefault="005D10B2" w:rsidP="00392FC5">
            <w:pPr>
              <w:pStyle w:val="Kolofon"/>
            </w:pPr>
            <w:r>
              <w:t xml:space="preserve">E-mail: </w:t>
            </w:r>
            <w:r w:rsidR="00392FC5">
              <w:t>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CC3EC5C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392FC5">
        <w:rPr>
          <w:b w:val="0"/>
        </w:rPr>
        <w:t xml:space="preserve"> kampagnetilsyn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539E21B9" w:rsidR="005D10B2" w:rsidRDefault="006721B7" w:rsidP="005D10B2">
            <w:pPr>
              <w:spacing w:line="220" w:lineRule="atLeast"/>
              <w:ind w:left="466"/>
            </w:pPr>
            <w:proofErr w:type="spellStart"/>
            <w:r>
              <w:t>Marloes</w:t>
            </w:r>
            <w:proofErr w:type="spellEnd"/>
            <w:r>
              <w:t xml:space="preserve"> </w:t>
            </w:r>
            <w:proofErr w:type="spellStart"/>
            <w:r>
              <w:t>Gerarda</w:t>
            </w:r>
            <w:proofErr w:type="spellEnd"/>
            <w:r>
              <w:t xml:space="preserve"> Johanna </w:t>
            </w:r>
            <w:proofErr w:type="spellStart"/>
            <w:r>
              <w:t>Vloet</w:t>
            </w:r>
            <w:proofErr w:type="spellEnd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56D3972A" w:rsidR="005D10B2" w:rsidRDefault="006721B7" w:rsidP="006721B7">
            <w:pPr>
              <w:spacing w:line="220" w:lineRule="atLeast"/>
              <w:ind w:left="466"/>
            </w:pPr>
            <w:r>
              <w:t>Tingbjergvej 18</w:t>
            </w:r>
            <w:r w:rsidR="005D10B2">
              <w:t xml:space="preserve">, </w:t>
            </w:r>
            <w:r>
              <w:t>6230</w:t>
            </w:r>
            <w:r w:rsidR="005D10B2">
              <w:t xml:space="preserve"> </w:t>
            </w:r>
            <w:r>
              <w:t>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8EBC6EC" w:rsidR="005D10B2" w:rsidRDefault="006721B7" w:rsidP="005D10B2">
            <w:pPr>
              <w:spacing w:line="220" w:lineRule="atLeast"/>
              <w:ind w:left="466"/>
            </w:pPr>
            <w:r>
              <w:t>42737763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7777777" w:rsidR="005D10B2" w:rsidRDefault="005D10B2" w:rsidP="005D10B2">
            <w:pPr>
              <w:spacing w:line="220" w:lineRule="atLeast"/>
              <w:ind w:left="466"/>
            </w:pPr>
            <w:bookmarkStart w:id="1" w:name="ind_industry_company_no"/>
            <w:proofErr w:type="spellStart"/>
            <w:r>
              <w:t>Pnr</w:t>
            </w:r>
            <w:bookmarkEnd w:id="1"/>
            <w:proofErr w:type="spellEnd"/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202A2A27" w:rsidR="00B813C4" w:rsidRDefault="006721B7" w:rsidP="006721B7">
            <w:pPr>
              <w:spacing w:line="220" w:lineRule="atLeast"/>
              <w:ind w:left="466"/>
            </w:pPr>
            <w:r>
              <w:t>Ingen</w:t>
            </w:r>
            <w:r w:rsidR="0053749F">
              <w:t xml:space="preserve">, </w:t>
            </w:r>
            <w:r>
              <w:t>H § 16 b, med BAT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74FA69D" w:rsidR="0053749F" w:rsidRDefault="006721B7" w:rsidP="005D10B2">
            <w:pPr>
              <w:spacing w:line="220" w:lineRule="atLeast"/>
              <w:ind w:left="466"/>
            </w:pPr>
            <w:r>
              <w:t>47832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E9D1AE7" w:rsidR="005D10B2" w:rsidRDefault="00392FC5" w:rsidP="00392FC5">
            <w:pPr>
              <w:ind w:left="465"/>
            </w:pPr>
            <w:r>
              <w:t>19. marts 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8F554F" w:rsidR="00FC3089" w:rsidRDefault="00392FC5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01FEE196" w:rsidR="00B813C4" w:rsidRDefault="006721B7" w:rsidP="005D10B2">
            <w:pPr>
              <w:ind w:left="465"/>
            </w:pPr>
            <w:r>
              <w:t xml:space="preserve">Kampagne 2024 - </w:t>
            </w:r>
            <w:proofErr w:type="spellStart"/>
            <w:r>
              <w:t>Udsprinkling</w:t>
            </w:r>
            <w:proofErr w:type="spellEnd"/>
            <w:r>
              <w:t xml:space="preserve"> (LAND)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7CF730C3" w:rsidR="00B813C4" w:rsidRDefault="00392FC5" w:rsidP="005D10B2">
            <w:pPr>
              <w:ind w:left="465"/>
            </w:pPr>
            <w:r>
              <w:t xml:space="preserve">Ingen </w:t>
            </w:r>
            <w:proofErr w:type="spellStart"/>
            <w:r>
              <w:t>udsprinkling</w:t>
            </w:r>
            <w:proofErr w:type="spellEnd"/>
            <w:r>
              <w:t xml:space="preserve"> på ejendommen.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0AE12FFE" w:rsidR="00FC3089" w:rsidRDefault="00392FC5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61A88E70" w:rsidR="00B813C4" w:rsidRDefault="007E5D6A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392FC5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6C32584C" w:rsidR="00B813C4" w:rsidRDefault="00392FC5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65BE1C7" w:rsidR="00B813C4" w:rsidRDefault="007E5D6A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392FC5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2FC5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6C2F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21B7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0A82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A77E6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67B9B-1E7C-43C3-B854-DE2DA089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160</Words>
  <Characters>986</Characters>
  <Application>Microsoft Office Word</Application>
  <DocSecurity>0</DocSecurity>
  <Lines>61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2</cp:revision>
  <cp:lastPrinted>2011-07-06T11:49:00Z</cp:lastPrinted>
  <dcterms:created xsi:type="dcterms:W3CDTF">2024-05-29T11:27:00Z</dcterms:created>
  <dcterms:modified xsi:type="dcterms:W3CDTF">2024-05-29T11:27:00Z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{FBCD460D-3E63-469D-963D-46765F4F3019}</vt:lpwstr>
  </property>
</Properties>
</file>