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A9F9" w14:textId="77777777" w:rsidR="00EC6E6D" w:rsidRDefault="00EC6E6D" w:rsidP="00EC6E6D">
      <w:pPr>
        <w:ind w:left="426" w:right="-1276"/>
      </w:pPr>
    </w:p>
    <w:p w14:paraId="0FB26DE2" w14:textId="77777777" w:rsidR="00EC6E6D" w:rsidRDefault="00EC6E6D" w:rsidP="00EC6E6D">
      <w:pPr>
        <w:ind w:left="426" w:right="-1276"/>
      </w:pPr>
    </w:p>
    <w:p w14:paraId="4B2E21F6" w14:textId="77777777" w:rsidR="00EC6E6D" w:rsidRDefault="00EC6E6D" w:rsidP="00EC6E6D">
      <w:pPr>
        <w:ind w:left="426" w:right="-1276"/>
      </w:pPr>
    </w:p>
    <w:p w14:paraId="43D9B04F" w14:textId="44A3089F" w:rsidR="00EC6E6D" w:rsidRPr="00F94A99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445C8D">
        <w:rPr>
          <w:rFonts w:ascii="Arial" w:hAnsi="Arial" w:cs="Arial"/>
          <w:sz w:val="40"/>
          <w:szCs w:val="40"/>
        </w:rPr>
        <w:t>Maskinfabrikken Faust ApS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  <w:r w:rsidR="00445C8D">
        <w:rPr>
          <w:rFonts w:ascii="Arial" w:hAnsi="Arial" w:cs="Arial"/>
          <w:sz w:val="40"/>
          <w:szCs w:val="40"/>
        </w:rPr>
        <w:t>Vester Fjordvej 1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 w:rsidR="00445C8D">
        <w:rPr>
          <w:rFonts w:ascii="Arial" w:hAnsi="Arial" w:cs="Arial"/>
          <w:sz w:val="40"/>
          <w:szCs w:val="40"/>
        </w:rPr>
        <w:t>9280</w:t>
      </w:r>
      <w:r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 w:rsidR="00445C8D">
        <w:rPr>
          <w:rFonts w:ascii="Arial" w:hAnsi="Arial" w:cs="Arial"/>
          <w:sz w:val="40"/>
          <w:szCs w:val="40"/>
        </w:rPr>
        <w:t>Storvorde</w:t>
      </w:r>
      <w:r w:rsidRPr="00F94A99">
        <w:rPr>
          <w:rFonts w:ascii="Arial" w:hAnsi="Arial" w:cs="Arial"/>
          <w:sz w:val="40"/>
          <w:szCs w:val="40"/>
        </w:rPr>
        <w:t xml:space="preserve"> </w:t>
      </w:r>
    </w:p>
    <w:p w14:paraId="114DADA7" w14:textId="77777777" w:rsidR="00EC6E6D" w:rsidRPr="00D04F95" w:rsidRDefault="00EC6E6D" w:rsidP="00EC6E6D">
      <w:pPr>
        <w:rPr>
          <w:sz w:val="22"/>
        </w:rPr>
      </w:pPr>
    </w:p>
    <w:p w14:paraId="6C0BA92C" w14:textId="77777777" w:rsidR="00EC6E6D" w:rsidRDefault="00EC6E6D" w:rsidP="00EC6E6D">
      <w:pPr>
        <w:ind w:left="851" w:hanging="851"/>
        <w:rPr>
          <w:sz w:val="22"/>
        </w:rPr>
      </w:pPr>
    </w:p>
    <w:p w14:paraId="1665DE18" w14:textId="77777777"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14:paraId="5D0601C7" w14:textId="77777777"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2693"/>
      </w:tblGrid>
      <w:tr w:rsidR="00EC6E6D" w:rsidRPr="00245E8B" w14:paraId="71B930C0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4A7F1EF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5953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14:paraId="09D2A965" w14:textId="3D8E9B98" w:rsidR="00EC6E6D" w:rsidRPr="00245E8B" w:rsidRDefault="00445C8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26.08.2022</w:t>
            </w:r>
          </w:p>
        </w:tc>
      </w:tr>
      <w:tr w:rsidR="00EC6E6D" w:rsidRPr="00245E8B" w14:paraId="572D638D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68902444" w14:textId="77777777" w:rsidR="00EC6E6D" w:rsidRPr="00245E8B" w:rsidRDefault="005405D6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5953" w:type="dxa"/>
            <w:gridSpan w:val="3"/>
            <w:tcBorders>
              <w:right w:val="double" w:sz="4" w:space="0" w:color="auto"/>
            </w:tcBorders>
          </w:tcPr>
          <w:p w14:paraId="7CCC41E8" w14:textId="1366B6B7" w:rsidR="00EC6E6D" w:rsidRPr="00245E8B" w:rsidRDefault="00445C8D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>Basistilsyn - varslet</w:t>
            </w:r>
          </w:p>
          <w:p w14:paraId="43094F20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C6E6D" w:rsidRPr="00245E8B" w14:paraId="15C165A0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03510BC4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14:paraId="573D1520" w14:textId="235F204C" w:rsidR="00EC6E6D" w:rsidRPr="00245E8B" w:rsidRDefault="00445C8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98311055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D604B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2693" w:type="dxa"/>
            <w:tcBorders>
              <w:right w:val="double" w:sz="4" w:space="0" w:color="auto"/>
            </w:tcBorders>
          </w:tcPr>
          <w:p w14:paraId="524E0277" w14:textId="27756CD1" w:rsidR="00EC6E6D" w:rsidRPr="00245E8B" w:rsidRDefault="00445C8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15167777</w:t>
            </w:r>
          </w:p>
        </w:tc>
      </w:tr>
      <w:tr w:rsidR="00EC6E6D" w:rsidRPr="00245E8B" w14:paraId="41B463E6" w14:textId="77777777" w:rsidTr="00F94A99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14:paraId="37646F29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14:paraId="23094F0A" w14:textId="667C394F" w:rsidR="00EC6E6D" w:rsidRPr="00245E8B" w:rsidRDefault="00445C8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8" w:name="ind_industry_email"/>
            <w:bookmarkEnd w:id="8"/>
            <w:r>
              <w:rPr>
                <w:rFonts w:ascii="Arial" w:hAnsi="Arial" w:cs="Arial"/>
                <w:sz w:val="22"/>
                <w:szCs w:val="22"/>
              </w:rPr>
              <w:t>mail@faust.dk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14:paraId="3729EFA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2693" w:type="dxa"/>
            <w:tcBorders>
              <w:bottom w:val="double" w:sz="4" w:space="0" w:color="auto"/>
              <w:right w:val="double" w:sz="4" w:space="0" w:color="auto"/>
            </w:tcBorders>
          </w:tcPr>
          <w:p w14:paraId="5EDAA16B" w14:textId="77777777" w:rsidR="00EC6E6D" w:rsidRPr="00245E8B" w:rsidRDefault="00EC6E6D" w:rsidP="00F94A99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</w:p>
          <w:p w14:paraId="046F6CFA" w14:textId="77777777" w:rsidR="00EC6E6D" w:rsidRPr="00245E8B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69476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14:paraId="21E5BE0C" w14:textId="77777777"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8788" w:type="dxa"/>
        <w:tblInd w:w="534" w:type="dxa"/>
        <w:tblLook w:val="04A0" w:firstRow="1" w:lastRow="0" w:firstColumn="1" w:lastColumn="0" w:noHBand="0" w:noVBand="1"/>
      </w:tblPr>
      <w:tblGrid>
        <w:gridCol w:w="2835"/>
        <w:gridCol w:w="5953"/>
      </w:tblGrid>
      <w:tr w:rsidR="00EC6E6D" w:rsidRPr="00F94A99" w14:paraId="735E1C5B" w14:textId="77777777" w:rsidTr="00F94A99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05B8949A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5953" w:type="dxa"/>
            <w:tcBorders>
              <w:top w:val="double" w:sz="4" w:space="0" w:color="auto"/>
              <w:right w:val="double" w:sz="4" w:space="0" w:color="auto"/>
            </w:tcBorders>
          </w:tcPr>
          <w:p w14:paraId="15297AF1" w14:textId="22F3FC46" w:rsidR="00EC6E6D" w:rsidRPr="00F94A99" w:rsidRDefault="00445C8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A53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Maskinfabrikker, -værksteder 100-1000 m2</w:t>
            </w:r>
          </w:p>
        </w:tc>
      </w:tr>
      <w:tr w:rsidR="00EC6E6D" w:rsidRPr="00F94A99" w14:paraId="2FA160A3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7C72C0B9" w14:textId="77777777"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Godkendelsesdato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5958682D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miljoegodkend"/>
            <w:bookmarkStart w:id="13" w:name="ind_industry_approval"/>
            <w:bookmarkEnd w:id="12"/>
            <w:bookmarkEnd w:id="13"/>
          </w:p>
        </w:tc>
      </w:tr>
      <w:tr w:rsidR="00EC6E6D" w:rsidRPr="00F94A99" w14:paraId="368C321A" w14:textId="77777777" w:rsidTr="00F94A99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14:paraId="5D052255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14:paraId="2902FDE8" w14:textId="77777777"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</w:p>
        </w:tc>
        <w:tc>
          <w:tcPr>
            <w:tcW w:w="5953" w:type="dxa"/>
            <w:tcBorders>
              <w:right w:val="double" w:sz="4" w:space="0" w:color="auto"/>
            </w:tcBorders>
          </w:tcPr>
          <w:p w14:paraId="72D37DC0" w14:textId="77777777" w:rsidR="00EC6E6D" w:rsidRPr="00F94A99" w:rsidRDefault="00EC6E6D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4" w:name="ind_industry_ww_approval"/>
            <w:bookmarkEnd w:id="14"/>
          </w:p>
        </w:tc>
      </w:tr>
    </w:tbl>
    <w:p w14:paraId="3B6AD2F5" w14:textId="77777777"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14:paraId="0C2BCDBC" w14:textId="77777777"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14:paraId="078058C7" w14:textId="77777777"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5" w:name="_Toc54669301"/>
    </w:p>
    <w:p w14:paraId="61DA759A" w14:textId="77777777" w:rsidR="00EC6E6D" w:rsidRPr="005D2D5F" w:rsidRDefault="001F7CE1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 w:rsidR="00AD6704"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1134"/>
        <w:gridCol w:w="1417"/>
        <w:gridCol w:w="5794"/>
      </w:tblGrid>
      <w:tr w:rsidR="004D6D3B" w:rsidRPr="00F94A99" w14:paraId="165A93BC" w14:textId="77777777" w:rsidTr="008B1F25">
        <w:trPr>
          <w:trHeight w:val="548"/>
          <w:tblHeader/>
        </w:trPr>
        <w:tc>
          <w:tcPr>
            <w:tcW w:w="101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14:paraId="14DE6E56" w14:textId="77777777" w:rsidR="004D6D3B" w:rsidRPr="005D2D5F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343BA778" w14:textId="77777777" w:rsidR="004D6D3B" w:rsidRPr="005D2D5F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6F947258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Status</w:t>
            </w:r>
          </w:p>
        </w:tc>
        <w:tc>
          <w:tcPr>
            <w:tcW w:w="5794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2CF38C50" w14:textId="77777777" w:rsidR="004D6D3B" w:rsidRPr="005D2D5F" w:rsidRDefault="004D6D3B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4D6D3B" w:rsidRPr="00F94A99" w14:paraId="448A7FC8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</w:tcBorders>
          </w:tcPr>
          <w:p w14:paraId="2BE24F64" w14:textId="77777777" w:rsidR="004D6D3B" w:rsidRPr="00B93A39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ind_enforce_enforce_date"/>
            <w:bookmarkEnd w:id="16"/>
          </w:p>
        </w:tc>
        <w:tc>
          <w:tcPr>
            <w:tcW w:w="1134" w:type="dxa"/>
          </w:tcPr>
          <w:p w14:paraId="240C7CBB" w14:textId="77777777" w:rsidR="004D6D3B" w:rsidRPr="00B93A39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7" w:name="ind_enforce_types_enforce_type_name"/>
            <w:bookmarkEnd w:id="17"/>
          </w:p>
        </w:tc>
        <w:tc>
          <w:tcPr>
            <w:tcW w:w="1417" w:type="dxa"/>
          </w:tcPr>
          <w:p w14:paraId="0E19DDC4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right w:val="double" w:sz="4" w:space="0" w:color="auto"/>
            </w:tcBorders>
          </w:tcPr>
          <w:p w14:paraId="115D54CA" w14:textId="77777777" w:rsidR="004D6D3B" w:rsidRPr="00B93A39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8" w:name="ind_enforce_comments"/>
            <w:bookmarkEnd w:id="18"/>
          </w:p>
        </w:tc>
      </w:tr>
      <w:tr w:rsidR="004D6D3B" w:rsidRPr="00F94A99" w14:paraId="465F4E07" w14:textId="77777777" w:rsidTr="008B1F25">
        <w:trPr>
          <w:trHeight w:val="69"/>
        </w:trPr>
        <w:tc>
          <w:tcPr>
            <w:tcW w:w="1011" w:type="dxa"/>
            <w:tcBorders>
              <w:left w:val="double" w:sz="4" w:space="0" w:color="auto"/>
              <w:bottom w:val="double" w:sz="4" w:space="0" w:color="auto"/>
            </w:tcBorders>
          </w:tcPr>
          <w:p w14:paraId="1054F08E" w14:textId="77777777" w:rsidR="004D6D3B" w:rsidRPr="00CE67CB" w:rsidRDefault="004D6D3B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14:paraId="259D2359" w14:textId="77777777" w:rsidR="004D6D3B" w:rsidRPr="00CE67CB" w:rsidRDefault="004D6D3B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1861C3CF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4" w:type="dxa"/>
            <w:tcBorders>
              <w:bottom w:val="double" w:sz="4" w:space="0" w:color="auto"/>
              <w:right w:val="double" w:sz="4" w:space="0" w:color="auto"/>
            </w:tcBorders>
          </w:tcPr>
          <w:p w14:paraId="79A191B2" w14:textId="77777777" w:rsidR="004D6D3B" w:rsidRPr="00CE67CB" w:rsidRDefault="004D6D3B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413FD4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5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14:paraId="136656CB" w14:textId="77777777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14:paraId="4F3A8753" w14:textId="77777777"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14:paraId="5408BBAE" w14:textId="77777777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1C62D7" w14:textId="77777777" w:rsidR="00EC6E6D" w:rsidRPr="00B93A39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descr_process"/>
            <w:bookmarkEnd w:id="19"/>
          </w:p>
        </w:tc>
      </w:tr>
      <w:tr w:rsidR="00EC6E6D" w:rsidRPr="00F94A99" w14:paraId="2A4E284A" w14:textId="77777777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E14D96D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Produktionsareal</w:t>
            </w:r>
          </w:p>
          <w:p w14:paraId="30E614E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14:paraId="05BD71FD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FCA98A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EC6E6D" w:rsidRPr="00F94A99" w14:paraId="7F247DB2" w14:textId="77777777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6C6385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032A77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4FDC1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CBA75D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84737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EC6E6D" w:rsidRPr="005D2D5F" w14:paraId="57693961" w14:textId="77777777" w:rsidTr="00F94A99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5F7005D" w14:textId="77777777" w:rsidR="00EC6E6D" w:rsidRPr="005D2D5F" w:rsidRDefault="00EC6E6D" w:rsidP="005D2D5F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product_area"/>
            <w:bookmarkEnd w:id="20"/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FD5BC6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employee_prod"/>
            <w:bookmarkEnd w:id="21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AAE78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"/>
            <w:bookmarkEnd w:id="22"/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822EBE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3" w:name="ind_descr_product_operating_time_sat"/>
            <w:bookmarkEnd w:id="23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48080A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4" w:name="ind_descr_product_operating_time_sun"/>
            <w:bookmarkEnd w:id="24"/>
          </w:p>
        </w:tc>
      </w:tr>
      <w:tr w:rsidR="00EC6E6D" w:rsidRPr="005D2D5F" w14:paraId="32429E05" w14:textId="77777777" w:rsidTr="00F94A99">
        <w:trPr>
          <w:cantSplit/>
          <w:trHeight w:val="229"/>
        </w:trPr>
        <w:tc>
          <w:tcPr>
            <w:tcW w:w="18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ACB1E98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top w:val="double" w:sz="4" w:space="0" w:color="auto"/>
              <w:left w:val="single" w:sz="4" w:space="0" w:color="auto"/>
            </w:tcBorders>
            <w:shd w:val="pct25" w:color="auto" w:fill="FFFFFF"/>
          </w:tcPr>
          <w:p w14:paraId="5D619DAF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304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4EB352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4E627580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403320BA" w14:textId="77777777" w:rsidTr="00F94A99">
        <w:trPr>
          <w:cantSplit/>
          <w:trHeight w:val="109"/>
        </w:trPr>
        <w:tc>
          <w:tcPr>
            <w:tcW w:w="1862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0B4FC95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tcBorders>
              <w:left w:val="single" w:sz="4" w:space="0" w:color="auto"/>
              <w:bottom w:val="double" w:sz="4" w:space="0" w:color="auto"/>
            </w:tcBorders>
          </w:tcPr>
          <w:p w14:paraId="7A4AC701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5" w:name="ind_env_control_code_env_control_name"/>
            <w:bookmarkEnd w:id="25"/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15A44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1B0A192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47B4C60" w14:textId="77777777" w:rsidR="00EC6E6D" w:rsidRPr="005D2D5F" w:rsidRDefault="00EC6E6D" w:rsidP="00EC6E6D">
      <w:pPr>
        <w:pStyle w:val="Overskrift2"/>
        <w:ind w:left="425"/>
        <w:rPr>
          <w:rFonts w:ascii="Arial" w:hAnsi="Arial" w:cs="Arial"/>
          <w:sz w:val="28"/>
          <w:szCs w:val="28"/>
        </w:rPr>
      </w:pPr>
      <w:bookmarkStart w:id="26" w:name="_Toc54669303"/>
      <w:r w:rsidRPr="005D2D5F">
        <w:rPr>
          <w:rFonts w:ascii="Arial" w:hAnsi="Arial" w:cs="Arial"/>
          <w:sz w:val="28"/>
          <w:szCs w:val="28"/>
        </w:rPr>
        <w:t>Luftemissioner</w:t>
      </w:r>
      <w:bookmarkEnd w:id="26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2551"/>
        <w:gridCol w:w="2693"/>
        <w:gridCol w:w="993"/>
        <w:gridCol w:w="2410"/>
      </w:tblGrid>
      <w:tr w:rsidR="00EC6E6D" w:rsidRPr="00F94A99" w14:paraId="4BF678A0" w14:textId="77777777" w:rsidTr="00F94A99">
        <w:trPr>
          <w:cantSplit/>
          <w:trHeight w:val="284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2DB95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 Id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A2B4C57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A1C7F5F" w14:textId="77777777" w:rsidR="00EC6E6D" w:rsidRPr="005D2D5F" w:rsidRDefault="00EC6E6D" w:rsidP="005D2D5F">
            <w:pPr>
              <w:pStyle w:val="Sidehoved"/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Stof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24F2A38" w14:textId="77777777" w:rsidR="00EC6E6D" w:rsidRPr="005D2D5F" w:rsidRDefault="00EC6E6D" w:rsidP="005D2D5F">
            <w:pPr>
              <w:pStyle w:val="Sidehoved"/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D2D5F">
              <w:rPr>
                <w:rFonts w:ascii="Arial" w:hAnsi="Arial" w:cs="Arial"/>
                <w:sz w:val="20"/>
                <w:szCs w:val="20"/>
              </w:rPr>
              <w:t>Emi.konc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.(</w:t>
            </w:r>
            <w:proofErr w:type="gramEnd"/>
            <w:r w:rsidRPr="005D2D5F">
              <w:rPr>
                <w:rFonts w:ascii="Arial" w:hAnsi="Arial" w:cs="Arial"/>
                <w:sz w:val="20"/>
                <w:szCs w:val="20"/>
              </w:rPr>
              <w:t>mg/m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52135D7D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773E89DD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7E616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7" w:name="ind_air_emis_source_source_idX2"/>
            <w:bookmarkEnd w:id="27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06B66A4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4D5A3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98B22D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C4355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3BE5E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1134"/>
        <w:gridCol w:w="992"/>
        <w:gridCol w:w="992"/>
        <w:gridCol w:w="1135"/>
        <w:gridCol w:w="1417"/>
        <w:gridCol w:w="1559"/>
        <w:gridCol w:w="1418"/>
      </w:tblGrid>
      <w:tr w:rsidR="00EC6E6D" w:rsidRPr="005D2D5F" w14:paraId="0BB625AB" w14:textId="77777777" w:rsidTr="00F94A99">
        <w:trPr>
          <w:cantSplit/>
          <w:trHeight w:val="284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5EF000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Kilde Id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CE08F64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Afkasthøjde over</w:t>
            </w:r>
          </w:p>
        </w:tc>
        <w:tc>
          <w:tcPr>
            <w:tcW w:w="2127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DE9C5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Afkastdiameter (m)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C478EC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Volumenstrøm (Nm</w:t>
            </w:r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5D2D5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sek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03C901B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Lufthastighed</w:t>
            </w:r>
          </w:p>
          <w:p w14:paraId="7E711760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(m/sek.)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539AA739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2D5F">
              <w:rPr>
                <w:rFonts w:ascii="Arial" w:hAnsi="Arial" w:cs="Arial"/>
                <w:sz w:val="20"/>
                <w:szCs w:val="20"/>
              </w:rPr>
              <w:t>Røggastemp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F0E1E87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5D2D5F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Pr="005D2D5F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Pr="005D2D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C6E6D" w:rsidRPr="005D2D5F" w14:paraId="2A8726FE" w14:textId="77777777" w:rsidTr="00F94A99">
        <w:trPr>
          <w:cantSplit/>
          <w:trHeight w:val="219"/>
        </w:trPr>
        <w:tc>
          <w:tcPr>
            <w:tcW w:w="708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5CFD814" w14:textId="77777777" w:rsidR="00EC6E6D" w:rsidRPr="005D2D5F" w:rsidRDefault="00EC6E6D" w:rsidP="005D2D5F">
            <w:pPr>
              <w:pStyle w:val="Overskrift6"/>
              <w:spacing w:before="2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1A151A0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Terræn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4C56993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Tag (m)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4700F62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Indvendig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4A0AFA6B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Udvendig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B037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38E" w14:textId="77777777" w:rsidR="00EC6E6D" w:rsidRPr="005D2D5F" w:rsidRDefault="00EC6E6D" w:rsidP="005D2D5F">
            <w:pPr>
              <w:pStyle w:val="Sidehoved"/>
              <w:tabs>
                <w:tab w:val="clear" w:pos="4819"/>
                <w:tab w:val="clear" w:pos="9638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B2FC55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3A1B266E" w14:textId="77777777" w:rsidTr="00F94A99">
        <w:trPr>
          <w:cantSplit/>
          <w:trHeight w:val="108"/>
        </w:trPr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A29C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8" w:name="ind_air_emis_source_source_id"/>
            <w:bookmarkEnd w:id="2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E0754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CE06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91FA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D678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FB1B3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26C0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5585E01" w14:textId="77777777" w:rsidR="00EC6E6D" w:rsidRPr="005D2D5F" w:rsidRDefault="00EC6E6D" w:rsidP="005D2D5F">
            <w:pPr>
              <w:spacing w:before="20"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9E0A2D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14:paraId="254E8B3A" w14:textId="77777777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14:paraId="4FF92D6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14:paraId="1D174BDE" w14:textId="77777777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513FF142" w14:textId="77777777" w:rsidR="00EC6E6D" w:rsidRPr="005D2D5F" w:rsidRDefault="00EC6E6D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9" w:name="ind_energy_types_energy_type_name"/>
            <w:bookmarkEnd w:id="29"/>
          </w:p>
        </w:tc>
      </w:tr>
    </w:tbl>
    <w:p w14:paraId="21C643CA" w14:textId="77777777" w:rsidR="00EC6E6D" w:rsidRPr="00F94A99" w:rsidRDefault="00EC6E6D" w:rsidP="00EC6E6D">
      <w:pPr>
        <w:spacing w:before="2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76DE417D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  <w:vAlign w:val="center"/>
          </w:tcPr>
          <w:p w14:paraId="4E236271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  <w:vAlign w:val="center"/>
          </w:tcPr>
          <w:p w14:paraId="3E845C8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694B4479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7835D2F" w14:textId="0521CC0B" w:rsidR="00EC6E6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"/>
            <w:bookmarkEnd w:id="30"/>
            <w:r>
              <w:rPr>
                <w:rFonts w:ascii="Arial" w:hAnsi="Arial" w:cs="Arial"/>
                <w:sz w:val="20"/>
                <w:szCs w:val="20"/>
              </w:rPr>
              <w:t>Luft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AA8D2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1" w:name="ind_control_items_control_item_name_2"/>
            <w:bookmarkEnd w:id="31"/>
          </w:p>
        </w:tc>
      </w:tr>
      <w:tr w:rsidR="00445C8D" w:rsidRPr="005D2D5F" w14:paraId="40F96CED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DA7529" w14:textId="3BD4AA1F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2" w:name="ind_control_items_control_item_name_3"/>
            <w:bookmarkEnd w:id="32"/>
            <w:r>
              <w:rPr>
                <w:rFonts w:ascii="Arial" w:hAnsi="Arial" w:cs="Arial"/>
                <w:sz w:val="20"/>
                <w:szCs w:val="20"/>
              </w:rPr>
              <w:t>Luft, afkast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FCDB082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3" w:name="ind_control_items_control_item_name_4"/>
            <w:bookmarkEnd w:id="33"/>
          </w:p>
        </w:tc>
      </w:tr>
      <w:tr w:rsidR="00445C8D" w:rsidRPr="005D2D5F" w14:paraId="09A32BFD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2CB6917" w14:textId="53DB490C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_5"/>
            <w:bookmarkEnd w:id="34"/>
            <w:r>
              <w:rPr>
                <w:rFonts w:ascii="Arial" w:hAnsi="Arial" w:cs="Arial"/>
                <w:sz w:val="20"/>
                <w:szCs w:val="20"/>
              </w:rPr>
              <w:t>Luft, støv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08B4356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_6"/>
            <w:bookmarkEnd w:id="35"/>
          </w:p>
        </w:tc>
      </w:tr>
      <w:tr w:rsidR="00445C8D" w:rsidRPr="005D2D5F" w14:paraId="7977BBD8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9CB3CD" w14:textId="016E3805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_7"/>
            <w:bookmarkEnd w:id="36"/>
            <w:r>
              <w:rPr>
                <w:rFonts w:ascii="Arial" w:hAnsi="Arial" w:cs="Arial"/>
                <w:sz w:val="20"/>
                <w:szCs w:val="20"/>
              </w:rPr>
              <w:t>Luft, filtre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1AA9DE2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_8"/>
            <w:bookmarkEnd w:id="37"/>
          </w:p>
        </w:tc>
      </w:tr>
      <w:tr w:rsidR="00445C8D" w:rsidRPr="005D2D5F" w14:paraId="5098072D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2D74AE" w14:textId="73583671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_9"/>
            <w:bookmarkEnd w:id="38"/>
            <w:r>
              <w:rPr>
                <w:rFonts w:ascii="Arial" w:hAnsi="Arial" w:cs="Arial"/>
                <w:sz w:val="20"/>
                <w:szCs w:val="20"/>
              </w:rPr>
              <w:t>Lugt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4E216F8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9" w:name="ind_control_items_control_item_name_10"/>
            <w:bookmarkEnd w:id="39"/>
          </w:p>
        </w:tc>
      </w:tr>
      <w:tr w:rsidR="00445C8D" w:rsidRPr="005D2D5F" w14:paraId="2C61439B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292CF86" w14:textId="2A6B4E01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0" w:name="ind_control_items_control_item_name_11"/>
            <w:bookmarkEnd w:id="40"/>
            <w:r>
              <w:rPr>
                <w:rFonts w:ascii="Arial" w:hAnsi="Arial" w:cs="Arial"/>
                <w:sz w:val="20"/>
                <w:szCs w:val="20"/>
              </w:rPr>
              <w:t>Luft,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52FF89B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8EBB0A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1" w:name="_Toc54669304"/>
      <w:r w:rsidRPr="005D2D5F">
        <w:rPr>
          <w:rFonts w:ascii="Arial" w:hAnsi="Arial" w:cs="Arial"/>
          <w:sz w:val="28"/>
          <w:szCs w:val="28"/>
        </w:rPr>
        <w:lastRenderedPageBreak/>
        <w:t>Støj</w:t>
      </w:r>
      <w:bookmarkEnd w:id="41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693"/>
        <w:gridCol w:w="1701"/>
        <w:gridCol w:w="4536"/>
      </w:tblGrid>
      <w:tr w:rsidR="00EC6E6D" w:rsidRPr="005D2D5F" w14:paraId="5A21B8D4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9AA2363" w14:textId="77777777" w:rsidR="00EC6E6D" w:rsidRPr="005D2D5F" w:rsidRDefault="00EC6E6D" w:rsidP="005D2D5F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F1C3BA5" w14:textId="77777777" w:rsidR="00EC6E6D" w:rsidRPr="005D2D5F" w:rsidRDefault="00EC6E6D" w:rsidP="005D2D5F">
            <w:pPr>
              <w:pStyle w:val="Overskrift5"/>
              <w:spacing w:before="20"/>
              <w:ind w:left="72"/>
              <w:jc w:val="both"/>
              <w:rPr>
                <w:rFonts w:ascii="Arial" w:hAnsi="Arial" w:cs="Arial"/>
                <w:b w:val="0"/>
                <w:i/>
                <w:sz w:val="20"/>
                <w:szCs w:val="20"/>
              </w:rPr>
            </w:pPr>
            <w:r w:rsidRPr="005D2D5F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Støjkilde</w:t>
            </w:r>
            <w:r w:rsidRPr="005D2D5F">
              <w:rPr>
                <w:rFonts w:ascii="Arial" w:hAnsi="Arial" w:cs="Arial"/>
                <w:b w:val="0"/>
                <w:sz w:val="20"/>
                <w:szCs w:val="20"/>
              </w:rPr>
              <w:t>r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9290900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Kildestyrke dB(A)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164B1999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Støjdæmpning (inden-, udendørs, indkapsling mv.)</w:t>
            </w:r>
          </w:p>
        </w:tc>
      </w:tr>
      <w:tr w:rsidR="00EC6E6D" w:rsidRPr="005D2D5F" w14:paraId="143E306F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BC8A56" w14:textId="77777777" w:rsidR="00EC6E6D" w:rsidRPr="005D2D5F" w:rsidRDefault="00EC6E6D" w:rsidP="005D2D5F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noise_noise_id"/>
            <w:bookmarkEnd w:id="42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13DF9C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B761966" w14:textId="77777777" w:rsidR="00EC6E6D" w:rsidRPr="005D2D5F" w:rsidRDefault="00EC6E6D" w:rsidP="005D2D5F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B91A98" w14:textId="77777777" w:rsidR="00EC6E6D" w:rsidRPr="005D2D5F" w:rsidRDefault="00EC6E6D" w:rsidP="005D2D5F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D4C580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1BA2FF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DA99BA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1EC58C45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7CB38DB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C874" w14:textId="719C34C8" w:rsidR="00EC6E6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3" w:name="ind_control_items_control_item_nameX2"/>
            <w:bookmarkEnd w:id="43"/>
            <w:r>
              <w:rPr>
                <w:rFonts w:ascii="Arial" w:hAnsi="Arial" w:cs="Arial"/>
                <w:sz w:val="20"/>
                <w:szCs w:val="20"/>
              </w:rPr>
              <w:t>Støj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E9CFE0F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4" w:name="ind_control_items_control_item_nameX2_2"/>
            <w:bookmarkEnd w:id="44"/>
          </w:p>
        </w:tc>
      </w:tr>
      <w:tr w:rsidR="00445C8D" w:rsidRPr="005D2D5F" w14:paraId="039562F4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F7BD02E" w14:textId="1501CE62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5" w:name="ind_control_items_control_item_nameX2_3"/>
            <w:bookmarkEnd w:id="45"/>
            <w:r>
              <w:rPr>
                <w:rFonts w:ascii="Arial" w:hAnsi="Arial" w:cs="Arial"/>
                <w:sz w:val="20"/>
                <w:szCs w:val="20"/>
              </w:rPr>
              <w:t>Støjkilder, indendørs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BEE6493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2_4"/>
            <w:bookmarkEnd w:id="46"/>
          </w:p>
        </w:tc>
      </w:tr>
      <w:tr w:rsidR="00445C8D" w:rsidRPr="005D2D5F" w14:paraId="636EF8AF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ADE379A" w14:textId="334746C3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2_5"/>
            <w:bookmarkEnd w:id="47"/>
            <w:r>
              <w:rPr>
                <w:rFonts w:ascii="Arial" w:hAnsi="Arial" w:cs="Arial"/>
                <w:sz w:val="20"/>
                <w:szCs w:val="20"/>
              </w:rPr>
              <w:t>Støjkilder, udendørs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A081734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8" w:name="ind_control_items_control_item_nameX2_6"/>
            <w:bookmarkEnd w:id="48"/>
          </w:p>
        </w:tc>
      </w:tr>
      <w:tr w:rsidR="00445C8D" w:rsidRPr="005D2D5F" w14:paraId="3FFA62FD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4A83EAE" w14:textId="03B45DFA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2_7"/>
            <w:bookmarkEnd w:id="49"/>
            <w:r>
              <w:rPr>
                <w:rFonts w:ascii="Arial" w:hAnsi="Arial" w:cs="Arial"/>
                <w:sz w:val="20"/>
                <w:szCs w:val="20"/>
              </w:rPr>
              <w:t>Støj,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57977EC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50CDE7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25"/>
        <w:gridCol w:w="3118"/>
        <w:gridCol w:w="709"/>
        <w:gridCol w:w="851"/>
        <w:gridCol w:w="850"/>
        <w:gridCol w:w="2835"/>
      </w:tblGrid>
      <w:tr w:rsidR="00EC6E6D" w:rsidRPr="005D2D5F" w14:paraId="549D4EEC" w14:textId="77777777" w:rsidTr="001F7CE1">
        <w:trPr>
          <w:cantSplit/>
          <w:trHeight w:val="300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28F7CE11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Krav Id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45A9300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3118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A44BD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410" w:type="dxa"/>
            <w:gridSpan w:val="3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67FD7182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Udledt spildevand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00F8673D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Rensning</w:t>
            </w:r>
          </w:p>
        </w:tc>
      </w:tr>
      <w:tr w:rsidR="00EC6E6D" w:rsidRPr="005D2D5F" w14:paraId="1E53001E" w14:textId="77777777" w:rsidTr="001F7CE1">
        <w:trPr>
          <w:cantSplit/>
          <w:trHeight w:val="28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9A3A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91763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E41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F868CA3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(l/sek.) </w:t>
            </w:r>
          </w:p>
          <w:p w14:paraId="37CE0575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max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5B434D7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D5C060E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611AEE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5D2D5F" w14:paraId="12431A1A" w14:textId="77777777" w:rsidTr="001F7CE1">
        <w:trPr>
          <w:cantSplit/>
          <w:trHeight w:val="11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13848DA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0" w:name="ind_w_water_amount_permission_id"/>
            <w:bookmarkEnd w:id="5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FB7C0" w14:textId="77777777" w:rsidR="00EC6E6D" w:rsidRPr="005D2D5F" w:rsidRDefault="00EC6E6D" w:rsidP="005D2D5F">
            <w:pPr>
              <w:spacing w:before="20"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491198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34F40C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83458D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102037" w14:textId="77777777" w:rsidR="00EC6E6D" w:rsidRPr="005D2D5F" w:rsidRDefault="00EC6E6D" w:rsidP="005D2D5F">
            <w:pPr>
              <w:spacing w:before="20" w:after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8B0D0B2" w14:textId="77777777" w:rsidR="00EC6E6D" w:rsidRPr="005D2D5F" w:rsidRDefault="00EC6E6D" w:rsidP="005D2D5F">
            <w:pPr>
              <w:spacing w:before="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4D1E54" w14:textId="77777777" w:rsidR="00EC6E6D" w:rsidRPr="00F94A99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14:paraId="6DEFF6B9" w14:textId="77777777" w:rsidTr="00245E8B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30914FE9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51B37DDA" w14:textId="77777777"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14:paraId="09D9010B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9D911F1" w14:textId="39860009" w:rsidR="00EC6E6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3"/>
            <w:bookmarkEnd w:id="51"/>
            <w:r>
              <w:rPr>
                <w:rFonts w:ascii="Arial" w:hAnsi="Arial" w:cs="Arial"/>
                <w:sz w:val="20"/>
                <w:szCs w:val="20"/>
              </w:rPr>
              <w:t>Spildevand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7921269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3_2"/>
            <w:bookmarkEnd w:id="52"/>
          </w:p>
        </w:tc>
      </w:tr>
      <w:tr w:rsidR="00445C8D" w:rsidRPr="005D2D5F" w14:paraId="3A9A7076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2F9E8E" w14:textId="51D924ED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3_3"/>
            <w:bookmarkEnd w:id="53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E2887A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3_4"/>
            <w:bookmarkEnd w:id="54"/>
          </w:p>
        </w:tc>
      </w:tr>
      <w:tr w:rsidR="00445C8D" w:rsidRPr="005D2D5F" w14:paraId="7FAB6158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35099A" w14:textId="6CC25916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3_5"/>
            <w:bookmarkEnd w:id="55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BBE540D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3_6"/>
            <w:bookmarkEnd w:id="56"/>
          </w:p>
        </w:tc>
      </w:tr>
      <w:tr w:rsidR="00445C8D" w:rsidRPr="005D2D5F" w14:paraId="6294DD46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ED10F4" w14:textId="03F9B2A2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3_7"/>
            <w:bookmarkEnd w:id="57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B046B2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3_8"/>
            <w:bookmarkEnd w:id="58"/>
          </w:p>
        </w:tc>
      </w:tr>
      <w:tr w:rsidR="00445C8D" w:rsidRPr="005D2D5F" w14:paraId="0DCE4F3F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9C0310" w14:textId="3EC2E11B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3_9"/>
            <w:bookmarkEnd w:id="59"/>
            <w:r>
              <w:rPr>
                <w:rFonts w:ascii="Arial" w:hAnsi="Arial" w:cs="Arial"/>
                <w:sz w:val="20"/>
                <w:szCs w:val="20"/>
              </w:rPr>
              <w:t>Spildevand, tilslutningstilladelse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E2E35AF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3_10"/>
            <w:bookmarkEnd w:id="60"/>
          </w:p>
        </w:tc>
      </w:tr>
      <w:tr w:rsidR="00445C8D" w:rsidRPr="005D2D5F" w14:paraId="500F5BAE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2A3D2C6" w14:textId="783D0856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1" w:name="ind_control_items_control_item_nameX3_11"/>
            <w:bookmarkEnd w:id="61"/>
            <w:r>
              <w:rPr>
                <w:rFonts w:ascii="Arial" w:hAnsi="Arial" w:cs="Arial"/>
                <w:sz w:val="20"/>
                <w:szCs w:val="20"/>
              </w:rPr>
              <w:t>Spildevand, egenkontrol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1D9EABD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2" w:name="ind_control_items_control_item_nameX3_12"/>
            <w:bookmarkEnd w:id="62"/>
          </w:p>
        </w:tc>
      </w:tr>
      <w:tr w:rsidR="00445C8D" w:rsidRPr="005D2D5F" w14:paraId="7CDC5619" w14:textId="77777777" w:rsidTr="00245E8B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BE870D9" w14:textId="2BDFFD96" w:rsidR="00445C8D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control_items_control_item_nameX3_13"/>
            <w:bookmarkEnd w:id="63"/>
            <w:r>
              <w:rPr>
                <w:rFonts w:ascii="Arial" w:hAnsi="Arial" w:cs="Arial"/>
                <w:sz w:val="20"/>
                <w:szCs w:val="20"/>
              </w:rPr>
              <w:t>Spildevand, belægninger ved vaskepladser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F3E1C9C" w14:textId="77777777" w:rsidR="00445C8D" w:rsidRPr="005D2D5F" w:rsidRDefault="00445C8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09ADA1" w14:textId="77777777"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64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64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14:paraId="65C2C3D6" w14:textId="77777777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3F56E0E4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02FE57C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727A5C09" w14:textId="77777777"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5B29B0F1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14:paraId="6975FF1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14:paraId="6EC71021" w14:textId="77777777"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14:paraId="2CC4D6E4" w14:textId="77777777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E0B3" w14:textId="77777777"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5" w:name="ind_w_water_amount_idX2"/>
            <w:bookmarkEnd w:id="65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2BD0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0BE99CEA" w14:textId="77777777"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1C35620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46FE4FAE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439556" w14:textId="77777777"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4A9B8" w14:textId="77777777" w:rsidR="00EC6E6D" w:rsidRPr="00F94A99" w:rsidRDefault="00EC6E6D" w:rsidP="00EC6E6D">
      <w:pPr>
        <w:spacing w:before="4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F94A99" w14:paraId="2B374D6C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149FB6DD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lastRenderedPageBreak/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4E36E68B" w14:textId="77777777" w:rsidR="00EC6E6D" w:rsidRPr="00F94A99" w:rsidRDefault="00EC6E6D" w:rsidP="00245E8B">
            <w:pPr>
              <w:spacing w:before="4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sz w:val="22"/>
                <w:szCs w:val="22"/>
              </w:rPr>
              <w:t>Tilsynskommentar</w:t>
            </w:r>
          </w:p>
        </w:tc>
      </w:tr>
      <w:tr w:rsidR="00EC6E6D" w:rsidRPr="00F94A99" w14:paraId="083E0784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3A1E36F" w14:textId="4B102AC0" w:rsidR="00EC6E6D" w:rsidRPr="00B93A39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4"/>
            <w:bookmarkEnd w:id="66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49EB977" w14:textId="77777777" w:rsidR="00EC6E6D" w:rsidRPr="00B93A39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7" w:name="ind_control_items_control_item_nameX4_2"/>
            <w:bookmarkEnd w:id="67"/>
          </w:p>
        </w:tc>
      </w:tr>
      <w:tr w:rsidR="00445C8D" w:rsidRPr="00F94A99" w14:paraId="6A2457E6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48A23F9" w14:textId="0F4CEF3F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control_items_control_item_nameX4_3"/>
            <w:bookmarkEnd w:id="68"/>
            <w:r>
              <w:rPr>
                <w:rFonts w:ascii="Arial" w:hAnsi="Arial" w:cs="Arial"/>
                <w:sz w:val="20"/>
                <w:szCs w:val="20"/>
              </w:rPr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292F095" w14:textId="77777777" w:rsidR="00445C8D" w:rsidRPr="00B93A39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4_4"/>
            <w:bookmarkEnd w:id="69"/>
          </w:p>
        </w:tc>
      </w:tr>
      <w:tr w:rsidR="00445C8D" w:rsidRPr="00F94A99" w14:paraId="1600E8F5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BEFA947" w14:textId="3BF5B3FB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4_5"/>
            <w:bookmarkEnd w:id="70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43DE82D" w14:textId="77777777" w:rsidR="00445C8D" w:rsidRPr="00B93A39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4_6"/>
            <w:bookmarkEnd w:id="71"/>
          </w:p>
        </w:tc>
      </w:tr>
      <w:tr w:rsidR="00445C8D" w:rsidRPr="00F94A99" w14:paraId="017BBF0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6C11410" w14:textId="035B695A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2" w:name="ind_control_items_control_item_nameX4_7"/>
            <w:bookmarkEnd w:id="72"/>
            <w:r>
              <w:rPr>
                <w:rFonts w:ascii="Arial" w:hAnsi="Arial" w:cs="Arial"/>
                <w:sz w:val="20"/>
                <w:szCs w:val="20"/>
              </w:rPr>
              <w:t>Udskillere, vilkår i tilladelse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82B5580" w14:textId="77777777" w:rsidR="00445C8D" w:rsidRPr="00B93A39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B2FB0A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73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73"/>
    </w:p>
    <w:tbl>
      <w:tblPr>
        <w:tblW w:w="9639" w:type="dxa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992"/>
        <w:gridCol w:w="992"/>
        <w:gridCol w:w="1276"/>
        <w:gridCol w:w="851"/>
        <w:gridCol w:w="1559"/>
        <w:gridCol w:w="992"/>
        <w:gridCol w:w="2637"/>
      </w:tblGrid>
      <w:tr w:rsidR="00984737" w:rsidRPr="00A1310D" w14:paraId="3784D86C" w14:textId="77777777" w:rsidTr="00433E90">
        <w:trPr>
          <w:cantSplit/>
          <w:trHeight w:val="288"/>
        </w:trPr>
        <w:tc>
          <w:tcPr>
            <w:tcW w:w="340" w:type="dxa"/>
            <w:shd w:val="pct25" w:color="auto" w:fill="FFFFFF"/>
          </w:tcPr>
          <w:p w14:paraId="43558F4A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992" w:type="dxa"/>
            <w:shd w:val="pct25" w:color="auto" w:fill="FFFFFF"/>
          </w:tcPr>
          <w:p w14:paraId="4466EFDC" w14:textId="77777777" w:rsidR="00984737" w:rsidRPr="00A1310D" w:rsidRDefault="00984737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Prod.år</w:t>
            </w:r>
            <w:proofErr w:type="spellEnd"/>
          </w:p>
        </w:tc>
        <w:tc>
          <w:tcPr>
            <w:tcW w:w="992" w:type="dxa"/>
            <w:shd w:val="pct25" w:color="auto" w:fill="FFFFFF"/>
            <w:vAlign w:val="center"/>
          </w:tcPr>
          <w:p w14:paraId="3C0CACEE" w14:textId="77777777" w:rsidR="00984737" w:rsidRPr="00A1310D" w:rsidRDefault="00433E90" w:rsidP="00433E90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Etableret,ca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276" w:type="dxa"/>
            <w:shd w:val="pct25" w:color="auto" w:fill="FFFFFF"/>
          </w:tcPr>
          <w:p w14:paraId="4D52F06A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851" w:type="dxa"/>
            <w:shd w:val="pct25" w:color="auto" w:fill="FFFFFF"/>
            <w:vAlign w:val="center"/>
          </w:tcPr>
          <w:p w14:paraId="01DDF711" w14:textId="77777777" w:rsidR="00984737" w:rsidRPr="00A1310D" w:rsidRDefault="00433E90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shd w:val="pct25" w:color="auto" w:fill="FFFFFF"/>
          </w:tcPr>
          <w:p w14:paraId="3B5BF183" w14:textId="77777777" w:rsidR="00984737" w:rsidRPr="00A1310D" w:rsidRDefault="00984737" w:rsidP="00984737">
            <w:pPr>
              <w:tabs>
                <w:tab w:val="left" w:pos="71"/>
              </w:tabs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92" w:type="dxa"/>
            <w:shd w:val="pct25" w:color="auto" w:fill="FFFFFF"/>
          </w:tcPr>
          <w:p w14:paraId="514CFA1F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  <w:tc>
          <w:tcPr>
            <w:tcW w:w="2637" w:type="dxa"/>
            <w:shd w:val="pct25" w:color="auto" w:fill="FFFFFF"/>
          </w:tcPr>
          <w:p w14:paraId="11244557" w14:textId="77777777" w:rsidR="00984737" w:rsidRPr="00A1310D" w:rsidRDefault="00984737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</w:t>
            </w:r>
          </w:p>
        </w:tc>
      </w:tr>
      <w:tr w:rsidR="00984737" w:rsidRPr="00A1310D" w14:paraId="0B8B66B2" w14:textId="77777777" w:rsidTr="00433E90">
        <w:trPr>
          <w:cantSplit/>
          <w:trHeight w:val="113"/>
        </w:trPr>
        <w:tc>
          <w:tcPr>
            <w:tcW w:w="340" w:type="dxa"/>
          </w:tcPr>
          <w:p w14:paraId="7E6F7B73" w14:textId="77777777" w:rsidR="00984737" w:rsidRPr="00A1310D" w:rsidRDefault="00984737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4" w:name="ind_tank_ind_tank_id"/>
            <w:bookmarkEnd w:id="74"/>
          </w:p>
        </w:tc>
        <w:tc>
          <w:tcPr>
            <w:tcW w:w="992" w:type="dxa"/>
          </w:tcPr>
          <w:p w14:paraId="15DFF147" w14:textId="77777777" w:rsidR="00984737" w:rsidRPr="00A1310D" w:rsidRDefault="00984737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37E61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81F9A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</w:tcPr>
          <w:p w14:paraId="2752A56D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8A11DD1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019EE3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7" w:type="dxa"/>
          </w:tcPr>
          <w:p w14:paraId="01393AA4" w14:textId="77777777" w:rsidR="00984737" w:rsidRPr="00A1310D" w:rsidRDefault="00984737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F6838" w14:textId="77777777" w:rsidR="00EC6E6D" w:rsidRDefault="00EC6E6D" w:rsidP="00EC6E6D">
      <w:pPr>
        <w:ind w:left="426"/>
        <w:rPr>
          <w:rFonts w:ascii="Arial" w:hAnsi="Arial" w:cs="Arial"/>
          <w:sz w:val="22"/>
          <w:szCs w:val="22"/>
        </w:rPr>
      </w:pPr>
    </w:p>
    <w:p w14:paraId="647E2277" w14:textId="77777777" w:rsidR="00610024" w:rsidRPr="00610024" w:rsidRDefault="00610024" w:rsidP="00FB5416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610024">
        <w:rPr>
          <w:rFonts w:ascii="Arial" w:hAnsi="Arial" w:cs="Arial"/>
          <w:sz w:val="28"/>
          <w:szCs w:val="28"/>
        </w:rPr>
        <w:t>Tankoplysninger i BBR</w:t>
      </w:r>
    </w:p>
    <w:tbl>
      <w:tblPr>
        <w:tblStyle w:val="Tabel-Gitter"/>
        <w:tblW w:w="9639" w:type="dxa"/>
        <w:tblInd w:w="426" w:type="dxa"/>
        <w:tblBorders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604"/>
        <w:gridCol w:w="604"/>
        <w:gridCol w:w="803"/>
        <w:gridCol w:w="1004"/>
        <w:gridCol w:w="803"/>
        <w:gridCol w:w="1043"/>
        <w:gridCol w:w="805"/>
        <w:gridCol w:w="1693"/>
        <w:gridCol w:w="1693"/>
      </w:tblGrid>
      <w:tr w:rsidR="009750F4" w:rsidRPr="00A1310D" w14:paraId="3D08C0EC" w14:textId="77777777" w:rsidTr="00001CD5">
        <w:trPr>
          <w:trHeight w:val="284"/>
          <w:tblHeader/>
        </w:trPr>
        <w:tc>
          <w:tcPr>
            <w:tcW w:w="689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5FD2A09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Matr.nr.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C42904E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Fab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711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50A6F5E6" w14:textId="77777777" w:rsidR="009750F4" w:rsidRPr="00A1310D" w:rsidRDefault="009750F4" w:rsidP="00D312CA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Fab.nr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034523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310D"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 w:rsidRPr="00A1310D">
              <w:rPr>
                <w:rFonts w:ascii="Arial" w:hAnsi="Arial" w:cs="Arial"/>
                <w:sz w:val="20"/>
                <w:szCs w:val="20"/>
              </w:rPr>
              <w:t>. år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243FE9F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96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658BFB64" w14:textId="77777777" w:rsidR="009750F4" w:rsidRPr="00A1310D" w:rsidRDefault="009750F4" w:rsidP="00610024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Størrelse</w:t>
            </w:r>
          </w:p>
        </w:tc>
        <w:tc>
          <w:tcPr>
            <w:tcW w:w="1278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46381F2B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970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210876A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 år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F27E2B1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Sløjfet</w:t>
            </w:r>
          </w:p>
        </w:tc>
        <w:tc>
          <w:tcPr>
            <w:tcW w:w="2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3830A3CD" w14:textId="77777777" w:rsidR="009750F4" w:rsidRPr="00A1310D" w:rsidRDefault="009750F4" w:rsidP="00EC6E6D">
            <w:pPr>
              <w:rPr>
                <w:rFonts w:ascii="Arial" w:hAnsi="Arial" w:cs="Arial"/>
                <w:sz w:val="20"/>
                <w:szCs w:val="20"/>
              </w:rPr>
            </w:pPr>
            <w:r w:rsidRPr="00A1310D">
              <w:rPr>
                <w:rFonts w:ascii="Arial" w:hAnsi="Arial" w:cs="Arial"/>
                <w:sz w:val="20"/>
                <w:szCs w:val="20"/>
              </w:rPr>
              <w:t>Sløjfningsfrist</w:t>
            </w:r>
          </w:p>
        </w:tc>
      </w:tr>
      <w:tr w:rsidR="009750F4" w:rsidRPr="00A1310D" w14:paraId="24CC4875" w14:textId="77777777" w:rsidTr="009750F4">
        <w:trPr>
          <w:trHeight w:val="113"/>
        </w:trPr>
        <w:tc>
          <w:tcPr>
            <w:tcW w:w="689" w:type="dxa"/>
            <w:tcBorders>
              <w:top w:val="single" w:sz="4" w:space="0" w:color="auto"/>
            </w:tcBorders>
            <w:shd w:val="clear" w:color="auto" w:fill="auto"/>
          </w:tcPr>
          <w:p w14:paraId="13DDE239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5" w:name="bbr_tech_inst_land_parcel_id"/>
            <w:bookmarkEnd w:id="75"/>
          </w:p>
        </w:tc>
        <w:tc>
          <w:tcPr>
            <w:tcW w:w="711" w:type="dxa"/>
            <w:tcBorders>
              <w:top w:val="single" w:sz="4" w:space="0" w:color="auto"/>
            </w:tcBorders>
          </w:tcPr>
          <w:p w14:paraId="423C58EF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</w:tcPr>
          <w:p w14:paraId="202C9374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69219FAE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auto"/>
          </w:tcPr>
          <w:p w14:paraId="49F7CE8C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</w:tcPr>
          <w:p w14:paraId="42BB9FC2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14:paraId="32ECB995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</w:tcPr>
          <w:p w14:paraId="3E985661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</w:tcPr>
          <w:p w14:paraId="7536AB7D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single" w:sz="4" w:space="0" w:color="auto"/>
            </w:tcBorders>
            <w:shd w:val="clear" w:color="auto" w:fill="auto"/>
          </w:tcPr>
          <w:p w14:paraId="4D5DDBF6" w14:textId="77777777" w:rsidR="009750F4" w:rsidRPr="00A1310D" w:rsidRDefault="009750F4" w:rsidP="00A1265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046D0C" w14:textId="77777777" w:rsidR="001C41AD" w:rsidRPr="00F94A99" w:rsidRDefault="001C41AD" w:rsidP="00EC6E6D">
      <w:pPr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B523009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60D8363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61A468B7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4BB28E72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09B744" w14:textId="64E548F5" w:rsidR="00EC6E6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6" w:name="ind_control_items_control_item_nameX5"/>
            <w:bookmarkEnd w:id="76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EC8780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7" w:name="ind_control_items_control_item_nameX5_2"/>
            <w:bookmarkEnd w:id="77"/>
          </w:p>
        </w:tc>
      </w:tr>
      <w:tr w:rsidR="00445C8D" w:rsidRPr="00245E8B" w14:paraId="791273BB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3431F8" w14:textId="53EEBDA0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8" w:name="ind_control_items_control_item_nameX5_3"/>
            <w:bookmarkEnd w:id="78"/>
            <w:r>
              <w:rPr>
                <w:rFonts w:ascii="Arial" w:hAnsi="Arial" w:cs="Arial"/>
                <w:sz w:val="20"/>
                <w:szCs w:val="20"/>
              </w:rPr>
              <w:t>Olietanke, opstilling/placering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6DBDAD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9" w:name="ind_control_items_control_item_nameX5_4"/>
            <w:bookmarkEnd w:id="79"/>
          </w:p>
        </w:tc>
      </w:tr>
      <w:tr w:rsidR="00445C8D" w:rsidRPr="00245E8B" w14:paraId="362F78C6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73EBB50" w14:textId="563920B1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0" w:name="ind_control_items_control_item_nameX5_5"/>
            <w:bookmarkEnd w:id="80"/>
            <w:r>
              <w:rPr>
                <w:rFonts w:ascii="Arial" w:hAnsi="Arial" w:cs="Arial"/>
                <w:sz w:val="20"/>
                <w:szCs w:val="20"/>
              </w:rPr>
              <w:t xml:space="preserve">Olietanke,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etab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./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afbl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/sløjfning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CA4B7E3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1" w:name="ind_control_items_control_item_nameX5_6"/>
            <w:bookmarkEnd w:id="81"/>
          </w:p>
        </w:tc>
      </w:tr>
      <w:tr w:rsidR="00445C8D" w:rsidRPr="00245E8B" w14:paraId="6A9361BC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8BF05A" w14:textId="33194682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2" w:name="ind_control_items_control_item_nameX5_7"/>
            <w:bookmarkEnd w:id="82"/>
            <w:r>
              <w:rPr>
                <w:rFonts w:ascii="Arial" w:hAnsi="Arial" w:cs="Arial"/>
                <w:sz w:val="20"/>
                <w:szCs w:val="20"/>
              </w:rPr>
              <w:t>Olietanke, tankattest/tankskilt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590AEEC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3" w:name="ind_control_items_control_item_nameX5_8"/>
            <w:bookmarkEnd w:id="83"/>
          </w:p>
        </w:tc>
      </w:tr>
      <w:tr w:rsidR="00445C8D" w:rsidRPr="00245E8B" w14:paraId="545D66FA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61FC8F" w14:textId="1E446E06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4" w:name="ind_control_items_control_item_nameX5_9"/>
            <w:bookmarkEnd w:id="84"/>
            <w:r>
              <w:rPr>
                <w:rFonts w:ascii="Arial" w:hAnsi="Arial" w:cs="Arial"/>
                <w:sz w:val="20"/>
                <w:szCs w:val="20"/>
              </w:rPr>
              <w:t>Olietanke, sløjfningstermin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A22CE9E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5" w:name="ind_control_items_control_item_nameX5_10"/>
            <w:bookmarkEnd w:id="85"/>
          </w:p>
        </w:tc>
      </w:tr>
      <w:tr w:rsidR="00445C8D" w:rsidRPr="00245E8B" w14:paraId="51ED4748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CDE5677" w14:textId="16D4766A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6" w:name="ind_control_items_control_item_nameX5_11"/>
            <w:bookmarkEnd w:id="86"/>
            <w:r>
              <w:rPr>
                <w:rFonts w:ascii="Arial" w:hAnsi="Arial" w:cs="Arial"/>
                <w:sz w:val="20"/>
                <w:szCs w:val="20"/>
              </w:rPr>
              <w:t>Olietanke, registrering i BBR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8A80C51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7" w:name="ind_control_items_control_item_nameX5_12"/>
            <w:bookmarkEnd w:id="87"/>
          </w:p>
        </w:tc>
      </w:tr>
      <w:tr w:rsidR="00445C8D" w:rsidRPr="00245E8B" w14:paraId="3167DAF8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5BAA2A7" w14:textId="78481E2D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8" w:name="ind_control_items_control_item_nameX5_13"/>
            <w:bookmarkEnd w:id="88"/>
            <w:r>
              <w:rPr>
                <w:rFonts w:ascii="Arial" w:hAnsi="Arial" w:cs="Arial"/>
                <w:sz w:val="20"/>
                <w:szCs w:val="20"/>
              </w:rPr>
              <w:t>Olietanke, overjordiske, overløbsalarm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3FECF6A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89" w:name="ind_control_items_control_item_nameX5_14"/>
            <w:bookmarkEnd w:id="89"/>
          </w:p>
        </w:tc>
      </w:tr>
      <w:tr w:rsidR="00445C8D" w:rsidRPr="00245E8B" w14:paraId="7764364B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C3990DE" w14:textId="5A83C951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0" w:name="ind_control_items_control_item_nameX5_15"/>
            <w:bookmarkEnd w:id="90"/>
            <w:r>
              <w:rPr>
                <w:rFonts w:ascii="Arial" w:hAnsi="Arial" w:cs="Arial"/>
                <w:sz w:val="20"/>
                <w:szCs w:val="20"/>
              </w:rPr>
              <w:t xml:space="preserve">Olietanke, belægninger ved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påfyldningspl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77750D1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1" w:name="ind_control_items_control_item_nameX5_16"/>
            <w:bookmarkEnd w:id="91"/>
          </w:p>
        </w:tc>
      </w:tr>
      <w:tr w:rsidR="00445C8D" w:rsidRPr="00245E8B" w14:paraId="6FB90A59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1DF5AB" w14:textId="28CEEDE5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2" w:name="ind_control_items_control_item_nameX5_17"/>
            <w:bookmarkEnd w:id="92"/>
            <w:r>
              <w:rPr>
                <w:rFonts w:ascii="Arial" w:hAnsi="Arial" w:cs="Arial"/>
                <w:sz w:val="20"/>
                <w:szCs w:val="20"/>
              </w:rPr>
              <w:t>Olietanke, belægninger ved salgspladser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2667591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3" w:name="ind_control_items_control_item_nameX5_18"/>
            <w:bookmarkEnd w:id="93"/>
          </w:p>
        </w:tc>
      </w:tr>
      <w:tr w:rsidR="00445C8D" w:rsidRPr="00245E8B" w14:paraId="3782627E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3400B60" w14:textId="20094A9A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4" w:name="ind_control_items_control_item_nameX5_19"/>
            <w:bookmarkEnd w:id="94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tæthedspr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insp</w:t>
            </w:r>
            <w:proofErr w:type="spell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012F5A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5" w:name="ind_control_items_control_item_nameX5_20"/>
            <w:bookmarkEnd w:id="95"/>
          </w:p>
        </w:tc>
      </w:tr>
      <w:tr w:rsidR="00445C8D" w:rsidRPr="00245E8B" w14:paraId="5BDD25BE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D381DC" w14:textId="4DFDC669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6" w:name="ind_control_items_control_item_nameX5_21"/>
            <w:bookmarkEnd w:id="96"/>
            <w:r>
              <w:rPr>
                <w:rFonts w:ascii="Arial" w:hAnsi="Arial" w:cs="Arial"/>
                <w:sz w:val="20"/>
                <w:szCs w:val="20"/>
              </w:rPr>
              <w:t xml:space="preserve">Olietanke på/over 6000 l,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beh.regnskab</w:t>
            </w:r>
            <w:proofErr w:type="spellEnd"/>
            <w:proofErr w:type="gramEnd"/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529B3A1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7" w:name="ind_control_items_control_item_nameX5_22"/>
            <w:bookmarkEnd w:id="97"/>
          </w:p>
        </w:tc>
      </w:tr>
      <w:tr w:rsidR="00445C8D" w:rsidRPr="00245E8B" w14:paraId="47EB776C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8705DCF" w14:textId="2F513E15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98" w:name="ind_control_items_control_item_nameX5_23"/>
            <w:bookmarkEnd w:id="98"/>
            <w:r>
              <w:rPr>
                <w:rFonts w:ascii="Arial" w:hAnsi="Arial" w:cs="Arial"/>
                <w:sz w:val="20"/>
                <w:szCs w:val="20"/>
              </w:rPr>
              <w:lastRenderedPageBreak/>
              <w:t>Olietanke,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9CBBBAB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0F91B2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99" w:name="_Toc54669308"/>
      <w:r w:rsidRPr="00245E8B">
        <w:rPr>
          <w:rFonts w:ascii="Arial" w:hAnsi="Arial" w:cs="Arial"/>
          <w:sz w:val="28"/>
          <w:szCs w:val="28"/>
        </w:rPr>
        <w:t>Råvarer</w:t>
      </w:r>
      <w:bookmarkEnd w:id="99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851"/>
        <w:gridCol w:w="708"/>
        <w:gridCol w:w="709"/>
        <w:gridCol w:w="1134"/>
        <w:gridCol w:w="1134"/>
        <w:gridCol w:w="2126"/>
        <w:gridCol w:w="709"/>
      </w:tblGrid>
      <w:tr w:rsidR="00EC6E6D" w:rsidRPr="00245E8B" w14:paraId="2B126CBF" w14:textId="77777777" w:rsidTr="00F94A99">
        <w:trPr>
          <w:cantSplit/>
          <w:trHeight w:val="283"/>
        </w:trPr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1C550A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Produkt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58CD3C3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Forbrug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6A49F88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488E704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431370A6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5BD5753B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26FF4BFA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Årstal</w:t>
            </w:r>
          </w:p>
        </w:tc>
      </w:tr>
      <w:tr w:rsidR="00EC6E6D" w:rsidRPr="00245E8B" w14:paraId="75144BD4" w14:textId="77777777" w:rsidTr="00F94A99">
        <w:trPr>
          <w:cantSplit/>
          <w:trHeight w:val="231"/>
        </w:trPr>
        <w:tc>
          <w:tcPr>
            <w:tcW w:w="1984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29454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15C85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137E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6C9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1109AFF5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BAFF371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681AFAAF" w14:textId="77777777" w:rsidR="00EC6E6D" w:rsidRPr="00245E8B" w:rsidRDefault="00EC6E6D" w:rsidP="00245E8B">
            <w:pPr>
              <w:spacing w:before="20"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0FF419" w14:textId="77777777" w:rsidR="00EC6E6D" w:rsidRPr="00245E8B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4C224DA" w14:textId="77777777" w:rsidTr="00F94A99">
        <w:trPr>
          <w:cantSplit/>
          <w:trHeight w:val="113"/>
        </w:trPr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6AE01D2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0" w:name="ind_rawmat_types_rawmat_name"/>
            <w:bookmarkEnd w:id="10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88AE3A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90D837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C3743F" w14:textId="77777777" w:rsidR="00EC6E6D" w:rsidRPr="00245E8B" w:rsidRDefault="00EC6E6D" w:rsidP="00245E8B">
            <w:pPr>
              <w:spacing w:before="20"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4F6C8D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044AFE" w14:textId="77777777" w:rsidR="00EC6E6D" w:rsidRPr="00245E8B" w:rsidRDefault="00EC6E6D" w:rsidP="00245E8B">
            <w:pPr>
              <w:spacing w:before="2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BDD016" w14:textId="77777777" w:rsidR="00EC6E6D" w:rsidRPr="00245E8B" w:rsidRDefault="00EC6E6D" w:rsidP="00245E8B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3E49F5A" w14:textId="77777777" w:rsidR="00EC6E6D" w:rsidRPr="00245E8B" w:rsidRDefault="00EC6E6D" w:rsidP="00245E8B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C7B10" w14:textId="77777777" w:rsidR="00EC6E6D" w:rsidRPr="00F94A99" w:rsidRDefault="00EC6E6D" w:rsidP="00EC6E6D">
      <w:pPr>
        <w:spacing w:before="4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7828EFAB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44D9F3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865E5A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35A8EC37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7F5A72" w14:textId="5AC768EB" w:rsidR="00EC6E6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1" w:name="ind_control_items_control_item_nameX6"/>
            <w:bookmarkEnd w:id="101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1BDB3D7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2" w:name="ind_control_items_control_item_nameX6_2"/>
            <w:bookmarkEnd w:id="102"/>
          </w:p>
        </w:tc>
      </w:tr>
      <w:tr w:rsidR="00445C8D" w:rsidRPr="00245E8B" w14:paraId="5D7511BE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5AD39B1" w14:textId="6F36961D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3" w:name="ind_control_items_control_item_nameX6_3"/>
            <w:bookmarkEnd w:id="103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18B0614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4" w:name="ind_control_items_control_item_nameX6_4"/>
            <w:bookmarkEnd w:id="104"/>
          </w:p>
        </w:tc>
      </w:tr>
      <w:tr w:rsidR="00445C8D" w:rsidRPr="00245E8B" w14:paraId="5FDC9004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D54F03" w14:textId="2B8DDA12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5" w:name="ind_control_items_control_item_nameX6_5"/>
            <w:bookmarkEnd w:id="105"/>
            <w:r>
              <w:rPr>
                <w:rFonts w:ascii="Arial" w:hAnsi="Arial" w:cs="Arial"/>
                <w:sz w:val="20"/>
                <w:szCs w:val="20"/>
              </w:rPr>
              <w:t>Råvarer,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44E39C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6" w:name="ind_control_items_control_item_nameX6_6"/>
            <w:bookmarkEnd w:id="106"/>
          </w:p>
        </w:tc>
      </w:tr>
      <w:tr w:rsidR="00445C8D" w:rsidRPr="00245E8B" w14:paraId="7AB4B2E2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5F4E1C8" w14:textId="013F89BB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7" w:name="ind_control_items_control_item_nameX6_7"/>
            <w:bookmarkEnd w:id="107"/>
            <w:r>
              <w:rPr>
                <w:rFonts w:ascii="Arial" w:hAnsi="Arial" w:cs="Arial"/>
                <w:sz w:val="20"/>
                <w:szCs w:val="20"/>
              </w:rPr>
              <w:t>Råvarer/Kemikalier,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2E868BFA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7ABACC" w14:textId="77777777"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45E8B">
        <w:rPr>
          <w:rFonts w:ascii="Arial" w:hAnsi="Arial" w:cs="Arial"/>
          <w:sz w:val="28"/>
          <w:szCs w:val="28"/>
        </w:rPr>
        <w:t>Affald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709"/>
        <w:gridCol w:w="567"/>
        <w:gridCol w:w="850"/>
        <w:gridCol w:w="851"/>
        <w:gridCol w:w="1275"/>
        <w:gridCol w:w="1276"/>
        <w:gridCol w:w="1276"/>
        <w:gridCol w:w="1559"/>
      </w:tblGrid>
      <w:tr w:rsidR="00EC6E6D" w:rsidRPr="00245E8B" w14:paraId="4324E3E1" w14:textId="77777777" w:rsidTr="00F94A99">
        <w:trPr>
          <w:cantSplit/>
          <w:trHeight w:val="283"/>
        </w:trPr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7B5CDC27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3476BF47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Oplag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4A94CB0D" w14:textId="77777777" w:rsidR="00EC6E6D" w:rsidRPr="00245E8B" w:rsidRDefault="00EC6E6D" w:rsidP="00245E8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Enhed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  <w:vAlign w:val="center"/>
          </w:tcPr>
          <w:p w14:paraId="493E9DC5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Beholder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2376590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Opbevaring (Beskyttelse)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223FF45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14:paraId="0A8E96B1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25" w:color="auto" w:fill="FFFFFF"/>
          </w:tcPr>
          <w:p w14:paraId="1B37B4EF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EC6E6D" w:rsidRPr="00245E8B" w14:paraId="6392C9A9" w14:textId="77777777" w:rsidTr="00F94A99">
        <w:trPr>
          <w:cantSplit/>
          <w:trHeight w:val="231"/>
        </w:trPr>
        <w:tc>
          <w:tcPr>
            <w:tcW w:w="99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0B46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2C8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2714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2C010D89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14:paraId="3F70F897" w14:textId="77777777" w:rsidR="00EC6E6D" w:rsidRPr="00245E8B" w:rsidRDefault="00EC6E6D" w:rsidP="00245E8B">
            <w:pPr>
              <w:spacing w:after="0"/>
              <w:ind w:left="-70"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F0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D2FE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4A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DA4BA7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6E6D" w:rsidRPr="00245E8B" w14:paraId="2119F459" w14:textId="77777777" w:rsidTr="00CB4935">
        <w:trPr>
          <w:cantSplit/>
          <w:trHeight w:val="113"/>
        </w:trPr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14F559A" w14:textId="77777777" w:rsidR="00EC6E6D" w:rsidRPr="00245E8B" w:rsidRDefault="00EC6E6D" w:rsidP="00245E8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08" w:name="wst_fraction_1_fraction_1_nameX2"/>
            <w:bookmarkEnd w:id="108"/>
          </w:p>
          <w:p w14:paraId="2B93BC6E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B08660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1FF67A" w14:textId="77777777" w:rsidR="00EC6E6D" w:rsidRPr="00245E8B" w:rsidRDefault="00EC6E6D" w:rsidP="00245E8B">
            <w:pPr>
              <w:spacing w:after="0"/>
              <w:ind w:left="-7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3F8BD9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E4E264" w14:textId="77777777" w:rsidR="00EC6E6D" w:rsidRPr="00245E8B" w:rsidRDefault="00EC6E6D" w:rsidP="00245E8B">
            <w:pPr>
              <w:spacing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CDF903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D6A408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5FACBC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6727C5D" w14:textId="77777777" w:rsidR="00EC6E6D" w:rsidRPr="00245E8B" w:rsidRDefault="00EC6E6D" w:rsidP="00245E8B">
            <w:pPr>
              <w:spacing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BFB7D8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04453D1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14:paraId="04FCDE8C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14:paraId="73F244BF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08B799F1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50394A" w14:textId="7D9387B2" w:rsidR="00EC6E6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09" w:name="ind_control_items_control_item_nameX7"/>
            <w:bookmarkEnd w:id="109"/>
            <w:r>
              <w:rPr>
                <w:rFonts w:ascii="Arial" w:hAnsi="Arial" w:cs="Arial"/>
                <w:sz w:val="20"/>
                <w:szCs w:val="20"/>
              </w:rPr>
              <w:t>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48B2A6D8" w14:textId="77777777"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0" w:name="ind_control_items_control_item_nameX7_2"/>
            <w:bookmarkEnd w:id="110"/>
          </w:p>
        </w:tc>
      </w:tr>
      <w:tr w:rsidR="00445C8D" w:rsidRPr="00245E8B" w14:paraId="118BBFD7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C0D40E1" w14:textId="394B527A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1" w:name="ind_control_items_control_item_nameX7_3"/>
            <w:bookmarkEnd w:id="111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37EC656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2" w:name="ind_control_items_control_item_nameX7_4"/>
            <w:bookmarkEnd w:id="112"/>
          </w:p>
        </w:tc>
      </w:tr>
      <w:tr w:rsidR="00445C8D" w:rsidRPr="00245E8B" w14:paraId="28D4B815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59770E" w14:textId="03A6CCD5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3" w:name="ind_control_items_control_item_nameX7_5"/>
            <w:bookmarkEnd w:id="113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1392888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4" w:name="ind_control_items_control_item_nameX7_6"/>
            <w:bookmarkEnd w:id="114"/>
          </w:p>
        </w:tc>
      </w:tr>
      <w:tr w:rsidR="00445C8D" w:rsidRPr="00245E8B" w14:paraId="07E47263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58B427" w14:textId="6204FD08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5" w:name="ind_control_items_control_item_nameX7_7"/>
            <w:bookmarkEnd w:id="115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A040944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6" w:name="ind_control_items_control_item_nameX7_8"/>
            <w:bookmarkEnd w:id="116"/>
          </w:p>
        </w:tc>
      </w:tr>
      <w:tr w:rsidR="00445C8D" w:rsidRPr="00245E8B" w14:paraId="07F10E68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6C15ED6" w14:textId="45C26C25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7" w:name="ind_control_items_control_item_nameX7_9"/>
            <w:bookmarkEnd w:id="117"/>
            <w:r>
              <w:rPr>
                <w:rFonts w:ascii="Arial" w:hAnsi="Arial" w:cs="Arial"/>
                <w:sz w:val="20"/>
                <w:szCs w:val="20"/>
              </w:rPr>
              <w:t>Affald,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3601421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8" w:name="ind_control_items_control_item_nameX7_10"/>
            <w:bookmarkEnd w:id="118"/>
          </w:p>
        </w:tc>
      </w:tr>
      <w:tr w:rsidR="00445C8D" w:rsidRPr="00245E8B" w14:paraId="55D39103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108AC3" w14:textId="306F1069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19" w:name="ind_control_items_control_item_nameX7_11"/>
            <w:bookmarkEnd w:id="119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75A8550C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0" w:name="ind_control_items_control_item_nameX7_12"/>
            <w:bookmarkEnd w:id="120"/>
          </w:p>
        </w:tc>
      </w:tr>
      <w:tr w:rsidR="00445C8D" w:rsidRPr="00245E8B" w14:paraId="593E8646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320A15" w14:textId="4EB20D36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1" w:name="ind_control_items_control_item_nameX7_13"/>
            <w:bookmarkEnd w:id="121"/>
            <w:r>
              <w:rPr>
                <w:rFonts w:ascii="Arial" w:hAnsi="Arial" w:cs="Arial"/>
                <w:sz w:val="20"/>
                <w:szCs w:val="20"/>
              </w:rPr>
              <w:t>Farligt affald, belægninger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AB97EB4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2" w:name="ind_control_items_control_item_nameX7_14"/>
            <w:bookmarkEnd w:id="122"/>
          </w:p>
        </w:tc>
      </w:tr>
      <w:tr w:rsidR="00445C8D" w:rsidRPr="00245E8B" w14:paraId="084CF5B6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53D7370" w14:textId="0B7B0024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3" w:name="ind_control_items_control_item_nameX7_15"/>
            <w:bookmarkEnd w:id="123"/>
            <w:r>
              <w:rPr>
                <w:rFonts w:ascii="Arial" w:hAnsi="Arial" w:cs="Arial"/>
                <w:sz w:val="20"/>
                <w:szCs w:val="20"/>
              </w:rPr>
              <w:t>Affald, vilkår i miljøgodkendelse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1828C4C" w14:textId="77777777" w:rsidR="00445C8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9747E" w14:textId="77777777" w:rsidR="00EC6E6D" w:rsidRPr="00985101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985101">
        <w:rPr>
          <w:rFonts w:ascii="Arial" w:hAnsi="Arial" w:cs="Arial"/>
          <w:sz w:val="28"/>
          <w:szCs w:val="28"/>
        </w:rPr>
        <w:lastRenderedPageBreak/>
        <w:t>Generelle bemærkninger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14:paraId="372F28DF" w14:textId="77777777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4816B341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14:paraId="29E7A845" w14:textId="77777777"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14:paraId="53FB8CBD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3FC9A1" w14:textId="08C12CD3" w:rsidR="00EC6E6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4" w:name="ind_control_items_control_item_nameX11"/>
            <w:bookmarkEnd w:id="124"/>
            <w:r>
              <w:rPr>
                <w:rFonts w:ascii="Arial" w:hAnsi="Arial" w:cs="Arial"/>
                <w:sz w:val="20"/>
                <w:szCs w:val="20"/>
              </w:rPr>
              <w:t>Konstateret jordforurening ved tilsyn*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5526FE6D" w14:textId="75E15E46" w:rsidR="00EC6E6D" w:rsidRPr="00245E8B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5" w:name="ind_control_items_control_item_nameX11_2"/>
            <w:bookmarkEnd w:id="125"/>
            <w:r>
              <w:rPr>
                <w:rFonts w:ascii="Arial" w:hAnsi="Arial" w:cs="Arial"/>
                <w:sz w:val="20"/>
                <w:szCs w:val="20"/>
              </w:rPr>
              <w:t>Der er ikke konstateret jordforurening i forbindelse med tilsynet.</w:t>
            </w:r>
          </w:p>
        </w:tc>
      </w:tr>
      <w:tr w:rsidR="00445C8D" w:rsidRPr="00245E8B" w14:paraId="237AFFFF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08F7DE1" w14:textId="40BBA670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6" w:name="ind_control_items_control_item_nameX11_3"/>
            <w:bookmarkEnd w:id="126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BDCDF9B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7" w:name="ind_control_items_control_item_nameX11_4"/>
            <w:bookmarkEnd w:id="127"/>
          </w:p>
        </w:tc>
      </w:tr>
      <w:tr w:rsidR="00445C8D" w:rsidRPr="00245E8B" w14:paraId="529FA51E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BE89C7" w14:textId="518E647C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8" w:name="ind_control_items_control_item_nameX11_5"/>
            <w:bookmarkEnd w:id="128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19B868F8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29" w:name="ind_control_items_control_item_nameX11_6"/>
            <w:bookmarkEnd w:id="129"/>
          </w:p>
        </w:tc>
      </w:tr>
      <w:tr w:rsidR="00445C8D" w:rsidRPr="00245E8B" w14:paraId="6E4E5293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3C32CAE" w14:textId="4DC2C2D8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0" w:name="ind_control_items_control_item_nameX11_7"/>
            <w:bookmarkEnd w:id="130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0195E3BC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1" w:name="ind_control_items_control_item_nameX11_8"/>
            <w:bookmarkEnd w:id="131"/>
          </w:p>
        </w:tc>
      </w:tr>
      <w:tr w:rsidR="00445C8D" w:rsidRPr="00245E8B" w14:paraId="050FE7C3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21F66D8" w14:textId="4E3AD18C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2" w:name="ind_control_items_control_item_nameX11_9"/>
            <w:bookmarkEnd w:id="132"/>
            <w:r>
              <w:rPr>
                <w:rFonts w:ascii="Arial" w:hAnsi="Arial" w:cs="Arial"/>
                <w:sz w:val="20"/>
                <w:szCs w:val="20"/>
              </w:rPr>
              <w:t>Konklusion på egenkontrol/driftsjournal*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69B94EC6" w14:textId="4185BA0E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Tilsynet gav ikke anledning til bemærkninger.</w:t>
            </w:r>
          </w:p>
        </w:tc>
      </w:tr>
      <w:tr w:rsidR="00445C8D" w:rsidRPr="00245E8B" w14:paraId="025B1344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73EE76A" w14:textId="7AFED2F8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2340A733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C8D" w:rsidRPr="00245E8B" w14:paraId="01138351" w14:textId="77777777" w:rsidTr="00445C8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54310C1" w14:textId="64A16D73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14:paraId="38E695F4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5C8D" w:rsidRPr="00245E8B" w14:paraId="33BF9551" w14:textId="77777777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283C41C" w14:textId="57D01439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133" w:name="ind_control_items_control_item_nameX11_1"/>
            <w:bookmarkEnd w:id="133"/>
            <w:r>
              <w:rPr>
                <w:rFonts w:ascii="Arial" w:hAnsi="Arial" w:cs="Arial"/>
                <w:sz w:val="20"/>
                <w:szCs w:val="20"/>
              </w:rPr>
              <w:t>Bæredygtighed*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5407366B" w14:textId="77777777" w:rsidR="00445C8D" w:rsidRDefault="00445C8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531323" w14:textId="77777777"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p w14:paraId="321215CF" w14:textId="77777777" w:rsidR="0025365D" w:rsidRPr="008426F8" w:rsidRDefault="0025365D" w:rsidP="008426F8"/>
    <w:sectPr w:rsidR="0025365D" w:rsidRPr="008426F8" w:rsidSect="008426F8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FAB35" w14:textId="77777777" w:rsidR="00185E84" w:rsidRDefault="00185E84">
      <w:r>
        <w:separator/>
      </w:r>
    </w:p>
  </w:endnote>
  <w:endnote w:type="continuationSeparator" w:id="0">
    <w:p w14:paraId="6ECC76F1" w14:textId="77777777" w:rsidR="00185E84" w:rsidRDefault="0018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B3DD" w14:textId="77777777" w:rsidR="00185E84" w:rsidRDefault="00274D72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F42D2" wp14:editId="34432DB5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4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18F9D" w14:textId="77777777" w:rsidR="00185E84" w:rsidRPr="00080AA0" w:rsidRDefault="00185E84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150FF1DD" wp14:editId="1FBE6056">
                                <wp:extent cx="1277620" cy="389890"/>
                                <wp:effectExtent l="19050" t="0" r="0" b="0"/>
                                <wp:docPr id="7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BIOTZv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185E84" w:rsidRPr="00080AA0" w:rsidRDefault="00185E84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7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85E84">
      <w:tab/>
    </w:r>
    <w:r w:rsidR="00185E84">
      <w:tab/>
      <w:t xml:space="preserve">       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PAGE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  <w:r w:rsidR="00185E84">
      <w:rPr>
        <w:rStyle w:val="Sidetal"/>
      </w:rPr>
      <w:t>/</w:t>
    </w:r>
    <w:r w:rsidR="00762AE0">
      <w:rPr>
        <w:rStyle w:val="Sidetal"/>
      </w:rPr>
      <w:fldChar w:fldCharType="begin"/>
    </w:r>
    <w:r w:rsidR="00185E84">
      <w:rPr>
        <w:rStyle w:val="Sidetal"/>
      </w:rPr>
      <w:instrText xml:space="preserve"> NUMPAGES </w:instrText>
    </w:r>
    <w:r w:rsidR="00762AE0">
      <w:rPr>
        <w:rStyle w:val="Sidetal"/>
      </w:rPr>
      <w:fldChar w:fldCharType="separate"/>
    </w:r>
    <w:r w:rsidR="009750F4">
      <w:rPr>
        <w:rStyle w:val="Sidetal"/>
        <w:noProof/>
      </w:rPr>
      <w:t>4</w:t>
    </w:r>
    <w:r w:rsidR="00762AE0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9A64" w14:textId="77777777" w:rsidR="00185E84" w:rsidRDefault="00185E84" w:rsidP="00042200">
    <w:pPr>
      <w:pStyle w:val="Sidefod"/>
      <w:spacing w:after="0"/>
      <w:ind w:right="-1815"/>
      <w:rPr>
        <w:b/>
      </w:rPr>
    </w:pPr>
  </w:p>
  <w:p w14:paraId="53B6A70C" w14:textId="77777777" w:rsidR="00185E84" w:rsidRPr="00042200" w:rsidRDefault="00274D72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234DEB" wp14:editId="08712CD5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3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DC63A" w14:textId="77777777" w:rsidR="00185E84" w:rsidRPr="00080AA0" w:rsidRDefault="00185E84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 wp14:anchorId="65828DCB" wp14:editId="5C869AAF">
                                <wp:extent cx="847725" cy="285750"/>
                                <wp:effectExtent l="19050" t="0" r="9525" b="0"/>
                                <wp:docPr id="2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" stroked="f">
              <v:fill opacity="0"/>
              <v:textbox>
                <w:txbxContent>
                  <w:p w:rsidR="00185E84" w:rsidRPr="00080AA0" w:rsidRDefault="00185E84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2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4E2E4" w14:textId="77777777" w:rsidR="00185E84" w:rsidRDefault="00185E84">
      <w:r>
        <w:separator/>
      </w:r>
    </w:p>
  </w:footnote>
  <w:footnote w:type="continuationSeparator" w:id="0">
    <w:p w14:paraId="7837AFF5" w14:textId="77777777" w:rsidR="00185E84" w:rsidRDefault="0018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751E" w14:textId="77777777" w:rsidR="00185E84" w:rsidRDefault="00185E84" w:rsidP="00960A46">
    <w:pPr>
      <w:pStyle w:val="Sidehoved"/>
    </w:pPr>
  </w:p>
  <w:p w14:paraId="7072E499" w14:textId="77777777" w:rsidR="00185E84" w:rsidRDefault="00185E84" w:rsidP="00960A46">
    <w:pPr>
      <w:pStyle w:val="Sidehoved"/>
    </w:pPr>
  </w:p>
  <w:p w14:paraId="02B8C695" w14:textId="7A0E9061" w:rsidR="00185E84" w:rsidRDefault="00185E84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 xml:space="preserve">Aalborg Kommune, </w:t>
    </w:r>
    <w:r w:rsidR="007A51DD" w:rsidRPr="007A51DD">
      <w:rPr>
        <w:i/>
        <w:sz w:val="20"/>
        <w:szCs w:val="20"/>
      </w:rPr>
      <w:t>KM, Miljø og Grøn omstilling</w:t>
    </w:r>
    <w:r w:rsidRPr="00C96C06">
      <w:rPr>
        <w:i/>
        <w:sz w:val="20"/>
        <w:szCs w:val="20"/>
      </w:rPr>
      <w:br/>
      <w:t>Stigsborg Brygge 5, 9400 Nørresundby</w:t>
    </w:r>
  </w:p>
  <w:p w14:paraId="05A7057E" w14:textId="77777777" w:rsidR="00185E84" w:rsidRPr="00C96C06" w:rsidRDefault="00185E84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61312" behindDoc="0" locked="0" layoutInCell="1" allowOverlap="1" wp14:anchorId="103D542B" wp14:editId="1BD2C02D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1" name="Billede 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853886">
    <w:abstractNumId w:val="11"/>
  </w:num>
  <w:num w:numId="2" w16cid:durableId="330446792">
    <w:abstractNumId w:val="8"/>
  </w:num>
  <w:num w:numId="3" w16cid:durableId="1660385021">
    <w:abstractNumId w:val="10"/>
  </w:num>
  <w:num w:numId="4" w16cid:durableId="1698047869">
    <w:abstractNumId w:val="9"/>
  </w:num>
  <w:num w:numId="5" w16cid:durableId="240867821">
    <w:abstractNumId w:val="7"/>
  </w:num>
  <w:num w:numId="6" w16cid:durableId="1669209239">
    <w:abstractNumId w:val="6"/>
  </w:num>
  <w:num w:numId="7" w16cid:durableId="446706705">
    <w:abstractNumId w:val="5"/>
  </w:num>
  <w:num w:numId="8" w16cid:durableId="564687391">
    <w:abstractNumId w:val="4"/>
  </w:num>
  <w:num w:numId="9" w16cid:durableId="2007705171">
    <w:abstractNumId w:val="3"/>
  </w:num>
  <w:num w:numId="10" w16cid:durableId="1081097442">
    <w:abstractNumId w:val="2"/>
  </w:num>
  <w:num w:numId="11" w16cid:durableId="900560028">
    <w:abstractNumId w:val="1"/>
  </w:num>
  <w:num w:numId="12" w16cid:durableId="939989897">
    <w:abstractNumId w:val="0"/>
  </w:num>
  <w:num w:numId="13" w16cid:durableId="650906770">
    <w:abstractNumId w:val="10"/>
  </w:num>
  <w:num w:numId="14" w16cid:durableId="361633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/CPvRBgMl09ZzO81NGDUkLYhZ6gSkaS+5wAA+RRTxkoZJnZI487QmFQob0lDu9GB"/>
  </w:docVars>
  <w:rsids>
    <w:rsidRoot w:val="00DF6188"/>
    <w:rsid w:val="0000191B"/>
    <w:rsid w:val="00001CD5"/>
    <w:rsid w:val="00002B18"/>
    <w:rsid w:val="00002E0D"/>
    <w:rsid w:val="00006862"/>
    <w:rsid w:val="00006EF4"/>
    <w:rsid w:val="00012C6D"/>
    <w:rsid w:val="00012C7B"/>
    <w:rsid w:val="00013718"/>
    <w:rsid w:val="000145F6"/>
    <w:rsid w:val="00017345"/>
    <w:rsid w:val="00017AC4"/>
    <w:rsid w:val="000213CA"/>
    <w:rsid w:val="00021CD7"/>
    <w:rsid w:val="0002294C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56901"/>
    <w:rsid w:val="00065547"/>
    <w:rsid w:val="00077297"/>
    <w:rsid w:val="00080AA0"/>
    <w:rsid w:val="00082114"/>
    <w:rsid w:val="00082346"/>
    <w:rsid w:val="00085F74"/>
    <w:rsid w:val="00093649"/>
    <w:rsid w:val="000A2403"/>
    <w:rsid w:val="000A33E0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D7747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1AD"/>
    <w:rsid w:val="001C43BB"/>
    <w:rsid w:val="001C6043"/>
    <w:rsid w:val="001D0963"/>
    <w:rsid w:val="001D581D"/>
    <w:rsid w:val="001E21B1"/>
    <w:rsid w:val="001E2B90"/>
    <w:rsid w:val="001E3B97"/>
    <w:rsid w:val="001F13F1"/>
    <w:rsid w:val="001F1EEF"/>
    <w:rsid w:val="001F753D"/>
    <w:rsid w:val="001F7CE1"/>
    <w:rsid w:val="00200B40"/>
    <w:rsid w:val="00202F44"/>
    <w:rsid w:val="0020391E"/>
    <w:rsid w:val="0020412F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4D72"/>
    <w:rsid w:val="00276B3A"/>
    <w:rsid w:val="00280070"/>
    <w:rsid w:val="002855EB"/>
    <w:rsid w:val="00286CF2"/>
    <w:rsid w:val="00287860"/>
    <w:rsid w:val="00287E70"/>
    <w:rsid w:val="00292286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310027"/>
    <w:rsid w:val="003143E9"/>
    <w:rsid w:val="00314B14"/>
    <w:rsid w:val="00315CC7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523"/>
    <w:rsid w:val="003D693B"/>
    <w:rsid w:val="003D7E66"/>
    <w:rsid w:val="003E1EC6"/>
    <w:rsid w:val="003E222B"/>
    <w:rsid w:val="003E2B96"/>
    <w:rsid w:val="003E2D13"/>
    <w:rsid w:val="003E2E5F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3E90"/>
    <w:rsid w:val="00435BB8"/>
    <w:rsid w:val="00437F01"/>
    <w:rsid w:val="004405E4"/>
    <w:rsid w:val="00445C8D"/>
    <w:rsid w:val="00447672"/>
    <w:rsid w:val="00447D10"/>
    <w:rsid w:val="00451CB3"/>
    <w:rsid w:val="00452194"/>
    <w:rsid w:val="00454D03"/>
    <w:rsid w:val="00455CB9"/>
    <w:rsid w:val="00456128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A1BB6"/>
    <w:rsid w:val="004B10A5"/>
    <w:rsid w:val="004B303C"/>
    <w:rsid w:val="004B509C"/>
    <w:rsid w:val="004C1816"/>
    <w:rsid w:val="004C2F71"/>
    <w:rsid w:val="004C4E25"/>
    <w:rsid w:val="004C6105"/>
    <w:rsid w:val="004C6A6F"/>
    <w:rsid w:val="004C704D"/>
    <w:rsid w:val="004D1CF5"/>
    <w:rsid w:val="004D354B"/>
    <w:rsid w:val="004D56BD"/>
    <w:rsid w:val="004D6D3B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24AA"/>
    <w:rsid w:val="005233E2"/>
    <w:rsid w:val="005244FF"/>
    <w:rsid w:val="00524C89"/>
    <w:rsid w:val="0052504F"/>
    <w:rsid w:val="00526009"/>
    <w:rsid w:val="005303F3"/>
    <w:rsid w:val="00535B5D"/>
    <w:rsid w:val="005405D6"/>
    <w:rsid w:val="00543377"/>
    <w:rsid w:val="00545D81"/>
    <w:rsid w:val="005465BB"/>
    <w:rsid w:val="00546690"/>
    <w:rsid w:val="00552C23"/>
    <w:rsid w:val="005568C2"/>
    <w:rsid w:val="0056245A"/>
    <w:rsid w:val="00562C46"/>
    <w:rsid w:val="005652BA"/>
    <w:rsid w:val="0056571A"/>
    <w:rsid w:val="00565FFA"/>
    <w:rsid w:val="0057062C"/>
    <w:rsid w:val="00574549"/>
    <w:rsid w:val="005760D6"/>
    <w:rsid w:val="005762D0"/>
    <w:rsid w:val="0058199C"/>
    <w:rsid w:val="00581FFD"/>
    <w:rsid w:val="00582888"/>
    <w:rsid w:val="00585324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024"/>
    <w:rsid w:val="00610F7B"/>
    <w:rsid w:val="00612633"/>
    <w:rsid w:val="0061269C"/>
    <w:rsid w:val="00617050"/>
    <w:rsid w:val="00624494"/>
    <w:rsid w:val="0062476F"/>
    <w:rsid w:val="0062617B"/>
    <w:rsid w:val="00627D93"/>
    <w:rsid w:val="00633044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64463"/>
    <w:rsid w:val="00674C79"/>
    <w:rsid w:val="006755C4"/>
    <w:rsid w:val="00676320"/>
    <w:rsid w:val="00676644"/>
    <w:rsid w:val="006832C4"/>
    <w:rsid w:val="006834C4"/>
    <w:rsid w:val="006838DA"/>
    <w:rsid w:val="0068701C"/>
    <w:rsid w:val="0068707E"/>
    <w:rsid w:val="006874D4"/>
    <w:rsid w:val="00690B93"/>
    <w:rsid w:val="00691446"/>
    <w:rsid w:val="006917A6"/>
    <w:rsid w:val="00692B68"/>
    <w:rsid w:val="0069444B"/>
    <w:rsid w:val="006A1C4C"/>
    <w:rsid w:val="006A6B48"/>
    <w:rsid w:val="006B032F"/>
    <w:rsid w:val="006B0BE4"/>
    <w:rsid w:val="006B1644"/>
    <w:rsid w:val="006B3685"/>
    <w:rsid w:val="006B4598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E6029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62B8"/>
    <w:rsid w:val="00796A51"/>
    <w:rsid w:val="007A2482"/>
    <w:rsid w:val="007A2DAB"/>
    <w:rsid w:val="007A362F"/>
    <w:rsid w:val="007A51DD"/>
    <w:rsid w:val="007A7174"/>
    <w:rsid w:val="007B2AE5"/>
    <w:rsid w:val="007C1F86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2E5C"/>
    <w:rsid w:val="00804356"/>
    <w:rsid w:val="008046BE"/>
    <w:rsid w:val="008116FB"/>
    <w:rsid w:val="00813165"/>
    <w:rsid w:val="008179D9"/>
    <w:rsid w:val="0082131B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7028"/>
    <w:rsid w:val="008967E9"/>
    <w:rsid w:val="008A0CF1"/>
    <w:rsid w:val="008A136D"/>
    <w:rsid w:val="008A1386"/>
    <w:rsid w:val="008A393A"/>
    <w:rsid w:val="008B1CC9"/>
    <w:rsid w:val="008B1F25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366E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085"/>
    <w:rsid w:val="00941D99"/>
    <w:rsid w:val="00942C7E"/>
    <w:rsid w:val="009432FF"/>
    <w:rsid w:val="009439EA"/>
    <w:rsid w:val="0094470A"/>
    <w:rsid w:val="009464E8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50F4"/>
    <w:rsid w:val="00980D9B"/>
    <w:rsid w:val="00980DDA"/>
    <w:rsid w:val="00984737"/>
    <w:rsid w:val="00985101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DE6"/>
    <w:rsid w:val="00A03278"/>
    <w:rsid w:val="00A0443B"/>
    <w:rsid w:val="00A07E6E"/>
    <w:rsid w:val="00A1001B"/>
    <w:rsid w:val="00A12188"/>
    <w:rsid w:val="00A12657"/>
    <w:rsid w:val="00A1310D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1F92"/>
    <w:rsid w:val="00A35651"/>
    <w:rsid w:val="00A361D9"/>
    <w:rsid w:val="00A37196"/>
    <w:rsid w:val="00A43AA7"/>
    <w:rsid w:val="00A43BDB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A133F"/>
    <w:rsid w:val="00AA2637"/>
    <w:rsid w:val="00AA2B48"/>
    <w:rsid w:val="00AA3A1D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D6704"/>
    <w:rsid w:val="00AE0581"/>
    <w:rsid w:val="00AE1ABF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3353"/>
    <w:rsid w:val="00B242D2"/>
    <w:rsid w:val="00B24557"/>
    <w:rsid w:val="00B25B2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1B98"/>
    <w:rsid w:val="00B72E93"/>
    <w:rsid w:val="00B75D0D"/>
    <w:rsid w:val="00B765F9"/>
    <w:rsid w:val="00B81786"/>
    <w:rsid w:val="00B83866"/>
    <w:rsid w:val="00B85DAB"/>
    <w:rsid w:val="00B916B9"/>
    <w:rsid w:val="00B920D4"/>
    <w:rsid w:val="00B93A39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41E44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4935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E67CB"/>
    <w:rsid w:val="00CF05B9"/>
    <w:rsid w:val="00CF11B4"/>
    <w:rsid w:val="00CF1B5A"/>
    <w:rsid w:val="00D01FCA"/>
    <w:rsid w:val="00D0418E"/>
    <w:rsid w:val="00D04C81"/>
    <w:rsid w:val="00D079DB"/>
    <w:rsid w:val="00D11A45"/>
    <w:rsid w:val="00D12539"/>
    <w:rsid w:val="00D12CFC"/>
    <w:rsid w:val="00D14B10"/>
    <w:rsid w:val="00D2032C"/>
    <w:rsid w:val="00D21685"/>
    <w:rsid w:val="00D2386D"/>
    <w:rsid w:val="00D23BB6"/>
    <w:rsid w:val="00D23F5E"/>
    <w:rsid w:val="00D2422C"/>
    <w:rsid w:val="00D25850"/>
    <w:rsid w:val="00D26FE1"/>
    <w:rsid w:val="00D27793"/>
    <w:rsid w:val="00D312CA"/>
    <w:rsid w:val="00D33946"/>
    <w:rsid w:val="00D33E8B"/>
    <w:rsid w:val="00D34CCC"/>
    <w:rsid w:val="00D41BD7"/>
    <w:rsid w:val="00D44173"/>
    <w:rsid w:val="00D45F4A"/>
    <w:rsid w:val="00D46F05"/>
    <w:rsid w:val="00D516A9"/>
    <w:rsid w:val="00D57211"/>
    <w:rsid w:val="00D57887"/>
    <w:rsid w:val="00D57D15"/>
    <w:rsid w:val="00D63D8E"/>
    <w:rsid w:val="00D63D95"/>
    <w:rsid w:val="00D64808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9003D"/>
    <w:rsid w:val="00D90B78"/>
    <w:rsid w:val="00D92B64"/>
    <w:rsid w:val="00D931CC"/>
    <w:rsid w:val="00D94732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240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2A13"/>
    <w:rsid w:val="00E202C8"/>
    <w:rsid w:val="00E24AAD"/>
    <w:rsid w:val="00E24F4D"/>
    <w:rsid w:val="00E3178E"/>
    <w:rsid w:val="00E35E98"/>
    <w:rsid w:val="00E411D8"/>
    <w:rsid w:val="00E411E4"/>
    <w:rsid w:val="00E4227D"/>
    <w:rsid w:val="00E467E8"/>
    <w:rsid w:val="00E526EA"/>
    <w:rsid w:val="00E532DF"/>
    <w:rsid w:val="00E55008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4FF"/>
    <w:rsid w:val="00EA29AE"/>
    <w:rsid w:val="00EA3298"/>
    <w:rsid w:val="00EA3537"/>
    <w:rsid w:val="00EA55CC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2C9D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86D"/>
    <w:rsid w:val="00F50609"/>
    <w:rsid w:val="00F50E39"/>
    <w:rsid w:val="00F5120A"/>
    <w:rsid w:val="00F51A45"/>
    <w:rsid w:val="00F5311A"/>
    <w:rsid w:val="00F54C0D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F12"/>
    <w:rsid w:val="00F97D85"/>
    <w:rsid w:val="00FA1A4E"/>
    <w:rsid w:val="00FA1E0C"/>
    <w:rsid w:val="00FA7DE4"/>
    <w:rsid w:val="00FB4086"/>
    <w:rsid w:val="00FB541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2C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2FF1CBA6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amd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1</TotalTime>
  <Pages>6</Pages>
  <Words>351</Words>
  <Characters>3262</Characters>
  <Application>Microsoft Office Word</Application>
  <DocSecurity>0</DocSecurity>
  <Lines>543</Lines>
  <Paragraphs>225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Marie Dam</dc:creator>
  <cp:lastModifiedBy>Magnus Nygaard Butler</cp:lastModifiedBy>
  <cp:revision>2</cp:revision>
  <cp:lastPrinted>2010-03-04T09:12:00Z</cp:lastPrinted>
  <dcterms:created xsi:type="dcterms:W3CDTF">2025-05-21T09:04:00Z</dcterms:created>
  <dcterms:modified xsi:type="dcterms:W3CDTF">2025-05-21T09:04:00Z</dcterms:modified>
</cp:coreProperties>
</file>