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DA39" w14:textId="77777777" w:rsidR="00EC6E6D" w:rsidRDefault="00EC6E6D" w:rsidP="00EC6E6D">
      <w:pPr>
        <w:ind w:left="426" w:right="-1276"/>
      </w:pPr>
    </w:p>
    <w:p w14:paraId="21797FD8" w14:textId="77777777" w:rsidR="00EC6E6D" w:rsidRDefault="00EC6E6D" w:rsidP="00EC6E6D">
      <w:pPr>
        <w:ind w:left="426" w:right="-1276"/>
      </w:pPr>
    </w:p>
    <w:p w14:paraId="4D2A51B7" w14:textId="77777777" w:rsidR="00EC6E6D" w:rsidRDefault="00EC6E6D" w:rsidP="00EC6E6D">
      <w:pPr>
        <w:ind w:left="426" w:right="-1276"/>
      </w:pPr>
    </w:p>
    <w:p w14:paraId="6B8DC7EC" w14:textId="77777777" w:rsidR="00EC6E6D" w:rsidRPr="00F94A99" w:rsidRDefault="00EC6E6D" w:rsidP="00C920A9">
      <w:pPr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r w:rsidR="007301DC">
        <w:rPr>
          <w:rFonts w:ascii="Arial" w:hAnsi="Arial" w:cs="Arial"/>
          <w:sz w:val="40"/>
          <w:szCs w:val="40"/>
        </w:rPr>
        <w:t>Kongerslev Auto Aps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r w:rsidR="007301DC">
        <w:rPr>
          <w:rFonts w:ascii="Arial" w:hAnsi="Arial" w:cs="Arial"/>
          <w:sz w:val="40"/>
          <w:szCs w:val="40"/>
        </w:rPr>
        <w:t>N.P. Gravesens Vej 3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7301DC">
        <w:rPr>
          <w:rFonts w:ascii="Arial" w:hAnsi="Arial" w:cs="Arial"/>
          <w:sz w:val="40"/>
          <w:szCs w:val="40"/>
        </w:rPr>
        <w:t>9293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7301DC">
        <w:rPr>
          <w:rFonts w:ascii="Arial" w:hAnsi="Arial" w:cs="Arial"/>
          <w:sz w:val="40"/>
          <w:szCs w:val="40"/>
        </w:rPr>
        <w:t>Kongerslev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393B9EE6" w14:textId="77777777" w:rsidR="00EC6E6D" w:rsidRPr="00D04F95" w:rsidRDefault="00EC6E6D" w:rsidP="00EC6E6D">
      <w:pPr>
        <w:rPr>
          <w:sz w:val="22"/>
        </w:rPr>
      </w:pPr>
    </w:p>
    <w:p w14:paraId="3F4BA244" w14:textId="77777777" w:rsidR="00EC6E6D" w:rsidRDefault="00EC6E6D" w:rsidP="00EC6E6D">
      <w:pPr>
        <w:ind w:left="851" w:hanging="851"/>
        <w:rPr>
          <w:sz w:val="22"/>
        </w:rPr>
      </w:pPr>
    </w:p>
    <w:p w14:paraId="539CD3D5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42777702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9355" w:type="dxa"/>
        <w:tblInd w:w="534" w:type="dxa"/>
        <w:tblLook w:val="04A0" w:firstRow="1" w:lastRow="0" w:firstColumn="1" w:lastColumn="0" w:noHBand="0" w:noVBand="1"/>
      </w:tblPr>
      <w:tblGrid>
        <w:gridCol w:w="2835"/>
        <w:gridCol w:w="3137"/>
        <w:gridCol w:w="1134"/>
        <w:gridCol w:w="2249"/>
      </w:tblGrid>
      <w:tr w:rsidR="00EC6E6D" w:rsidRPr="00245E8B" w14:paraId="1C2335F8" w14:textId="77777777" w:rsidTr="00625937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7C1D5F6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DE16D1A" w14:textId="77777777" w:rsidR="00EC6E6D" w:rsidRPr="00245E8B" w:rsidRDefault="007301DC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19.12.2016</w:t>
            </w:r>
          </w:p>
        </w:tc>
      </w:tr>
      <w:tr w:rsidR="005672E7" w:rsidRPr="00245E8B" w14:paraId="7B93724B" w14:textId="77777777" w:rsidTr="00625937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0DDA356D" w14:textId="77777777" w:rsidR="005672E7" w:rsidRPr="00245E8B" w:rsidRDefault="00C425D9" w:rsidP="005672E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6520" w:type="dxa"/>
            <w:gridSpan w:val="3"/>
            <w:tcBorders>
              <w:right w:val="double" w:sz="4" w:space="0" w:color="auto"/>
            </w:tcBorders>
          </w:tcPr>
          <w:p w14:paraId="07405145" w14:textId="77777777" w:rsidR="005672E7" w:rsidRPr="00245E8B" w:rsidRDefault="007301DC" w:rsidP="005672E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>Prioriteret tilsyn - uvarslet</w:t>
            </w:r>
          </w:p>
          <w:p w14:paraId="497A8029" w14:textId="77777777" w:rsidR="005672E7" w:rsidRPr="00245E8B" w:rsidRDefault="005672E7" w:rsidP="005672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72E7" w:rsidRPr="00245E8B" w14:paraId="0378B654" w14:textId="77777777" w:rsidTr="008B79A5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294996F" w14:textId="77777777" w:rsidR="005672E7" w:rsidRPr="00245E8B" w:rsidRDefault="005672E7" w:rsidP="005672E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3137" w:type="dxa"/>
          </w:tcPr>
          <w:p w14:paraId="79CF30A1" w14:textId="77777777" w:rsidR="005672E7" w:rsidRPr="00245E8B" w:rsidRDefault="007301DC" w:rsidP="005672E7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  <w:r>
              <w:rPr>
                <w:rFonts w:ascii="Arial" w:hAnsi="Arial" w:cs="Arial"/>
                <w:sz w:val="22"/>
                <w:szCs w:val="22"/>
              </w:rPr>
              <w:t>98 33 12 11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C89939E" w14:textId="77777777" w:rsidR="005672E7" w:rsidRPr="00245E8B" w:rsidRDefault="005672E7" w:rsidP="005672E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249" w:type="dxa"/>
            <w:tcBorders>
              <w:right w:val="double" w:sz="4" w:space="0" w:color="auto"/>
            </w:tcBorders>
          </w:tcPr>
          <w:p w14:paraId="64F0C314" w14:textId="77777777" w:rsidR="005672E7" w:rsidRPr="00245E8B" w:rsidRDefault="007301DC" w:rsidP="005672E7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35247521</w:t>
            </w:r>
          </w:p>
        </w:tc>
      </w:tr>
      <w:tr w:rsidR="005672E7" w:rsidRPr="00245E8B" w14:paraId="7B7377B3" w14:textId="77777777" w:rsidTr="008B79A5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48F762BF" w14:textId="77777777" w:rsidR="005672E7" w:rsidRPr="00245E8B" w:rsidRDefault="005672E7" w:rsidP="005672E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3137" w:type="dxa"/>
            <w:tcBorders>
              <w:bottom w:val="double" w:sz="4" w:space="0" w:color="auto"/>
            </w:tcBorders>
          </w:tcPr>
          <w:p w14:paraId="559415FF" w14:textId="77777777" w:rsidR="005672E7" w:rsidRPr="00245E8B" w:rsidRDefault="007301DC" w:rsidP="005672E7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  <w:r>
              <w:rPr>
                <w:rFonts w:ascii="Arial" w:hAnsi="Arial" w:cs="Arial"/>
                <w:sz w:val="22"/>
                <w:szCs w:val="22"/>
              </w:rPr>
              <w:t>mail@kongerslevauto.dk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2D1CC4F5" w14:textId="77777777" w:rsidR="005672E7" w:rsidRPr="00245E8B" w:rsidRDefault="005672E7" w:rsidP="005672E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249" w:type="dxa"/>
            <w:tcBorders>
              <w:bottom w:val="double" w:sz="4" w:space="0" w:color="auto"/>
              <w:right w:val="double" w:sz="4" w:space="0" w:color="auto"/>
            </w:tcBorders>
          </w:tcPr>
          <w:p w14:paraId="43BCC55E" w14:textId="77777777" w:rsidR="005672E7" w:rsidRPr="00245E8B" w:rsidRDefault="007301DC" w:rsidP="005672E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1018510584</w:t>
            </w:r>
          </w:p>
          <w:p w14:paraId="3BEC833C" w14:textId="77777777" w:rsidR="005672E7" w:rsidRPr="00245E8B" w:rsidRDefault="005672E7" w:rsidP="005672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C4053E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5609CEB3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9355" w:type="dxa"/>
        <w:tblInd w:w="534" w:type="dxa"/>
        <w:tblLook w:val="04A0" w:firstRow="1" w:lastRow="0" w:firstColumn="1" w:lastColumn="0" w:noHBand="0" w:noVBand="1"/>
      </w:tblPr>
      <w:tblGrid>
        <w:gridCol w:w="2835"/>
        <w:gridCol w:w="6520"/>
      </w:tblGrid>
      <w:tr w:rsidR="00EC6E6D" w:rsidRPr="00F94A99" w14:paraId="3DE505CA" w14:textId="77777777" w:rsidTr="00625937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514B8530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6520" w:type="dxa"/>
            <w:tcBorders>
              <w:top w:val="double" w:sz="4" w:space="0" w:color="auto"/>
              <w:right w:val="double" w:sz="4" w:space="0" w:color="auto"/>
            </w:tcBorders>
          </w:tcPr>
          <w:p w14:paraId="59416C4F" w14:textId="77777777" w:rsidR="00EC6E6D" w:rsidRPr="00F94A99" w:rsidRDefault="007301DC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Q01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Autoværksteder (branchebekendtgørelse)</w:t>
            </w:r>
          </w:p>
        </w:tc>
      </w:tr>
      <w:tr w:rsidR="00EC6E6D" w:rsidRPr="00F94A99" w14:paraId="436074B7" w14:textId="77777777" w:rsidTr="00625937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161BF03A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14:paraId="48DB8C61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6520" w:type="dxa"/>
            <w:tcBorders>
              <w:right w:val="double" w:sz="4" w:space="0" w:color="auto"/>
            </w:tcBorders>
          </w:tcPr>
          <w:p w14:paraId="29A53EA1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ind_industry_ww_approval"/>
            <w:bookmarkEnd w:id="12"/>
          </w:p>
        </w:tc>
      </w:tr>
    </w:tbl>
    <w:p w14:paraId="666A5C3B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196135C7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4158CDD0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3" w:name="_Toc54669301"/>
    </w:p>
    <w:p w14:paraId="06DC7916" w14:textId="77777777" w:rsidR="00EC6E6D" w:rsidRPr="005D2D5F" w:rsidRDefault="005672E7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2127"/>
        <w:gridCol w:w="6203"/>
      </w:tblGrid>
      <w:tr w:rsidR="00EC6E6D" w:rsidRPr="00F94A99" w14:paraId="42F73697" w14:textId="77777777" w:rsidTr="00625937">
        <w:trPr>
          <w:trHeight w:val="548"/>
          <w:tblHeader/>
        </w:trPr>
        <w:tc>
          <w:tcPr>
            <w:tcW w:w="102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531DF045" w14:textId="77777777" w:rsidR="00EC6E6D" w:rsidRPr="00C920A9" w:rsidRDefault="00EC6E6D" w:rsidP="00C920A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Dato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E977882" w14:textId="77777777" w:rsidR="00EC6E6D" w:rsidRPr="00C920A9" w:rsidRDefault="00EC6E6D" w:rsidP="00C920A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Type</w:t>
            </w:r>
          </w:p>
        </w:tc>
        <w:tc>
          <w:tcPr>
            <w:tcW w:w="6203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3F6ED37" w14:textId="77777777" w:rsidR="00EC6E6D" w:rsidRPr="00C920A9" w:rsidRDefault="00EC6E6D" w:rsidP="00C920A9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Kommentar</w:t>
            </w:r>
          </w:p>
        </w:tc>
      </w:tr>
      <w:tr w:rsidR="00EC6E6D" w:rsidRPr="00F94A99" w14:paraId="72686F8E" w14:textId="77777777" w:rsidTr="00625937">
        <w:trPr>
          <w:trHeight w:val="69"/>
        </w:trPr>
        <w:tc>
          <w:tcPr>
            <w:tcW w:w="1025" w:type="dxa"/>
            <w:tcBorders>
              <w:left w:val="double" w:sz="4" w:space="0" w:color="auto"/>
            </w:tcBorders>
          </w:tcPr>
          <w:p w14:paraId="20F61001" w14:textId="77777777" w:rsidR="00EC6E6D" w:rsidRPr="002F28B3" w:rsidRDefault="00EC6E6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" w:name="ind_enforce_enforce_date"/>
            <w:bookmarkEnd w:id="14"/>
          </w:p>
        </w:tc>
        <w:tc>
          <w:tcPr>
            <w:tcW w:w="2127" w:type="dxa"/>
          </w:tcPr>
          <w:p w14:paraId="1AD0C557" w14:textId="77777777" w:rsidR="00EC6E6D" w:rsidRPr="002F28B3" w:rsidRDefault="00EC6E6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5" w:name="ind_enforce_types_enforce_type_name"/>
            <w:bookmarkEnd w:id="15"/>
          </w:p>
        </w:tc>
        <w:tc>
          <w:tcPr>
            <w:tcW w:w="6203" w:type="dxa"/>
            <w:tcBorders>
              <w:right w:val="double" w:sz="4" w:space="0" w:color="auto"/>
            </w:tcBorders>
          </w:tcPr>
          <w:p w14:paraId="562F5F50" w14:textId="77777777" w:rsidR="00EC6E6D" w:rsidRPr="002F28B3" w:rsidRDefault="00EC6E6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6" w:name="ind_enforce_comments"/>
            <w:bookmarkEnd w:id="16"/>
          </w:p>
        </w:tc>
      </w:tr>
      <w:tr w:rsidR="00EC6E6D" w:rsidRPr="00F94A99" w14:paraId="45EB30D1" w14:textId="77777777" w:rsidTr="00625937">
        <w:trPr>
          <w:trHeight w:val="69"/>
        </w:trPr>
        <w:tc>
          <w:tcPr>
            <w:tcW w:w="1025" w:type="dxa"/>
            <w:tcBorders>
              <w:left w:val="double" w:sz="4" w:space="0" w:color="auto"/>
              <w:bottom w:val="double" w:sz="4" w:space="0" w:color="auto"/>
            </w:tcBorders>
          </w:tcPr>
          <w:p w14:paraId="2B8C7F37" w14:textId="77777777" w:rsidR="00EC6E6D" w:rsidRPr="002F28B3" w:rsidRDefault="00EC6E6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47F938B9" w14:textId="77777777" w:rsidR="00EC6E6D" w:rsidRPr="002F28B3" w:rsidRDefault="00EC6E6D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3" w:type="dxa"/>
            <w:tcBorders>
              <w:bottom w:val="double" w:sz="4" w:space="0" w:color="auto"/>
              <w:right w:val="double" w:sz="4" w:space="0" w:color="auto"/>
            </w:tcBorders>
          </w:tcPr>
          <w:p w14:paraId="3F01DF95" w14:textId="77777777" w:rsidR="00EC6E6D" w:rsidRPr="002F28B3" w:rsidRDefault="00EC6E6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BCAC06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3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C920A9" w14:paraId="67D65009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632043CF" w14:textId="77777777" w:rsidR="00EC6E6D" w:rsidRPr="00C920A9" w:rsidRDefault="00EC6E6D" w:rsidP="005D2D5F">
            <w:pPr>
              <w:spacing w:before="20" w:after="0"/>
              <w:ind w:left="74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2A3F4EB6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3C9626E" w14:textId="77777777" w:rsidR="007301DC" w:rsidRDefault="007301DC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bookmarkStart w:id="17" w:name="ind_descr_product_descr_process"/>
            <w:bookmarkEnd w:id="17"/>
            <w:r>
              <w:rPr>
                <w:rFonts w:ascii="Arial" w:hAnsi="Arial" w:cs="Arial"/>
                <w:sz w:val="20"/>
                <w:szCs w:val="20"/>
              </w:rPr>
              <w:t>Almindelig autoreparationsarbejde. Der foretages ikke svejsning, lakering eller undervognsbehandling.</w:t>
            </w:r>
          </w:p>
          <w:p w14:paraId="7FD1E4C8" w14:textId="77777777" w:rsidR="007301DC" w:rsidRDefault="007301DC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Driftstid er mandag til torsdag fra kl. 7.30-16.00. Fredag fra kl. 7.30 til 14.15.</w:t>
            </w:r>
          </w:p>
          <w:p w14:paraId="3242D028" w14:textId="77777777" w:rsidR="007301DC" w:rsidRDefault="007301DC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er 1 ansat foruden indehaver René Mikkelsen.</w:t>
            </w:r>
          </w:p>
          <w:p w14:paraId="48385FFA" w14:textId="77777777" w:rsidR="00EC6E6D" w:rsidRPr="002F28B3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</w:p>
          <w:p w14:paraId="35C6E4AB" w14:textId="77777777" w:rsidR="00EC6E6D" w:rsidRPr="002F28B3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5F9" w:rsidRPr="00C920A9" w14:paraId="2269583A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9BB66BF" w14:textId="77777777" w:rsidR="00C975F9" w:rsidRPr="00C920A9" w:rsidRDefault="00C975F9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Miljøledelse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056183EF" w14:textId="77777777" w:rsidR="00C975F9" w:rsidRPr="00C920A9" w:rsidRDefault="00C975F9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90F1370" w14:textId="77777777" w:rsidR="00C975F9" w:rsidRPr="00C920A9" w:rsidRDefault="00C975F9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Driftstider (kl)</w:t>
            </w:r>
          </w:p>
        </w:tc>
      </w:tr>
      <w:tr w:rsidR="00C975F9" w:rsidRPr="00C920A9" w14:paraId="73AC40CB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E6A66D0" w14:textId="77777777" w:rsidR="00C975F9" w:rsidRPr="00C920A9" w:rsidRDefault="00C975F9" w:rsidP="00C975F9">
            <w:pPr>
              <w:spacing w:before="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2F706D1" w14:textId="77777777" w:rsidR="00C975F9" w:rsidRPr="00C920A9" w:rsidRDefault="00C975F9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9CD3DD1" w14:textId="77777777" w:rsidR="00C975F9" w:rsidRPr="00C920A9" w:rsidRDefault="00C975F9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1C9561D" w14:textId="77777777" w:rsidR="00C975F9" w:rsidRPr="00C920A9" w:rsidRDefault="00C975F9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63F9728C" w14:textId="77777777" w:rsidR="00C975F9" w:rsidRPr="00C920A9" w:rsidRDefault="00C975F9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Søn- og helligdage</w:t>
            </w:r>
          </w:p>
        </w:tc>
      </w:tr>
      <w:tr w:rsidR="00C975F9" w:rsidRPr="005D2D5F" w14:paraId="251C4ACA" w14:textId="77777777" w:rsidTr="00D42EB2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3EA714" w14:textId="77777777" w:rsidR="00C975F9" w:rsidRPr="005D2D5F" w:rsidRDefault="00C975F9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" w:name="ind_descr_product_product_area"/>
            <w:bookmarkEnd w:id="18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C8382" w14:textId="77777777" w:rsidR="00C975F9" w:rsidRPr="005D2D5F" w:rsidRDefault="007301DC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" w:name="ind_descr_product_employee_prod"/>
            <w:bookmarkEnd w:id="19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D285" w14:textId="77777777" w:rsidR="00C975F9" w:rsidRPr="005D2D5F" w:rsidRDefault="007301DC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" w:name="ind_descr_product_operating_time"/>
            <w:bookmarkEnd w:id="20"/>
            <w:r>
              <w:rPr>
                <w:rFonts w:ascii="Arial" w:hAnsi="Arial" w:cs="Arial"/>
                <w:sz w:val="20"/>
                <w:szCs w:val="20"/>
              </w:rPr>
              <w:t>7.30-16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E5F2" w14:textId="77777777" w:rsidR="00C975F9" w:rsidRPr="005D2D5F" w:rsidRDefault="00C975F9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ind_descr_product_operating_time_sat"/>
            <w:bookmarkEnd w:id="21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4F6681" w14:textId="77777777" w:rsidR="00C975F9" w:rsidRPr="005D2D5F" w:rsidRDefault="00C975F9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descr_product_operating_time_sun"/>
            <w:bookmarkEnd w:id="22"/>
          </w:p>
        </w:tc>
      </w:tr>
      <w:tr w:rsidR="00D42EB2" w:rsidRPr="005D2D5F" w14:paraId="71D45B20" w14:textId="77777777" w:rsidTr="00293B5A">
        <w:trPr>
          <w:cantSplit/>
          <w:trHeight w:val="109"/>
        </w:trPr>
        <w:tc>
          <w:tcPr>
            <w:tcW w:w="935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6DFED3" w14:textId="77777777" w:rsidR="00D42EB2" w:rsidRDefault="00D42EB2" w:rsidP="00D42EB2">
            <w:pPr>
              <w:spacing w:before="20" w:after="0"/>
              <w:ind w:left="72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 der sket bygnings- eller driftsmæssige ændringer siden sidste tilsyn? Nej </w:t>
            </w:r>
            <w:r>
              <w:rPr>
                <w:sz w:val="22"/>
                <w:szCs w:val="22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73"/>
            <w:r>
              <w:rPr>
                <w:sz w:val="22"/>
                <w:szCs w:val="22"/>
              </w:rPr>
              <w:instrText xml:space="preserve"> FORMCHECKBOX </w:instrText>
            </w:r>
            <w:r w:rsidR="00A86EB0">
              <w:rPr>
                <w:sz w:val="22"/>
                <w:szCs w:val="22"/>
              </w:rPr>
            </w:r>
            <w:r w:rsidR="00A86EB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23"/>
            <w:r>
              <w:rPr>
                <w:sz w:val="22"/>
                <w:szCs w:val="22"/>
              </w:rPr>
              <w:t xml:space="preserve"> eller JA </w:t>
            </w:r>
            <w:r>
              <w:rPr>
                <w:sz w:val="22"/>
                <w:szCs w:val="22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A86EB0">
              <w:rPr>
                <w:sz w:val="22"/>
                <w:szCs w:val="22"/>
              </w:rPr>
            </w:r>
            <w:r w:rsidR="00A86EB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, hvilke?</w:t>
            </w:r>
          </w:p>
          <w:p w14:paraId="1BD5BD85" w14:textId="77777777" w:rsidR="00D42EB2" w:rsidRPr="005D2D5F" w:rsidRDefault="00D42EB2" w:rsidP="00D42EB2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B8C339" w14:textId="77777777" w:rsidR="00D42EB2" w:rsidRDefault="00D42EB2" w:rsidP="00EC6E6D">
      <w:pPr>
        <w:pStyle w:val="Overskrift2"/>
        <w:ind w:left="425"/>
        <w:rPr>
          <w:rFonts w:ascii="Arial" w:hAnsi="Arial" w:cs="Arial"/>
          <w:sz w:val="28"/>
          <w:szCs w:val="28"/>
        </w:rPr>
      </w:pPr>
      <w:bookmarkStart w:id="24" w:name="_Toc54669303"/>
      <w:r>
        <w:rPr>
          <w:rFonts w:ascii="Arial" w:hAnsi="Arial" w:cs="Arial"/>
          <w:sz w:val="28"/>
          <w:szCs w:val="28"/>
        </w:rPr>
        <w:t>Aktiviteter på værkstedet</w:t>
      </w:r>
    </w:p>
    <w:tbl>
      <w:tblPr>
        <w:tblStyle w:val="Tabel-Gitter"/>
        <w:tblW w:w="9355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E09A5" w:rsidRPr="000E09A5" w14:paraId="6BF92C3C" w14:textId="77777777" w:rsidTr="000E09A5">
        <w:tc>
          <w:tcPr>
            <w:tcW w:w="9355" w:type="dxa"/>
          </w:tcPr>
          <w:p w14:paraId="1D26516D" w14:textId="77777777" w:rsidR="000E09A5" w:rsidRPr="000E09A5" w:rsidRDefault="000E09A5" w:rsidP="000E09A5">
            <w:pPr>
              <w:rPr>
                <w:rFonts w:ascii="Arial" w:hAnsi="Arial" w:cs="Arial"/>
                <w:sz w:val="20"/>
                <w:szCs w:val="20"/>
              </w:rPr>
            </w:pPr>
            <w:r w:rsidRPr="000E09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71"/>
            <w:r w:rsidRPr="000E09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09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0E09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20AC">
              <w:rPr>
                <w:rFonts w:ascii="Arial" w:hAnsi="Arial" w:cs="Arial"/>
                <w:sz w:val="20"/>
                <w:szCs w:val="20"/>
              </w:rPr>
              <w:t xml:space="preserve">Service </w:t>
            </w:r>
            <w:r w:rsidR="00D057F1">
              <w:rPr>
                <w:rFonts w:ascii="Arial" w:hAnsi="Arial" w:cs="Arial"/>
                <w:sz w:val="20"/>
                <w:szCs w:val="20"/>
              </w:rPr>
              <w:t xml:space="preserve">og reparation </w:t>
            </w:r>
            <w:r w:rsidR="006B20AC">
              <w:rPr>
                <w:rFonts w:ascii="Arial" w:hAnsi="Arial" w:cs="Arial"/>
                <w:sz w:val="20"/>
                <w:szCs w:val="20"/>
              </w:rPr>
              <w:t>(kontroleftersyn, d</w:t>
            </w:r>
            <w:r w:rsidRPr="000E09A5">
              <w:rPr>
                <w:rFonts w:ascii="Arial" w:hAnsi="Arial" w:cs="Arial"/>
                <w:sz w:val="20"/>
                <w:szCs w:val="20"/>
              </w:rPr>
              <w:t>ækskifte</w:t>
            </w:r>
            <w:r w:rsidR="006B20AC">
              <w:rPr>
                <w:rFonts w:ascii="Arial" w:hAnsi="Arial" w:cs="Arial"/>
                <w:sz w:val="20"/>
                <w:szCs w:val="20"/>
              </w:rPr>
              <w:t>, olieskift o.lign.</w:t>
            </w:r>
            <w:r w:rsidR="00D057F1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20E95D7" w14:textId="77777777" w:rsidR="000E09A5" w:rsidRPr="000E09A5" w:rsidRDefault="000E09A5" w:rsidP="000E09A5">
            <w:pPr>
              <w:rPr>
                <w:rFonts w:ascii="Arial" w:hAnsi="Arial" w:cs="Arial"/>
                <w:sz w:val="20"/>
                <w:szCs w:val="20"/>
              </w:rPr>
            </w:pPr>
            <w:r w:rsidRPr="000E09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72"/>
            <w:r w:rsidRPr="000E09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09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0E09A5">
              <w:rPr>
                <w:rFonts w:ascii="Arial" w:hAnsi="Arial" w:cs="Arial"/>
                <w:sz w:val="20"/>
                <w:szCs w:val="20"/>
              </w:rPr>
              <w:t xml:space="preserve"> Pladearbejde</w:t>
            </w:r>
          </w:p>
          <w:p w14:paraId="649751BD" w14:textId="77777777" w:rsidR="000E09A5" w:rsidRPr="000E09A5" w:rsidRDefault="000E09A5" w:rsidP="000E09A5">
            <w:pPr>
              <w:rPr>
                <w:rFonts w:ascii="Arial" w:hAnsi="Arial" w:cs="Arial"/>
                <w:sz w:val="20"/>
                <w:szCs w:val="20"/>
              </w:rPr>
            </w:pPr>
            <w:r w:rsidRPr="000E09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9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09A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E09A5">
              <w:rPr>
                <w:rFonts w:ascii="Arial" w:hAnsi="Arial" w:cs="Arial"/>
                <w:sz w:val="20"/>
                <w:szCs w:val="20"/>
              </w:rPr>
              <w:t xml:space="preserve"> Slibning</w:t>
            </w:r>
          </w:p>
          <w:p w14:paraId="1C27AA6F" w14:textId="77777777" w:rsidR="000E09A5" w:rsidRPr="000E09A5" w:rsidRDefault="000E09A5" w:rsidP="000E09A5">
            <w:pPr>
              <w:rPr>
                <w:rFonts w:ascii="Arial" w:hAnsi="Arial" w:cs="Arial"/>
                <w:sz w:val="20"/>
                <w:szCs w:val="20"/>
              </w:rPr>
            </w:pPr>
            <w:r w:rsidRPr="000E09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74"/>
            <w:r w:rsidRPr="000E09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09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0E09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20AC">
              <w:rPr>
                <w:rFonts w:ascii="Arial" w:hAnsi="Arial" w:cs="Arial"/>
                <w:sz w:val="20"/>
                <w:szCs w:val="20"/>
              </w:rPr>
              <w:t>Lakering, herunder pletvis lakering</w:t>
            </w:r>
          </w:p>
          <w:p w14:paraId="38C237F2" w14:textId="77777777" w:rsidR="000E09A5" w:rsidRPr="000E09A5" w:rsidRDefault="000E09A5" w:rsidP="000E09A5">
            <w:pPr>
              <w:rPr>
                <w:rFonts w:ascii="Arial" w:hAnsi="Arial" w:cs="Arial"/>
                <w:sz w:val="20"/>
                <w:szCs w:val="20"/>
              </w:rPr>
            </w:pPr>
            <w:r w:rsidRPr="000E09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75"/>
            <w:r w:rsidRPr="000E09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09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Pr="000E09A5">
              <w:rPr>
                <w:rFonts w:ascii="Arial" w:hAnsi="Arial" w:cs="Arial"/>
                <w:sz w:val="20"/>
                <w:szCs w:val="20"/>
              </w:rPr>
              <w:t xml:space="preserve"> Undervognsbehandling</w:t>
            </w:r>
          </w:p>
          <w:p w14:paraId="0DE90DAB" w14:textId="77777777" w:rsidR="000E09A5" w:rsidRPr="000E09A5" w:rsidRDefault="000E09A5" w:rsidP="000E09A5">
            <w:pPr>
              <w:rPr>
                <w:rFonts w:ascii="Arial" w:hAnsi="Arial" w:cs="Arial"/>
                <w:sz w:val="20"/>
                <w:szCs w:val="20"/>
              </w:rPr>
            </w:pPr>
            <w:r w:rsidRPr="000E09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76"/>
            <w:r w:rsidRPr="000E09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09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Pr="000E09A5">
              <w:rPr>
                <w:rFonts w:ascii="Arial" w:hAnsi="Arial" w:cs="Arial"/>
                <w:sz w:val="20"/>
                <w:szCs w:val="20"/>
              </w:rPr>
              <w:t xml:space="preserve"> Bremsevask</w:t>
            </w:r>
          </w:p>
          <w:p w14:paraId="40BE08ED" w14:textId="77777777" w:rsidR="000E09A5" w:rsidRPr="000E09A5" w:rsidRDefault="000E09A5" w:rsidP="000E09A5">
            <w:pPr>
              <w:rPr>
                <w:rFonts w:ascii="Arial" w:hAnsi="Arial" w:cs="Arial"/>
                <w:sz w:val="20"/>
                <w:szCs w:val="20"/>
              </w:rPr>
            </w:pPr>
            <w:r w:rsidRPr="000E09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09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09A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E09A5">
              <w:rPr>
                <w:rFonts w:ascii="Arial" w:hAnsi="Arial" w:cs="Arial"/>
                <w:sz w:val="20"/>
                <w:szCs w:val="20"/>
              </w:rPr>
              <w:t xml:space="preserve"> Fælgvask i maskine</w:t>
            </w:r>
          </w:p>
          <w:p w14:paraId="55694197" w14:textId="77777777" w:rsidR="000E09A5" w:rsidRPr="000E09A5" w:rsidRDefault="000E09A5" w:rsidP="000E09A5">
            <w:pPr>
              <w:rPr>
                <w:rFonts w:ascii="Arial" w:hAnsi="Arial" w:cs="Arial"/>
                <w:sz w:val="20"/>
                <w:szCs w:val="20"/>
              </w:rPr>
            </w:pPr>
            <w:r w:rsidRPr="000E09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77"/>
            <w:r w:rsidRPr="000E09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09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0E09A5">
              <w:rPr>
                <w:rFonts w:ascii="Arial" w:hAnsi="Arial" w:cs="Arial"/>
                <w:sz w:val="20"/>
                <w:szCs w:val="20"/>
              </w:rPr>
              <w:t xml:space="preserve"> Motorvask</w:t>
            </w:r>
          </w:p>
          <w:p w14:paraId="4206215C" w14:textId="77777777" w:rsidR="000E09A5" w:rsidRPr="000E09A5" w:rsidRDefault="000E09A5" w:rsidP="000E09A5">
            <w:pPr>
              <w:rPr>
                <w:rFonts w:ascii="Arial" w:hAnsi="Arial" w:cs="Arial"/>
                <w:sz w:val="20"/>
                <w:szCs w:val="20"/>
              </w:rPr>
            </w:pPr>
            <w:r w:rsidRPr="000E09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78"/>
            <w:r w:rsidRPr="000E09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09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0E09A5">
              <w:rPr>
                <w:rFonts w:ascii="Arial" w:hAnsi="Arial" w:cs="Arial"/>
                <w:sz w:val="20"/>
                <w:szCs w:val="20"/>
              </w:rPr>
              <w:t xml:space="preserve"> Bilvask, </w:t>
            </w:r>
            <w:r w:rsidR="006B20AC">
              <w:rPr>
                <w:rFonts w:ascii="Arial" w:hAnsi="Arial" w:cs="Arial"/>
                <w:sz w:val="20"/>
                <w:szCs w:val="20"/>
              </w:rPr>
              <w:t>mekanisk</w:t>
            </w:r>
          </w:p>
          <w:p w14:paraId="003AA8A8" w14:textId="77777777" w:rsidR="000E09A5" w:rsidRPr="000E09A5" w:rsidRDefault="000E09A5" w:rsidP="000E09A5">
            <w:pPr>
              <w:rPr>
                <w:rFonts w:ascii="Arial" w:hAnsi="Arial" w:cs="Arial"/>
                <w:sz w:val="20"/>
                <w:szCs w:val="20"/>
              </w:rPr>
            </w:pPr>
            <w:r w:rsidRPr="000E09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79"/>
            <w:r w:rsidRPr="000E09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09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0E09A5">
              <w:rPr>
                <w:rFonts w:ascii="Arial" w:hAnsi="Arial" w:cs="Arial"/>
                <w:sz w:val="20"/>
                <w:szCs w:val="20"/>
              </w:rPr>
              <w:t xml:space="preserve"> Bilvask, manuel</w:t>
            </w:r>
          </w:p>
          <w:p w14:paraId="6564ED86" w14:textId="77777777" w:rsidR="000E09A5" w:rsidRPr="000E09A5" w:rsidRDefault="000E09A5" w:rsidP="00D057F1">
            <w:pPr>
              <w:rPr>
                <w:rFonts w:ascii="Arial" w:hAnsi="Arial" w:cs="Arial"/>
                <w:sz w:val="20"/>
                <w:szCs w:val="20"/>
              </w:rPr>
            </w:pPr>
            <w:r w:rsidRPr="000E09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80"/>
            <w:r w:rsidRPr="000E09A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09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0E09A5">
              <w:rPr>
                <w:rFonts w:ascii="Arial" w:hAnsi="Arial" w:cs="Arial"/>
                <w:sz w:val="20"/>
                <w:szCs w:val="20"/>
              </w:rPr>
              <w:t xml:space="preserve"> Andet: </w:t>
            </w:r>
            <w:r w:rsidR="00B74363">
              <w:rPr>
                <w:rFonts w:ascii="Arial" w:hAnsi="Arial" w:cs="Arial"/>
                <w:sz w:val="20"/>
                <w:szCs w:val="20"/>
              </w:rPr>
              <w:t xml:space="preserve">F.eks. tankanlæg til intern brug eller </w:t>
            </w:r>
            <w:r w:rsidR="00D057F1">
              <w:rPr>
                <w:rFonts w:ascii="Arial" w:hAnsi="Arial" w:cs="Arial"/>
                <w:sz w:val="20"/>
                <w:szCs w:val="20"/>
              </w:rPr>
              <w:t>brændstofsalg</w:t>
            </w:r>
            <w:r w:rsidR="00B74363">
              <w:rPr>
                <w:rFonts w:ascii="Arial" w:hAnsi="Arial" w:cs="Arial"/>
                <w:sz w:val="20"/>
                <w:szCs w:val="20"/>
              </w:rPr>
              <w:t xml:space="preserve"> mm. </w:t>
            </w:r>
            <w:r w:rsidRPr="000E09A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8"/>
                  <w:enabled/>
                  <w:calcOnExit w:val="0"/>
                  <w:textInput/>
                </w:ffData>
              </w:fldChar>
            </w:r>
            <w:bookmarkStart w:id="34" w:name="Tekst178"/>
            <w:r w:rsidRPr="000E09A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E09A5">
              <w:rPr>
                <w:rFonts w:ascii="Arial" w:hAnsi="Arial" w:cs="Arial"/>
                <w:sz w:val="20"/>
                <w:szCs w:val="20"/>
              </w:rPr>
            </w:r>
            <w:r w:rsidRPr="000E09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09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09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09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09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09A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E09A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</w:tbl>
    <w:p w14:paraId="5122DA01" w14:textId="77777777" w:rsidR="00EC6E6D" w:rsidRPr="005D2D5F" w:rsidRDefault="00EC6E6D" w:rsidP="00EC6E6D">
      <w:pPr>
        <w:pStyle w:val="Overskrift2"/>
        <w:ind w:left="425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Luftemissioner</w:t>
      </w:r>
      <w:bookmarkEnd w:id="24"/>
    </w:p>
    <w:tbl>
      <w:tblPr>
        <w:tblStyle w:val="Tabel-Gitter"/>
        <w:tblW w:w="9355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74"/>
        <w:gridCol w:w="2280"/>
        <w:gridCol w:w="2355"/>
        <w:gridCol w:w="2446"/>
      </w:tblGrid>
      <w:tr w:rsidR="00003517" w:rsidRPr="00C920A9" w14:paraId="53C6ADD3" w14:textId="77777777" w:rsidTr="003E3A0C">
        <w:tc>
          <w:tcPr>
            <w:tcW w:w="2274" w:type="dxa"/>
            <w:shd w:val="clear" w:color="auto" w:fill="BFBFBF" w:themeFill="background1" w:themeFillShade="BF"/>
          </w:tcPr>
          <w:p w14:paraId="41123AE5" w14:textId="77777777" w:rsidR="00003517" w:rsidRPr="00C920A9" w:rsidRDefault="00003517" w:rsidP="00EC6E6D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Afkast fra:</w:t>
            </w:r>
          </w:p>
        </w:tc>
        <w:tc>
          <w:tcPr>
            <w:tcW w:w="2280" w:type="dxa"/>
            <w:shd w:val="clear" w:color="auto" w:fill="BFBFBF" w:themeFill="background1" w:themeFillShade="BF"/>
          </w:tcPr>
          <w:p w14:paraId="736A378F" w14:textId="77777777" w:rsidR="00003517" w:rsidRPr="00C920A9" w:rsidRDefault="00003517" w:rsidP="00EC6E6D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Filterkrav</w:t>
            </w:r>
          </w:p>
        </w:tc>
        <w:tc>
          <w:tcPr>
            <w:tcW w:w="2355" w:type="dxa"/>
            <w:shd w:val="clear" w:color="auto" w:fill="BFBFBF" w:themeFill="background1" w:themeFillShade="BF"/>
          </w:tcPr>
          <w:p w14:paraId="4CE25705" w14:textId="77777777" w:rsidR="00003517" w:rsidRPr="00C920A9" w:rsidRDefault="00003517" w:rsidP="00EC6E6D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Højdekrav</w:t>
            </w:r>
          </w:p>
        </w:tc>
        <w:tc>
          <w:tcPr>
            <w:tcW w:w="2446" w:type="dxa"/>
            <w:shd w:val="clear" w:color="auto" w:fill="BFBFBF" w:themeFill="background1" w:themeFillShade="BF"/>
          </w:tcPr>
          <w:p w14:paraId="22312E37" w14:textId="77777777" w:rsidR="00003517" w:rsidRPr="00C920A9" w:rsidRDefault="00240C90" w:rsidP="00240C90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Alle</w:t>
            </w:r>
            <w:r w:rsidR="003E3A0C" w:rsidRPr="00C920A9">
              <w:rPr>
                <w:rFonts w:ascii="Arial" w:hAnsi="Arial" w:cs="Arial"/>
                <w:b/>
                <w:sz w:val="20"/>
                <w:szCs w:val="20"/>
              </w:rPr>
              <w:t xml:space="preserve"> k</w:t>
            </w:r>
            <w:r w:rsidR="00003517" w:rsidRPr="00C920A9">
              <w:rPr>
                <w:rFonts w:ascii="Arial" w:hAnsi="Arial" w:cs="Arial"/>
                <w:b/>
                <w:sz w:val="20"/>
                <w:szCs w:val="20"/>
              </w:rPr>
              <w:t>rav opfyldt?</w:t>
            </w:r>
          </w:p>
        </w:tc>
      </w:tr>
      <w:tr w:rsidR="00003517" w:rsidRPr="00003517" w14:paraId="5FB91F5E" w14:textId="77777777" w:rsidTr="003E3A0C">
        <w:tc>
          <w:tcPr>
            <w:tcW w:w="2274" w:type="dxa"/>
            <w:shd w:val="clear" w:color="auto" w:fill="BFBFBF" w:themeFill="background1" w:themeFillShade="BF"/>
          </w:tcPr>
          <w:p w14:paraId="08075A30" w14:textId="77777777" w:rsidR="00003517" w:rsidRPr="00003517" w:rsidRDefault="00003517" w:rsidP="00003517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>Udstødningsgas</w:t>
            </w:r>
          </w:p>
        </w:tc>
        <w:tc>
          <w:tcPr>
            <w:tcW w:w="2280" w:type="dxa"/>
            <w:shd w:val="clear" w:color="auto" w:fill="D9D9D9" w:themeFill="background1" w:themeFillShade="D9"/>
          </w:tcPr>
          <w:p w14:paraId="1D1B9172" w14:textId="77777777" w:rsidR="00003517" w:rsidRP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355" w:type="dxa"/>
          </w:tcPr>
          <w:p w14:paraId="45A78A1F" w14:textId="77777777" w:rsidR="00003517" w:rsidRP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>1 m over tagflade</w:t>
            </w:r>
            <w:r w:rsidR="003E3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3A0C"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A0C"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3A0C"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46" w:type="dxa"/>
          </w:tcPr>
          <w:p w14:paraId="476A9A95" w14:textId="77777777" w:rsidR="00003517" w:rsidRP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3517">
              <w:rPr>
                <w:rFonts w:ascii="Arial" w:hAnsi="Arial" w:cs="Arial"/>
                <w:sz w:val="20"/>
                <w:szCs w:val="20"/>
              </w:rPr>
              <w:t xml:space="preserve"> Nej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3517" w:rsidRPr="00003517" w14:paraId="5E969658" w14:textId="77777777" w:rsidTr="003E3A0C">
        <w:tc>
          <w:tcPr>
            <w:tcW w:w="2274" w:type="dxa"/>
            <w:shd w:val="clear" w:color="auto" w:fill="BFBFBF" w:themeFill="background1" w:themeFillShade="BF"/>
          </w:tcPr>
          <w:p w14:paraId="5BF53FCC" w14:textId="77777777" w:rsidR="00003517" w:rsidRP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>Svejserøg</w:t>
            </w:r>
          </w:p>
        </w:tc>
        <w:tc>
          <w:tcPr>
            <w:tcW w:w="2280" w:type="dxa"/>
            <w:shd w:val="clear" w:color="auto" w:fill="D9D9D9" w:themeFill="background1" w:themeFillShade="D9"/>
          </w:tcPr>
          <w:p w14:paraId="6A9D6F77" w14:textId="77777777" w:rsidR="00003517" w:rsidRP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355" w:type="dxa"/>
          </w:tcPr>
          <w:p w14:paraId="34CA19D3" w14:textId="77777777" w:rsidR="00003517" w:rsidRP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>1 m over tagflade</w:t>
            </w:r>
            <w:r w:rsidR="003E3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3A0C"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A0C"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3A0C"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46" w:type="dxa"/>
          </w:tcPr>
          <w:p w14:paraId="484D7537" w14:textId="77777777" w:rsidR="00003517" w:rsidRP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3517">
              <w:rPr>
                <w:rFonts w:ascii="Arial" w:hAnsi="Arial" w:cs="Arial"/>
                <w:sz w:val="20"/>
                <w:szCs w:val="20"/>
              </w:rPr>
              <w:t xml:space="preserve"> Nej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3517" w:rsidRPr="00003517" w14:paraId="628F0781" w14:textId="77777777" w:rsidTr="003E3A0C">
        <w:tc>
          <w:tcPr>
            <w:tcW w:w="2274" w:type="dxa"/>
            <w:shd w:val="clear" w:color="auto" w:fill="BFBFBF" w:themeFill="background1" w:themeFillShade="BF"/>
          </w:tcPr>
          <w:p w14:paraId="5212A63A" w14:textId="77777777" w:rsidR="00003517" w:rsidRP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>Rensemiddeldampe</w:t>
            </w:r>
          </w:p>
        </w:tc>
        <w:tc>
          <w:tcPr>
            <w:tcW w:w="2280" w:type="dxa"/>
            <w:shd w:val="clear" w:color="auto" w:fill="D9D9D9" w:themeFill="background1" w:themeFillShade="D9"/>
          </w:tcPr>
          <w:p w14:paraId="307FED5E" w14:textId="77777777" w:rsidR="00003517" w:rsidRP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355" w:type="dxa"/>
          </w:tcPr>
          <w:p w14:paraId="36C1F103" w14:textId="77777777" w:rsidR="00003517" w:rsidRP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>1 m over tagflade</w:t>
            </w:r>
            <w:r w:rsidR="003E3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3A0C"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A0C"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3A0C"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46" w:type="dxa"/>
          </w:tcPr>
          <w:p w14:paraId="4947CCF7" w14:textId="77777777" w:rsidR="00003517" w:rsidRP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3517">
              <w:rPr>
                <w:rFonts w:ascii="Arial" w:hAnsi="Arial" w:cs="Arial"/>
                <w:sz w:val="20"/>
                <w:szCs w:val="20"/>
              </w:rPr>
              <w:t xml:space="preserve"> Nej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3517" w:rsidRPr="00003517" w14:paraId="688E9582" w14:textId="77777777" w:rsidTr="003E3A0C">
        <w:tc>
          <w:tcPr>
            <w:tcW w:w="2274" w:type="dxa"/>
            <w:shd w:val="clear" w:color="auto" w:fill="BFBFBF" w:themeFill="background1" w:themeFillShade="BF"/>
          </w:tcPr>
          <w:p w14:paraId="241FCFA9" w14:textId="77777777" w:rsidR="00003517" w:rsidRP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>Slibestøv</w:t>
            </w:r>
          </w:p>
        </w:tc>
        <w:tc>
          <w:tcPr>
            <w:tcW w:w="2280" w:type="dxa"/>
          </w:tcPr>
          <w:p w14:paraId="736E3A2B" w14:textId="77777777" w:rsidR="00003517" w:rsidRP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>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057F1">
              <w:rPr>
                <w:rFonts w:ascii="Arial" w:hAnsi="Arial" w:cs="Arial"/>
                <w:sz w:val="20"/>
                <w:szCs w:val="20"/>
              </w:rPr>
              <w:t xml:space="preserve"> 20 mg/m</w:t>
            </w:r>
            <w:r w:rsidR="00D057F1" w:rsidRPr="00D057F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55" w:type="dxa"/>
          </w:tcPr>
          <w:p w14:paraId="66BA712A" w14:textId="77777777" w:rsidR="00003517" w:rsidRP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>2 m over tagryg</w:t>
            </w:r>
            <w:r w:rsidR="003E3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3A0C"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A0C"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3A0C"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46" w:type="dxa"/>
          </w:tcPr>
          <w:p w14:paraId="199447AE" w14:textId="77777777" w:rsidR="00003517" w:rsidRP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3517">
              <w:rPr>
                <w:rFonts w:ascii="Arial" w:hAnsi="Arial" w:cs="Arial"/>
                <w:sz w:val="20"/>
                <w:szCs w:val="20"/>
              </w:rPr>
              <w:t xml:space="preserve"> Nej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3517" w:rsidRPr="00003517" w14:paraId="7E55692B" w14:textId="77777777" w:rsidTr="003E3A0C">
        <w:tc>
          <w:tcPr>
            <w:tcW w:w="2274" w:type="dxa"/>
            <w:shd w:val="clear" w:color="auto" w:fill="BFBFBF" w:themeFill="background1" w:themeFillShade="BF"/>
          </w:tcPr>
          <w:p w14:paraId="410A7804" w14:textId="77777777" w:rsidR="00003517" w:rsidRP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lastRenderedPageBreak/>
              <w:t>Sandblæsning</w:t>
            </w:r>
          </w:p>
        </w:tc>
        <w:tc>
          <w:tcPr>
            <w:tcW w:w="2280" w:type="dxa"/>
          </w:tcPr>
          <w:p w14:paraId="49AAF87C" w14:textId="77777777" w:rsidR="00003517" w:rsidRPr="00003517" w:rsidRDefault="00003517" w:rsidP="00D057F1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>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057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55" w:type="dxa"/>
          </w:tcPr>
          <w:p w14:paraId="3F0B8E61" w14:textId="77777777" w:rsidR="00003517" w:rsidRP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>2 m over tagryg</w:t>
            </w:r>
            <w:r w:rsidR="003E3A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E3A0C"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3A0C"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E3A0C"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46" w:type="dxa"/>
          </w:tcPr>
          <w:p w14:paraId="3961F734" w14:textId="77777777" w:rsidR="00003517" w:rsidRP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3517">
              <w:rPr>
                <w:rFonts w:ascii="Arial" w:hAnsi="Arial" w:cs="Arial"/>
                <w:sz w:val="20"/>
                <w:szCs w:val="20"/>
              </w:rPr>
              <w:t xml:space="preserve"> Nej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3517" w:rsidRPr="00003517" w14:paraId="344EE4F8" w14:textId="77777777" w:rsidTr="003E3A0C">
        <w:tc>
          <w:tcPr>
            <w:tcW w:w="2274" w:type="dxa"/>
            <w:shd w:val="clear" w:color="auto" w:fill="BFBFBF" w:themeFill="background1" w:themeFillShade="BF"/>
          </w:tcPr>
          <w:p w14:paraId="2DB08A50" w14:textId="77777777" w:rsidR="00003517" w:rsidRPr="00003517" w:rsidRDefault="003E3A0C" w:rsidP="003E3A0C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003517">
              <w:rPr>
                <w:rFonts w:ascii="Arial" w:hAnsi="Arial" w:cs="Arial"/>
                <w:sz w:val="20"/>
                <w:szCs w:val="20"/>
              </w:rPr>
              <w:t>akering</w:t>
            </w:r>
            <w:r w:rsidR="00240C90">
              <w:rPr>
                <w:rFonts w:ascii="Arial" w:hAnsi="Arial" w:cs="Arial"/>
                <w:sz w:val="20"/>
                <w:szCs w:val="20"/>
              </w:rPr>
              <w:br/>
              <w:t>Afstandskrav til forureningsfølsomt område på 100m opfyldt</w:t>
            </w:r>
            <w:r w:rsidR="00240C90">
              <w:rPr>
                <w:rFonts w:ascii="Arial" w:hAnsi="Arial" w:cs="Arial"/>
                <w:sz w:val="20"/>
                <w:szCs w:val="20"/>
              </w:rPr>
              <w:br/>
            </w:r>
            <w:r w:rsidR="00240C90" w:rsidRPr="00003517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="00240C90"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C90"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0C90"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40C90" w:rsidRPr="00003517">
              <w:rPr>
                <w:rFonts w:ascii="Arial" w:hAnsi="Arial" w:cs="Arial"/>
                <w:sz w:val="20"/>
                <w:szCs w:val="20"/>
              </w:rPr>
              <w:t xml:space="preserve"> Nej </w:t>
            </w:r>
            <w:r w:rsidR="00240C90"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C90"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0C90"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0" w:type="dxa"/>
          </w:tcPr>
          <w:p w14:paraId="68B6E3EB" w14:textId="77777777" w:rsidR="00003517" w:rsidRP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057F1">
              <w:rPr>
                <w:rFonts w:ascii="Arial" w:hAnsi="Arial" w:cs="Arial"/>
                <w:sz w:val="20"/>
                <w:szCs w:val="20"/>
              </w:rPr>
              <w:br/>
              <w:t>85% farvepartikler</w:t>
            </w:r>
          </w:p>
        </w:tc>
        <w:tc>
          <w:tcPr>
            <w:tcW w:w="2355" w:type="dxa"/>
          </w:tcPr>
          <w:p w14:paraId="4B52ABCD" w14:textId="77777777" w:rsidR="00003517" w:rsidRDefault="00003517" w:rsidP="00003517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OML-beregning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35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57F1">
              <w:rPr>
                <w:rFonts w:ascii="Arial" w:hAnsi="Arial" w:cs="Arial"/>
                <w:sz w:val="20"/>
                <w:szCs w:val="20"/>
              </w:rPr>
              <w:br/>
            </w:r>
            <w:r w:rsidR="003E3A0C">
              <w:rPr>
                <w:rFonts w:ascii="Arial" w:hAnsi="Arial" w:cs="Arial"/>
                <w:sz w:val="20"/>
                <w:szCs w:val="20"/>
              </w:rPr>
              <w:t>eller</w:t>
            </w:r>
          </w:p>
          <w:p w14:paraId="3D95B3DC" w14:textId="77777777" w:rsidR="00003517" w:rsidRPr="00003517" w:rsidRDefault="00003517" w:rsidP="00003517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Bekendtgørelsens bilag 1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46" w:type="dxa"/>
          </w:tcPr>
          <w:p w14:paraId="3321D757" w14:textId="77777777" w:rsidR="00003517" w:rsidRP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3517">
              <w:rPr>
                <w:rFonts w:ascii="Arial" w:hAnsi="Arial" w:cs="Arial"/>
                <w:sz w:val="20"/>
                <w:szCs w:val="20"/>
              </w:rPr>
              <w:t xml:space="preserve"> Nej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3517" w:rsidRPr="00003517" w14:paraId="07F14CDE" w14:textId="77777777" w:rsidTr="003E3A0C">
        <w:tc>
          <w:tcPr>
            <w:tcW w:w="2274" w:type="dxa"/>
            <w:shd w:val="clear" w:color="auto" w:fill="BFBFBF" w:themeFill="background1" w:themeFillShade="BF"/>
          </w:tcPr>
          <w:p w14:paraId="51B2D90E" w14:textId="77777777" w:rsidR="00240C90" w:rsidRDefault="00003517" w:rsidP="00240C90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Undervognsbehandling</w:t>
            </w:r>
            <w:r w:rsidR="00240C90">
              <w:rPr>
                <w:rFonts w:ascii="Arial" w:hAnsi="Arial" w:cs="Arial"/>
                <w:sz w:val="20"/>
                <w:szCs w:val="20"/>
              </w:rPr>
              <w:br/>
              <w:t>Afstandskrav til forureningsfølsomt område på 100m opfyldt</w:t>
            </w:r>
            <w:r w:rsidR="00240C90">
              <w:rPr>
                <w:rFonts w:ascii="Arial" w:hAnsi="Arial" w:cs="Arial"/>
                <w:sz w:val="20"/>
                <w:szCs w:val="20"/>
              </w:rPr>
              <w:br/>
            </w:r>
            <w:r w:rsidR="00240C90" w:rsidRPr="00003517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="00240C90"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C90"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0C90"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40C90" w:rsidRPr="00003517">
              <w:rPr>
                <w:rFonts w:ascii="Arial" w:hAnsi="Arial" w:cs="Arial"/>
                <w:sz w:val="20"/>
                <w:szCs w:val="20"/>
              </w:rPr>
              <w:t xml:space="preserve"> Nej </w:t>
            </w:r>
            <w:r w:rsidR="00240C90"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40C90"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40C90"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80" w:type="dxa"/>
          </w:tcPr>
          <w:p w14:paraId="553DDB8E" w14:textId="77777777" w:rsid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057F1">
              <w:rPr>
                <w:rFonts w:ascii="Arial" w:hAnsi="Arial" w:cs="Arial"/>
                <w:sz w:val="20"/>
                <w:szCs w:val="20"/>
              </w:rPr>
              <w:br/>
              <w:t>Olietåge 1mg/m</w:t>
            </w:r>
            <w:r w:rsidR="00D057F1" w:rsidRPr="00D057F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355" w:type="dxa"/>
          </w:tcPr>
          <w:p w14:paraId="411CBEE3" w14:textId="77777777" w:rsidR="00003517" w:rsidRDefault="00003517" w:rsidP="00003517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OML-beregning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35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57F1">
              <w:rPr>
                <w:rFonts w:ascii="Arial" w:hAnsi="Arial" w:cs="Arial"/>
                <w:sz w:val="20"/>
                <w:szCs w:val="20"/>
              </w:rPr>
              <w:br/>
            </w:r>
            <w:r w:rsidR="003E3A0C">
              <w:rPr>
                <w:rFonts w:ascii="Arial" w:hAnsi="Arial" w:cs="Arial"/>
                <w:sz w:val="20"/>
                <w:szCs w:val="20"/>
              </w:rPr>
              <w:t>eller</w:t>
            </w:r>
          </w:p>
          <w:p w14:paraId="06D3DE50" w14:textId="77777777" w:rsidR="00003517" w:rsidRDefault="00003517" w:rsidP="00003517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Bekendtgørelsens bilag 1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46" w:type="dxa"/>
          </w:tcPr>
          <w:p w14:paraId="0904605C" w14:textId="77777777" w:rsidR="00003517" w:rsidRPr="00003517" w:rsidRDefault="00003517" w:rsidP="00EC6E6D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3517">
              <w:rPr>
                <w:rFonts w:ascii="Arial" w:hAnsi="Arial" w:cs="Arial"/>
                <w:sz w:val="20"/>
                <w:szCs w:val="20"/>
              </w:rPr>
              <w:t xml:space="preserve"> Nej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1E90E7" w14:textId="77777777" w:rsidR="00EC6E6D" w:rsidRPr="00F94A99" w:rsidRDefault="00EC6E6D" w:rsidP="00204F55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EC6E6D" w:rsidRPr="00C920A9" w14:paraId="263EB0B4" w14:textId="77777777" w:rsidTr="00F94A99">
        <w:trPr>
          <w:cantSplit/>
          <w:trHeight w:val="284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p w14:paraId="62A9C6DB" w14:textId="77777777" w:rsidR="00EC6E6D" w:rsidRPr="00C920A9" w:rsidRDefault="00C920A9" w:rsidP="005D2D5F">
            <w:pPr>
              <w:spacing w:before="20"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Rumopvarmning</w:t>
            </w:r>
          </w:p>
        </w:tc>
      </w:tr>
      <w:tr w:rsidR="00EC6E6D" w:rsidRPr="005D2D5F" w14:paraId="7CDFEFF4" w14:textId="77777777" w:rsidTr="00F94A99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4E0DA781" w14:textId="77777777" w:rsidR="00EC6E6D" w:rsidRPr="005D2D5F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35" w:name="ind_energy_types_energy_type_name"/>
            <w:bookmarkEnd w:id="35"/>
          </w:p>
        </w:tc>
      </w:tr>
    </w:tbl>
    <w:p w14:paraId="360559A7" w14:textId="77777777" w:rsidR="00EC6E6D" w:rsidRPr="00F94A99" w:rsidRDefault="00EC6E6D" w:rsidP="00204F55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4"/>
        <w:gridCol w:w="7031"/>
      </w:tblGrid>
      <w:tr w:rsidR="00EC6E6D" w:rsidRPr="00C920A9" w14:paraId="330CBD22" w14:textId="77777777" w:rsidTr="0001267D">
        <w:trPr>
          <w:cantSplit/>
          <w:trHeight w:val="284"/>
          <w:tblHeader/>
        </w:trPr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064D38CF" w14:textId="77777777" w:rsidR="00EC6E6D" w:rsidRPr="00C920A9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Kontrolpunkt</w:t>
            </w:r>
          </w:p>
        </w:tc>
        <w:tc>
          <w:tcPr>
            <w:tcW w:w="703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5B890835" w14:textId="77777777" w:rsidR="00EC6E6D" w:rsidRPr="00C920A9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Tilsynskommentar</w:t>
            </w:r>
          </w:p>
        </w:tc>
      </w:tr>
      <w:tr w:rsidR="00EC6E6D" w:rsidRPr="005D2D5F" w14:paraId="3811763E" w14:textId="77777777" w:rsidTr="0001267D">
        <w:trPr>
          <w:trHeight w:val="567"/>
        </w:trPr>
        <w:tc>
          <w:tcPr>
            <w:tcW w:w="23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AC0A011" w14:textId="77777777" w:rsidR="00EC6E6D" w:rsidRPr="005D2D5F" w:rsidRDefault="007301D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" w:name="ind_control_items_control_item_name"/>
            <w:bookmarkEnd w:id="36"/>
            <w:r>
              <w:rPr>
                <w:rFonts w:ascii="Arial" w:hAnsi="Arial" w:cs="Arial"/>
                <w:sz w:val="20"/>
                <w:szCs w:val="20"/>
              </w:rPr>
              <w:t>Luft, afkast</w:t>
            </w:r>
          </w:p>
        </w:tc>
        <w:tc>
          <w:tcPr>
            <w:tcW w:w="703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AC95012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" w:name="ind_control_items_control_item_name_2"/>
            <w:bookmarkEnd w:id="37"/>
          </w:p>
        </w:tc>
      </w:tr>
      <w:tr w:rsidR="007301DC" w:rsidRPr="005D2D5F" w14:paraId="11E89A4A" w14:textId="77777777" w:rsidTr="0001267D">
        <w:trPr>
          <w:trHeight w:val="567"/>
        </w:trPr>
        <w:tc>
          <w:tcPr>
            <w:tcW w:w="23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0F1E8BD" w14:textId="77777777" w:rsidR="007301DC" w:rsidRDefault="007301D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8" w:name="ind_control_items_control_item_name_3"/>
            <w:bookmarkEnd w:id="38"/>
            <w:r>
              <w:rPr>
                <w:rFonts w:ascii="Arial" w:hAnsi="Arial" w:cs="Arial"/>
                <w:sz w:val="20"/>
                <w:szCs w:val="20"/>
              </w:rPr>
              <w:t>Luft, filtre</w:t>
            </w:r>
          </w:p>
        </w:tc>
        <w:tc>
          <w:tcPr>
            <w:tcW w:w="703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B7A67B0" w14:textId="77777777" w:rsidR="007301DC" w:rsidRDefault="007301D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9" w:name="ind_control_items_control_item_name_4"/>
            <w:bookmarkEnd w:id="39"/>
          </w:p>
        </w:tc>
      </w:tr>
    </w:tbl>
    <w:p w14:paraId="2373CA13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40" w:name="_Toc54669304"/>
      <w:r w:rsidRPr="005D2D5F">
        <w:rPr>
          <w:rFonts w:ascii="Arial" w:hAnsi="Arial" w:cs="Arial"/>
          <w:sz w:val="28"/>
          <w:szCs w:val="28"/>
        </w:rPr>
        <w:lastRenderedPageBreak/>
        <w:t>Støj</w:t>
      </w:r>
      <w:bookmarkEnd w:id="40"/>
    </w:p>
    <w:tbl>
      <w:tblPr>
        <w:tblW w:w="4974" w:type="pct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1277"/>
        <w:gridCol w:w="923"/>
        <w:gridCol w:w="777"/>
        <w:gridCol w:w="711"/>
        <w:gridCol w:w="848"/>
        <w:gridCol w:w="850"/>
        <w:gridCol w:w="850"/>
        <w:gridCol w:w="1291"/>
      </w:tblGrid>
      <w:tr w:rsidR="00C920A9" w:rsidRPr="007051C8" w14:paraId="52CC897F" w14:textId="77777777" w:rsidTr="00C920A9">
        <w:trPr>
          <w:tblHeader/>
        </w:trPr>
        <w:tc>
          <w:tcPr>
            <w:tcW w:w="117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  <w:tl2br w:val="single" w:sz="4" w:space="0" w:color="auto"/>
            </w:tcBorders>
            <w:shd w:val="clear" w:color="auto" w:fill="BFBFBF" w:themeFill="background1" w:themeFillShade="BF"/>
          </w:tcPr>
          <w:p w14:paraId="2C1BEF6E" w14:textId="77777777" w:rsidR="00C920A9" w:rsidRPr="00C920A9" w:rsidRDefault="00C920A9" w:rsidP="002F28B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41" w:name="ind_noise_noise_id"/>
            <w:bookmarkEnd w:id="41"/>
            <w:r w:rsidRPr="00C920A9">
              <w:rPr>
                <w:rFonts w:ascii="Arial" w:hAnsi="Arial" w:cs="Arial"/>
                <w:b/>
                <w:sz w:val="20"/>
                <w:szCs w:val="20"/>
              </w:rPr>
              <w:t>Udsugningsanlæg</w:t>
            </w:r>
          </w:p>
        </w:tc>
        <w:tc>
          <w:tcPr>
            <w:tcW w:w="649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6BD0F19" w14:textId="77777777" w:rsidR="00C920A9" w:rsidRPr="00C920A9" w:rsidRDefault="00C920A9" w:rsidP="00240C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42" w:name="ind_noise_noise_id_7"/>
            <w:r w:rsidRPr="00C920A9">
              <w:rPr>
                <w:rFonts w:ascii="Arial" w:hAnsi="Arial" w:cs="Arial"/>
                <w:b/>
                <w:sz w:val="20"/>
                <w:szCs w:val="20"/>
              </w:rPr>
              <w:t>Kompressor</w:t>
            </w:r>
            <w:bookmarkEnd w:id="42"/>
          </w:p>
        </w:tc>
        <w:tc>
          <w:tcPr>
            <w:tcW w:w="1225" w:type="pct"/>
            <w:gridSpan w:val="3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DF91E80" w14:textId="77777777" w:rsidR="00C920A9" w:rsidRPr="00C920A9" w:rsidRDefault="00C920A9" w:rsidP="00240C9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43" w:name="ind_noise_noise_id_3"/>
            <w:r w:rsidRPr="00C920A9">
              <w:rPr>
                <w:rFonts w:ascii="Arial" w:hAnsi="Arial" w:cs="Arial"/>
                <w:b/>
                <w:sz w:val="20"/>
                <w:szCs w:val="20"/>
              </w:rPr>
              <w:t>Placering</w:t>
            </w:r>
            <w:bookmarkEnd w:id="43"/>
          </w:p>
        </w:tc>
        <w:tc>
          <w:tcPr>
            <w:tcW w:w="1295" w:type="pct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BFBFBF" w:themeFill="background1" w:themeFillShade="BF"/>
          </w:tcPr>
          <w:p w14:paraId="39140E56" w14:textId="77777777" w:rsidR="00C920A9" w:rsidRPr="00C920A9" w:rsidRDefault="00C920A9" w:rsidP="00521F8D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Lyddæmpende kasse</w:t>
            </w:r>
          </w:p>
        </w:tc>
        <w:tc>
          <w:tcPr>
            <w:tcW w:w="657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176BA0E" w14:textId="77777777" w:rsidR="00C920A9" w:rsidRPr="00C920A9" w:rsidRDefault="00C920A9" w:rsidP="00982EB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C920A9" w:rsidRPr="007051C8" w14:paraId="6973729C" w14:textId="77777777" w:rsidTr="00C920A9">
        <w:trPr>
          <w:tblHeader/>
        </w:trPr>
        <w:tc>
          <w:tcPr>
            <w:tcW w:w="1175" w:type="pct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C3A1E2" w14:textId="77777777" w:rsidR="00C920A9" w:rsidRPr="00C920A9" w:rsidRDefault="00C920A9" w:rsidP="000A35DB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49" w:type="pct"/>
            <w:vMerge/>
            <w:shd w:val="clear" w:color="auto" w:fill="BFBFBF" w:themeFill="background1" w:themeFillShade="BF"/>
          </w:tcPr>
          <w:p w14:paraId="6B261F49" w14:textId="77777777" w:rsidR="00C920A9" w:rsidRPr="00C920A9" w:rsidRDefault="00C920A9" w:rsidP="006A070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nil"/>
              <w:right w:val="single" w:sz="4" w:space="0" w:color="auto"/>
            </w:tcBorders>
            <w:shd w:val="clear" w:color="auto" w:fill="BFBFBF" w:themeFill="background1" w:themeFillShade="BF"/>
          </w:tcPr>
          <w:p w14:paraId="308B1899" w14:textId="77777777" w:rsidR="00C920A9" w:rsidRPr="00C920A9" w:rsidRDefault="00C920A9" w:rsidP="006A070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Ingen afskærmning/støjdæmpning</w:t>
            </w:r>
          </w:p>
        </w:tc>
        <w:tc>
          <w:tcPr>
            <w:tcW w:w="395" w:type="pct"/>
            <w:tcBorders>
              <w:top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33B80C5" w14:textId="77777777" w:rsidR="00C920A9" w:rsidRPr="00C920A9" w:rsidRDefault="00C920A9" w:rsidP="006A070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Inde</w:t>
            </w:r>
          </w:p>
          <w:p w14:paraId="7CC7E193" w14:textId="77777777" w:rsidR="00C920A9" w:rsidRPr="00C920A9" w:rsidRDefault="00C920A9" w:rsidP="006A070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Åben</w:t>
            </w:r>
          </w:p>
          <w:p w14:paraId="1B25C6B5" w14:textId="77777777" w:rsidR="00C920A9" w:rsidRPr="00C920A9" w:rsidRDefault="00C920A9" w:rsidP="006A070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port</w:t>
            </w:r>
          </w:p>
        </w:tc>
        <w:tc>
          <w:tcPr>
            <w:tcW w:w="361" w:type="pct"/>
            <w:tcBorders>
              <w:top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344BC70" w14:textId="77777777" w:rsidR="00C920A9" w:rsidRPr="00C920A9" w:rsidRDefault="00C920A9" w:rsidP="006A070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Ude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</w:tcBorders>
            <w:shd w:val="clear" w:color="auto" w:fill="BFBFBF" w:themeFill="background1" w:themeFillShade="BF"/>
          </w:tcPr>
          <w:p w14:paraId="4EFDCE62" w14:textId="77777777" w:rsidR="00C920A9" w:rsidRPr="00C920A9" w:rsidRDefault="00C920A9" w:rsidP="006A070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0-20m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</w:tcBorders>
            <w:shd w:val="clear" w:color="auto" w:fill="BFBFBF" w:themeFill="background1" w:themeFillShade="BF"/>
          </w:tcPr>
          <w:p w14:paraId="79E35A31" w14:textId="77777777" w:rsidR="00C920A9" w:rsidRPr="00C920A9" w:rsidRDefault="00C920A9" w:rsidP="006A070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20-100m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2080CC7" w14:textId="77777777" w:rsidR="00C920A9" w:rsidRPr="00C920A9" w:rsidRDefault="00C920A9" w:rsidP="006A070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&gt;100m</w:t>
            </w:r>
          </w:p>
        </w:tc>
        <w:tc>
          <w:tcPr>
            <w:tcW w:w="657" w:type="pct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9DEF540" w14:textId="77777777" w:rsidR="00C920A9" w:rsidRPr="00C920A9" w:rsidRDefault="00C920A9" w:rsidP="006A070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3392" w:rsidRPr="007051C8" w14:paraId="6E6FFA56" w14:textId="77777777" w:rsidTr="00C920A9">
        <w:trPr>
          <w:trHeight w:val="737"/>
          <w:tblHeader/>
        </w:trPr>
        <w:tc>
          <w:tcPr>
            <w:tcW w:w="1175" w:type="pct"/>
            <w:tcBorders>
              <w:left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00CD20" w14:textId="77777777" w:rsidR="00793392" w:rsidRPr="000A35DB" w:rsidRDefault="00793392" w:rsidP="000A35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Kontrol55"/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  <w:r w:rsidRPr="000A35DB">
              <w:rPr>
                <w:rFonts w:ascii="Arial" w:hAnsi="Arial" w:cs="Arial"/>
                <w:sz w:val="20"/>
                <w:szCs w:val="20"/>
              </w:rPr>
              <w:t xml:space="preserve"> Pladearbejde</w:t>
            </w:r>
            <w:r w:rsidR="00982EB5">
              <w:rPr>
                <w:rFonts w:ascii="Arial" w:hAnsi="Arial" w:cs="Arial"/>
                <w:sz w:val="20"/>
                <w:szCs w:val="20"/>
              </w:rPr>
              <w:t xml:space="preserve">* </w:t>
            </w:r>
          </w:p>
        </w:tc>
        <w:tc>
          <w:tcPr>
            <w:tcW w:w="649" w:type="pct"/>
            <w:vAlign w:val="center"/>
          </w:tcPr>
          <w:p w14:paraId="72CA012A" w14:textId="77777777" w:rsidR="00793392" w:rsidRPr="000A35DB" w:rsidRDefault="00793392" w:rsidP="007933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7-22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  <w:t>Kl. 22-7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4A9B9F78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4F419822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  <w:vAlign w:val="center"/>
          </w:tcPr>
          <w:p w14:paraId="22762C84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1" w:type="pct"/>
            <w:vAlign w:val="center"/>
          </w:tcPr>
          <w:p w14:paraId="2A968777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6BD7ACF4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tcBorders>
              <w:right w:val="double" w:sz="4" w:space="0" w:color="auto"/>
            </w:tcBorders>
            <w:vAlign w:val="center"/>
          </w:tcPr>
          <w:p w14:paraId="4C130CD8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  <w:tcBorders>
              <w:right w:val="double" w:sz="4" w:space="0" w:color="auto"/>
            </w:tcBorders>
            <w:vAlign w:val="center"/>
          </w:tcPr>
          <w:p w14:paraId="11E08C38" w14:textId="77777777" w:rsidR="00793392" w:rsidRPr="000A35DB" w:rsidRDefault="00793392" w:rsidP="00C920A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  <w:t>NEJ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3392" w:rsidRPr="007051C8" w14:paraId="3DCB1781" w14:textId="77777777" w:rsidTr="00C920A9">
        <w:trPr>
          <w:trHeight w:val="737"/>
          <w:tblHeader/>
        </w:trPr>
        <w:tc>
          <w:tcPr>
            <w:tcW w:w="1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E3A5B5" w14:textId="77777777" w:rsidR="00793392" w:rsidRPr="000A35DB" w:rsidRDefault="00793392" w:rsidP="003E3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Kontrol56"/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  <w:r w:rsidRPr="000A35DB">
              <w:rPr>
                <w:rFonts w:ascii="Arial" w:hAnsi="Arial" w:cs="Arial"/>
                <w:sz w:val="20"/>
                <w:szCs w:val="20"/>
              </w:rPr>
              <w:t xml:space="preserve"> Andet støjende</w:t>
            </w:r>
            <w:r>
              <w:rPr>
                <w:rFonts w:ascii="Arial" w:hAnsi="Arial" w:cs="Arial"/>
                <w:sz w:val="20"/>
                <w:szCs w:val="20"/>
              </w:rPr>
              <w:t xml:space="preserve"> k</w:t>
            </w:r>
            <w:r w:rsidRPr="000A35DB">
              <w:rPr>
                <w:rFonts w:ascii="Arial" w:hAnsi="Arial" w:cs="Arial"/>
                <w:sz w:val="20"/>
                <w:szCs w:val="20"/>
              </w:rPr>
              <w:t>arrosseriarbejde</w:t>
            </w:r>
            <w:r w:rsidR="00982EB5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49" w:type="pct"/>
            <w:vAlign w:val="center"/>
          </w:tcPr>
          <w:p w14:paraId="30590352" w14:textId="77777777" w:rsidR="00793392" w:rsidRPr="000A35DB" w:rsidRDefault="00793392" w:rsidP="007933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7-22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  <w:t>Kl. 22-7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61E13036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17037624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  <w:vAlign w:val="center"/>
          </w:tcPr>
          <w:p w14:paraId="7AD7F37B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1" w:type="pct"/>
            <w:vAlign w:val="center"/>
          </w:tcPr>
          <w:p w14:paraId="49A49C8F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4B1702EC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tcBorders>
              <w:right w:val="double" w:sz="4" w:space="0" w:color="auto"/>
            </w:tcBorders>
            <w:vAlign w:val="center"/>
          </w:tcPr>
          <w:p w14:paraId="4CD803EE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  <w:tcBorders>
              <w:right w:val="double" w:sz="4" w:space="0" w:color="auto"/>
            </w:tcBorders>
            <w:vAlign w:val="center"/>
          </w:tcPr>
          <w:p w14:paraId="161BA664" w14:textId="77777777" w:rsidR="00793392" w:rsidRPr="000A35DB" w:rsidRDefault="00793392" w:rsidP="00C920A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  <w:t>NEJ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3392" w:rsidRPr="007051C8" w14:paraId="5DEC2F6F" w14:textId="77777777" w:rsidTr="00C920A9">
        <w:trPr>
          <w:trHeight w:val="737"/>
          <w:tblHeader/>
        </w:trPr>
        <w:tc>
          <w:tcPr>
            <w:tcW w:w="1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518D26" w14:textId="77777777" w:rsidR="00793392" w:rsidRPr="000A35DB" w:rsidRDefault="00793392" w:rsidP="000A35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57"/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  <w:r w:rsidRPr="000A35DB">
              <w:rPr>
                <w:rFonts w:ascii="Arial" w:hAnsi="Arial" w:cs="Arial"/>
                <w:sz w:val="20"/>
                <w:szCs w:val="20"/>
              </w:rPr>
              <w:t xml:space="preserve"> Slibearbejde</w:t>
            </w:r>
            <w:r w:rsidR="00982EB5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49" w:type="pct"/>
            <w:vAlign w:val="center"/>
          </w:tcPr>
          <w:p w14:paraId="5AA0CA1D" w14:textId="77777777" w:rsidR="00793392" w:rsidRPr="000A35DB" w:rsidRDefault="00793392" w:rsidP="007933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7-22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145D5">
              <w:rPr>
                <w:rFonts w:ascii="Arial" w:hAnsi="Arial" w:cs="Arial"/>
                <w:sz w:val="20"/>
                <w:szCs w:val="20"/>
              </w:rPr>
              <w:t xml:space="preserve">Kl. </w:t>
            </w:r>
            <w:r>
              <w:rPr>
                <w:rFonts w:ascii="Arial" w:hAnsi="Arial" w:cs="Arial"/>
                <w:sz w:val="20"/>
                <w:szCs w:val="20"/>
              </w:rPr>
              <w:t>22-7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6576962C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116BF572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  <w:vAlign w:val="center"/>
          </w:tcPr>
          <w:p w14:paraId="75B3D99F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1" w:type="pct"/>
            <w:vAlign w:val="center"/>
          </w:tcPr>
          <w:p w14:paraId="0FB0A658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06EA41EF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tcBorders>
              <w:right w:val="double" w:sz="4" w:space="0" w:color="auto"/>
            </w:tcBorders>
            <w:vAlign w:val="center"/>
          </w:tcPr>
          <w:p w14:paraId="63F017A2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  <w:tcBorders>
              <w:right w:val="double" w:sz="4" w:space="0" w:color="auto"/>
            </w:tcBorders>
            <w:vAlign w:val="center"/>
          </w:tcPr>
          <w:p w14:paraId="0CC78955" w14:textId="77777777" w:rsidR="00793392" w:rsidRPr="000A35DB" w:rsidRDefault="00793392" w:rsidP="00C920A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  <w:t>NEJ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3392" w:rsidRPr="007051C8" w14:paraId="3B5A16AD" w14:textId="77777777" w:rsidTr="00C920A9">
        <w:trPr>
          <w:trHeight w:val="737"/>
          <w:tblHeader/>
        </w:trPr>
        <w:tc>
          <w:tcPr>
            <w:tcW w:w="1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E49FF2" w14:textId="77777777" w:rsidR="00793392" w:rsidRPr="000A35DB" w:rsidRDefault="00793392" w:rsidP="000A35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58"/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  <w:r w:rsidRPr="000A35DB">
              <w:rPr>
                <w:rFonts w:ascii="Arial" w:hAnsi="Arial" w:cs="Arial"/>
                <w:sz w:val="20"/>
                <w:szCs w:val="20"/>
              </w:rPr>
              <w:t xml:space="preserve"> Sandblæsning</w:t>
            </w:r>
            <w:r w:rsidR="00982EB5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49" w:type="pct"/>
            <w:vAlign w:val="center"/>
          </w:tcPr>
          <w:p w14:paraId="05D8F2F7" w14:textId="77777777" w:rsidR="00793392" w:rsidRPr="000A35DB" w:rsidRDefault="00793392" w:rsidP="007933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7-22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145D5">
              <w:rPr>
                <w:rFonts w:ascii="Arial" w:hAnsi="Arial" w:cs="Arial"/>
                <w:sz w:val="20"/>
                <w:szCs w:val="20"/>
              </w:rPr>
              <w:t xml:space="preserve">Kl. </w:t>
            </w:r>
            <w:r>
              <w:rPr>
                <w:rFonts w:ascii="Arial" w:hAnsi="Arial" w:cs="Arial"/>
                <w:sz w:val="20"/>
                <w:szCs w:val="20"/>
              </w:rPr>
              <w:t>22-7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6EED9E5B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2CE104D7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  <w:vAlign w:val="center"/>
          </w:tcPr>
          <w:p w14:paraId="4F8388A4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1" w:type="pct"/>
            <w:vAlign w:val="center"/>
          </w:tcPr>
          <w:p w14:paraId="041DE1EF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097145F3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tcBorders>
              <w:right w:val="double" w:sz="4" w:space="0" w:color="auto"/>
            </w:tcBorders>
            <w:vAlign w:val="center"/>
          </w:tcPr>
          <w:p w14:paraId="599530A0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  <w:tcBorders>
              <w:right w:val="double" w:sz="4" w:space="0" w:color="auto"/>
            </w:tcBorders>
            <w:vAlign w:val="center"/>
          </w:tcPr>
          <w:p w14:paraId="4B77508D" w14:textId="77777777" w:rsidR="00793392" w:rsidRPr="000A35DB" w:rsidRDefault="00793392" w:rsidP="00C920A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  <w:t>NEJ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3392" w:rsidRPr="007051C8" w14:paraId="6AA8E859" w14:textId="77777777" w:rsidTr="00C920A9">
        <w:trPr>
          <w:trHeight w:val="737"/>
          <w:tblHeader/>
        </w:trPr>
        <w:tc>
          <w:tcPr>
            <w:tcW w:w="1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24C271" w14:textId="77777777" w:rsidR="00793392" w:rsidRPr="000A35DB" w:rsidRDefault="00793392" w:rsidP="003E3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59"/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  <w:r w:rsidRPr="000A35DB">
              <w:rPr>
                <w:rFonts w:ascii="Arial" w:hAnsi="Arial" w:cs="Arial"/>
                <w:sz w:val="20"/>
                <w:szCs w:val="20"/>
              </w:rPr>
              <w:t xml:space="preserve"> Mekanisk autovask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35DB">
              <w:rPr>
                <w:rFonts w:ascii="Arial" w:hAnsi="Arial" w:cs="Arial"/>
                <w:sz w:val="20"/>
                <w:szCs w:val="20"/>
              </w:rPr>
              <w:t>og tørring</w:t>
            </w:r>
            <w:r w:rsidR="00982EB5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49" w:type="pct"/>
            <w:vAlign w:val="center"/>
          </w:tcPr>
          <w:p w14:paraId="3F44297D" w14:textId="77777777" w:rsidR="00793392" w:rsidRPr="000A35DB" w:rsidRDefault="00793392" w:rsidP="007933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7-22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145D5">
              <w:rPr>
                <w:rFonts w:ascii="Arial" w:hAnsi="Arial" w:cs="Arial"/>
                <w:sz w:val="20"/>
                <w:szCs w:val="20"/>
              </w:rPr>
              <w:t xml:space="preserve">Kl. </w:t>
            </w:r>
            <w:r>
              <w:rPr>
                <w:rFonts w:ascii="Arial" w:hAnsi="Arial" w:cs="Arial"/>
                <w:sz w:val="20"/>
                <w:szCs w:val="20"/>
              </w:rPr>
              <w:t>22-7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34F88258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3CAD2CF5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  <w:vAlign w:val="center"/>
          </w:tcPr>
          <w:p w14:paraId="5AA27550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1" w:type="pct"/>
            <w:vAlign w:val="center"/>
          </w:tcPr>
          <w:p w14:paraId="257B74C0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0C3AB8CE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tcBorders>
              <w:right w:val="double" w:sz="4" w:space="0" w:color="auto"/>
            </w:tcBorders>
            <w:vAlign w:val="center"/>
          </w:tcPr>
          <w:p w14:paraId="43D05C26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  <w:tcBorders>
              <w:right w:val="double" w:sz="4" w:space="0" w:color="auto"/>
            </w:tcBorders>
            <w:vAlign w:val="center"/>
          </w:tcPr>
          <w:p w14:paraId="2B6C092E" w14:textId="77777777" w:rsidR="00793392" w:rsidRPr="000A35DB" w:rsidRDefault="00793392" w:rsidP="00C920A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  <w:t>NEJ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3392" w:rsidRPr="007051C8" w14:paraId="715CBB5C" w14:textId="77777777" w:rsidTr="00C920A9">
        <w:trPr>
          <w:trHeight w:val="737"/>
          <w:tblHeader/>
        </w:trPr>
        <w:tc>
          <w:tcPr>
            <w:tcW w:w="1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E698D6" w14:textId="77777777" w:rsidR="00793392" w:rsidRPr="000A35DB" w:rsidRDefault="00793392" w:rsidP="000A35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60"/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  <w:r w:rsidRPr="000A35DB">
              <w:rPr>
                <w:rFonts w:ascii="Arial" w:hAnsi="Arial" w:cs="Arial"/>
                <w:sz w:val="20"/>
                <w:szCs w:val="20"/>
              </w:rPr>
              <w:t xml:space="preserve"> Højtryksspuling</w:t>
            </w:r>
            <w:r w:rsidR="00982EB5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49" w:type="pct"/>
            <w:vAlign w:val="center"/>
          </w:tcPr>
          <w:p w14:paraId="65824945" w14:textId="77777777" w:rsidR="00793392" w:rsidRPr="000A35DB" w:rsidRDefault="00793392" w:rsidP="007933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7-22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145D5">
              <w:rPr>
                <w:rFonts w:ascii="Arial" w:hAnsi="Arial" w:cs="Arial"/>
                <w:sz w:val="20"/>
                <w:szCs w:val="20"/>
              </w:rPr>
              <w:t xml:space="preserve">Kl. </w:t>
            </w:r>
            <w:r>
              <w:rPr>
                <w:rFonts w:ascii="Arial" w:hAnsi="Arial" w:cs="Arial"/>
                <w:sz w:val="20"/>
                <w:szCs w:val="20"/>
              </w:rPr>
              <w:t>22-7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5241BBE6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3ED24C9B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  <w:vAlign w:val="center"/>
          </w:tcPr>
          <w:p w14:paraId="24D1BF49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1" w:type="pct"/>
            <w:vAlign w:val="center"/>
          </w:tcPr>
          <w:p w14:paraId="1DA4195B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3B6D76A0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tcBorders>
              <w:right w:val="double" w:sz="4" w:space="0" w:color="auto"/>
            </w:tcBorders>
            <w:vAlign w:val="center"/>
          </w:tcPr>
          <w:p w14:paraId="716CA54C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  <w:tcBorders>
              <w:right w:val="double" w:sz="4" w:space="0" w:color="auto"/>
            </w:tcBorders>
            <w:vAlign w:val="center"/>
          </w:tcPr>
          <w:p w14:paraId="700E5841" w14:textId="77777777" w:rsidR="00793392" w:rsidRPr="000A35DB" w:rsidRDefault="00793392" w:rsidP="00C920A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  <w:t>NEJ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3392" w:rsidRPr="007051C8" w14:paraId="751F139C" w14:textId="77777777" w:rsidTr="00C920A9">
        <w:trPr>
          <w:trHeight w:val="737"/>
          <w:tblHeader/>
        </w:trPr>
        <w:tc>
          <w:tcPr>
            <w:tcW w:w="1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8C9B1B" w14:textId="77777777" w:rsidR="00793392" w:rsidRPr="000A35DB" w:rsidRDefault="00793392" w:rsidP="000A35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61"/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  <w:r w:rsidRPr="000A35DB">
              <w:rPr>
                <w:rFonts w:ascii="Arial" w:hAnsi="Arial" w:cs="Arial"/>
                <w:sz w:val="20"/>
                <w:szCs w:val="20"/>
              </w:rPr>
              <w:t xml:space="preserve"> Kompressor</w:t>
            </w:r>
          </w:p>
        </w:tc>
        <w:tc>
          <w:tcPr>
            <w:tcW w:w="649" w:type="pct"/>
            <w:vAlign w:val="center"/>
          </w:tcPr>
          <w:p w14:paraId="662716D3" w14:textId="77777777" w:rsidR="00793392" w:rsidRPr="000A35DB" w:rsidRDefault="00793392" w:rsidP="007933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7-22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145D5">
              <w:rPr>
                <w:rFonts w:ascii="Arial" w:hAnsi="Arial" w:cs="Arial"/>
                <w:sz w:val="20"/>
                <w:szCs w:val="20"/>
              </w:rPr>
              <w:t xml:space="preserve">Kl. </w:t>
            </w:r>
            <w:r>
              <w:rPr>
                <w:rFonts w:ascii="Arial" w:hAnsi="Arial" w:cs="Arial"/>
                <w:sz w:val="20"/>
                <w:szCs w:val="20"/>
              </w:rPr>
              <w:t>22-7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04A38974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10DCD0BB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  <w:vAlign w:val="center"/>
          </w:tcPr>
          <w:p w14:paraId="02404225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1" w:type="pct"/>
            <w:vAlign w:val="center"/>
          </w:tcPr>
          <w:p w14:paraId="76363F5C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1A2995ED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tcBorders>
              <w:right w:val="double" w:sz="4" w:space="0" w:color="auto"/>
            </w:tcBorders>
            <w:vAlign w:val="center"/>
          </w:tcPr>
          <w:p w14:paraId="4869660F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  <w:tcBorders>
              <w:right w:val="double" w:sz="4" w:space="0" w:color="auto"/>
            </w:tcBorders>
            <w:vAlign w:val="center"/>
          </w:tcPr>
          <w:p w14:paraId="0E7D39CD" w14:textId="77777777" w:rsidR="00793392" w:rsidRPr="000A35DB" w:rsidRDefault="00793392" w:rsidP="00C920A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  <w:t>NEJ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3392" w:rsidRPr="007051C8" w14:paraId="6C6C14B8" w14:textId="77777777" w:rsidTr="00C920A9">
        <w:trPr>
          <w:trHeight w:val="737"/>
          <w:tblHeader/>
        </w:trPr>
        <w:tc>
          <w:tcPr>
            <w:tcW w:w="1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4032F8" w14:textId="77777777" w:rsidR="00793392" w:rsidRPr="000A35DB" w:rsidRDefault="00793392" w:rsidP="003E3A0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62"/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  <w:r w:rsidRPr="000A35DB">
              <w:rPr>
                <w:rFonts w:ascii="Arial" w:hAnsi="Arial" w:cs="Arial"/>
                <w:sz w:val="20"/>
                <w:szCs w:val="20"/>
              </w:rPr>
              <w:t xml:space="preserve"> Motorer mv. ved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35DB">
              <w:rPr>
                <w:rFonts w:ascii="Arial" w:hAnsi="Arial" w:cs="Arial"/>
                <w:sz w:val="20"/>
                <w:szCs w:val="20"/>
              </w:rPr>
              <w:t>ventilationsanlæg</w:t>
            </w:r>
          </w:p>
        </w:tc>
        <w:tc>
          <w:tcPr>
            <w:tcW w:w="649" w:type="pct"/>
            <w:vAlign w:val="center"/>
          </w:tcPr>
          <w:p w14:paraId="6DF03220" w14:textId="77777777" w:rsidR="00793392" w:rsidRPr="000A35DB" w:rsidRDefault="00793392" w:rsidP="007933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7-22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145D5">
              <w:rPr>
                <w:rFonts w:ascii="Arial" w:hAnsi="Arial" w:cs="Arial"/>
                <w:sz w:val="20"/>
                <w:szCs w:val="20"/>
              </w:rPr>
              <w:t xml:space="preserve">Kl. </w:t>
            </w:r>
            <w:r>
              <w:rPr>
                <w:rFonts w:ascii="Arial" w:hAnsi="Arial" w:cs="Arial"/>
                <w:sz w:val="20"/>
                <w:szCs w:val="20"/>
              </w:rPr>
              <w:t>22-7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32BFF441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090A3A8F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  <w:vAlign w:val="center"/>
          </w:tcPr>
          <w:p w14:paraId="6875245D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1" w:type="pct"/>
            <w:vAlign w:val="center"/>
          </w:tcPr>
          <w:p w14:paraId="7100E843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4ADB426F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tcBorders>
              <w:right w:val="double" w:sz="4" w:space="0" w:color="auto"/>
            </w:tcBorders>
            <w:vAlign w:val="center"/>
          </w:tcPr>
          <w:p w14:paraId="58906BF9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  <w:tcBorders>
              <w:right w:val="double" w:sz="4" w:space="0" w:color="auto"/>
            </w:tcBorders>
            <w:vAlign w:val="center"/>
          </w:tcPr>
          <w:p w14:paraId="378B0C85" w14:textId="77777777" w:rsidR="00793392" w:rsidRPr="000A35DB" w:rsidRDefault="00793392" w:rsidP="00C920A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  <w:t>NEJ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3392" w:rsidRPr="007051C8" w14:paraId="4824BAE2" w14:textId="77777777" w:rsidTr="00C920A9">
        <w:trPr>
          <w:trHeight w:val="737"/>
          <w:tblHeader/>
        </w:trPr>
        <w:tc>
          <w:tcPr>
            <w:tcW w:w="117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63BED9" w14:textId="77777777" w:rsidR="00793392" w:rsidRPr="000A35DB" w:rsidRDefault="00793392" w:rsidP="000A35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63"/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  <w:r w:rsidRPr="000A35DB">
              <w:rPr>
                <w:rFonts w:ascii="Arial" w:hAnsi="Arial" w:cs="Arial"/>
                <w:sz w:val="20"/>
                <w:szCs w:val="20"/>
              </w:rPr>
              <w:t xml:space="preserve"> Anden støjende aktivitet/anl</w:t>
            </w:r>
            <w:r w:rsidR="00982EB5">
              <w:rPr>
                <w:rFonts w:ascii="Arial" w:hAnsi="Arial" w:cs="Arial"/>
                <w:sz w:val="20"/>
                <w:szCs w:val="20"/>
              </w:rPr>
              <w:t>æg (type noteres u. kommentar</w:t>
            </w:r>
            <w:r w:rsidRPr="000A35D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9" w:type="pct"/>
            <w:vAlign w:val="center"/>
          </w:tcPr>
          <w:p w14:paraId="529D42CD" w14:textId="77777777" w:rsidR="00793392" w:rsidRPr="000A35DB" w:rsidRDefault="00793392" w:rsidP="007933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7-22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145D5">
              <w:rPr>
                <w:rFonts w:ascii="Arial" w:hAnsi="Arial" w:cs="Arial"/>
                <w:sz w:val="20"/>
                <w:szCs w:val="20"/>
              </w:rPr>
              <w:t xml:space="preserve">Kl. </w:t>
            </w:r>
            <w:r>
              <w:rPr>
                <w:rFonts w:ascii="Arial" w:hAnsi="Arial" w:cs="Arial"/>
                <w:sz w:val="20"/>
                <w:szCs w:val="20"/>
              </w:rPr>
              <w:t>22-7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vAlign w:val="center"/>
          </w:tcPr>
          <w:p w14:paraId="7618A69C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  <w:vAlign w:val="center"/>
          </w:tcPr>
          <w:p w14:paraId="2ABC9D58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  <w:vAlign w:val="center"/>
          </w:tcPr>
          <w:p w14:paraId="20ECF763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1" w:type="pct"/>
            <w:vAlign w:val="center"/>
          </w:tcPr>
          <w:p w14:paraId="3DDB5034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vAlign w:val="center"/>
          </w:tcPr>
          <w:p w14:paraId="21A0C06C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tcBorders>
              <w:right w:val="double" w:sz="4" w:space="0" w:color="auto"/>
            </w:tcBorders>
            <w:vAlign w:val="center"/>
          </w:tcPr>
          <w:p w14:paraId="2F02A76F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  <w:tcBorders>
              <w:right w:val="double" w:sz="4" w:space="0" w:color="auto"/>
            </w:tcBorders>
            <w:vAlign w:val="center"/>
          </w:tcPr>
          <w:p w14:paraId="13DE09A5" w14:textId="77777777" w:rsidR="00793392" w:rsidRPr="000A35DB" w:rsidRDefault="00793392" w:rsidP="00C920A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  <w:t>NEJ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3392" w:rsidRPr="007051C8" w14:paraId="46B9567A" w14:textId="77777777" w:rsidTr="00C920A9">
        <w:trPr>
          <w:trHeight w:val="737"/>
          <w:tblHeader/>
        </w:trPr>
        <w:tc>
          <w:tcPr>
            <w:tcW w:w="1175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42255EE" w14:textId="77777777" w:rsidR="00793392" w:rsidRPr="000A35DB" w:rsidRDefault="00793392" w:rsidP="000A35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A35DB">
              <w:rPr>
                <w:rFonts w:ascii="Arial" w:hAnsi="Arial" w:cs="Arial"/>
                <w:sz w:val="20"/>
                <w:szCs w:val="20"/>
              </w:rPr>
              <w:t xml:space="preserve"> Trykluftværktøj, slagnøgler m.m.)</w:t>
            </w:r>
          </w:p>
        </w:tc>
        <w:tc>
          <w:tcPr>
            <w:tcW w:w="649" w:type="pct"/>
            <w:tcBorders>
              <w:bottom w:val="double" w:sz="4" w:space="0" w:color="auto"/>
            </w:tcBorders>
            <w:vAlign w:val="center"/>
          </w:tcPr>
          <w:p w14:paraId="74475F87" w14:textId="77777777" w:rsidR="00793392" w:rsidRPr="000A35DB" w:rsidRDefault="00793392" w:rsidP="00793392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Kl. 7-22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9145D5">
              <w:rPr>
                <w:rFonts w:ascii="Arial" w:hAnsi="Arial" w:cs="Arial"/>
                <w:sz w:val="20"/>
                <w:szCs w:val="20"/>
              </w:rPr>
              <w:t xml:space="preserve">Kl. </w:t>
            </w:r>
            <w:r>
              <w:rPr>
                <w:rFonts w:ascii="Arial" w:hAnsi="Arial" w:cs="Arial"/>
                <w:sz w:val="20"/>
                <w:szCs w:val="20"/>
              </w:rPr>
              <w:t>22-7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9" w:type="pct"/>
            <w:tcBorders>
              <w:bottom w:val="double" w:sz="4" w:space="0" w:color="auto"/>
            </w:tcBorders>
            <w:vAlign w:val="center"/>
          </w:tcPr>
          <w:p w14:paraId="7128B69A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95" w:type="pct"/>
            <w:tcBorders>
              <w:bottom w:val="double" w:sz="4" w:space="0" w:color="auto"/>
            </w:tcBorders>
            <w:vAlign w:val="center"/>
          </w:tcPr>
          <w:p w14:paraId="41F215D3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  <w:tcBorders>
              <w:bottom w:val="double" w:sz="4" w:space="0" w:color="auto"/>
            </w:tcBorders>
            <w:vAlign w:val="center"/>
          </w:tcPr>
          <w:p w14:paraId="7F3C1E6F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1" w:type="pct"/>
            <w:tcBorders>
              <w:bottom w:val="double" w:sz="4" w:space="0" w:color="auto"/>
            </w:tcBorders>
            <w:vAlign w:val="center"/>
          </w:tcPr>
          <w:p w14:paraId="40687FE9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tcBorders>
              <w:bottom w:val="double" w:sz="4" w:space="0" w:color="auto"/>
            </w:tcBorders>
            <w:vAlign w:val="center"/>
          </w:tcPr>
          <w:p w14:paraId="03FFE397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ACAD872" w14:textId="77777777" w:rsidR="00793392" w:rsidRPr="000A35DB" w:rsidRDefault="00793392" w:rsidP="000A35D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2DE56EC" w14:textId="77777777" w:rsidR="00793392" w:rsidRPr="000A35DB" w:rsidRDefault="00793392" w:rsidP="00C920A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br/>
              <w:t>NEJ</w:t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A35D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35D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376FBE" w14:textId="77777777" w:rsidR="000A35DB" w:rsidRDefault="000A35DB" w:rsidP="00204F55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7172"/>
      </w:tblGrid>
      <w:tr w:rsidR="00EC6E6D" w:rsidRPr="00C920A9" w14:paraId="012E4E95" w14:textId="77777777" w:rsidTr="0001267D">
        <w:trPr>
          <w:cantSplit/>
          <w:trHeight w:val="284"/>
          <w:tblHeader/>
        </w:trPr>
        <w:tc>
          <w:tcPr>
            <w:tcW w:w="21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CC6BBAB" w14:textId="77777777" w:rsidR="00EC6E6D" w:rsidRPr="00C920A9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Kontrolpunkt</w:t>
            </w:r>
          </w:p>
        </w:tc>
        <w:tc>
          <w:tcPr>
            <w:tcW w:w="717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0F1A5B54" w14:textId="77777777" w:rsidR="00EC6E6D" w:rsidRPr="00C920A9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Tilsynskommentar</w:t>
            </w:r>
          </w:p>
        </w:tc>
      </w:tr>
      <w:tr w:rsidR="00EC6E6D" w:rsidRPr="005D2D5F" w14:paraId="0885E7D8" w14:textId="77777777" w:rsidTr="0001267D">
        <w:trPr>
          <w:trHeight w:val="567"/>
        </w:trPr>
        <w:tc>
          <w:tcPr>
            <w:tcW w:w="21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8894BEB" w14:textId="77777777" w:rsidR="00EC6E6D" w:rsidRPr="005D2D5F" w:rsidRDefault="007301D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3" w:name="ind_control_items_control_item_nameX2"/>
            <w:bookmarkEnd w:id="53"/>
            <w:r>
              <w:rPr>
                <w:rFonts w:ascii="Arial" w:hAnsi="Arial" w:cs="Arial"/>
                <w:sz w:val="20"/>
                <w:szCs w:val="20"/>
              </w:rPr>
              <w:t>Støjkilder, udendørs</w:t>
            </w:r>
          </w:p>
        </w:tc>
        <w:tc>
          <w:tcPr>
            <w:tcW w:w="717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632738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4" w:name="ind_control_items_control_item_nameX2_2"/>
            <w:bookmarkEnd w:id="54"/>
          </w:p>
        </w:tc>
      </w:tr>
    </w:tbl>
    <w:p w14:paraId="141C0424" w14:textId="77777777" w:rsidR="0001267D" w:rsidRDefault="0001267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</w:p>
    <w:p w14:paraId="11D7952C" w14:textId="77777777" w:rsidR="0001267D" w:rsidRDefault="0001267D">
      <w:pPr>
        <w:rPr>
          <w:rFonts w:ascii="Arial" w:eastAsiaTheme="majorEastAsia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16828663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lastRenderedPageBreak/>
        <w:t>Spildevand</w:t>
      </w:r>
    </w:p>
    <w:tbl>
      <w:tblPr>
        <w:tblW w:w="4867" w:type="pct"/>
        <w:tblInd w:w="4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80"/>
        <w:gridCol w:w="2189"/>
        <w:gridCol w:w="2334"/>
        <w:gridCol w:w="2626"/>
      </w:tblGrid>
      <w:tr w:rsidR="00293B5A" w:rsidRPr="00C42122" w14:paraId="064B347C" w14:textId="77777777" w:rsidTr="00A01082">
        <w:tc>
          <w:tcPr>
            <w:tcW w:w="2409" w:type="dxa"/>
            <w:tcBorders>
              <w:top w:val="double" w:sz="4" w:space="0" w:color="auto"/>
              <w:bottom w:val="single" w:sz="4" w:space="0" w:color="auto"/>
              <w:tl2br w:val="single" w:sz="4" w:space="0" w:color="auto"/>
            </w:tcBorders>
            <w:shd w:val="clear" w:color="auto" w:fill="BFBFBF" w:themeFill="background1" w:themeFillShade="BF"/>
          </w:tcPr>
          <w:p w14:paraId="286A4FCB" w14:textId="77777777" w:rsidR="00A521E1" w:rsidRPr="00C920A9" w:rsidRDefault="00A521E1" w:rsidP="00A01082">
            <w:pPr>
              <w:spacing w:after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Info aktivitet</w:t>
            </w:r>
          </w:p>
          <w:p w14:paraId="1183F1B2" w14:textId="77777777" w:rsidR="00293B5A" w:rsidRPr="00C920A9" w:rsidRDefault="00A521E1" w:rsidP="00A0108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 xml:space="preserve">Aktivitet </w:t>
            </w:r>
            <w:r w:rsidRPr="00C920A9">
              <w:rPr>
                <w:rFonts w:ascii="Arial" w:hAnsi="Arial" w:cs="Arial"/>
                <w:b/>
                <w:sz w:val="20"/>
                <w:szCs w:val="20"/>
              </w:rPr>
              <w:br/>
              <w:t>(Sæt X)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0DDBF011" w14:textId="77777777" w:rsidR="00293B5A" w:rsidRPr="00C920A9" w:rsidRDefault="00293B5A" w:rsidP="00A0108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Placering (Sæt X)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9956AB5" w14:textId="77777777" w:rsidR="00293B5A" w:rsidRPr="00C920A9" w:rsidRDefault="00293B5A" w:rsidP="00A0108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Befæstelse, hvor aktiviteten udføres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042B73E1" w14:textId="77777777" w:rsidR="00293B5A" w:rsidRPr="00C920A9" w:rsidRDefault="00293B5A" w:rsidP="00A0108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Renseforanstaltninger</w:t>
            </w:r>
          </w:p>
          <w:p w14:paraId="12093537" w14:textId="77777777" w:rsidR="00293B5A" w:rsidRPr="00C920A9" w:rsidRDefault="00293B5A" w:rsidP="00A0108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(sæt X)</w:t>
            </w:r>
          </w:p>
        </w:tc>
      </w:tr>
      <w:tr w:rsidR="00293B5A" w:rsidRPr="00C42122" w14:paraId="0D482EBC" w14:textId="77777777" w:rsidTr="00A01082">
        <w:trPr>
          <w:trHeight w:val="737"/>
        </w:trPr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0E2920B0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64"/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  <w:r w:rsidRPr="00C42122">
              <w:rPr>
                <w:rFonts w:ascii="Arial" w:hAnsi="Arial" w:cs="Arial"/>
                <w:sz w:val="20"/>
                <w:szCs w:val="20"/>
              </w:rPr>
              <w:t xml:space="preserve"> Vask m. højtryks</w:t>
            </w:r>
            <w:r w:rsidR="00A01082">
              <w:rPr>
                <w:rFonts w:ascii="Arial" w:hAnsi="Arial" w:cs="Arial"/>
                <w:sz w:val="20"/>
                <w:szCs w:val="20"/>
              </w:rPr>
              <w:t xml:space="preserve">-/ </w:t>
            </w:r>
            <w:r w:rsidRPr="00C42122">
              <w:rPr>
                <w:rFonts w:ascii="Arial" w:hAnsi="Arial" w:cs="Arial"/>
                <w:sz w:val="20"/>
                <w:szCs w:val="20"/>
              </w:rPr>
              <w:t>hedtvandsrenser</w:t>
            </w:r>
          </w:p>
        </w:tc>
        <w:tc>
          <w:tcPr>
            <w:tcW w:w="2127" w:type="dxa"/>
            <w:vAlign w:val="center"/>
          </w:tcPr>
          <w:p w14:paraId="5AD7B6C9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Ude</w:t>
            </w:r>
          </w:p>
          <w:p w14:paraId="208C155D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Ude (under tag)</w:t>
            </w:r>
          </w:p>
          <w:p w14:paraId="391C4A2E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Inde</w:t>
            </w:r>
          </w:p>
        </w:tc>
        <w:tc>
          <w:tcPr>
            <w:tcW w:w="2268" w:type="dxa"/>
            <w:vAlign w:val="center"/>
          </w:tcPr>
          <w:p w14:paraId="0D56A5CC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Ubefæstet areal</w:t>
            </w:r>
          </w:p>
          <w:p w14:paraId="502349D7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Flisebelægning</w:t>
            </w:r>
          </w:p>
          <w:p w14:paraId="74D4A8ED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Asfalt/Støbt beton</w:t>
            </w:r>
          </w:p>
        </w:tc>
        <w:tc>
          <w:tcPr>
            <w:tcW w:w="2551" w:type="dxa"/>
            <w:vAlign w:val="center"/>
          </w:tcPr>
          <w:p w14:paraId="1D61748D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Sandfang</w:t>
            </w:r>
          </w:p>
          <w:p w14:paraId="3EC100CB" w14:textId="77777777" w:rsidR="00293B5A" w:rsidRPr="00C42122" w:rsidRDefault="00293B5A" w:rsidP="006B20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19C1" w:rsidRPr="00C42122">
              <w:rPr>
                <w:rFonts w:ascii="Arial" w:hAnsi="Arial" w:cs="Arial"/>
                <w:sz w:val="20"/>
                <w:szCs w:val="20"/>
              </w:rPr>
              <w:t>Udskiller</w:t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br/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B2F37" w:rsidRPr="00C42122">
              <w:rPr>
                <w:rFonts w:ascii="Arial" w:hAnsi="Arial" w:cs="Arial"/>
                <w:sz w:val="20"/>
                <w:szCs w:val="20"/>
              </w:rPr>
              <w:t>Koale</w:t>
            </w:r>
            <w:r w:rsidR="001C6D1E">
              <w:rPr>
                <w:rFonts w:ascii="Arial" w:hAnsi="Arial" w:cs="Arial"/>
                <w:sz w:val="20"/>
                <w:szCs w:val="20"/>
              </w:rPr>
              <w:t>s</w:t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t>censfilter</w:t>
            </w:r>
            <w:proofErr w:type="spellEnd"/>
            <w:r w:rsidR="008B2F37" w:rsidRPr="00C42122">
              <w:rPr>
                <w:rFonts w:ascii="Arial" w:hAnsi="Arial" w:cs="Arial"/>
                <w:sz w:val="20"/>
                <w:szCs w:val="20"/>
              </w:rPr>
              <w:br/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t xml:space="preserve"> Flydelukke</w:t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br/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t xml:space="preserve"> Alarm</w:t>
            </w:r>
          </w:p>
        </w:tc>
      </w:tr>
      <w:tr w:rsidR="00293B5A" w:rsidRPr="00C42122" w14:paraId="460F8243" w14:textId="77777777" w:rsidTr="00A01082">
        <w:trPr>
          <w:trHeight w:val="737"/>
        </w:trPr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2535A49C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65"/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6"/>
            <w:r w:rsidRPr="00C42122">
              <w:rPr>
                <w:rFonts w:ascii="Arial" w:hAnsi="Arial" w:cs="Arial"/>
                <w:sz w:val="20"/>
                <w:szCs w:val="20"/>
              </w:rPr>
              <w:t xml:space="preserve"> Vask i hånden</w:t>
            </w:r>
          </w:p>
          <w:p w14:paraId="15F8C4FF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(÷ højtryk)</w:t>
            </w:r>
          </w:p>
        </w:tc>
        <w:tc>
          <w:tcPr>
            <w:tcW w:w="2127" w:type="dxa"/>
            <w:vAlign w:val="center"/>
          </w:tcPr>
          <w:p w14:paraId="03AA39B1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Ude</w:t>
            </w:r>
          </w:p>
          <w:p w14:paraId="3473E09E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Ude (under tag)</w:t>
            </w:r>
          </w:p>
          <w:p w14:paraId="5C7CD268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Inde</w:t>
            </w:r>
          </w:p>
        </w:tc>
        <w:tc>
          <w:tcPr>
            <w:tcW w:w="2268" w:type="dxa"/>
            <w:vAlign w:val="center"/>
          </w:tcPr>
          <w:p w14:paraId="3BA0C4C9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Ubefæstet areal</w:t>
            </w:r>
          </w:p>
          <w:p w14:paraId="21AA272B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Flisebelægning</w:t>
            </w:r>
          </w:p>
          <w:p w14:paraId="17AD4F6D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Asfalt/Støbt beton</w:t>
            </w:r>
          </w:p>
        </w:tc>
        <w:tc>
          <w:tcPr>
            <w:tcW w:w="2551" w:type="dxa"/>
            <w:vAlign w:val="center"/>
          </w:tcPr>
          <w:p w14:paraId="6ECCC1EA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Sandfang</w:t>
            </w:r>
          </w:p>
          <w:p w14:paraId="40382C7D" w14:textId="77777777" w:rsidR="00293B5A" w:rsidRPr="00C42122" w:rsidRDefault="00293B5A" w:rsidP="006B20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19C1" w:rsidRPr="00C42122">
              <w:rPr>
                <w:rFonts w:ascii="Arial" w:hAnsi="Arial" w:cs="Arial"/>
                <w:sz w:val="20"/>
                <w:szCs w:val="20"/>
              </w:rPr>
              <w:t>Udskiller</w:t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br/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B2F37" w:rsidRPr="00C42122">
              <w:rPr>
                <w:rFonts w:ascii="Arial" w:hAnsi="Arial" w:cs="Arial"/>
                <w:sz w:val="20"/>
                <w:szCs w:val="20"/>
              </w:rPr>
              <w:t>Koale</w:t>
            </w:r>
            <w:r w:rsidR="001C6D1E">
              <w:rPr>
                <w:rFonts w:ascii="Arial" w:hAnsi="Arial" w:cs="Arial"/>
                <w:sz w:val="20"/>
                <w:szCs w:val="20"/>
              </w:rPr>
              <w:t>s</w:t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t>censfilter</w:t>
            </w:r>
            <w:proofErr w:type="spellEnd"/>
            <w:r w:rsidR="008B2F37" w:rsidRPr="00C42122">
              <w:rPr>
                <w:rFonts w:ascii="Arial" w:hAnsi="Arial" w:cs="Arial"/>
                <w:sz w:val="20"/>
                <w:szCs w:val="20"/>
              </w:rPr>
              <w:br/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t xml:space="preserve"> Flydelukke</w:t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br/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t xml:space="preserve"> Alarm</w:t>
            </w:r>
          </w:p>
        </w:tc>
      </w:tr>
      <w:tr w:rsidR="00293B5A" w:rsidRPr="00C42122" w14:paraId="1EF0C508" w14:textId="77777777" w:rsidTr="00A01082">
        <w:trPr>
          <w:trHeight w:val="737"/>
        </w:trPr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5C052FC9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66"/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  <w:r w:rsidRPr="00C42122">
              <w:rPr>
                <w:rFonts w:ascii="Arial" w:hAnsi="Arial" w:cs="Arial"/>
                <w:sz w:val="20"/>
                <w:szCs w:val="20"/>
              </w:rPr>
              <w:t xml:space="preserve"> Motorvask uden brug af koldaffedtning</w:t>
            </w:r>
          </w:p>
        </w:tc>
        <w:tc>
          <w:tcPr>
            <w:tcW w:w="2127" w:type="dxa"/>
            <w:vAlign w:val="center"/>
          </w:tcPr>
          <w:p w14:paraId="4E071DFE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Ude</w:t>
            </w:r>
          </w:p>
          <w:p w14:paraId="0216694D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Ude (under tag)</w:t>
            </w:r>
          </w:p>
          <w:p w14:paraId="30D26226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Inde</w:t>
            </w:r>
          </w:p>
        </w:tc>
        <w:tc>
          <w:tcPr>
            <w:tcW w:w="2268" w:type="dxa"/>
            <w:vAlign w:val="center"/>
          </w:tcPr>
          <w:p w14:paraId="120C27F9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Ubefæstet areal</w:t>
            </w:r>
          </w:p>
          <w:p w14:paraId="77662F9B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Flisebelægning</w:t>
            </w:r>
          </w:p>
          <w:p w14:paraId="263D3756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Asfalt/Støbt beton</w:t>
            </w:r>
          </w:p>
        </w:tc>
        <w:tc>
          <w:tcPr>
            <w:tcW w:w="2551" w:type="dxa"/>
            <w:vAlign w:val="center"/>
          </w:tcPr>
          <w:p w14:paraId="1580929F" w14:textId="77777777" w:rsidR="00293B5A" w:rsidRPr="00C42122" w:rsidRDefault="00293B5A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Sandfang</w:t>
            </w:r>
          </w:p>
          <w:p w14:paraId="00858FF8" w14:textId="77777777" w:rsidR="00293B5A" w:rsidRPr="00C42122" w:rsidRDefault="00293B5A" w:rsidP="006B20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19C1" w:rsidRPr="00C42122">
              <w:rPr>
                <w:rFonts w:ascii="Arial" w:hAnsi="Arial" w:cs="Arial"/>
                <w:sz w:val="20"/>
                <w:szCs w:val="20"/>
              </w:rPr>
              <w:t>Udskiller</w:t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br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B5A13" w:rsidRPr="00C42122">
              <w:rPr>
                <w:rFonts w:ascii="Arial" w:hAnsi="Arial" w:cs="Arial"/>
                <w:sz w:val="20"/>
                <w:szCs w:val="20"/>
              </w:rPr>
              <w:t>Koale</w:t>
            </w:r>
            <w:r w:rsidR="001C6D1E">
              <w:rPr>
                <w:rFonts w:ascii="Arial" w:hAnsi="Arial" w:cs="Arial"/>
                <w:sz w:val="20"/>
                <w:szCs w:val="20"/>
              </w:rPr>
              <w:t>s</w:t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t>censfilter</w:t>
            </w:r>
            <w:proofErr w:type="spellEnd"/>
            <w:r w:rsidR="006B5A13" w:rsidRPr="00C42122">
              <w:rPr>
                <w:rFonts w:ascii="Arial" w:hAnsi="Arial" w:cs="Arial"/>
                <w:sz w:val="20"/>
                <w:szCs w:val="20"/>
              </w:rPr>
              <w:br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t xml:space="preserve"> Flydelukke</w:t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br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t xml:space="preserve"> Alarm</w:t>
            </w:r>
          </w:p>
        </w:tc>
      </w:tr>
      <w:tr w:rsidR="000819C1" w:rsidRPr="00C42122" w14:paraId="5FA3A0F9" w14:textId="77777777" w:rsidTr="00A01082">
        <w:trPr>
          <w:trHeight w:val="737"/>
        </w:trPr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15C396A2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Vask af fælge i maskine</w:t>
            </w:r>
          </w:p>
        </w:tc>
        <w:tc>
          <w:tcPr>
            <w:tcW w:w="2127" w:type="dxa"/>
            <w:vAlign w:val="center"/>
          </w:tcPr>
          <w:p w14:paraId="0B7671D9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Ude</w:t>
            </w:r>
          </w:p>
          <w:p w14:paraId="59FA5B5F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Ude (under tag)</w:t>
            </w:r>
          </w:p>
          <w:p w14:paraId="74904348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Inde</w:t>
            </w:r>
          </w:p>
        </w:tc>
        <w:tc>
          <w:tcPr>
            <w:tcW w:w="2268" w:type="dxa"/>
            <w:vAlign w:val="center"/>
          </w:tcPr>
          <w:p w14:paraId="5D721BBD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Ubefæstet areal</w:t>
            </w:r>
          </w:p>
          <w:p w14:paraId="7D9F01CA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Flisebelægning</w:t>
            </w:r>
          </w:p>
          <w:p w14:paraId="5814A44F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Asfalt/Støbt beton</w:t>
            </w:r>
          </w:p>
        </w:tc>
        <w:tc>
          <w:tcPr>
            <w:tcW w:w="2551" w:type="dxa"/>
            <w:vAlign w:val="center"/>
          </w:tcPr>
          <w:p w14:paraId="2AF04357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Sandfang</w:t>
            </w:r>
          </w:p>
          <w:p w14:paraId="5E5435DF" w14:textId="77777777" w:rsidR="000819C1" w:rsidRPr="00C42122" w:rsidRDefault="000819C1" w:rsidP="006B20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Udskiller</w:t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br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B5A13" w:rsidRPr="00C42122">
              <w:rPr>
                <w:rFonts w:ascii="Arial" w:hAnsi="Arial" w:cs="Arial"/>
                <w:sz w:val="20"/>
                <w:szCs w:val="20"/>
              </w:rPr>
              <w:t>Koale</w:t>
            </w:r>
            <w:r w:rsidR="001C6D1E">
              <w:rPr>
                <w:rFonts w:ascii="Arial" w:hAnsi="Arial" w:cs="Arial"/>
                <w:sz w:val="20"/>
                <w:szCs w:val="20"/>
              </w:rPr>
              <w:t>s</w:t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t>censfilter</w:t>
            </w:r>
            <w:proofErr w:type="spellEnd"/>
            <w:r w:rsidR="006B5A13" w:rsidRPr="00C42122">
              <w:rPr>
                <w:rFonts w:ascii="Arial" w:hAnsi="Arial" w:cs="Arial"/>
                <w:sz w:val="20"/>
                <w:szCs w:val="20"/>
              </w:rPr>
              <w:br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t xml:space="preserve"> Flydelukke</w:t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br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t xml:space="preserve"> Alarm</w:t>
            </w:r>
          </w:p>
        </w:tc>
      </w:tr>
      <w:tr w:rsidR="000819C1" w:rsidRPr="00C42122" w14:paraId="7B9236B5" w14:textId="77777777" w:rsidTr="00A01082">
        <w:trPr>
          <w:trHeight w:val="737"/>
        </w:trPr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23635F0E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67"/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  <w:r w:rsidRPr="00C42122">
              <w:rPr>
                <w:rFonts w:ascii="Arial" w:hAnsi="Arial" w:cs="Arial"/>
                <w:sz w:val="20"/>
                <w:szCs w:val="20"/>
              </w:rPr>
              <w:t xml:space="preserve"> Autovaskeanlæg</w:t>
            </w:r>
          </w:p>
          <w:p w14:paraId="36425375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(vaskehal)</w:t>
            </w:r>
          </w:p>
        </w:tc>
        <w:tc>
          <w:tcPr>
            <w:tcW w:w="2127" w:type="dxa"/>
            <w:vAlign w:val="center"/>
          </w:tcPr>
          <w:p w14:paraId="29889243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Ude</w:t>
            </w:r>
          </w:p>
          <w:p w14:paraId="775FD73F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Ude (under tag)</w:t>
            </w:r>
          </w:p>
          <w:p w14:paraId="32D193F5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Inde</w:t>
            </w:r>
          </w:p>
        </w:tc>
        <w:tc>
          <w:tcPr>
            <w:tcW w:w="2268" w:type="dxa"/>
            <w:vAlign w:val="center"/>
          </w:tcPr>
          <w:p w14:paraId="2D25F273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Ubefæstet areal</w:t>
            </w:r>
          </w:p>
          <w:p w14:paraId="23D2F474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Flisebelægning</w:t>
            </w:r>
          </w:p>
          <w:p w14:paraId="6EF8D556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Asfalt/Støbt beton</w:t>
            </w:r>
          </w:p>
        </w:tc>
        <w:tc>
          <w:tcPr>
            <w:tcW w:w="2551" w:type="dxa"/>
            <w:vAlign w:val="center"/>
          </w:tcPr>
          <w:p w14:paraId="5B1D4438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Sandfang</w:t>
            </w:r>
          </w:p>
          <w:p w14:paraId="0CCEFB7A" w14:textId="77777777" w:rsidR="006B5A13" w:rsidRPr="00C42122" w:rsidRDefault="000819C1" w:rsidP="006B20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Udskiller</w:t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br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B5A13" w:rsidRPr="00C42122">
              <w:rPr>
                <w:rFonts w:ascii="Arial" w:hAnsi="Arial" w:cs="Arial"/>
                <w:sz w:val="20"/>
                <w:szCs w:val="20"/>
              </w:rPr>
              <w:t>Koale</w:t>
            </w:r>
            <w:r w:rsidR="001C6D1E">
              <w:rPr>
                <w:rFonts w:ascii="Arial" w:hAnsi="Arial" w:cs="Arial"/>
                <w:sz w:val="20"/>
                <w:szCs w:val="20"/>
              </w:rPr>
              <w:t>s</w:t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t>censfilter</w:t>
            </w:r>
            <w:proofErr w:type="spellEnd"/>
            <w:r w:rsidR="006B5A13" w:rsidRPr="00C42122">
              <w:rPr>
                <w:rFonts w:ascii="Arial" w:hAnsi="Arial" w:cs="Arial"/>
                <w:sz w:val="20"/>
                <w:szCs w:val="20"/>
              </w:rPr>
              <w:br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t xml:space="preserve"> Flydelukke</w:t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br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t xml:space="preserve"> Alarm</w:t>
            </w:r>
          </w:p>
        </w:tc>
      </w:tr>
      <w:tr w:rsidR="000819C1" w:rsidRPr="00C42122" w14:paraId="740D4C1F" w14:textId="77777777" w:rsidTr="00A01082">
        <w:trPr>
          <w:trHeight w:val="737"/>
        </w:trPr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3349B138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68"/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  <w:r w:rsidRPr="00C42122">
              <w:rPr>
                <w:rFonts w:ascii="Arial" w:hAnsi="Arial" w:cs="Arial"/>
                <w:sz w:val="20"/>
                <w:szCs w:val="20"/>
              </w:rPr>
              <w:t xml:space="preserve"> Påfyldnings-/tank-</w:t>
            </w:r>
          </w:p>
          <w:p w14:paraId="2D2087BD" w14:textId="77777777" w:rsidR="000819C1" w:rsidRPr="00C42122" w:rsidRDefault="003777C3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P</w:t>
            </w:r>
            <w:r w:rsidR="000819C1" w:rsidRPr="00C42122">
              <w:rPr>
                <w:rFonts w:ascii="Arial" w:hAnsi="Arial" w:cs="Arial"/>
                <w:sz w:val="20"/>
                <w:szCs w:val="20"/>
              </w:rPr>
              <w:t>lads</w:t>
            </w:r>
          </w:p>
        </w:tc>
        <w:tc>
          <w:tcPr>
            <w:tcW w:w="2127" w:type="dxa"/>
            <w:vAlign w:val="center"/>
          </w:tcPr>
          <w:p w14:paraId="540421B2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Ude</w:t>
            </w:r>
          </w:p>
          <w:p w14:paraId="3D8D80CE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Ude (under tag)</w:t>
            </w:r>
          </w:p>
          <w:p w14:paraId="78934230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Inde</w:t>
            </w:r>
          </w:p>
        </w:tc>
        <w:tc>
          <w:tcPr>
            <w:tcW w:w="2268" w:type="dxa"/>
            <w:vAlign w:val="center"/>
          </w:tcPr>
          <w:p w14:paraId="445F2618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Ubefæstet areal</w:t>
            </w:r>
          </w:p>
          <w:p w14:paraId="11454DE6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Flisebelægning</w:t>
            </w:r>
          </w:p>
          <w:p w14:paraId="2ACA289A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Asfalt/Støbt beton</w:t>
            </w:r>
          </w:p>
        </w:tc>
        <w:tc>
          <w:tcPr>
            <w:tcW w:w="2551" w:type="dxa"/>
            <w:vAlign w:val="center"/>
          </w:tcPr>
          <w:p w14:paraId="288470B1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Sandfang</w:t>
            </w:r>
          </w:p>
          <w:p w14:paraId="7BE3FA7B" w14:textId="77777777" w:rsidR="000819C1" w:rsidRPr="00C42122" w:rsidRDefault="000819C1" w:rsidP="006B20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Udskiller</w:t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br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B5A13" w:rsidRPr="00C42122">
              <w:rPr>
                <w:rFonts w:ascii="Arial" w:hAnsi="Arial" w:cs="Arial"/>
                <w:sz w:val="20"/>
                <w:szCs w:val="20"/>
              </w:rPr>
              <w:t>Koale</w:t>
            </w:r>
            <w:r w:rsidR="001C6D1E">
              <w:rPr>
                <w:rFonts w:ascii="Arial" w:hAnsi="Arial" w:cs="Arial"/>
                <w:sz w:val="20"/>
                <w:szCs w:val="20"/>
              </w:rPr>
              <w:t>s</w:t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t>censfilter</w:t>
            </w:r>
            <w:proofErr w:type="spellEnd"/>
            <w:r w:rsidR="006B5A13" w:rsidRPr="00C42122">
              <w:rPr>
                <w:rFonts w:ascii="Arial" w:hAnsi="Arial" w:cs="Arial"/>
                <w:sz w:val="20"/>
                <w:szCs w:val="20"/>
              </w:rPr>
              <w:br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t xml:space="preserve"> Flydelukke</w:t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br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t xml:space="preserve"> Alarm</w:t>
            </w:r>
          </w:p>
        </w:tc>
      </w:tr>
      <w:tr w:rsidR="000819C1" w:rsidRPr="00C42122" w14:paraId="53277D0B" w14:textId="77777777" w:rsidTr="00A01082">
        <w:trPr>
          <w:trHeight w:val="737"/>
        </w:trPr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3D2E42D0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69"/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  <w:r w:rsidRPr="00C42122">
              <w:rPr>
                <w:rFonts w:ascii="Arial" w:hAnsi="Arial" w:cs="Arial"/>
                <w:sz w:val="20"/>
                <w:szCs w:val="20"/>
              </w:rPr>
              <w:t xml:space="preserve"> Arealer med risiko for spild</w:t>
            </w:r>
            <w:r w:rsidR="008B2F37" w:rsidRPr="00C42122">
              <w:rPr>
                <w:rFonts w:ascii="Arial" w:hAnsi="Arial" w:cs="Arial"/>
                <w:sz w:val="20"/>
                <w:szCs w:val="20"/>
              </w:rPr>
              <w:t>, herunder modtagelse af skadede biler samt opbevaring af forsikringsbiler</w:t>
            </w:r>
          </w:p>
        </w:tc>
        <w:tc>
          <w:tcPr>
            <w:tcW w:w="2127" w:type="dxa"/>
            <w:vAlign w:val="center"/>
          </w:tcPr>
          <w:p w14:paraId="32C601A7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Ude</w:t>
            </w:r>
          </w:p>
          <w:p w14:paraId="713A2035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Ude (under tag)</w:t>
            </w:r>
          </w:p>
          <w:p w14:paraId="5DF28877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Inde</w:t>
            </w:r>
          </w:p>
        </w:tc>
        <w:tc>
          <w:tcPr>
            <w:tcW w:w="2268" w:type="dxa"/>
            <w:vAlign w:val="center"/>
          </w:tcPr>
          <w:p w14:paraId="3C6A16C5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Ubefæstet areal</w:t>
            </w:r>
          </w:p>
          <w:p w14:paraId="4CF85FBA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Flisebelægning</w:t>
            </w:r>
          </w:p>
          <w:p w14:paraId="6F7D4C71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Asfalt/Støbt beton</w:t>
            </w:r>
          </w:p>
        </w:tc>
        <w:tc>
          <w:tcPr>
            <w:tcW w:w="2551" w:type="dxa"/>
            <w:vAlign w:val="center"/>
          </w:tcPr>
          <w:p w14:paraId="34EA7E24" w14:textId="77777777" w:rsidR="000819C1" w:rsidRPr="00C42122" w:rsidRDefault="000819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Sandfang</w:t>
            </w:r>
          </w:p>
          <w:p w14:paraId="22F604EB" w14:textId="77777777" w:rsidR="000819C1" w:rsidRPr="00C42122" w:rsidRDefault="000819C1" w:rsidP="006B20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Udskiller</w:t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br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B5A13" w:rsidRPr="00C42122">
              <w:rPr>
                <w:rFonts w:ascii="Arial" w:hAnsi="Arial" w:cs="Arial"/>
                <w:sz w:val="20"/>
                <w:szCs w:val="20"/>
              </w:rPr>
              <w:t>Koale</w:t>
            </w:r>
            <w:r w:rsidR="001C6D1E">
              <w:rPr>
                <w:rFonts w:ascii="Arial" w:hAnsi="Arial" w:cs="Arial"/>
                <w:sz w:val="20"/>
                <w:szCs w:val="20"/>
              </w:rPr>
              <w:t>s</w:t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t>censfilter</w:t>
            </w:r>
            <w:proofErr w:type="spellEnd"/>
            <w:r w:rsidR="006B5A13" w:rsidRPr="00C42122">
              <w:rPr>
                <w:rFonts w:ascii="Arial" w:hAnsi="Arial" w:cs="Arial"/>
                <w:sz w:val="20"/>
                <w:szCs w:val="20"/>
              </w:rPr>
              <w:br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t xml:space="preserve"> Flydelukke</w:t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br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B5A13" w:rsidRPr="00C42122">
              <w:rPr>
                <w:rFonts w:ascii="Arial" w:hAnsi="Arial" w:cs="Arial"/>
                <w:sz w:val="20"/>
                <w:szCs w:val="20"/>
              </w:rPr>
              <w:t xml:space="preserve"> Alarm</w:t>
            </w:r>
          </w:p>
        </w:tc>
      </w:tr>
      <w:tr w:rsidR="008011C1" w:rsidRPr="00C42122" w14:paraId="7C7E4A50" w14:textId="77777777" w:rsidTr="00A01082">
        <w:trPr>
          <w:trHeight w:val="737"/>
        </w:trPr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2CF4E863" w14:textId="77777777" w:rsidR="008011C1" w:rsidRPr="00C42122" w:rsidRDefault="008011C1" w:rsidP="00A0108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Aktiviteter, der afleder til regnvandsledning (beskrives under kommentar)</w:t>
            </w:r>
          </w:p>
        </w:tc>
        <w:tc>
          <w:tcPr>
            <w:tcW w:w="2127" w:type="dxa"/>
            <w:vAlign w:val="center"/>
          </w:tcPr>
          <w:p w14:paraId="4A83EC31" w14:textId="77777777" w:rsidR="008011C1" w:rsidRPr="00C42122" w:rsidRDefault="008011C1" w:rsidP="008011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Ude</w:t>
            </w:r>
          </w:p>
          <w:p w14:paraId="4208DF8E" w14:textId="77777777" w:rsidR="008011C1" w:rsidRPr="00C42122" w:rsidRDefault="008011C1" w:rsidP="008011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Ude (under tag)</w:t>
            </w:r>
          </w:p>
          <w:p w14:paraId="69751690" w14:textId="77777777" w:rsidR="008011C1" w:rsidRPr="00C42122" w:rsidRDefault="008011C1" w:rsidP="008011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Inde</w:t>
            </w:r>
          </w:p>
        </w:tc>
        <w:tc>
          <w:tcPr>
            <w:tcW w:w="2268" w:type="dxa"/>
            <w:vAlign w:val="center"/>
          </w:tcPr>
          <w:p w14:paraId="4BEF7332" w14:textId="77777777" w:rsidR="008011C1" w:rsidRPr="00C42122" w:rsidRDefault="008011C1" w:rsidP="008011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Ubefæstet areal</w:t>
            </w:r>
          </w:p>
          <w:p w14:paraId="3C2319AF" w14:textId="77777777" w:rsidR="008011C1" w:rsidRPr="00C42122" w:rsidRDefault="008011C1" w:rsidP="008011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Flisebelægning</w:t>
            </w:r>
          </w:p>
          <w:p w14:paraId="299D2438" w14:textId="77777777" w:rsidR="008011C1" w:rsidRPr="00C42122" w:rsidRDefault="008011C1" w:rsidP="008011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Asfalt/Støbt beton</w:t>
            </w:r>
          </w:p>
        </w:tc>
        <w:tc>
          <w:tcPr>
            <w:tcW w:w="2551" w:type="dxa"/>
            <w:vAlign w:val="center"/>
          </w:tcPr>
          <w:p w14:paraId="0C83436D" w14:textId="77777777" w:rsidR="008011C1" w:rsidRPr="00C42122" w:rsidRDefault="008011C1" w:rsidP="008011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Sandfang</w:t>
            </w:r>
          </w:p>
          <w:p w14:paraId="22BE603A" w14:textId="77777777" w:rsidR="008011C1" w:rsidRPr="00C42122" w:rsidRDefault="008011C1" w:rsidP="008011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Udskiller</w:t>
            </w:r>
            <w:r w:rsidRPr="00C42122">
              <w:rPr>
                <w:rFonts w:ascii="Arial" w:hAnsi="Arial" w:cs="Arial"/>
                <w:sz w:val="20"/>
                <w:szCs w:val="20"/>
              </w:rPr>
              <w:br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42122">
              <w:rPr>
                <w:rFonts w:ascii="Arial" w:hAnsi="Arial" w:cs="Arial"/>
                <w:sz w:val="20"/>
                <w:szCs w:val="20"/>
              </w:rPr>
              <w:t>Koale</w:t>
            </w:r>
            <w:r w:rsidR="001C6D1E">
              <w:rPr>
                <w:rFonts w:ascii="Arial" w:hAnsi="Arial" w:cs="Arial"/>
                <w:sz w:val="20"/>
                <w:szCs w:val="20"/>
              </w:rPr>
              <w:t>s</w:t>
            </w:r>
            <w:r w:rsidRPr="00C42122">
              <w:rPr>
                <w:rFonts w:ascii="Arial" w:hAnsi="Arial" w:cs="Arial"/>
                <w:sz w:val="20"/>
                <w:szCs w:val="20"/>
              </w:rPr>
              <w:t>censfilter</w:t>
            </w:r>
            <w:proofErr w:type="spellEnd"/>
            <w:r w:rsidRPr="00C42122">
              <w:rPr>
                <w:rFonts w:ascii="Arial" w:hAnsi="Arial" w:cs="Arial"/>
                <w:sz w:val="20"/>
                <w:szCs w:val="20"/>
              </w:rPr>
              <w:br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Flydelukke</w:t>
            </w:r>
            <w:r w:rsidRPr="00C42122">
              <w:rPr>
                <w:rFonts w:ascii="Arial" w:hAnsi="Arial" w:cs="Arial"/>
                <w:sz w:val="20"/>
                <w:szCs w:val="20"/>
              </w:rPr>
              <w:br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42122">
              <w:rPr>
                <w:rFonts w:ascii="Arial" w:hAnsi="Arial" w:cs="Arial"/>
                <w:sz w:val="20"/>
                <w:szCs w:val="20"/>
              </w:rPr>
              <w:t xml:space="preserve"> Alarm</w:t>
            </w:r>
          </w:p>
        </w:tc>
      </w:tr>
    </w:tbl>
    <w:p w14:paraId="13F5D693" w14:textId="77777777" w:rsidR="00D86F04" w:rsidRDefault="00D86F04" w:rsidP="00D86F04">
      <w:pPr>
        <w:spacing w:after="0"/>
        <w:ind w:left="426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6"/>
        <w:gridCol w:w="6889"/>
      </w:tblGrid>
      <w:tr w:rsidR="00EC6E6D" w:rsidRPr="00C920A9" w14:paraId="7525CA4C" w14:textId="77777777" w:rsidTr="0001267D">
        <w:trPr>
          <w:cantSplit/>
          <w:trHeight w:val="284"/>
          <w:tblHeader/>
        </w:trPr>
        <w:tc>
          <w:tcPr>
            <w:tcW w:w="24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9359473" w14:textId="77777777" w:rsidR="00EC6E6D" w:rsidRPr="00C920A9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Kontrolpunkt</w:t>
            </w:r>
          </w:p>
        </w:tc>
        <w:tc>
          <w:tcPr>
            <w:tcW w:w="688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78CF1D1" w14:textId="77777777" w:rsidR="00EC6E6D" w:rsidRPr="00C920A9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Tilsynskommentar</w:t>
            </w:r>
          </w:p>
        </w:tc>
      </w:tr>
      <w:tr w:rsidR="00EC6E6D" w:rsidRPr="005D2D5F" w14:paraId="03D990A4" w14:textId="77777777" w:rsidTr="0001267D">
        <w:trPr>
          <w:cantSplit/>
          <w:trHeight w:val="567"/>
        </w:trPr>
        <w:tc>
          <w:tcPr>
            <w:tcW w:w="24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5CEAAB0" w14:textId="77777777" w:rsidR="00EC6E6D" w:rsidRPr="005D2D5F" w:rsidRDefault="007301DC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1" w:name="ind_control_items_control_item_nameX3"/>
            <w:bookmarkEnd w:id="61"/>
            <w:r>
              <w:rPr>
                <w:rFonts w:ascii="Arial" w:hAnsi="Arial" w:cs="Arial"/>
                <w:sz w:val="20"/>
                <w:szCs w:val="20"/>
              </w:rPr>
              <w:t>Spildevand, procesvand</w:t>
            </w:r>
          </w:p>
        </w:tc>
        <w:tc>
          <w:tcPr>
            <w:tcW w:w="688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476FD21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2" w:name="ind_control_items_control_item_nameX3_2"/>
            <w:bookmarkEnd w:id="62"/>
          </w:p>
        </w:tc>
      </w:tr>
    </w:tbl>
    <w:p w14:paraId="4C8E9927" w14:textId="77777777" w:rsidR="0001267D" w:rsidRDefault="0001267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63" w:name="_Toc54669306"/>
    </w:p>
    <w:p w14:paraId="15964224" w14:textId="77777777" w:rsidR="0001267D" w:rsidRDefault="0001267D">
      <w:pPr>
        <w:rPr>
          <w:rFonts w:ascii="Arial" w:eastAsiaTheme="majorEastAsia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07411CE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lastRenderedPageBreak/>
        <w:t>Olie- og benzinudskillere</w:t>
      </w:r>
      <w:bookmarkEnd w:id="63"/>
    </w:p>
    <w:tbl>
      <w:tblPr>
        <w:tblW w:w="0" w:type="auto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2977"/>
        <w:gridCol w:w="1418"/>
        <w:gridCol w:w="1275"/>
        <w:gridCol w:w="1276"/>
      </w:tblGrid>
      <w:tr w:rsidR="00EC6E6D" w:rsidRPr="00C920A9" w14:paraId="122B643B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FDBE48D" w14:textId="77777777" w:rsidR="00EC6E6D" w:rsidRPr="00C920A9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Id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1DBD175" w14:textId="77777777" w:rsidR="00EC6E6D" w:rsidRPr="00C920A9" w:rsidRDefault="00EC6E6D" w:rsidP="005D2D5F">
            <w:pPr>
              <w:spacing w:before="40" w:after="0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Aktivitet/proces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18FF6659" w14:textId="77777777" w:rsidR="00EC6E6D" w:rsidRPr="00C920A9" w:rsidRDefault="00EC6E6D" w:rsidP="005D2D5F">
            <w:pPr>
              <w:spacing w:before="40" w:after="0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Type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19062D17" w14:textId="77777777" w:rsidR="00EC6E6D" w:rsidRPr="00C920A9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Kapacitet (l/s)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1CFC8D25" w14:textId="77777777" w:rsidR="00EC6E6D" w:rsidRPr="00C920A9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  <w:i w:val="0"/>
              </w:rPr>
            </w:pPr>
            <w:r w:rsidRPr="00C920A9">
              <w:rPr>
                <w:rFonts w:ascii="Arial" w:hAnsi="Arial" w:cs="Arial"/>
                <w:b/>
                <w:i w:val="0"/>
              </w:rPr>
              <w:t>Volumen (l)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FBF8A5A" w14:textId="77777777" w:rsidR="00EC6E6D" w:rsidRPr="00C920A9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  <w:i w:val="0"/>
              </w:rPr>
            </w:pPr>
            <w:r w:rsidRPr="00C920A9">
              <w:rPr>
                <w:rFonts w:ascii="Arial" w:hAnsi="Arial" w:cs="Arial"/>
                <w:b/>
                <w:i w:val="0"/>
              </w:rPr>
              <w:t>Sandfang (l)</w:t>
            </w:r>
          </w:p>
        </w:tc>
      </w:tr>
      <w:tr w:rsidR="00EC6E6D" w:rsidRPr="005D2D5F" w14:paraId="019B497D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0F47E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4" w:name="ind_w_water_amount_idX2"/>
            <w:bookmarkEnd w:id="64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3D13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6E53B753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CACD88D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2DFC5431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36B3C4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5EE760" w14:textId="77777777" w:rsidR="00EC6E6D" w:rsidRPr="00F94A99" w:rsidRDefault="00EC6E6D" w:rsidP="00D86F04">
      <w:pPr>
        <w:spacing w:after="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4"/>
        <w:gridCol w:w="7031"/>
      </w:tblGrid>
      <w:tr w:rsidR="00EC6E6D" w:rsidRPr="00C920A9" w14:paraId="3A99D176" w14:textId="77777777" w:rsidTr="0001267D">
        <w:trPr>
          <w:cantSplit/>
          <w:trHeight w:val="284"/>
          <w:tblHeader/>
        </w:trPr>
        <w:tc>
          <w:tcPr>
            <w:tcW w:w="23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7CDF12BB" w14:textId="77777777" w:rsidR="00EC6E6D" w:rsidRPr="00C920A9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Kontrolpunkt</w:t>
            </w:r>
          </w:p>
        </w:tc>
        <w:tc>
          <w:tcPr>
            <w:tcW w:w="7031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14DE98D5" w14:textId="77777777" w:rsidR="00EC6E6D" w:rsidRPr="00C920A9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Tilsynskommentar</w:t>
            </w:r>
          </w:p>
        </w:tc>
      </w:tr>
      <w:tr w:rsidR="00EC6E6D" w:rsidRPr="00C42122" w14:paraId="1813F748" w14:textId="77777777" w:rsidTr="0001267D">
        <w:trPr>
          <w:trHeight w:val="567"/>
        </w:trPr>
        <w:tc>
          <w:tcPr>
            <w:tcW w:w="23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A056A8B" w14:textId="77777777" w:rsidR="00EC6E6D" w:rsidRPr="00C42122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5" w:name="ind_control_items_control_item_nameX4"/>
            <w:bookmarkEnd w:id="65"/>
            <w:r>
              <w:rPr>
                <w:rFonts w:ascii="Arial" w:hAnsi="Arial" w:cs="Arial"/>
                <w:sz w:val="20"/>
                <w:szCs w:val="20"/>
              </w:rPr>
              <w:t>Udskilleranlæg, tømning/inspektion</w:t>
            </w:r>
          </w:p>
        </w:tc>
        <w:tc>
          <w:tcPr>
            <w:tcW w:w="703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CD525B1" w14:textId="77777777" w:rsidR="00EC6E6D" w:rsidRPr="00C42122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6" w:name="ind_control_items_control_item_nameX4_2"/>
            <w:bookmarkEnd w:id="66"/>
          </w:p>
        </w:tc>
      </w:tr>
    </w:tbl>
    <w:p w14:paraId="510241EC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67" w:name="_Toc54669307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67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551"/>
        <w:gridCol w:w="1276"/>
        <w:gridCol w:w="1559"/>
        <w:gridCol w:w="1701"/>
        <w:gridCol w:w="1843"/>
      </w:tblGrid>
      <w:tr w:rsidR="00EC6E6D" w:rsidRPr="00C920A9" w14:paraId="4D3652E7" w14:textId="77777777" w:rsidTr="00F94A99">
        <w:trPr>
          <w:cantSplit/>
          <w:trHeight w:val="288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EA7E07C" w14:textId="77777777" w:rsidR="00EC6E6D" w:rsidRPr="00C920A9" w:rsidRDefault="00EC6E6D" w:rsidP="00245E8B">
            <w:pPr>
              <w:spacing w:before="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Id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95BE882" w14:textId="77777777" w:rsidR="00EC6E6D" w:rsidRPr="00C920A9" w:rsidRDefault="00EC6E6D" w:rsidP="00245E8B">
            <w:pPr>
              <w:spacing w:before="20" w:after="0"/>
              <w:ind w:left="71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Indhold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05F3BFE9" w14:textId="77777777" w:rsidR="00EC6E6D" w:rsidRPr="00C920A9" w:rsidRDefault="00EC6E6D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Volumen (l)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73160AB5" w14:textId="77777777" w:rsidR="00EC6E6D" w:rsidRPr="00C920A9" w:rsidRDefault="00EC6E6D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Etableret, ca.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2FA5C362" w14:textId="77777777" w:rsidR="00EC6E6D" w:rsidRPr="00C920A9" w:rsidRDefault="00EC6E6D" w:rsidP="00245E8B">
            <w:pPr>
              <w:tabs>
                <w:tab w:val="left" w:pos="71"/>
              </w:tabs>
              <w:spacing w:before="20" w:after="0"/>
              <w:ind w:left="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Placering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545435F" w14:textId="77777777" w:rsidR="00EC6E6D" w:rsidRPr="00C920A9" w:rsidRDefault="00EC6E6D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Standeranlæg</w:t>
            </w:r>
          </w:p>
        </w:tc>
      </w:tr>
      <w:tr w:rsidR="00EC6E6D" w:rsidRPr="00C42122" w14:paraId="14D4CA24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8173505" w14:textId="77777777" w:rsidR="00EC6E6D" w:rsidRPr="00C42122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8" w:name="ind_tank_ind_tank_id"/>
            <w:bookmarkEnd w:id="68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6D59D722" w14:textId="77777777" w:rsidR="00EC6E6D" w:rsidRPr="00C42122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2A9F16C8" w14:textId="77777777" w:rsidR="00EC6E6D" w:rsidRPr="00C42122" w:rsidRDefault="00EC6E6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3439D1FF" w14:textId="77777777" w:rsidR="00EC6E6D" w:rsidRPr="00C42122" w:rsidRDefault="00EC6E6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2939E739" w14:textId="77777777" w:rsidR="00EC6E6D" w:rsidRPr="00C42122" w:rsidRDefault="00EC6E6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D684967" w14:textId="77777777" w:rsidR="00EC6E6D" w:rsidRPr="00C42122" w:rsidRDefault="00EC6E6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5B72C3" w14:textId="77777777" w:rsidR="00EC6E6D" w:rsidRPr="00F94A99" w:rsidRDefault="00EC6E6D" w:rsidP="00D86F04">
      <w:pPr>
        <w:spacing w:after="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C920A9" w14:paraId="6DBEFB49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94E78B5" w14:textId="77777777" w:rsidR="00EC6E6D" w:rsidRPr="00C920A9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627997BC" w14:textId="77777777" w:rsidR="00EC6E6D" w:rsidRPr="00C920A9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Tilsynskommentar</w:t>
            </w:r>
          </w:p>
        </w:tc>
      </w:tr>
      <w:tr w:rsidR="00EC6E6D" w:rsidRPr="00245E8B" w14:paraId="4DB02FEB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2BB0040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9" w:name="ind_control_items_control_item_nameX5"/>
            <w:bookmarkEnd w:id="69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B058445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B3717" w14:textId="77777777" w:rsidR="00EC6E6D" w:rsidRPr="00245E8B" w:rsidRDefault="006B20AC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70" w:name="_Toc54669308"/>
      <w:r>
        <w:rPr>
          <w:rFonts w:ascii="Arial" w:hAnsi="Arial" w:cs="Arial"/>
          <w:sz w:val="28"/>
          <w:szCs w:val="28"/>
        </w:rPr>
        <w:t>Miljøfarlige r</w:t>
      </w:r>
      <w:r w:rsidR="00EC6E6D" w:rsidRPr="00245E8B">
        <w:rPr>
          <w:rFonts w:ascii="Arial" w:hAnsi="Arial" w:cs="Arial"/>
          <w:sz w:val="28"/>
          <w:szCs w:val="28"/>
        </w:rPr>
        <w:t>åvarer</w:t>
      </w:r>
      <w:bookmarkEnd w:id="70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134"/>
        <w:gridCol w:w="2126"/>
        <w:gridCol w:w="709"/>
      </w:tblGrid>
      <w:tr w:rsidR="00EC6E6D" w:rsidRPr="00C920A9" w14:paraId="5D1BCFBF" w14:textId="77777777" w:rsidTr="00F94A99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3ED5CB3" w14:textId="77777777" w:rsidR="00EC6E6D" w:rsidRPr="00C920A9" w:rsidRDefault="00EC6E6D" w:rsidP="00245E8B">
            <w:pPr>
              <w:spacing w:before="2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40A15E0" w14:textId="77777777" w:rsidR="00EC6E6D" w:rsidRPr="00C920A9" w:rsidRDefault="00EC6E6D" w:rsidP="00245E8B">
            <w:pPr>
              <w:spacing w:before="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1F5D37F" w14:textId="77777777" w:rsidR="00EC6E6D" w:rsidRPr="00C920A9" w:rsidRDefault="00EC6E6D" w:rsidP="00245E8B">
            <w:pPr>
              <w:spacing w:before="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EBF6D8E" w14:textId="77777777" w:rsidR="00EC6E6D" w:rsidRPr="00C920A9" w:rsidRDefault="00EC6E6D" w:rsidP="00245E8B">
            <w:pPr>
              <w:spacing w:before="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Enhed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0DA9FD4" w14:textId="77777777" w:rsidR="00EC6E6D" w:rsidRPr="00C920A9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Beholder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E32472E" w14:textId="77777777" w:rsidR="00EC6E6D" w:rsidRPr="00C920A9" w:rsidRDefault="00EC6E6D" w:rsidP="00245E8B">
            <w:pPr>
              <w:spacing w:before="2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Opbevaring (Beskyttelse)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79E18E44" w14:textId="77777777" w:rsidR="00EC6E6D" w:rsidRPr="00C920A9" w:rsidRDefault="00EC6E6D" w:rsidP="00245E8B">
            <w:pPr>
              <w:spacing w:before="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Årstal</w:t>
            </w:r>
          </w:p>
        </w:tc>
      </w:tr>
      <w:tr w:rsidR="00EC6E6D" w:rsidRPr="00C920A9" w14:paraId="160013F3" w14:textId="77777777" w:rsidTr="00F94A99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B4C5" w14:textId="77777777" w:rsidR="00EC6E6D" w:rsidRPr="00C920A9" w:rsidRDefault="00EC6E6D" w:rsidP="00245E8B">
            <w:pPr>
              <w:spacing w:before="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B000" w14:textId="77777777" w:rsidR="00EC6E6D" w:rsidRPr="00C920A9" w:rsidRDefault="00EC6E6D" w:rsidP="00245E8B">
            <w:pPr>
              <w:spacing w:before="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BFF3" w14:textId="77777777" w:rsidR="00EC6E6D" w:rsidRPr="00C920A9" w:rsidRDefault="00EC6E6D" w:rsidP="00245E8B">
            <w:pPr>
              <w:spacing w:before="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9FD8" w14:textId="77777777" w:rsidR="00EC6E6D" w:rsidRPr="00C920A9" w:rsidRDefault="00EC6E6D" w:rsidP="00245E8B">
            <w:pPr>
              <w:spacing w:before="2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7599281D" w14:textId="77777777" w:rsidR="00EC6E6D" w:rsidRPr="00C920A9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0FA4CA1D" w14:textId="77777777" w:rsidR="00EC6E6D" w:rsidRPr="00C920A9" w:rsidRDefault="00EC6E6D" w:rsidP="00245E8B">
            <w:pPr>
              <w:spacing w:before="2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Volumen (l)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FEA6B77" w14:textId="77777777" w:rsidR="00EC6E6D" w:rsidRPr="00C920A9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297F29" w14:textId="77777777" w:rsidR="00EC6E6D" w:rsidRPr="00C920A9" w:rsidRDefault="00EC6E6D" w:rsidP="00245E8B">
            <w:pPr>
              <w:spacing w:before="2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6E6D" w:rsidRPr="00245E8B" w14:paraId="4495DFE3" w14:textId="77777777" w:rsidTr="00F94A99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C0A12C4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1" w:name="ind_rawmat_types_rawmat_name"/>
            <w:bookmarkEnd w:id="7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7EB99A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2" w:name="ind_rawmat_types_rawmat_name_2"/>
            <w:bookmarkEnd w:id="7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A31EF7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3" w:name="ind_rawmat_types_rawmat_name_3"/>
            <w:bookmarkEnd w:id="73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E7B14A" w14:textId="77777777" w:rsidR="00EC6E6D" w:rsidRPr="00245E8B" w:rsidRDefault="00EC6E6D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4" w:name="ind_rawmat_types_rawmat_name_4"/>
            <w:bookmarkEnd w:id="7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892943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5" w:name="ind_rawmat_types_rawmat_name_5"/>
            <w:bookmarkEnd w:id="7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00F72F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  <w:bookmarkStart w:id="76" w:name="ind_rawmat_types_rawmat_name_6"/>
            <w:bookmarkEnd w:id="76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17AC0D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bookmarkStart w:id="77" w:name="ind_rawmat_types_rawmat_name_7"/>
            <w:bookmarkEnd w:id="77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C3050BA" w14:textId="77777777" w:rsidR="00EC6E6D" w:rsidRPr="00245E8B" w:rsidRDefault="00EC6E6D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8" w:name="ind_rawmat_types_rawmat_name_8"/>
            <w:bookmarkEnd w:id="78"/>
          </w:p>
        </w:tc>
      </w:tr>
    </w:tbl>
    <w:p w14:paraId="44BAEC05" w14:textId="77777777" w:rsidR="00EC6E6D" w:rsidRPr="00F94A99" w:rsidRDefault="00EC6E6D" w:rsidP="00D86F04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7456"/>
      </w:tblGrid>
      <w:tr w:rsidR="00EC6E6D" w:rsidRPr="00C920A9" w14:paraId="60C35F1E" w14:textId="77777777" w:rsidTr="0001267D">
        <w:trPr>
          <w:cantSplit/>
          <w:trHeight w:val="284"/>
          <w:tblHeader/>
        </w:trPr>
        <w:tc>
          <w:tcPr>
            <w:tcW w:w="18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51FD4C83" w14:textId="77777777" w:rsidR="00EC6E6D" w:rsidRPr="00C920A9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Kontrolpunkt</w:t>
            </w:r>
          </w:p>
        </w:tc>
        <w:tc>
          <w:tcPr>
            <w:tcW w:w="745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D6D2F7A" w14:textId="77777777" w:rsidR="00EC6E6D" w:rsidRPr="00C920A9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Tilsynskommentar</w:t>
            </w:r>
          </w:p>
        </w:tc>
      </w:tr>
      <w:tr w:rsidR="00EC6E6D" w:rsidRPr="00245E8B" w14:paraId="1D8628D8" w14:textId="77777777" w:rsidTr="0001267D">
        <w:trPr>
          <w:trHeight w:val="567"/>
        </w:trPr>
        <w:tc>
          <w:tcPr>
            <w:tcW w:w="18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224EF38" w14:textId="77777777" w:rsidR="00EC6E6D" w:rsidRPr="00245E8B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9" w:name="ind_control_items_control_item_nameX6"/>
            <w:bookmarkEnd w:id="79"/>
            <w:r>
              <w:rPr>
                <w:rFonts w:ascii="Arial" w:hAnsi="Arial" w:cs="Arial"/>
                <w:sz w:val="20"/>
                <w:szCs w:val="20"/>
              </w:rPr>
              <w:t>Råvarer</w:t>
            </w:r>
          </w:p>
        </w:tc>
        <w:tc>
          <w:tcPr>
            <w:tcW w:w="745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DFA11B6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0" w:name="ind_control_items_control_item_nameX6_2"/>
            <w:bookmarkEnd w:id="80"/>
          </w:p>
        </w:tc>
      </w:tr>
    </w:tbl>
    <w:p w14:paraId="3ED9A303" w14:textId="77777777" w:rsidR="00D951AC" w:rsidRDefault="00D951AC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Affald</w:t>
      </w:r>
    </w:p>
    <w:p w14:paraId="3E4F7AF0" w14:textId="77777777" w:rsidR="00F95942" w:rsidRPr="00D951AC" w:rsidRDefault="00F95942" w:rsidP="00EC6E6D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D951AC">
        <w:rPr>
          <w:rFonts w:ascii="Arial" w:hAnsi="Arial" w:cs="Arial"/>
          <w:b w:val="0"/>
          <w:sz w:val="28"/>
          <w:szCs w:val="28"/>
        </w:rPr>
        <w:t>Farligt affald</w:t>
      </w:r>
      <w:r w:rsidR="006B20AC">
        <w:rPr>
          <w:rFonts w:ascii="Arial" w:hAnsi="Arial" w:cs="Arial"/>
          <w:b w:val="0"/>
          <w:sz w:val="28"/>
          <w:szCs w:val="28"/>
        </w:rPr>
        <w:t xml:space="preserve"> </w:t>
      </w:r>
      <w:r w:rsidR="008011C1">
        <w:rPr>
          <w:rFonts w:ascii="Arial" w:hAnsi="Arial" w:cs="Arial"/>
          <w:b w:val="0"/>
          <w:sz w:val="28"/>
          <w:szCs w:val="28"/>
        </w:rPr>
        <w:t>(</w:t>
      </w:r>
      <w:r w:rsidR="006B20AC" w:rsidRPr="006B20AC">
        <w:rPr>
          <w:rFonts w:ascii="Arial" w:hAnsi="Arial" w:cs="Arial"/>
          <w:b w:val="0"/>
          <w:sz w:val="22"/>
          <w:szCs w:val="22"/>
        </w:rPr>
        <w:t>*</w:t>
      </w:r>
      <w:r w:rsidR="008011C1">
        <w:rPr>
          <w:rFonts w:ascii="Arial" w:hAnsi="Arial" w:cs="Arial"/>
          <w:b w:val="0"/>
          <w:sz w:val="22"/>
          <w:szCs w:val="22"/>
        </w:rPr>
        <w:t>=</w:t>
      </w:r>
      <w:r w:rsidR="006B20AC" w:rsidRPr="006B20AC">
        <w:rPr>
          <w:rFonts w:ascii="Arial" w:hAnsi="Arial" w:cs="Arial"/>
          <w:b w:val="0"/>
          <w:sz w:val="22"/>
          <w:szCs w:val="22"/>
        </w:rPr>
        <w:t>krav om genanvendelse iht. skrotbekendtgørelsen</w:t>
      </w:r>
      <w:r w:rsidR="008011C1">
        <w:rPr>
          <w:rFonts w:ascii="Arial" w:hAnsi="Arial" w:cs="Arial"/>
          <w:b w:val="0"/>
          <w:sz w:val="22"/>
          <w:szCs w:val="22"/>
        </w:rPr>
        <w:t>)</w:t>
      </w:r>
    </w:p>
    <w:tbl>
      <w:tblPr>
        <w:tblW w:w="4854" w:type="pct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2"/>
        <w:gridCol w:w="963"/>
        <w:gridCol w:w="1869"/>
        <w:gridCol w:w="2326"/>
        <w:gridCol w:w="2473"/>
      </w:tblGrid>
      <w:tr w:rsidR="006B20AC" w:rsidRPr="00C920A9" w14:paraId="5DB437F4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0A2C22A8" w14:textId="77777777" w:rsidR="006B20AC" w:rsidRPr="00C920A9" w:rsidRDefault="006B20AC" w:rsidP="00C343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Affaldsart</w:t>
            </w:r>
          </w:p>
        </w:tc>
        <w:tc>
          <w:tcPr>
            <w:tcW w:w="498" w:type="pct"/>
            <w:shd w:val="clear" w:color="auto" w:fill="BFBFBF" w:themeFill="background1" w:themeFillShade="BF"/>
            <w:vAlign w:val="center"/>
          </w:tcPr>
          <w:p w14:paraId="5A3A35DC" w14:textId="77777777" w:rsidR="006B20AC" w:rsidRPr="00C920A9" w:rsidRDefault="006B20AC" w:rsidP="00C343F0">
            <w:pPr>
              <w:tabs>
                <w:tab w:val="right" w:pos="155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Mængde pr. år</w:t>
            </w:r>
          </w:p>
        </w:tc>
        <w:tc>
          <w:tcPr>
            <w:tcW w:w="974" w:type="pct"/>
            <w:shd w:val="clear" w:color="auto" w:fill="BFBFBF" w:themeFill="background1" w:themeFillShade="BF"/>
            <w:vAlign w:val="center"/>
          </w:tcPr>
          <w:p w14:paraId="063126EC" w14:textId="77777777" w:rsidR="006B20AC" w:rsidRPr="00C920A9" w:rsidRDefault="006B20AC" w:rsidP="00C343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Emballering og opbevaring</w:t>
            </w:r>
          </w:p>
        </w:tc>
        <w:tc>
          <w:tcPr>
            <w:tcW w:w="1212" w:type="pct"/>
            <w:shd w:val="clear" w:color="auto" w:fill="BFBFBF" w:themeFill="background1" w:themeFillShade="BF"/>
            <w:vAlign w:val="center"/>
          </w:tcPr>
          <w:p w14:paraId="26AED1BA" w14:textId="77777777" w:rsidR="006B20AC" w:rsidRPr="00C920A9" w:rsidRDefault="006B20AC" w:rsidP="00C343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Transportør</w:t>
            </w:r>
          </w:p>
        </w:tc>
        <w:tc>
          <w:tcPr>
            <w:tcW w:w="1288" w:type="pct"/>
            <w:shd w:val="clear" w:color="auto" w:fill="BFBFBF" w:themeFill="background1" w:themeFillShade="BF"/>
            <w:vAlign w:val="center"/>
          </w:tcPr>
          <w:p w14:paraId="1BB08392" w14:textId="77777777" w:rsidR="006B20AC" w:rsidRPr="00C920A9" w:rsidRDefault="006B20AC" w:rsidP="00C343F0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Modtager</w:t>
            </w:r>
          </w:p>
        </w:tc>
      </w:tr>
      <w:tr w:rsidR="006B20AC" w:rsidRPr="00C42122" w14:paraId="2D5BF5B5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65D36328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Absorptionsmidler</w:t>
            </w:r>
          </w:p>
        </w:tc>
        <w:tc>
          <w:tcPr>
            <w:tcW w:w="498" w:type="pct"/>
            <w:vAlign w:val="center"/>
          </w:tcPr>
          <w:p w14:paraId="798FD55D" w14:textId="77777777" w:rsidR="006B20AC" w:rsidRPr="00C42122" w:rsidRDefault="006B20AC" w:rsidP="00C42122">
            <w:pPr>
              <w:tabs>
                <w:tab w:val="right" w:pos="155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DF936D7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vAlign w:val="center"/>
          </w:tcPr>
          <w:p w14:paraId="7CB998DD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8" w:type="pct"/>
            <w:vAlign w:val="center"/>
          </w:tcPr>
          <w:p w14:paraId="772A506A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7333E52D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3BEDFCB1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Airbags og selestrammere</w:t>
            </w:r>
          </w:p>
        </w:tc>
        <w:tc>
          <w:tcPr>
            <w:tcW w:w="498" w:type="pct"/>
            <w:vAlign w:val="center"/>
          </w:tcPr>
          <w:p w14:paraId="3403E745" w14:textId="77777777" w:rsidR="006B20AC" w:rsidRPr="00C42122" w:rsidRDefault="006B20AC" w:rsidP="00C42122">
            <w:pPr>
              <w:tabs>
                <w:tab w:val="right" w:pos="155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pct"/>
            <w:vAlign w:val="center"/>
          </w:tcPr>
          <w:p w14:paraId="14CC1B29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vAlign w:val="center"/>
          </w:tcPr>
          <w:p w14:paraId="753AA63E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8" w:type="pct"/>
            <w:vAlign w:val="center"/>
          </w:tcPr>
          <w:p w14:paraId="66089B1F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670B4E12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28EBE549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Bilvrag</w:t>
            </w:r>
          </w:p>
          <w:p w14:paraId="7CC7F7C2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(÷ miljøbehandl.)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E78D04E" w14:textId="77777777" w:rsidR="006B20AC" w:rsidRPr="00C42122" w:rsidRDefault="006B20AC" w:rsidP="00C42122">
            <w:pPr>
              <w:tabs>
                <w:tab w:val="right" w:pos="155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1BDBF982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60FFBA67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8" w:type="pct"/>
            <w:vAlign w:val="center"/>
          </w:tcPr>
          <w:p w14:paraId="4D9EFAE0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2C78955F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37BEFB8E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Bremsevaskervand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4C54975" w14:textId="77777777" w:rsidR="006B20AC" w:rsidRPr="00C42122" w:rsidRDefault="006B20AC" w:rsidP="00C42122">
            <w:pPr>
              <w:tabs>
                <w:tab w:val="right" w:pos="155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0F9FE34D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03DFB3A1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8" w:type="pct"/>
            <w:vAlign w:val="center"/>
          </w:tcPr>
          <w:p w14:paraId="37FAD2DF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3AFF28B7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2907279E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 xml:space="preserve">Bremse- og kobl.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C42122">
              <w:rPr>
                <w:rFonts w:ascii="Arial" w:hAnsi="Arial" w:cs="Arial"/>
                <w:sz w:val="20"/>
                <w:szCs w:val="20"/>
              </w:rPr>
              <w:t>æske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287A487" w14:textId="77777777" w:rsidR="006B20AC" w:rsidRPr="00C42122" w:rsidRDefault="00F613D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5l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78BF977F" w14:textId="77777777" w:rsidR="006B20AC" w:rsidRPr="00C42122" w:rsidRDefault="00F613D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25l 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6923D5C6" w14:textId="77777777" w:rsidR="006B20AC" w:rsidRPr="00C42122" w:rsidRDefault="00F613D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ABAS</w:t>
            </w:r>
          </w:p>
        </w:tc>
        <w:tc>
          <w:tcPr>
            <w:tcW w:w="1288" w:type="pct"/>
            <w:vAlign w:val="center"/>
          </w:tcPr>
          <w:p w14:paraId="1ECD09D6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32647078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69C9C361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Blyakkumulatorer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C594457" w14:textId="77777777" w:rsidR="006B20AC" w:rsidRPr="00C42122" w:rsidRDefault="00F613D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10stk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079FB139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145E95AD" w14:textId="77777777" w:rsidR="006B20AC" w:rsidRPr="00C42122" w:rsidRDefault="00F613D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Au2part</w:t>
            </w:r>
          </w:p>
        </w:tc>
        <w:tc>
          <w:tcPr>
            <w:tcW w:w="1288" w:type="pct"/>
            <w:vAlign w:val="center"/>
          </w:tcPr>
          <w:p w14:paraId="0BA0C9A5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6A14A0AD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523B87E8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Elektronikaffald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0D9A0BA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47F7EA6B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0CE8E576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8" w:type="pct"/>
            <w:vAlign w:val="center"/>
          </w:tcPr>
          <w:p w14:paraId="5DB7AA7F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0E6324DE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3465052F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2122">
              <w:rPr>
                <w:rFonts w:ascii="Arial" w:hAnsi="Arial" w:cs="Arial"/>
                <w:sz w:val="20"/>
                <w:szCs w:val="20"/>
              </w:rPr>
              <w:t>Fugems</w:t>
            </w:r>
            <w:proofErr w:type="spellEnd"/>
            <w:r w:rsidRPr="00C42122">
              <w:rPr>
                <w:rFonts w:ascii="Arial" w:hAnsi="Arial" w:cs="Arial"/>
                <w:sz w:val="20"/>
                <w:szCs w:val="20"/>
              </w:rPr>
              <w:t xml:space="preserve">. rudelim.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42122">
              <w:rPr>
                <w:rFonts w:ascii="Arial" w:hAnsi="Arial" w:cs="Arial"/>
                <w:sz w:val="20"/>
                <w:szCs w:val="20"/>
              </w:rPr>
              <w:t>ej hærd</w:t>
            </w:r>
            <w:r>
              <w:rPr>
                <w:rFonts w:ascii="Arial" w:hAnsi="Arial" w:cs="Arial"/>
                <w:sz w:val="20"/>
                <w:szCs w:val="20"/>
              </w:rPr>
              <w:t>et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284AAFA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569FF68F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51C2BF90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8" w:type="pct"/>
            <w:vAlign w:val="center"/>
          </w:tcPr>
          <w:p w14:paraId="373BDB91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6B6642EA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0C8A0E4D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lastRenderedPageBreak/>
              <w:t>Gulvopfej fin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C42122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2122">
              <w:rPr>
                <w:rFonts w:ascii="Arial" w:hAnsi="Arial" w:cs="Arial"/>
                <w:sz w:val="20"/>
                <w:szCs w:val="20"/>
              </w:rPr>
              <w:t>støvs</w:t>
            </w:r>
            <w:r>
              <w:rPr>
                <w:rFonts w:ascii="Arial" w:hAnsi="Arial" w:cs="Arial"/>
                <w:sz w:val="20"/>
                <w:szCs w:val="20"/>
              </w:rPr>
              <w:t>ugerp</w:t>
            </w:r>
            <w:r w:rsidRPr="00C42122">
              <w:rPr>
                <w:rFonts w:ascii="Arial" w:hAnsi="Arial" w:cs="Arial"/>
                <w:sz w:val="20"/>
                <w:szCs w:val="20"/>
              </w:rPr>
              <w:t>ose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753558C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4305B0D4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4C5D8E1B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8" w:type="pct"/>
            <w:vAlign w:val="center"/>
          </w:tcPr>
          <w:p w14:paraId="3C217A86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2E2E18EA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4D21FBD9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Hydraulikslanger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BC7A2F4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24C32C6E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6E8C3DDE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8" w:type="pct"/>
            <w:vAlign w:val="center"/>
          </w:tcPr>
          <w:p w14:paraId="152E598C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4C0D6847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397EA6AB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Kviksølvkontakter (fra airbag)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ACCC9E8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2D6AB6AE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71EEEC2D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8" w:type="pct"/>
            <w:vAlign w:val="center"/>
          </w:tcPr>
          <w:p w14:paraId="75E778AC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3A469E1C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39664722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Kølervæske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3C3A6F0" w14:textId="77777777" w:rsidR="006B20AC" w:rsidRPr="00C42122" w:rsidRDefault="00F613D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10l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23E818E2" w14:textId="77777777" w:rsidR="006B20AC" w:rsidRPr="00C42122" w:rsidRDefault="00F613D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60l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1A0F6BD2" w14:textId="77777777" w:rsidR="006B20AC" w:rsidRPr="00C42122" w:rsidRDefault="00F613D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ABAS</w:t>
            </w:r>
          </w:p>
        </w:tc>
        <w:tc>
          <w:tcPr>
            <w:tcW w:w="1288" w:type="pct"/>
            <w:vAlign w:val="center"/>
          </w:tcPr>
          <w:p w14:paraId="5CA82956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3607241C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422C7828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 xml:space="preserve">Lysstofrør,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42122">
              <w:rPr>
                <w:rFonts w:ascii="Arial" w:hAnsi="Arial" w:cs="Arial"/>
                <w:sz w:val="20"/>
                <w:szCs w:val="20"/>
              </w:rPr>
              <w:t>lavenergipærer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3F0A6428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0CB13344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05087E4A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8" w:type="pct"/>
            <w:vAlign w:val="center"/>
          </w:tcPr>
          <w:p w14:paraId="31E19468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4C4BE2E0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4B012734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Maling og lakaffald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0649D85A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59FD9BBB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714C471F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8" w:type="pct"/>
            <w:vAlign w:val="center"/>
          </w:tcPr>
          <w:p w14:paraId="16516993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1C45BB8D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164B873D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Benzin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A8FFD29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30EFEB1B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7F1B4325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8" w:type="pct"/>
            <w:vAlign w:val="center"/>
          </w:tcPr>
          <w:p w14:paraId="53EBE890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66BA8D2C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3A38BE87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DF224A0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3D73D0F6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1F24481C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8" w:type="pct"/>
            <w:vAlign w:val="center"/>
          </w:tcPr>
          <w:p w14:paraId="4DEF0C60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4D44DE1C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1DC6CA12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Oliefiltre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E42DC65" w14:textId="77777777" w:rsidR="006B20AC" w:rsidRPr="00C42122" w:rsidRDefault="00F613D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160DEFF4" w14:textId="77777777" w:rsidR="006B20AC" w:rsidRPr="00C42122" w:rsidRDefault="00F613D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200l tromle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2FBB0E6D" w14:textId="77777777" w:rsidR="006B20AC" w:rsidRPr="00C42122" w:rsidRDefault="00F613D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ABAS</w:t>
            </w:r>
          </w:p>
        </w:tc>
        <w:tc>
          <w:tcPr>
            <w:tcW w:w="1288" w:type="pct"/>
            <w:vAlign w:val="center"/>
          </w:tcPr>
          <w:p w14:paraId="36253A93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6F8E5DB0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6609C7AA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Væske alkalisk (rensebar)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203DA964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789812A1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7D0F9841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8" w:type="pct"/>
            <w:vAlign w:val="center"/>
          </w:tcPr>
          <w:p w14:paraId="5A50F9DC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7053108D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43AD10F0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Væske petroleum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42122">
              <w:rPr>
                <w:rFonts w:ascii="Arial" w:hAnsi="Arial" w:cs="Arial"/>
                <w:sz w:val="20"/>
                <w:szCs w:val="20"/>
              </w:rPr>
              <w:t>(rensebar)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16FA585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132DD375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6015F7CF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8" w:type="pct"/>
            <w:vAlign w:val="center"/>
          </w:tcPr>
          <w:p w14:paraId="45D0A4E7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00455A9A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3DAEDADF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Olieudskiller og sandfang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80F7B58" w14:textId="77777777" w:rsidR="006B20AC" w:rsidRPr="00C42122" w:rsidRDefault="00F613D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1g/år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04FBD31D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4BDEA1A1" w14:textId="77777777" w:rsidR="006B20AC" w:rsidRPr="00C42122" w:rsidRDefault="00F613D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NKI A/S</w:t>
            </w:r>
          </w:p>
        </w:tc>
        <w:tc>
          <w:tcPr>
            <w:tcW w:w="1288" w:type="pct"/>
            <w:vAlign w:val="center"/>
          </w:tcPr>
          <w:p w14:paraId="36EB69C4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0D8CD718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7FB1639D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Småbatterier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42122">
              <w:rPr>
                <w:rFonts w:ascii="Arial" w:hAnsi="Arial" w:cs="Arial"/>
                <w:sz w:val="20"/>
                <w:szCs w:val="20"/>
              </w:rPr>
              <w:t>f. værktøj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3477B8A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785B4EF2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61F096BE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8" w:type="pct"/>
            <w:vAlign w:val="center"/>
          </w:tcPr>
          <w:p w14:paraId="65D3E88A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0CA3B5FB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6F2468D7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Spildolie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2D6F7FD" w14:textId="77777777" w:rsidR="006B20AC" w:rsidRPr="00C42122" w:rsidRDefault="00F613D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1100l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6BF496B9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2147340A" w14:textId="77777777" w:rsidR="006B20AC" w:rsidRPr="00C42122" w:rsidRDefault="00F613D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Avista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Oil</w:t>
            </w:r>
          </w:p>
        </w:tc>
        <w:tc>
          <w:tcPr>
            <w:tcW w:w="1288" w:type="pct"/>
            <w:vAlign w:val="center"/>
          </w:tcPr>
          <w:p w14:paraId="43A42EC9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3AE12A67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7F89134E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Spraydåser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8B68F39" w14:textId="77777777" w:rsidR="006B20AC" w:rsidRPr="00C42122" w:rsidRDefault="00F613D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1EA1492A" w14:textId="77777777" w:rsidR="006B20AC" w:rsidRPr="00C42122" w:rsidRDefault="00F613D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60l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2C80805D" w14:textId="77777777" w:rsidR="006B20AC" w:rsidRPr="00C42122" w:rsidRDefault="00F613D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ABAS</w:t>
            </w:r>
          </w:p>
        </w:tc>
        <w:tc>
          <w:tcPr>
            <w:tcW w:w="1288" w:type="pct"/>
            <w:vAlign w:val="center"/>
          </w:tcPr>
          <w:p w14:paraId="58C93ACA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16EDC2ED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6B249525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Sprinklervæske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57AA393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7CE23768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0D749E79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8" w:type="pct"/>
            <w:vAlign w:val="center"/>
          </w:tcPr>
          <w:p w14:paraId="4DF04E04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04F23D56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3A5BBEE9" w14:textId="77777777" w:rsidR="006B20AC" w:rsidRPr="00C42122" w:rsidRDefault="00E3269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Katalysatorer*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6CB7CF0D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628F20D4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27EB4FA4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8" w:type="pct"/>
            <w:vAlign w:val="center"/>
          </w:tcPr>
          <w:p w14:paraId="095B0C44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12FEFAA7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5C27BB4C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B492F24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41A284CB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12CD3E62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8" w:type="pct"/>
            <w:vAlign w:val="center"/>
          </w:tcPr>
          <w:p w14:paraId="66DEF8E3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3011FED3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5AE29881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420183C6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4F2926E2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78C591C7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8" w:type="pct"/>
            <w:vAlign w:val="center"/>
          </w:tcPr>
          <w:p w14:paraId="4E766BCA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14:paraId="54662D0C" w14:textId="77777777" w:rsidTr="00E3269C">
        <w:trPr>
          <w:trHeight w:val="397"/>
        </w:trPr>
        <w:tc>
          <w:tcPr>
            <w:tcW w:w="1028" w:type="pct"/>
            <w:shd w:val="clear" w:color="auto" w:fill="BFBFBF" w:themeFill="background1" w:themeFillShade="BF"/>
            <w:vAlign w:val="center"/>
          </w:tcPr>
          <w:p w14:paraId="3D69A158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85F8BC1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24813C56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0CF48530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8" w:type="pct"/>
            <w:vAlign w:val="center"/>
          </w:tcPr>
          <w:p w14:paraId="1BA64307" w14:textId="77777777"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EDB0677" w14:textId="77777777" w:rsidR="00EC6E6D" w:rsidRPr="00D951AC" w:rsidRDefault="002F28B3" w:rsidP="00EC6E6D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D951AC">
        <w:rPr>
          <w:rFonts w:ascii="Arial" w:hAnsi="Arial" w:cs="Arial"/>
          <w:b w:val="0"/>
          <w:sz w:val="28"/>
          <w:szCs w:val="28"/>
        </w:rPr>
        <w:t>Øvrigt a</w:t>
      </w:r>
      <w:r w:rsidR="00EC6E6D" w:rsidRPr="00D951AC">
        <w:rPr>
          <w:rFonts w:ascii="Arial" w:hAnsi="Arial" w:cs="Arial"/>
          <w:b w:val="0"/>
          <w:sz w:val="28"/>
          <w:szCs w:val="28"/>
        </w:rPr>
        <w:t>ffald</w:t>
      </w:r>
      <w:r w:rsidR="006B20AC">
        <w:rPr>
          <w:rFonts w:ascii="Arial" w:hAnsi="Arial" w:cs="Arial"/>
          <w:b w:val="0"/>
          <w:sz w:val="28"/>
          <w:szCs w:val="28"/>
        </w:rPr>
        <w:t xml:space="preserve"> </w:t>
      </w:r>
      <w:r w:rsidR="008011C1">
        <w:rPr>
          <w:rFonts w:ascii="Arial" w:hAnsi="Arial" w:cs="Arial"/>
          <w:b w:val="0"/>
          <w:sz w:val="28"/>
          <w:szCs w:val="28"/>
        </w:rPr>
        <w:t>(</w:t>
      </w:r>
      <w:r w:rsidR="006B20AC" w:rsidRPr="006B20AC">
        <w:rPr>
          <w:rFonts w:ascii="Arial" w:hAnsi="Arial" w:cs="Arial"/>
          <w:b w:val="0"/>
          <w:sz w:val="22"/>
          <w:szCs w:val="22"/>
        </w:rPr>
        <w:t>*</w:t>
      </w:r>
      <w:r w:rsidR="008011C1">
        <w:rPr>
          <w:rFonts w:ascii="Arial" w:hAnsi="Arial" w:cs="Arial"/>
          <w:b w:val="0"/>
          <w:sz w:val="22"/>
          <w:szCs w:val="22"/>
        </w:rPr>
        <w:t>=</w:t>
      </w:r>
      <w:r w:rsidR="006B20AC" w:rsidRPr="006B20AC">
        <w:rPr>
          <w:rFonts w:ascii="Arial" w:hAnsi="Arial" w:cs="Arial"/>
          <w:b w:val="0"/>
          <w:sz w:val="22"/>
          <w:szCs w:val="22"/>
        </w:rPr>
        <w:t>krav om genanvendelse iht. skrotbekendtgørelsen</w:t>
      </w:r>
      <w:r w:rsidR="008011C1">
        <w:rPr>
          <w:rFonts w:ascii="Arial" w:hAnsi="Arial" w:cs="Arial"/>
          <w:b w:val="0"/>
          <w:sz w:val="22"/>
          <w:szCs w:val="22"/>
        </w:rPr>
        <w:t>)</w:t>
      </w:r>
    </w:p>
    <w:tbl>
      <w:tblPr>
        <w:tblW w:w="4854" w:type="pct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1"/>
        <w:gridCol w:w="963"/>
        <w:gridCol w:w="2170"/>
        <w:gridCol w:w="1771"/>
        <w:gridCol w:w="3188"/>
      </w:tblGrid>
      <w:tr w:rsidR="00F95942" w14:paraId="518C0A94" w14:textId="77777777" w:rsidTr="00C343F0">
        <w:trPr>
          <w:trHeight w:val="460"/>
        </w:trPr>
        <w:tc>
          <w:tcPr>
            <w:tcW w:w="788" w:type="pct"/>
            <w:shd w:val="clear" w:color="auto" w:fill="BFBFBF" w:themeFill="background1" w:themeFillShade="BF"/>
            <w:vAlign w:val="center"/>
          </w:tcPr>
          <w:p w14:paraId="6393ECA7" w14:textId="77777777" w:rsidR="00F95942" w:rsidRPr="00C920A9" w:rsidRDefault="00F95942" w:rsidP="00C343F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Affaldsart</w:t>
            </w:r>
          </w:p>
        </w:tc>
        <w:tc>
          <w:tcPr>
            <w:tcW w:w="497" w:type="pct"/>
            <w:shd w:val="clear" w:color="auto" w:fill="BFBFBF" w:themeFill="background1" w:themeFillShade="BF"/>
            <w:vAlign w:val="center"/>
          </w:tcPr>
          <w:p w14:paraId="3CEAB263" w14:textId="77777777" w:rsidR="00F95942" w:rsidRPr="00C920A9" w:rsidRDefault="00F95942" w:rsidP="00C343F0">
            <w:pPr>
              <w:tabs>
                <w:tab w:val="right" w:pos="1550"/>
              </w:tabs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Mængde pr. år</w:t>
            </w:r>
          </w:p>
        </w:tc>
        <w:tc>
          <w:tcPr>
            <w:tcW w:w="1131" w:type="pct"/>
            <w:shd w:val="clear" w:color="auto" w:fill="BFBFBF" w:themeFill="background1" w:themeFillShade="BF"/>
            <w:vAlign w:val="center"/>
          </w:tcPr>
          <w:p w14:paraId="12CA5323" w14:textId="77777777" w:rsidR="00F95942" w:rsidRPr="00C920A9" w:rsidRDefault="00F95942" w:rsidP="00C343F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Emballering og opbevaring</w:t>
            </w:r>
          </w:p>
        </w:tc>
        <w:tc>
          <w:tcPr>
            <w:tcW w:w="923" w:type="pct"/>
            <w:shd w:val="clear" w:color="auto" w:fill="BFBFBF" w:themeFill="background1" w:themeFillShade="BF"/>
            <w:vAlign w:val="center"/>
          </w:tcPr>
          <w:p w14:paraId="76E43104" w14:textId="77777777" w:rsidR="00F95942" w:rsidRPr="00C920A9" w:rsidRDefault="00F95942" w:rsidP="00C343F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Transportør</w:t>
            </w:r>
          </w:p>
        </w:tc>
        <w:tc>
          <w:tcPr>
            <w:tcW w:w="1661" w:type="pct"/>
            <w:shd w:val="clear" w:color="auto" w:fill="BFBFBF" w:themeFill="background1" w:themeFillShade="BF"/>
            <w:vAlign w:val="center"/>
          </w:tcPr>
          <w:p w14:paraId="2B395559" w14:textId="77777777" w:rsidR="00F95942" w:rsidRPr="00C920A9" w:rsidRDefault="00F95942" w:rsidP="00C343F0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Modtager</w:t>
            </w:r>
          </w:p>
        </w:tc>
      </w:tr>
      <w:tr w:rsidR="00F95942" w14:paraId="1D3147D3" w14:textId="77777777" w:rsidTr="00C343F0">
        <w:trPr>
          <w:trHeight w:val="460"/>
        </w:trPr>
        <w:tc>
          <w:tcPr>
            <w:tcW w:w="788" w:type="pct"/>
            <w:shd w:val="clear" w:color="auto" w:fill="BFBFBF" w:themeFill="background1" w:themeFillShade="BF"/>
            <w:vAlign w:val="center"/>
          </w:tcPr>
          <w:p w14:paraId="047EA20A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Airbags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91B1E0C" w14:textId="77777777" w:rsidR="00F95942" w:rsidRPr="00C42122" w:rsidRDefault="00F95942" w:rsidP="00C343F0">
            <w:pPr>
              <w:tabs>
                <w:tab w:val="right" w:pos="155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705C5F9D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2CCFF26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pct"/>
            <w:vAlign w:val="center"/>
          </w:tcPr>
          <w:p w14:paraId="2D652B0C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14:paraId="79317FA1" w14:textId="77777777" w:rsidTr="00C343F0">
        <w:trPr>
          <w:trHeight w:val="460"/>
        </w:trPr>
        <w:tc>
          <w:tcPr>
            <w:tcW w:w="788" w:type="pct"/>
            <w:shd w:val="clear" w:color="auto" w:fill="BFBFBF" w:themeFill="background1" w:themeFillShade="BF"/>
            <w:vAlign w:val="center"/>
          </w:tcPr>
          <w:p w14:paraId="069D22AD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Autoglas</w:t>
            </w:r>
            <w:r w:rsidR="00E3269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5480317" w14:textId="77777777" w:rsidR="00F95942" w:rsidRPr="00C42122" w:rsidRDefault="00F95942" w:rsidP="00C343F0">
            <w:pPr>
              <w:tabs>
                <w:tab w:val="right" w:pos="155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46AB64B1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842C440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pct"/>
            <w:vAlign w:val="center"/>
          </w:tcPr>
          <w:p w14:paraId="746F9EF1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14:paraId="02B8FF37" w14:textId="77777777" w:rsidTr="00C343F0">
        <w:trPr>
          <w:trHeight w:val="460"/>
        </w:trPr>
        <w:tc>
          <w:tcPr>
            <w:tcW w:w="788" w:type="pct"/>
            <w:shd w:val="clear" w:color="auto" w:fill="BFBFBF" w:themeFill="background1" w:themeFillShade="BF"/>
            <w:vAlign w:val="center"/>
          </w:tcPr>
          <w:p w14:paraId="7AFA3BE5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Brændbart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CD8BC7F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51C43B2A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701E8ACE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pct"/>
            <w:vAlign w:val="center"/>
          </w:tcPr>
          <w:p w14:paraId="5EBFE4CA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14:paraId="5F9A5FC6" w14:textId="77777777" w:rsidTr="00C343F0">
        <w:trPr>
          <w:trHeight w:val="460"/>
        </w:trPr>
        <w:tc>
          <w:tcPr>
            <w:tcW w:w="788" w:type="pct"/>
            <w:shd w:val="clear" w:color="auto" w:fill="BFBFBF" w:themeFill="background1" w:themeFillShade="BF"/>
            <w:vAlign w:val="center"/>
          </w:tcPr>
          <w:p w14:paraId="0E238EB1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Dagrenovation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0525C824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157BBB29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6C7E292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pct"/>
            <w:vAlign w:val="center"/>
          </w:tcPr>
          <w:p w14:paraId="7D4BCA3C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14:paraId="5EA827C8" w14:textId="77777777" w:rsidTr="00C343F0">
        <w:trPr>
          <w:trHeight w:val="460"/>
        </w:trPr>
        <w:tc>
          <w:tcPr>
            <w:tcW w:w="788" w:type="pct"/>
            <w:shd w:val="clear" w:color="auto" w:fill="BFBFBF" w:themeFill="background1" w:themeFillShade="BF"/>
            <w:vAlign w:val="center"/>
          </w:tcPr>
          <w:p w14:paraId="4059120F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Dæk</w:t>
            </w:r>
            <w:r w:rsidR="00E3269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3416AF34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654C2AFD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61A2897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pct"/>
            <w:vAlign w:val="center"/>
          </w:tcPr>
          <w:p w14:paraId="24940C4A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14:paraId="69BFCA2A" w14:textId="77777777" w:rsidTr="00C343F0">
        <w:trPr>
          <w:trHeight w:val="460"/>
        </w:trPr>
        <w:tc>
          <w:tcPr>
            <w:tcW w:w="788" w:type="pct"/>
            <w:shd w:val="clear" w:color="auto" w:fill="BFBFBF" w:themeFill="background1" w:themeFillShade="BF"/>
            <w:vAlign w:val="center"/>
          </w:tcPr>
          <w:p w14:paraId="740B06A2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Fugemasse (rudelimning)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660A7307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39EBCF40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67A9FD2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pct"/>
            <w:vAlign w:val="center"/>
          </w:tcPr>
          <w:p w14:paraId="4951FF66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14:paraId="0A87D4D2" w14:textId="77777777" w:rsidTr="00C343F0">
        <w:trPr>
          <w:trHeight w:val="460"/>
        </w:trPr>
        <w:tc>
          <w:tcPr>
            <w:tcW w:w="788" w:type="pct"/>
            <w:shd w:val="clear" w:color="auto" w:fill="BFBFBF" w:themeFill="background1" w:themeFillShade="BF"/>
            <w:vAlign w:val="center"/>
          </w:tcPr>
          <w:p w14:paraId="7DBB8C7D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Jernskrot</w:t>
            </w:r>
            <w:r w:rsidR="00E3269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F099272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4D43DCC8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F79B56E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pct"/>
            <w:vAlign w:val="center"/>
          </w:tcPr>
          <w:p w14:paraId="3B320F75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14:paraId="29951CC3" w14:textId="77777777" w:rsidTr="00C343F0">
        <w:trPr>
          <w:trHeight w:val="460"/>
        </w:trPr>
        <w:tc>
          <w:tcPr>
            <w:tcW w:w="788" w:type="pct"/>
            <w:shd w:val="clear" w:color="auto" w:fill="BFBFBF" w:themeFill="background1" w:themeFillShade="BF"/>
            <w:vAlign w:val="center"/>
          </w:tcPr>
          <w:p w14:paraId="17FC438C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lastRenderedPageBreak/>
              <w:t>Blyklodser (afbalancering)</w:t>
            </w:r>
            <w:r w:rsidR="00E3269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43B821BC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09F2F4E7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8A9FFF5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pct"/>
            <w:vAlign w:val="center"/>
          </w:tcPr>
          <w:p w14:paraId="3CCD4321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14:paraId="7E42E26F" w14:textId="77777777" w:rsidTr="00C343F0">
        <w:trPr>
          <w:trHeight w:val="460"/>
        </w:trPr>
        <w:tc>
          <w:tcPr>
            <w:tcW w:w="788" w:type="pct"/>
            <w:shd w:val="clear" w:color="auto" w:fill="BFBFBF" w:themeFill="background1" w:themeFillShade="BF"/>
            <w:vAlign w:val="center"/>
          </w:tcPr>
          <w:p w14:paraId="587D1B29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Pap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5287E82F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42E32951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FB4E4E4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pct"/>
            <w:vAlign w:val="center"/>
          </w:tcPr>
          <w:p w14:paraId="79BDB7D8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14:paraId="1B3B9E45" w14:textId="77777777" w:rsidTr="00C343F0">
        <w:trPr>
          <w:trHeight w:val="460"/>
        </w:trPr>
        <w:tc>
          <w:tcPr>
            <w:tcW w:w="788" w:type="pct"/>
            <w:shd w:val="clear" w:color="auto" w:fill="BFBFBF" w:themeFill="background1" w:themeFillShade="BF"/>
            <w:vAlign w:val="center"/>
          </w:tcPr>
          <w:p w14:paraId="66F5BE06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Papir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7C87D633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0231638F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BC51055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pct"/>
            <w:vAlign w:val="center"/>
          </w:tcPr>
          <w:p w14:paraId="12106D3E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14:paraId="5531963A" w14:textId="77777777" w:rsidTr="00C343F0">
        <w:trPr>
          <w:trHeight w:val="460"/>
        </w:trPr>
        <w:tc>
          <w:tcPr>
            <w:tcW w:w="788" w:type="pct"/>
            <w:shd w:val="clear" w:color="auto" w:fill="BFBFBF" w:themeFill="background1" w:themeFillShade="BF"/>
            <w:vAlign w:val="center"/>
          </w:tcPr>
          <w:p w14:paraId="59338020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Plast (genbrug)</w:t>
            </w:r>
            <w:r w:rsidR="00E3269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27C73B45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21399245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38AD307E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pct"/>
            <w:vAlign w:val="center"/>
          </w:tcPr>
          <w:p w14:paraId="672A19ED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14:paraId="14E7CA6F" w14:textId="77777777" w:rsidTr="00C343F0">
        <w:trPr>
          <w:trHeight w:val="460"/>
        </w:trPr>
        <w:tc>
          <w:tcPr>
            <w:tcW w:w="788" w:type="pct"/>
            <w:shd w:val="clear" w:color="auto" w:fill="BFBFBF" w:themeFill="background1" w:themeFillShade="BF"/>
            <w:vAlign w:val="center"/>
          </w:tcPr>
          <w:p w14:paraId="6A5D15F2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Plast (deponi)</w:t>
            </w:r>
          </w:p>
        </w:tc>
        <w:tc>
          <w:tcPr>
            <w:tcW w:w="497" w:type="pct"/>
            <w:shd w:val="clear" w:color="auto" w:fill="auto"/>
            <w:vAlign w:val="center"/>
          </w:tcPr>
          <w:p w14:paraId="101FCDD1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2F2789CB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1ADDF36F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pct"/>
            <w:vAlign w:val="center"/>
          </w:tcPr>
          <w:p w14:paraId="4FD0B620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14:paraId="1CA29D3C" w14:textId="77777777" w:rsidTr="00C343F0">
        <w:trPr>
          <w:trHeight w:val="460"/>
        </w:trPr>
        <w:tc>
          <w:tcPr>
            <w:tcW w:w="788" w:type="pct"/>
            <w:shd w:val="clear" w:color="auto" w:fill="BFBFBF" w:themeFill="background1" w:themeFillShade="BF"/>
            <w:vAlign w:val="center"/>
          </w:tcPr>
          <w:p w14:paraId="1B4DD1E1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3"/>
                  <w:enabled/>
                  <w:calcOnExit w:val="0"/>
                  <w:textInput/>
                </w:ffData>
              </w:fldChar>
            </w:r>
            <w:bookmarkStart w:id="81" w:name="Tekst173"/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497" w:type="pct"/>
            <w:shd w:val="clear" w:color="auto" w:fill="auto"/>
            <w:vAlign w:val="center"/>
          </w:tcPr>
          <w:p w14:paraId="13795824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313727C8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2BFE012B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pct"/>
            <w:vAlign w:val="center"/>
          </w:tcPr>
          <w:p w14:paraId="4A7F9C79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14:paraId="12995564" w14:textId="77777777" w:rsidTr="00C343F0">
        <w:trPr>
          <w:trHeight w:val="460"/>
        </w:trPr>
        <w:tc>
          <w:tcPr>
            <w:tcW w:w="788" w:type="pct"/>
            <w:shd w:val="clear" w:color="auto" w:fill="BFBFBF" w:themeFill="background1" w:themeFillShade="BF"/>
            <w:vAlign w:val="center"/>
          </w:tcPr>
          <w:p w14:paraId="2576C105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4"/>
                  <w:enabled/>
                  <w:calcOnExit w:val="0"/>
                  <w:textInput/>
                </w:ffData>
              </w:fldChar>
            </w:r>
            <w:bookmarkStart w:id="82" w:name="Tekst174"/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497" w:type="pct"/>
            <w:shd w:val="clear" w:color="auto" w:fill="auto"/>
            <w:vAlign w:val="center"/>
          </w:tcPr>
          <w:p w14:paraId="57D79576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048DB600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4B8BC137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pct"/>
            <w:vAlign w:val="center"/>
          </w:tcPr>
          <w:p w14:paraId="4B80430E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14:paraId="5C63A805" w14:textId="77777777" w:rsidTr="00C343F0">
        <w:trPr>
          <w:trHeight w:val="460"/>
        </w:trPr>
        <w:tc>
          <w:tcPr>
            <w:tcW w:w="788" w:type="pct"/>
            <w:shd w:val="clear" w:color="auto" w:fill="BFBFBF" w:themeFill="background1" w:themeFillShade="BF"/>
            <w:vAlign w:val="center"/>
          </w:tcPr>
          <w:p w14:paraId="1F6DA6FC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5"/>
                  <w:enabled/>
                  <w:calcOnExit w:val="0"/>
                  <w:textInput/>
                </w:ffData>
              </w:fldChar>
            </w:r>
            <w:bookmarkStart w:id="83" w:name="Tekst175"/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497" w:type="pct"/>
            <w:shd w:val="clear" w:color="auto" w:fill="auto"/>
            <w:vAlign w:val="center"/>
          </w:tcPr>
          <w:p w14:paraId="4CABDA3A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1" w:type="pct"/>
            <w:shd w:val="clear" w:color="auto" w:fill="auto"/>
            <w:vAlign w:val="center"/>
          </w:tcPr>
          <w:p w14:paraId="77DFC440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3" w:type="pct"/>
            <w:shd w:val="clear" w:color="auto" w:fill="auto"/>
            <w:vAlign w:val="center"/>
          </w:tcPr>
          <w:p w14:paraId="5E78BBA4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1" w:type="pct"/>
            <w:vAlign w:val="center"/>
          </w:tcPr>
          <w:p w14:paraId="58C36E19" w14:textId="77777777"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31BA14" w14:textId="77777777" w:rsidR="00F95942" w:rsidRDefault="00F95942" w:rsidP="00D86F04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7172"/>
      </w:tblGrid>
      <w:tr w:rsidR="00EC6E6D" w:rsidRPr="00C920A9" w14:paraId="3C16C60F" w14:textId="77777777" w:rsidTr="0001267D">
        <w:trPr>
          <w:cantSplit/>
          <w:trHeight w:val="284"/>
          <w:tblHeader/>
        </w:trPr>
        <w:tc>
          <w:tcPr>
            <w:tcW w:w="21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CBC918A" w14:textId="77777777" w:rsidR="00EC6E6D" w:rsidRPr="00C920A9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Kontrolpunkt</w:t>
            </w:r>
          </w:p>
        </w:tc>
        <w:tc>
          <w:tcPr>
            <w:tcW w:w="717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19285A24" w14:textId="77777777" w:rsidR="00EC6E6D" w:rsidRPr="00C920A9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Tilsynskommentar</w:t>
            </w:r>
          </w:p>
        </w:tc>
      </w:tr>
      <w:tr w:rsidR="00EC6E6D" w:rsidRPr="00245E8B" w14:paraId="26055436" w14:textId="77777777" w:rsidTr="0001267D">
        <w:trPr>
          <w:trHeight w:val="567"/>
        </w:trPr>
        <w:tc>
          <w:tcPr>
            <w:tcW w:w="2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0B90304" w14:textId="77777777" w:rsidR="00EC6E6D" w:rsidRPr="00245E8B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4" w:name="ind_control_items_control_item_nameX7"/>
            <w:bookmarkEnd w:id="84"/>
            <w:r>
              <w:rPr>
                <w:rFonts w:ascii="Arial" w:hAnsi="Arial" w:cs="Arial"/>
                <w:sz w:val="20"/>
                <w:szCs w:val="20"/>
              </w:rPr>
              <w:t>Affald, anmeldelse af farligt affald</w:t>
            </w:r>
          </w:p>
        </w:tc>
        <w:tc>
          <w:tcPr>
            <w:tcW w:w="717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4B59AED" w14:textId="77777777" w:rsidR="00EC6E6D" w:rsidRPr="00245E8B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5" w:name="ind_control_items_control_item_nameX7_2"/>
            <w:bookmarkEnd w:id="85"/>
            <w:r>
              <w:rPr>
                <w:rFonts w:ascii="Arial" w:hAnsi="Arial" w:cs="Arial"/>
                <w:sz w:val="20"/>
                <w:szCs w:val="20"/>
              </w:rPr>
              <w:t>Der er ikke sket væsentlige ændringer i affaldsmængder af farligt affald, siden tilsynet i 2013.</w:t>
            </w:r>
          </w:p>
        </w:tc>
      </w:tr>
      <w:tr w:rsidR="007301DC" w:rsidRPr="00245E8B" w14:paraId="50E00961" w14:textId="77777777" w:rsidTr="0001267D">
        <w:trPr>
          <w:trHeight w:val="567"/>
        </w:trPr>
        <w:tc>
          <w:tcPr>
            <w:tcW w:w="21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7C547D" w14:textId="77777777" w:rsidR="007301DC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6" w:name="ind_control_items_control_item_nameX7_3"/>
            <w:bookmarkEnd w:id="86"/>
            <w:r>
              <w:rPr>
                <w:rFonts w:ascii="Arial" w:hAnsi="Arial" w:cs="Arial"/>
                <w:sz w:val="20"/>
                <w:szCs w:val="20"/>
              </w:rPr>
              <w:t>Affald, opbevaring</w:t>
            </w:r>
          </w:p>
        </w:tc>
        <w:tc>
          <w:tcPr>
            <w:tcW w:w="717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DC21413" w14:textId="77777777" w:rsidR="007301DC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7" w:name="ind_control_items_control_item_nameX7_4"/>
            <w:bookmarkEnd w:id="87"/>
            <w:r>
              <w:rPr>
                <w:rFonts w:ascii="Arial" w:hAnsi="Arial" w:cs="Arial"/>
                <w:sz w:val="20"/>
                <w:szCs w:val="20"/>
              </w:rPr>
              <w:t xml:space="preserve">Spildolie opbevares 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dobbeltvægget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tank i gammel smøregrav. Påfyldningen sker manuelt oppefra. Der var ikke tegn på spild.</w:t>
            </w:r>
          </w:p>
          <w:p w14:paraId="198926D9" w14:textId="77777777" w:rsidR="007301DC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Blandet brændbart og pap opbevares i hver sin lukkede container udenfor.</w:t>
            </w:r>
          </w:p>
          <w:p w14:paraId="3DA415BE" w14:textId="77777777" w:rsidR="007301DC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Oliefiltre, spraydåser og blyakkumulatorer opbevares i lukkede beholderes i dertil beregnet container, ved siden af værkstedet, uden afløb og med opkant.</w:t>
            </w:r>
          </w:p>
          <w:p w14:paraId="5AE2FBBB" w14:textId="77777777" w:rsidR="007301DC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Jern opbevares i åben container udenfor og dæk samt bilruder stilles på jorden ved siden af jerncontainer.</w:t>
            </w:r>
          </w:p>
        </w:tc>
      </w:tr>
      <w:tr w:rsidR="007301DC" w:rsidRPr="00245E8B" w14:paraId="365AF067" w14:textId="77777777" w:rsidTr="0001267D">
        <w:trPr>
          <w:trHeight w:val="567"/>
        </w:trPr>
        <w:tc>
          <w:tcPr>
            <w:tcW w:w="21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DD49CEA" w14:textId="77777777" w:rsidR="007301DC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8" w:name="ind_control_items_control_item_nameX7_5"/>
            <w:bookmarkEnd w:id="88"/>
            <w:r>
              <w:rPr>
                <w:rFonts w:ascii="Arial" w:hAnsi="Arial" w:cs="Arial"/>
                <w:sz w:val="20"/>
                <w:szCs w:val="20"/>
              </w:rPr>
              <w:t>Affald, bortskaffelse</w:t>
            </w:r>
          </w:p>
        </w:tc>
        <w:tc>
          <w:tcPr>
            <w:tcW w:w="717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0948C36" w14:textId="77777777" w:rsidR="007301DC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9" w:name="ind_control_items_control_item_nameX7_6"/>
            <w:bookmarkEnd w:id="89"/>
            <w:r>
              <w:rPr>
                <w:rFonts w:ascii="Arial" w:hAnsi="Arial" w:cs="Arial"/>
                <w:sz w:val="20"/>
                <w:szCs w:val="20"/>
              </w:rPr>
              <w:t>Fra 1.1.2015 er der lavet en aftale med ABAS Miljøservice om afhentning af alt affald (undtagen dagrenovation) på virksomheden.</w:t>
            </w:r>
          </w:p>
          <w:p w14:paraId="7DD3A6DD" w14:textId="77777777" w:rsidR="007301DC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Før 1.1.2015:</w:t>
            </w:r>
          </w:p>
          <w:p w14:paraId="3BB575C7" w14:textId="77777777" w:rsidR="007301DC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Jern: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Produkthendel</w:t>
            </w:r>
            <w:proofErr w:type="spellEnd"/>
          </w:p>
          <w:p w14:paraId="3B74391F" w14:textId="77777777" w:rsidR="007301DC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Brugte dæk: Villadsen dækfabrik</w:t>
            </w:r>
          </w:p>
          <w:p w14:paraId="74C02E54" w14:textId="77777777" w:rsidR="007301DC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Kølervæske, oliefiltre og spraydåser: Mokana</w:t>
            </w:r>
          </w:p>
          <w:p w14:paraId="0BBE4514" w14:textId="77777777" w:rsidR="007301DC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Autoruder: ABAS</w:t>
            </w:r>
          </w:p>
          <w:p w14:paraId="1D6CCDC9" w14:textId="77777777" w:rsidR="007301DC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Blyakkumulatorer: Au2parts</w:t>
            </w:r>
          </w:p>
          <w:p w14:paraId="721F505D" w14:textId="77777777" w:rsidR="007301DC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Spildolie: Avista Oil</w:t>
            </w:r>
          </w:p>
        </w:tc>
      </w:tr>
    </w:tbl>
    <w:p w14:paraId="59C5798E" w14:textId="77777777" w:rsidR="00EC6E6D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04F55">
        <w:rPr>
          <w:rFonts w:ascii="Arial" w:hAnsi="Arial" w:cs="Arial"/>
          <w:sz w:val="28"/>
          <w:szCs w:val="28"/>
        </w:rPr>
        <w:t>Generelle bemærkninger</w:t>
      </w:r>
    </w:p>
    <w:p w14:paraId="07D52A23" w14:textId="77777777" w:rsidR="006137F3" w:rsidRPr="006137F3" w:rsidRDefault="006137F3" w:rsidP="006137F3">
      <w:pPr>
        <w:spacing w:after="0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Driftsjournaler</w:t>
      </w:r>
    </w:p>
    <w:tbl>
      <w:tblPr>
        <w:tblStyle w:val="Tabel-Gitter"/>
        <w:tblW w:w="9355" w:type="dxa"/>
        <w:tblInd w:w="534" w:type="dxa"/>
        <w:tblLook w:val="04A0" w:firstRow="1" w:lastRow="0" w:firstColumn="1" w:lastColumn="0" w:noHBand="0" w:noVBand="1"/>
      </w:tblPr>
      <w:tblGrid>
        <w:gridCol w:w="3241"/>
        <w:gridCol w:w="1578"/>
        <w:gridCol w:w="4536"/>
      </w:tblGrid>
      <w:tr w:rsidR="006137F3" w:rsidRPr="00C920A9" w14:paraId="4CAEBACE" w14:textId="77777777" w:rsidTr="006137F3">
        <w:tc>
          <w:tcPr>
            <w:tcW w:w="324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7BE2342" w14:textId="77777777" w:rsidR="006137F3" w:rsidRPr="00C920A9" w:rsidRDefault="006137F3" w:rsidP="006137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Driftsjournaler</w:t>
            </w:r>
          </w:p>
        </w:tc>
        <w:tc>
          <w:tcPr>
            <w:tcW w:w="1578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745B6AB3" w14:textId="77777777" w:rsidR="006137F3" w:rsidRPr="00C920A9" w:rsidRDefault="006137F3" w:rsidP="006137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Føres der driftsjournal?</w:t>
            </w:r>
          </w:p>
        </w:tc>
        <w:tc>
          <w:tcPr>
            <w:tcW w:w="4536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7219390E" w14:textId="77777777" w:rsidR="006137F3" w:rsidRPr="00C920A9" w:rsidRDefault="006137F3" w:rsidP="006137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Bemærkninger</w:t>
            </w:r>
          </w:p>
        </w:tc>
      </w:tr>
      <w:tr w:rsidR="006137F3" w:rsidRPr="00983F66" w14:paraId="363C1374" w14:textId="77777777" w:rsidTr="006137F3">
        <w:tc>
          <w:tcPr>
            <w:tcW w:w="3241" w:type="dxa"/>
            <w:tcBorders>
              <w:left w:val="double" w:sz="4" w:space="0" w:color="auto"/>
            </w:tcBorders>
          </w:tcPr>
          <w:p w14:paraId="66416041" w14:textId="77777777"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Aflevering af farligt affald</w:t>
            </w:r>
          </w:p>
        </w:tc>
        <w:tc>
          <w:tcPr>
            <w:tcW w:w="1578" w:type="dxa"/>
          </w:tcPr>
          <w:p w14:paraId="75167B45" w14:textId="77777777" w:rsidR="006137F3" w:rsidRPr="00983F66" w:rsidRDefault="006137F3" w:rsidP="00F613D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="00F613D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613D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613D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3517">
              <w:rPr>
                <w:rFonts w:ascii="Arial" w:hAnsi="Arial" w:cs="Arial"/>
                <w:sz w:val="20"/>
                <w:szCs w:val="20"/>
              </w:rPr>
              <w:t xml:space="preserve"> Nej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right w:val="double" w:sz="4" w:space="0" w:color="auto"/>
            </w:tcBorders>
          </w:tcPr>
          <w:p w14:paraId="7A840837" w14:textId="77777777"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983F66" w14:paraId="6A666205" w14:textId="77777777" w:rsidTr="006137F3">
        <w:tc>
          <w:tcPr>
            <w:tcW w:w="3241" w:type="dxa"/>
            <w:tcBorders>
              <w:left w:val="double" w:sz="4" w:space="0" w:color="auto"/>
            </w:tcBorders>
          </w:tcPr>
          <w:p w14:paraId="39C30B27" w14:textId="77777777"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 af renseforanstaltninger i luftafkast</w:t>
            </w:r>
          </w:p>
        </w:tc>
        <w:tc>
          <w:tcPr>
            <w:tcW w:w="1578" w:type="dxa"/>
          </w:tcPr>
          <w:p w14:paraId="0A8FB1FC" w14:textId="77777777"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3517">
              <w:rPr>
                <w:rFonts w:ascii="Arial" w:hAnsi="Arial" w:cs="Arial"/>
                <w:sz w:val="20"/>
                <w:szCs w:val="20"/>
              </w:rPr>
              <w:t xml:space="preserve"> Nej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right w:val="double" w:sz="4" w:space="0" w:color="auto"/>
            </w:tcBorders>
          </w:tcPr>
          <w:p w14:paraId="45ABC9B8" w14:textId="77777777"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983F66" w14:paraId="41C4B373" w14:textId="77777777" w:rsidTr="006137F3">
        <w:tc>
          <w:tcPr>
            <w:tcW w:w="3241" w:type="dxa"/>
            <w:tcBorders>
              <w:left w:val="double" w:sz="4" w:space="0" w:color="auto"/>
            </w:tcBorders>
          </w:tcPr>
          <w:p w14:paraId="74CB5346" w14:textId="77777777"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Tømning af olieudskiller m.v.</w:t>
            </w:r>
          </w:p>
        </w:tc>
        <w:tc>
          <w:tcPr>
            <w:tcW w:w="1578" w:type="dxa"/>
          </w:tcPr>
          <w:p w14:paraId="37468F21" w14:textId="77777777"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3517">
              <w:rPr>
                <w:rFonts w:ascii="Arial" w:hAnsi="Arial" w:cs="Arial"/>
                <w:sz w:val="20"/>
                <w:szCs w:val="20"/>
              </w:rPr>
              <w:t xml:space="preserve"> Nej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right w:val="double" w:sz="4" w:space="0" w:color="auto"/>
            </w:tcBorders>
          </w:tcPr>
          <w:p w14:paraId="28EDB1A4" w14:textId="77777777"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983F66" w14:paraId="1B634FBD" w14:textId="77777777" w:rsidTr="0053646C">
        <w:tc>
          <w:tcPr>
            <w:tcW w:w="3241" w:type="dxa"/>
            <w:tcBorders>
              <w:left w:val="double" w:sz="4" w:space="0" w:color="auto"/>
              <w:bottom w:val="double" w:sz="4" w:space="0" w:color="auto"/>
            </w:tcBorders>
          </w:tcPr>
          <w:p w14:paraId="32251892" w14:textId="77777777"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Årligt forbrug af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farve,lak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, undervognsbehandlingsprodukter, opløsningsmidler m.v.</w:t>
            </w:r>
          </w:p>
        </w:tc>
        <w:tc>
          <w:tcPr>
            <w:tcW w:w="1578" w:type="dxa"/>
            <w:tcBorders>
              <w:bottom w:val="double" w:sz="4" w:space="0" w:color="auto"/>
            </w:tcBorders>
          </w:tcPr>
          <w:p w14:paraId="542C720E" w14:textId="77777777"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03517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3517">
              <w:rPr>
                <w:rFonts w:ascii="Arial" w:hAnsi="Arial" w:cs="Arial"/>
                <w:sz w:val="20"/>
                <w:szCs w:val="20"/>
              </w:rPr>
              <w:t xml:space="preserve"> Nej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86EB0">
              <w:rPr>
                <w:rFonts w:ascii="Arial" w:hAnsi="Arial" w:cs="Arial"/>
                <w:sz w:val="20"/>
                <w:szCs w:val="20"/>
              </w:rPr>
            </w:r>
            <w:r w:rsidR="00A86EB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bottom w:val="double" w:sz="4" w:space="0" w:color="auto"/>
              <w:right w:val="double" w:sz="4" w:space="0" w:color="auto"/>
            </w:tcBorders>
          </w:tcPr>
          <w:p w14:paraId="482054D5" w14:textId="77777777"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F6CFC4" w14:textId="77777777" w:rsidR="00983F66" w:rsidRPr="006137F3" w:rsidRDefault="00983F66" w:rsidP="006137F3">
      <w:pPr>
        <w:spacing w:after="0"/>
        <w:ind w:left="426"/>
        <w:rPr>
          <w:rFonts w:ascii="Arial" w:hAnsi="Arial" w:cs="Arial"/>
          <w:sz w:val="20"/>
          <w:szCs w:val="20"/>
        </w:rPr>
      </w:pPr>
    </w:p>
    <w:p w14:paraId="568D5E54" w14:textId="77777777" w:rsidR="0001267D" w:rsidRDefault="0001267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0868AB57" w14:textId="77777777" w:rsidR="00983F66" w:rsidRDefault="006137F3" w:rsidP="006137F3">
      <w:pPr>
        <w:spacing w:after="0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Bæredygtighed</w:t>
      </w:r>
    </w:p>
    <w:tbl>
      <w:tblPr>
        <w:tblStyle w:val="Tabel-Gitter"/>
        <w:tblW w:w="9355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79"/>
        <w:gridCol w:w="6076"/>
      </w:tblGrid>
      <w:tr w:rsidR="006137F3" w:rsidRPr="00C920A9" w14:paraId="0227FC28" w14:textId="77777777" w:rsidTr="0001267D">
        <w:tc>
          <w:tcPr>
            <w:tcW w:w="3279" w:type="dxa"/>
            <w:shd w:val="clear" w:color="auto" w:fill="BFBFBF" w:themeFill="background1" w:themeFillShade="BF"/>
          </w:tcPr>
          <w:p w14:paraId="3281CE85" w14:textId="77777777" w:rsidR="006137F3" w:rsidRPr="00C920A9" w:rsidRDefault="00B60796" w:rsidP="006137F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Fokuspunkter ved miljøtilsyn</w:t>
            </w:r>
          </w:p>
        </w:tc>
        <w:tc>
          <w:tcPr>
            <w:tcW w:w="6076" w:type="dxa"/>
            <w:shd w:val="clear" w:color="auto" w:fill="BFBFBF" w:themeFill="background1" w:themeFillShade="BF"/>
          </w:tcPr>
          <w:p w14:paraId="38DC9AB6" w14:textId="77777777" w:rsidR="006137F3" w:rsidRPr="00C920A9" w:rsidRDefault="00B60796" w:rsidP="008011C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Bemærkninger</w:t>
            </w:r>
            <w:r w:rsidR="009779DD" w:rsidRPr="00C920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011C1" w:rsidRPr="00C920A9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9779DD" w:rsidRPr="00C920A9">
              <w:rPr>
                <w:rFonts w:ascii="Arial" w:hAnsi="Arial" w:cs="Arial"/>
                <w:b/>
                <w:sz w:val="20"/>
                <w:szCs w:val="20"/>
              </w:rPr>
              <w:t>sammenskrives</w:t>
            </w:r>
            <w:r w:rsidR="008011C1" w:rsidRPr="00C920A9">
              <w:rPr>
                <w:rFonts w:ascii="Arial" w:hAnsi="Arial" w:cs="Arial"/>
                <w:b/>
                <w:sz w:val="20"/>
                <w:szCs w:val="20"/>
              </w:rPr>
              <w:t>/gentages</w:t>
            </w:r>
            <w:r w:rsidR="009779DD" w:rsidRPr="00C920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011C1" w:rsidRPr="00C920A9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="009779DD" w:rsidRPr="00C920A9">
              <w:rPr>
                <w:rFonts w:ascii="Arial" w:hAnsi="Arial" w:cs="Arial"/>
                <w:b/>
                <w:sz w:val="20"/>
                <w:szCs w:val="20"/>
              </w:rPr>
              <w:t xml:space="preserve"> i k</w:t>
            </w:r>
            <w:r w:rsidR="008011C1" w:rsidRPr="00C920A9">
              <w:rPr>
                <w:rFonts w:ascii="Arial" w:hAnsi="Arial" w:cs="Arial"/>
                <w:b/>
                <w:sz w:val="20"/>
                <w:szCs w:val="20"/>
              </w:rPr>
              <w:t>ommentar)</w:t>
            </w:r>
          </w:p>
        </w:tc>
      </w:tr>
      <w:tr w:rsidR="006137F3" w:rsidRPr="00B60796" w14:paraId="382CE962" w14:textId="77777777" w:rsidTr="0001267D">
        <w:tc>
          <w:tcPr>
            <w:tcW w:w="3279" w:type="dxa"/>
          </w:tcPr>
          <w:p w14:paraId="53013B4F" w14:textId="77777777" w:rsidR="006137F3" w:rsidRPr="00B60796" w:rsidRDefault="00977369" w:rsidP="008011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Udearealer: Lokal afledning af regnvand, udendørs oplag</w:t>
            </w:r>
          </w:p>
        </w:tc>
        <w:tc>
          <w:tcPr>
            <w:tcW w:w="6076" w:type="dxa"/>
          </w:tcPr>
          <w:p w14:paraId="714D290E" w14:textId="77777777"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B60796" w14:paraId="0C8A9A7A" w14:textId="77777777" w:rsidTr="0001267D">
        <w:tc>
          <w:tcPr>
            <w:tcW w:w="3279" w:type="dxa"/>
          </w:tcPr>
          <w:p w14:paraId="2E0232A3" w14:textId="77777777" w:rsidR="006137F3" w:rsidRPr="00B60796" w:rsidRDefault="00977369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Certificering: Miljøcertificering, miljømål</w:t>
            </w:r>
            <w:r w:rsidR="00E267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076" w:type="dxa"/>
          </w:tcPr>
          <w:p w14:paraId="255D6F7B" w14:textId="77777777"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B60796" w14:paraId="27A89261" w14:textId="77777777" w:rsidTr="0001267D">
        <w:tc>
          <w:tcPr>
            <w:tcW w:w="3279" w:type="dxa"/>
          </w:tcPr>
          <w:p w14:paraId="3C54F72A" w14:textId="77777777" w:rsidR="006137F3" w:rsidRPr="00B60796" w:rsidRDefault="00977369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Produktion: Tætte trykluftsystem</w:t>
            </w:r>
            <w:r w:rsidR="008011C1">
              <w:rPr>
                <w:rFonts w:ascii="Arial" w:hAnsi="Arial" w:cs="Arial"/>
                <w:sz w:val="20"/>
                <w:szCs w:val="20"/>
              </w:rPr>
              <w:t>er</w:t>
            </w:r>
            <w:r w:rsidR="00E267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076" w:type="dxa"/>
          </w:tcPr>
          <w:p w14:paraId="229ACC9E" w14:textId="77777777"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B60796" w14:paraId="5D34962B" w14:textId="77777777" w:rsidTr="0001267D">
        <w:tc>
          <w:tcPr>
            <w:tcW w:w="3279" w:type="dxa"/>
          </w:tcPr>
          <w:p w14:paraId="090469EF" w14:textId="77777777" w:rsidR="006137F3" w:rsidRPr="00B60796" w:rsidRDefault="00977369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Affald: Affaldssortering, genbrug</w:t>
            </w:r>
            <w:r w:rsidR="00E267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076" w:type="dxa"/>
          </w:tcPr>
          <w:p w14:paraId="0960AF5F" w14:textId="77777777"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B60796" w14:paraId="4D60A673" w14:textId="77777777" w:rsidTr="0001267D">
        <w:tc>
          <w:tcPr>
            <w:tcW w:w="3279" w:type="dxa"/>
          </w:tcPr>
          <w:p w14:paraId="4571D479" w14:textId="77777777" w:rsidR="006137F3" w:rsidRPr="00B60796" w:rsidRDefault="00977369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Anvende vedvarende energi: Solceller, solvarme, jordvarme, vindmøller, varmepumper</w:t>
            </w:r>
          </w:p>
        </w:tc>
        <w:tc>
          <w:tcPr>
            <w:tcW w:w="6076" w:type="dxa"/>
          </w:tcPr>
          <w:p w14:paraId="3AF11287" w14:textId="77777777"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B60796" w14:paraId="2E928A7F" w14:textId="77777777" w:rsidTr="0001267D">
        <w:tc>
          <w:tcPr>
            <w:tcW w:w="3279" w:type="dxa"/>
          </w:tcPr>
          <w:p w14:paraId="0FDE68B7" w14:textId="77777777" w:rsidR="006137F3" w:rsidRPr="00B60796" w:rsidRDefault="00977369" w:rsidP="00977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El: Følg forbrug og standby forbrug, LED-belysning, tænd-sluk-ure, bevægelsescensor</w:t>
            </w:r>
          </w:p>
        </w:tc>
        <w:tc>
          <w:tcPr>
            <w:tcW w:w="6076" w:type="dxa"/>
          </w:tcPr>
          <w:p w14:paraId="6263ED46" w14:textId="77777777"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B60796" w14:paraId="6DF3FBEA" w14:textId="77777777" w:rsidTr="0001267D">
        <w:tc>
          <w:tcPr>
            <w:tcW w:w="3279" w:type="dxa"/>
          </w:tcPr>
          <w:p w14:paraId="46D7EB79" w14:textId="77777777" w:rsidR="006137F3" w:rsidRPr="00B60796" w:rsidRDefault="00977369" w:rsidP="00977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Varme: Følg forbrug, temperatursænkning, nat og weekend, portstyring</w:t>
            </w:r>
          </w:p>
        </w:tc>
        <w:tc>
          <w:tcPr>
            <w:tcW w:w="6076" w:type="dxa"/>
          </w:tcPr>
          <w:p w14:paraId="647169C8" w14:textId="77777777"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B60796" w14:paraId="4992A4EA" w14:textId="77777777" w:rsidTr="0001267D">
        <w:tc>
          <w:tcPr>
            <w:tcW w:w="3279" w:type="dxa"/>
          </w:tcPr>
          <w:p w14:paraId="44142D2E" w14:textId="77777777" w:rsidR="006137F3" w:rsidRPr="00B60796" w:rsidRDefault="00977369" w:rsidP="00977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Vand: Følg forbrug, vandsp</w:t>
            </w:r>
            <w:r w:rsidR="00910D36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re installationer</w:t>
            </w:r>
            <w:r w:rsidR="00910D36">
              <w:rPr>
                <w:rFonts w:ascii="Arial" w:hAnsi="Arial" w:cs="Arial"/>
                <w:sz w:val="20"/>
                <w:szCs w:val="20"/>
              </w:rPr>
              <w:t>, genanvendelse</w:t>
            </w:r>
          </w:p>
        </w:tc>
        <w:tc>
          <w:tcPr>
            <w:tcW w:w="6076" w:type="dxa"/>
          </w:tcPr>
          <w:p w14:paraId="55160A36" w14:textId="77777777"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B60796" w14:paraId="4F218421" w14:textId="77777777" w:rsidTr="0001267D">
        <w:tc>
          <w:tcPr>
            <w:tcW w:w="3279" w:type="dxa"/>
          </w:tcPr>
          <w:p w14:paraId="19CD830C" w14:textId="77777777" w:rsidR="006137F3" w:rsidRPr="00B60796" w:rsidRDefault="00910D36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Råvarer: Minimere forbrug, mindske emballagen</w:t>
            </w:r>
            <w:r w:rsidR="00E267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076" w:type="dxa"/>
          </w:tcPr>
          <w:p w14:paraId="7C291542" w14:textId="77777777"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B60796" w14:paraId="3EE4CC8D" w14:textId="77777777" w:rsidTr="0001267D">
        <w:tc>
          <w:tcPr>
            <w:tcW w:w="3279" w:type="dxa"/>
          </w:tcPr>
          <w:p w14:paraId="53D6C944" w14:textId="77777777" w:rsidR="006137F3" w:rsidRPr="00B60796" w:rsidRDefault="00910D36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Transport: Mindske tomgangskørsel</w:t>
            </w:r>
            <w:r w:rsidR="00E267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6076" w:type="dxa"/>
          </w:tcPr>
          <w:p w14:paraId="71F42964" w14:textId="77777777"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B60796" w14:paraId="76BE945F" w14:textId="77777777" w:rsidTr="0001267D">
        <w:tc>
          <w:tcPr>
            <w:tcW w:w="3279" w:type="dxa"/>
          </w:tcPr>
          <w:p w14:paraId="6A88145D" w14:textId="77777777" w:rsidR="006137F3" w:rsidRPr="00B60796" w:rsidRDefault="0087560D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Kemikalier: Følg forbrug, vælg mindre miljøbelastende, oprydning i kemikalieskabet</w:t>
            </w:r>
          </w:p>
        </w:tc>
        <w:tc>
          <w:tcPr>
            <w:tcW w:w="6076" w:type="dxa"/>
          </w:tcPr>
          <w:p w14:paraId="01821725" w14:textId="77777777"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4EE79E" w14:textId="77777777" w:rsidR="006137F3" w:rsidRPr="006137F3" w:rsidRDefault="006137F3" w:rsidP="006137F3">
      <w:pPr>
        <w:spacing w:after="0"/>
        <w:ind w:left="426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7"/>
        <w:gridCol w:w="6038"/>
      </w:tblGrid>
      <w:tr w:rsidR="00EC6E6D" w:rsidRPr="00C920A9" w14:paraId="689AF668" w14:textId="77777777" w:rsidTr="0001267D">
        <w:trPr>
          <w:cantSplit/>
          <w:trHeight w:val="284"/>
          <w:tblHeader/>
        </w:trPr>
        <w:tc>
          <w:tcPr>
            <w:tcW w:w="3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6185504" w14:textId="77777777" w:rsidR="00EC6E6D" w:rsidRPr="00C920A9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Kontrolpunkt</w:t>
            </w:r>
          </w:p>
        </w:tc>
        <w:tc>
          <w:tcPr>
            <w:tcW w:w="603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7E825244" w14:textId="77777777" w:rsidR="00EC6E6D" w:rsidRPr="00C920A9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920A9">
              <w:rPr>
                <w:rFonts w:ascii="Arial" w:hAnsi="Arial" w:cs="Arial"/>
                <w:b/>
                <w:sz w:val="20"/>
                <w:szCs w:val="20"/>
              </w:rPr>
              <w:t>Tilsynskommentar</w:t>
            </w:r>
          </w:p>
        </w:tc>
      </w:tr>
      <w:tr w:rsidR="00EC6E6D" w:rsidRPr="00245E8B" w14:paraId="4AD4FFDB" w14:textId="77777777" w:rsidTr="0001267D">
        <w:trPr>
          <w:trHeight w:val="567"/>
        </w:trPr>
        <w:tc>
          <w:tcPr>
            <w:tcW w:w="3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EBEFCA" w14:textId="77777777" w:rsidR="00EC6E6D" w:rsidRPr="00245E8B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0" w:name="ind_control_items_control_item_nameX11"/>
            <w:bookmarkEnd w:id="90"/>
            <w:r>
              <w:rPr>
                <w:rFonts w:ascii="Arial" w:hAnsi="Arial" w:cs="Arial"/>
                <w:sz w:val="20"/>
                <w:szCs w:val="20"/>
              </w:rPr>
              <w:t>Indsatsområde, drikkevandsinteresser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55AE376" w14:textId="77777777" w:rsidR="00EC6E6D" w:rsidRPr="00245E8B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1" w:name="ind_control_items_control_item_nameX11_2"/>
            <w:bookmarkEnd w:id="91"/>
            <w:r>
              <w:rPr>
                <w:rFonts w:ascii="Arial" w:hAnsi="Arial" w:cs="Arial"/>
                <w:sz w:val="20"/>
                <w:szCs w:val="20"/>
              </w:rPr>
              <w:t>Virksomheden er beliggende i område med drikkevandsinteresser.</w:t>
            </w:r>
          </w:p>
        </w:tc>
      </w:tr>
      <w:tr w:rsidR="007301DC" w:rsidRPr="00245E8B" w14:paraId="78E3428A" w14:textId="77777777" w:rsidTr="0001267D">
        <w:trPr>
          <w:trHeight w:val="567"/>
        </w:trPr>
        <w:tc>
          <w:tcPr>
            <w:tcW w:w="3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68542A" w14:textId="77777777" w:rsidR="007301DC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2" w:name="ind_control_items_control_item_nameX11_3"/>
            <w:bookmarkEnd w:id="92"/>
            <w:r>
              <w:rPr>
                <w:rFonts w:ascii="Arial" w:hAnsi="Arial" w:cs="Arial"/>
                <w:sz w:val="20"/>
                <w:szCs w:val="20"/>
              </w:rPr>
              <w:t>Planforhold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571C6C6" w14:textId="77777777" w:rsidR="007301DC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3" w:name="ind_control_items_control_item_nameX11_4"/>
            <w:bookmarkEnd w:id="93"/>
            <w:r>
              <w:rPr>
                <w:rFonts w:ascii="Arial" w:hAnsi="Arial" w:cs="Arial"/>
                <w:sz w:val="20"/>
                <w:szCs w:val="20"/>
              </w:rPr>
              <w:t>Virksomheden er placeret i centerområde 8.4.Ce2. I henhold til autoværkstedsbekendtgørelsen betyder det, at støjende aktiviteter skal foregå indendørs for lukkede porte, døre og vinduer, i tidsrummet kl.0700-2200. Uden</w:t>
            </w:r>
            <w:r w:rsidR="00B612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 dette tidsrum, er al støj forbudt.</w:t>
            </w:r>
          </w:p>
        </w:tc>
      </w:tr>
      <w:tr w:rsidR="007301DC" w:rsidRPr="00245E8B" w14:paraId="1598711B" w14:textId="77777777" w:rsidTr="0001267D">
        <w:trPr>
          <w:trHeight w:val="567"/>
        </w:trPr>
        <w:tc>
          <w:tcPr>
            <w:tcW w:w="3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17C9335" w14:textId="77777777" w:rsidR="007301DC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4" w:name="ind_control_items_control_item_nameX11_5"/>
            <w:bookmarkEnd w:id="94"/>
            <w:r>
              <w:rPr>
                <w:rFonts w:ascii="Arial" w:hAnsi="Arial" w:cs="Arial"/>
                <w:sz w:val="20"/>
                <w:szCs w:val="20"/>
              </w:rPr>
              <w:t>Jordforurening</w:t>
            </w:r>
          </w:p>
        </w:tc>
        <w:tc>
          <w:tcPr>
            <w:tcW w:w="6038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3282175" w14:textId="77777777" w:rsidR="007301DC" w:rsidRDefault="007301DC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5" w:name="ind_control_items_control_item_nameX11_6"/>
            <w:bookmarkEnd w:id="95"/>
            <w:r>
              <w:rPr>
                <w:rFonts w:ascii="Arial" w:hAnsi="Arial" w:cs="Arial"/>
                <w:sz w:val="20"/>
                <w:szCs w:val="20"/>
              </w:rPr>
              <w:t>Et område midt på matriklen er registreret som V2 kortlagt ifølge jordforureningsloven.</w:t>
            </w:r>
          </w:p>
        </w:tc>
      </w:tr>
    </w:tbl>
    <w:p w14:paraId="1437C5FE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sectPr w:rsidR="00EC6E6D" w:rsidRPr="00F94A99" w:rsidSect="00C920A9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993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F7898" w14:textId="77777777" w:rsidR="00D057F1" w:rsidRDefault="00D057F1">
      <w:r>
        <w:separator/>
      </w:r>
    </w:p>
  </w:endnote>
  <w:endnote w:type="continuationSeparator" w:id="0">
    <w:p w14:paraId="3004F4DE" w14:textId="77777777" w:rsidR="00D057F1" w:rsidRDefault="00D0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55D3" w14:textId="77777777" w:rsidR="00D057F1" w:rsidRDefault="00A93606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15267" wp14:editId="40931A60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2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9C3F4" w14:textId="77777777" w:rsidR="00D057F1" w:rsidRPr="00080AA0" w:rsidRDefault="00D057F1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BCC17EB" wp14:editId="0FBE8FA8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CPcpAA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D057F1" w:rsidRPr="00080AA0" w:rsidRDefault="00D057F1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32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057F1">
      <w:tab/>
    </w:r>
    <w:r w:rsidR="00D057F1">
      <w:tab/>
      <w:t xml:space="preserve">       </w:t>
    </w:r>
    <w:r w:rsidR="00D057F1">
      <w:rPr>
        <w:rStyle w:val="Sidetal"/>
      </w:rPr>
      <w:fldChar w:fldCharType="begin"/>
    </w:r>
    <w:r w:rsidR="00D057F1">
      <w:rPr>
        <w:rStyle w:val="Sidetal"/>
      </w:rPr>
      <w:instrText xml:space="preserve"> PAGE </w:instrText>
    </w:r>
    <w:r w:rsidR="00D057F1">
      <w:rPr>
        <w:rStyle w:val="Sidetal"/>
      </w:rPr>
      <w:fldChar w:fldCharType="separate"/>
    </w:r>
    <w:r w:rsidR="00F613DC">
      <w:rPr>
        <w:rStyle w:val="Sidetal"/>
        <w:noProof/>
      </w:rPr>
      <w:t>9</w:t>
    </w:r>
    <w:r w:rsidR="00D057F1">
      <w:rPr>
        <w:rStyle w:val="Sidetal"/>
      </w:rPr>
      <w:fldChar w:fldCharType="end"/>
    </w:r>
    <w:r w:rsidR="00D057F1">
      <w:rPr>
        <w:rStyle w:val="Sidetal"/>
      </w:rPr>
      <w:t>/</w:t>
    </w:r>
    <w:r w:rsidR="00D057F1">
      <w:rPr>
        <w:rStyle w:val="Sidetal"/>
      </w:rPr>
      <w:fldChar w:fldCharType="begin"/>
    </w:r>
    <w:r w:rsidR="00D057F1">
      <w:rPr>
        <w:rStyle w:val="Sidetal"/>
      </w:rPr>
      <w:instrText xml:space="preserve"> NUMPAGES </w:instrText>
    </w:r>
    <w:r w:rsidR="00D057F1">
      <w:rPr>
        <w:rStyle w:val="Sidetal"/>
      </w:rPr>
      <w:fldChar w:fldCharType="separate"/>
    </w:r>
    <w:r w:rsidR="00F613DC">
      <w:rPr>
        <w:rStyle w:val="Sidetal"/>
        <w:noProof/>
      </w:rPr>
      <w:t>9</w:t>
    </w:r>
    <w:r w:rsidR="00D057F1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73816" w14:textId="77777777" w:rsidR="00D057F1" w:rsidRDefault="00D057F1" w:rsidP="00042200">
    <w:pPr>
      <w:pStyle w:val="Sidefod"/>
      <w:spacing w:after="0"/>
      <w:ind w:right="-1815"/>
      <w:rPr>
        <w:b/>
      </w:rPr>
    </w:pPr>
  </w:p>
  <w:p w14:paraId="259F7584" w14:textId="77777777" w:rsidR="00D057F1" w:rsidRPr="00042200" w:rsidRDefault="00A93606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5CC2F0" wp14:editId="3AAF220B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1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ECCBFA" w14:textId="77777777" w:rsidR="00D057F1" w:rsidRPr="00080AA0" w:rsidRDefault="00D057F1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C99C81F" wp14:editId="529F078E">
                                <wp:extent cx="847725" cy="285750"/>
                                <wp:effectExtent l="19050" t="0" r="9525" b="0"/>
                                <wp:docPr id="8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" stroked="f">
              <v:fill opacity="0"/>
              <v:textbox>
                <w:txbxContent>
                  <w:p w:rsidR="00D057F1" w:rsidRPr="00080AA0" w:rsidRDefault="00D057F1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33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DEFFF" w14:textId="77777777" w:rsidR="00D057F1" w:rsidRDefault="00D057F1">
      <w:r>
        <w:separator/>
      </w:r>
    </w:p>
  </w:footnote>
  <w:footnote w:type="continuationSeparator" w:id="0">
    <w:p w14:paraId="3019BC72" w14:textId="77777777" w:rsidR="00D057F1" w:rsidRDefault="00D05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7F8EE" w14:textId="77777777" w:rsidR="00D057F1" w:rsidRDefault="00D057F1" w:rsidP="00960A46">
    <w:pPr>
      <w:pStyle w:val="Sidehoved"/>
    </w:pPr>
  </w:p>
  <w:p w14:paraId="218579AF" w14:textId="77777777" w:rsidR="00D057F1" w:rsidRDefault="00D057F1" w:rsidP="00960A46">
    <w:pPr>
      <w:pStyle w:val="Sidehoved"/>
    </w:pPr>
  </w:p>
  <w:p w14:paraId="189A0365" w14:textId="77777777" w:rsidR="00D057F1" w:rsidRDefault="00D057F1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>Aalborg Kommune, Miljø, MEF</w:t>
    </w:r>
    <w:r w:rsidRPr="00C96C06">
      <w:rPr>
        <w:i/>
        <w:sz w:val="20"/>
        <w:szCs w:val="20"/>
      </w:rPr>
      <w:br/>
      <w:t>Stigsborg Brygge 5, 9400 Nørresundby</w:t>
    </w:r>
  </w:p>
  <w:p w14:paraId="678104D8" w14:textId="77777777" w:rsidR="00D057F1" w:rsidRPr="00C96C06" w:rsidRDefault="00D057F1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57728" behindDoc="0" locked="0" layoutInCell="1" allowOverlap="1" wp14:anchorId="6667B083" wp14:editId="32EB710D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6" name="Billede 6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514788">
    <w:abstractNumId w:val="11"/>
  </w:num>
  <w:num w:numId="2" w16cid:durableId="2110735455">
    <w:abstractNumId w:val="8"/>
  </w:num>
  <w:num w:numId="3" w16cid:durableId="1931114545">
    <w:abstractNumId w:val="10"/>
  </w:num>
  <w:num w:numId="4" w16cid:durableId="667288561">
    <w:abstractNumId w:val="9"/>
  </w:num>
  <w:num w:numId="5" w16cid:durableId="1028529447">
    <w:abstractNumId w:val="7"/>
  </w:num>
  <w:num w:numId="6" w16cid:durableId="1678071818">
    <w:abstractNumId w:val="6"/>
  </w:num>
  <w:num w:numId="7" w16cid:durableId="701831503">
    <w:abstractNumId w:val="5"/>
  </w:num>
  <w:num w:numId="8" w16cid:durableId="2024092358">
    <w:abstractNumId w:val="4"/>
  </w:num>
  <w:num w:numId="9" w16cid:durableId="1311448910">
    <w:abstractNumId w:val="3"/>
  </w:num>
  <w:num w:numId="10" w16cid:durableId="1193961804">
    <w:abstractNumId w:val="2"/>
  </w:num>
  <w:num w:numId="11" w16cid:durableId="861092865">
    <w:abstractNumId w:val="1"/>
  </w:num>
  <w:num w:numId="12" w16cid:durableId="877624663">
    <w:abstractNumId w:val="0"/>
  </w:num>
  <w:num w:numId="13" w16cid:durableId="359553293">
    <w:abstractNumId w:val="10"/>
  </w:num>
  <w:num w:numId="14" w16cid:durableId="3345048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88"/>
    <w:rsid w:val="0000191B"/>
    <w:rsid w:val="00002B18"/>
    <w:rsid w:val="00002E0D"/>
    <w:rsid w:val="00003517"/>
    <w:rsid w:val="00006862"/>
    <w:rsid w:val="00006EF4"/>
    <w:rsid w:val="0001267D"/>
    <w:rsid w:val="00012C6D"/>
    <w:rsid w:val="00012C7B"/>
    <w:rsid w:val="00013718"/>
    <w:rsid w:val="000145F6"/>
    <w:rsid w:val="00017AC4"/>
    <w:rsid w:val="000213CA"/>
    <w:rsid w:val="00021CD7"/>
    <w:rsid w:val="0002294C"/>
    <w:rsid w:val="000274BE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65547"/>
    <w:rsid w:val="00077297"/>
    <w:rsid w:val="00080AA0"/>
    <w:rsid w:val="000819C1"/>
    <w:rsid w:val="00082114"/>
    <w:rsid w:val="00082346"/>
    <w:rsid w:val="00085F74"/>
    <w:rsid w:val="00093649"/>
    <w:rsid w:val="000A2403"/>
    <w:rsid w:val="000A33E0"/>
    <w:rsid w:val="000A35DB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E09A5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3444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3BB"/>
    <w:rsid w:val="001C6043"/>
    <w:rsid w:val="001C6D1E"/>
    <w:rsid w:val="001D0963"/>
    <w:rsid w:val="001D581D"/>
    <w:rsid w:val="001E21B1"/>
    <w:rsid w:val="001E2B90"/>
    <w:rsid w:val="001E3B97"/>
    <w:rsid w:val="001F13F1"/>
    <w:rsid w:val="001F753D"/>
    <w:rsid w:val="00200B40"/>
    <w:rsid w:val="00202F44"/>
    <w:rsid w:val="0020391E"/>
    <w:rsid w:val="0020412F"/>
    <w:rsid w:val="00204F55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0C90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6B3A"/>
    <w:rsid w:val="00280070"/>
    <w:rsid w:val="002855EB"/>
    <w:rsid w:val="00286CF2"/>
    <w:rsid w:val="00287860"/>
    <w:rsid w:val="00292286"/>
    <w:rsid w:val="00293B5A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2F28B3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777C3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93B"/>
    <w:rsid w:val="003D7E66"/>
    <w:rsid w:val="003E1EC6"/>
    <w:rsid w:val="003E222B"/>
    <w:rsid w:val="003E2B96"/>
    <w:rsid w:val="003E2D13"/>
    <w:rsid w:val="003E2E5F"/>
    <w:rsid w:val="003E3A0C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5BB8"/>
    <w:rsid w:val="00437F01"/>
    <w:rsid w:val="004405E4"/>
    <w:rsid w:val="00445D36"/>
    <w:rsid w:val="00447D10"/>
    <w:rsid w:val="00451CB3"/>
    <w:rsid w:val="00452194"/>
    <w:rsid w:val="00454D03"/>
    <w:rsid w:val="00455CB9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6105"/>
    <w:rsid w:val="004C6A6F"/>
    <w:rsid w:val="004C704D"/>
    <w:rsid w:val="004D1CF5"/>
    <w:rsid w:val="004D354B"/>
    <w:rsid w:val="004D56BD"/>
    <w:rsid w:val="004D7357"/>
    <w:rsid w:val="004E057F"/>
    <w:rsid w:val="004E2643"/>
    <w:rsid w:val="004E40D6"/>
    <w:rsid w:val="004E516E"/>
    <w:rsid w:val="004F1755"/>
    <w:rsid w:val="004F23E0"/>
    <w:rsid w:val="00502732"/>
    <w:rsid w:val="00502F3F"/>
    <w:rsid w:val="00503388"/>
    <w:rsid w:val="00504A80"/>
    <w:rsid w:val="00507EE5"/>
    <w:rsid w:val="00510537"/>
    <w:rsid w:val="00510D9D"/>
    <w:rsid w:val="00512127"/>
    <w:rsid w:val="00515D35"/>
    <w:rsid w:val="00521F8D"/>
    <w:rsid w:val="005224AA"/>
    <w:rsid w:val="005233E2"/>
    <w:rsid w:val="005244FF"/>
    <w:rsid w:val="00524C89"/>
    <w:rsid w:val="0052504F"/>
    <w:rsid w:val="00526009"/>
    <w:rsid w:val="00535B5D"/>
    <w:rsid w:val="0053646C"/>
    <w:rsid w:val="00543377"/>
    <w:rsid w:val="00545D81"/>
    <w:rsid w:val="005465BB"/>
    <w:rsid w:val="00546690"/>
    <w:rsid w:val="00552C23"/>
    <w:rsid w:val="005568C2"/>
    <w:rsid w:val="0056245A"/>
    <w:rsid w:val="005652BA"/>
    <w:rsid w:val="0056571A"/>
    <w:rsid w:val="00565FFA"/>
    <w:rsid w:val="005672E7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F7B"/>
    <w:rsid w:val="00612633"/>
    <w:rsid w:val="0061269C"/>
    <w:rsid w:val="006137F3"/>
    <w:rsid w:val="00617050"/>
    <w:rsid w:val="00624494"/>
    <w:rsid w:val="0062476F"/>
    <w:rsid w:val="00625937"/>
    <w:rsid w:val="0062617B"/>
    <w:rsid w:val="00627D93"/>
    <w:rsid w:val="00633044"/>
    <w:rsid w:val="00634D73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7E"/>
    <w:rsid w:val="006874D4"/>
    <w:rsid w:val="00690B93"/>
    <w:rsid w:val="00691446"/>
    <w:rsid w:val="006917A6"/>
    <w:rsid w:val="00692B68"/>
    <w:rsid w:val="0069444B"/>
    <w:rsid w:val="006A070B"/>
    <w:rsid w:val="006A1C4C"/>
    <w:rsid w:val="006A6B48"/>
    <w:rsid w:val="006B032F"/>
    <w:rsid w:val="006B0BE4"/>
    <w:rsid w:val="006B1644"/>
    <w:rsid w:val="006B20AC"/>
    <w:rsid w:val="006B3685"/>
    <w:rsid w:val="006B4598"/>
    <w:rsid w:val="006B5A13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1DC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3392"/>
    <w:rsid w:val="00796A51"/>
    <w:rsid w:val="007A2482"/>
    <w:rsid w:val="007A2DAB"/>
    <w:rsid w:val="007A362F"/>
    <w:rsid w:val="007A7174"/>
    <w:rsid w:val="007B2AE5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11C1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560D"/>
    <w:rsid w:val="00877028"/>
    <w:rsid w:val="008967E9"/>
    <w:rsid w:val="008A0CF1"/>
    <w:rsid w:val="008A136D"/>
    <w:rsid w:val="008A1386"/>
    <w:rsid w:val="008A393A"/>
    <w:rsid w:val="008B1CC9"/>
    <w:rsid w:val="008B2F37"/>
    <w:rsid w:val="008B48FD"/>
    <w:rsid w:val="008B79A5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0D36"/>
    <w:rsid w:val="0091366E"/>
    <w:rsid w:val="009145D5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D99"/>
    <w:rsid w:val="00942C7E"/>
    <w:rsid w:val="009432FF"/>
    <w:rsid w:val="009439EA"/>
    <w:rsid w:val="0094470A"/>
    <w:rsid w:val="009464E8"/>
    <w:rsid w:val="00946950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77369"/>
    <w:rsid w:val="009779DD"/>
    <w:rsid w:val="00980D9B"/>
    <w:rsid w:val="00980DDA"/>
    <w:rsid w:val="00982EB5"/>
    <w:rsid w:val="00983F66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082"/>
    <w:rsid w:val="00A01DE6"/>
    <w:rsid w:val="00A03278"/>
    <w:rsid w:val="00A0443B"/>
    <w:rsid w:val="00A07E6E"/>
    <w:rsid w:val="00A1001B"/>
    <w:rsid w:val="00A12188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5651"/>
    <w:rsid w:val="00A361D9"/>
    <w:rsid w:val="00A37196"/>
    <w:rsid w:val="00A43AA7"/>
    <w:rsid w:val="00A43BDB"/>
    <w:rsid w:val="00A521E1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6EB0"/>
    <w:rsid w:val="00A87BFB"/>
    <w:rsid w:val="00A91FD8"/>
    <w:rsid w:val="00A93606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42D2"/>
    <w:rsid w:val="00B2455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0796"/>
    <w:rsid w:val="00B612EF"/>
    <w:rsid w:val="00B61B98"/>
    <w:rsid w:val="00B72E93"/>
    <w:rsid w:val="00B74363"/>
    <w:rsid w:val="00B75D0D"/>
    <w:rsid w:val="00B765F9"/>
    <w:rsid w:val="00B81786"/>
    <w:rsid w:val="00B83866"/>
    <w:rsid w:val="00B85DAB"/>
    <w:rsid w:val="00B916B9"/>
    <w:rsid w:val="00B920D4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35A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343F0"/>
    <w:rsid w:val="00C41E44"/>
    <w:rsid w:val="00C42122"/>
    <w:rsid w:val="00C425D9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20A9"/>
    <w:rsid w:val="00C94995"/>
    <w:rsid w:val="00C96C06"/>
    <w:rsid w:val="00C975F9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F05B9"/>
    <w:rsid w:val="00CF11B4"/>
    <w:rsid w:val="00CF1B5A"/>
    <w:rsid w:val="00D01FCA"/>
    <w:rsid w:val="00D0418E"/>
    <w:rsid w:val="00D04C81"/>
    <w:rsid w:val="00D057F1"/>
    <w:rsid w:val="00D079DB"/>
    <w:rsid w:val="00D11A45"/>
    <w:rsid w:val="00D12539"/>
    <w:rsid w:val="00D12CFC"/>
    <w:rsid w:val="00D14B10"/>
    <w:rsid w:val="00D2032C"/>
    <w:rsid w:val="00D21685"/>
    <w:rsid w:val="00D2386D"/>
    <w:rsid w:val="00D23F5E"/>
    <w:rsid w:val="00D2422C"/>
    <w:rsid w:val="00D25850"/>
    <w:rsid w:val="00D26FE1"/>
    <w:rsid w:val="00D27793"/>
    <w:rsid w:val="00D33946"/>
    <w:rsid w:val="00D33E8B"/>
    <w:rsid w:val="00D34CCC"/>
    <w:rsid w:val="00D41BD7"/>
    <w:rsid w:val="00D42EB2"/>
    <w:rsid w:val="00D44173"/>
    <w:rsid w:val="00D46F05"/>
    <w:rsid w:val="00D516A9"/>
    <w:rsid w:val="00D57211"/>
    <w:rsid w:val="00D57887"/>
    <w:rsid w:val="00D57D15"/>
    <w:rsid w:val="00D63D8E"/>
    <w:rsid w:val="00D63D95"/>
    <w:rsid w:val="00D64808"/>
    <w:rsid w:val="00D64F4D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86F04"/>
    <w:rsid w:val="00D9003D"/>
    <w:rsid w:val="00D90B78"/>
    <w:rsid w:val="00D92B64"/>
    <w:rsid w:val="00D931CC"/>
    <w:rsid w:val="00D94732"/>
    <w:rsid w:val="00D951AC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1FAF"/>
    <w:rsid w:val="00E12A13"/>
    <w:rsid w:val="00E202C8"/>
    <w:rsid w:val="00E24AAD"/>
    <w:rsid w:val="00E24F4D"/>
    <w:rsid w:val="00E26736"/>
    <w:rsid w:val="00E3269C"/>
    <w:rsid w:val="00E35E98"/>
    <w:rsid w:val="00E411D8"/>
    <w:rsid w:val="00E4227D"/>
    <w:rsid w:val="00E467E8"/>
    <w:rsid w:val="00E526EA"/>
    <w:rsid w:val="00E532DF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9AE"/>
    <w:rsid w:val="00EA3537"/>
    <w:rsid w:val="00EA6B46"/>
    <w:rsid w:val="00EB01A0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1C2"/>
    <w:rsid w:val="00F4786D"/>
    <w:rsid w:val="00F50609"/>
    <w:rsid w:val="00F50E39"/>
    <w:rsid w:val="00F5120A"/>
    <w:rsid w:val="00F51A45"/>
    <w:rsid w:val="00F5311A"/>
    <w:rsid w:val="00F54C0D"/>
    <w:rsid w:val="00F54DD6"/>
    <w:rsid w:val="00F564FD"/>
    <w:rsid w:val="00F56FEE"/>
    <w:rsid w:val="00F60C0A"/>
    <w:rsid w:val="00F613DC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942"/>
    <w:rsid w:val="00F95F12"/>
    <w:rsid w:val="00F97D85"/>
    <w:rsid w:val="00FA1A4E"/>
    <w:rsid w:val="00FA1E0C"/>
    <w:rsid w:val="00FA7DE4"/>
    <w:rsid w:val="00FB408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FC369BE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blj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0</TotalTime>
  <Pages>9</Pages>
  <Words>1387</Words>
  <Characters>15085</Characters>
  <Application>Microsoft Office Word</Application>
  <DocSecurity>0</DocSecurity>
  <Lines>1676</Lines>
  <Paragraphs>1176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15296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Rasmussen</dc:creator>
  <cp:lastModifiedBy>Frederik Bols Thomsen</cp:lastModifiedBy>
  <cp:revision>2</cp:revision>
  <cp:lastPrinted>2010-03-04T09:12:00Z</cp:lastPrinted>
  <dcterms:created xsi:type="dcterms:W3CDTF">2025-03-13T14:48:00Z</dcterms:created>
  <dcterms:modified xsi:type="dcterms:W3CDTF">2025-03-13T14:48:00Z</dcterms:modified>
</cp:coreProperties>
</file>