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566C21" w14:paraId="6834F738" w14:textId="77777777" w:rsidTr="00FF3A04">
        <w:trPr>
          <w:trHeight w:hRule="exact" w:val="1985"/>
        </w:trPr>
        <w:tc>
          <w:tcPr>
            <w:tcW w:w="5205" w:type="dxa"/>
          </w:tcPr>
          <w:sdt>
            <w:sdtPr>
              <w:alias w:val="Modtager"/>
              <w:tag w:val="Modtager"/>
              <w:id w:val="1146918442"/>
              <w:lock w:val="sdtLocked"/>
              <w:placeholder>
                <w:docPart w:val="0791CBEE0AD744D8803B6BF7A24857B4"/>
              </w:placeholder>
            </w:sdtPr>
            <w:sdtEndPr/>
            <w:sdtContent>
              <w:bookmarkStart w:id="0" w:name="navn" w:displacedByCustomXml="prev"/>
              <w:bookmarkEnd w:id="0" w:displacedByCustomXml="prev"/>
              <w:p w14:paraId="48F40123" w14:textId="4D19E974" w:rsidR="00357B78" w:rsidRDefault="00250272" w:rsidP="00357B78">
                <w:pPr>
                  <w:pStyle w:val="Modtagere"/>
                </w:pPr>
                <w:r>
                  <w:t xml:space="preserve">Jysk Jordhåndtering A/S </w:t>
                </w:r>
              </w:p>
              <w:p w14:paraId="53DC697D" w14:textId="23BF638A" w:rsidR="00357B78" w:rsidRDefault="00250272" w:rsidP="00357B78">
                <w:pPr>
                  <w:pStyle w:val="Modtagere"/>
                </w:pPr>
                <w:bookmarkStart w:id="1" w:name="adresse"/>
                <w:bookmarkEnd w:id="1"/>
                <w:r>
                  <w:t>Savannevej 1</w:t>
                </w:r>
              </w:p>
              <w:p w14:paraId="49C7CF14" w14:textId="253CC7E3" w:rsidR="00357B78" w:rsidRDefault="00250272" w:rsidP="00357B78">
                <w:pPr>
                  <w:pStyle w:val="Modtagere"/>
                </w:pPr>
                <w:bookmarkStart w:id="2" w:name="postnr"/>
                <w:bookmarkEnd w:id="2"/>
                <w:r>
                  <w:t>9220</w:t>
                </w:r>
                <w:r w:rsidR="00357B78">
                  <w:t xml:space="preserve"> </w:t>
                </w:r>
                <w:bookmarkStart w:id="3" w:name="postdist"/>
                <w:bookmarkEnd w:id="3"/>
                <w:r>
                  <w:t>Aalborg Øst</w:t>
                </w:r>
              </w:p>
              <w:p w14:paraId="116016F9" w14:textId="77777777" w:rsidR="003F6236" w:rsidRPr="00566C21" w:rsidRDefault="0045792A" w:rsidP="003F6236">
                <w:pPr>
                  <w:pStyle w:val="Modtagere"/>
                </w:pPr>
              </w:p>
            </w:sdtContent>
          </w:sdt>
          <w:p w14:paraId="2E5E06BB" w14:textId="77777777" w:rsidR="003F6236" w:rsidRPr="00566C21" w:rsidRDefault="003F6236" w:rsidP="003F6236">
            <w:pPr>
              <w:pStyle w:val="Modtagere"/>
            </w:pPr>
            <w:r w:rsidRPr="00566C21">
              <w:t xml:space="preserve"> </w:t>
            </w:r>
          </w:p>
        </w:tc>
      </w:tr>
    </w:tbl>
    <w:sdt>
      <w:sdtPr>
        <w:tag w:val="Brevdato"/>
        <w:id w:val="611608306"/>
        <w:placeholder>
          <w:docPart w:val="44721008ABD3422BA041106E47C8CC74"/>
        </w:placeholder>
      </w:sdtPr>
      <w:sdtEndPr/>
      <w:sdtContent>
        <w:p w14:paraId="52FCFD87" w14:textId="0A29981D" w:rsidR="00841FAB" w:rsidRPr="00841FAB" w:rsidRDefault="00250272" w:rsidP="009455BB">
          <w:pPr>
            <w:spacing w:before="120"/>
            <w:rPr>
              <w:lang w:val="en-US"/>
            </w:rPr>
          </w:pPr>
          <w:r>
            <w:t>18. juni 2021</w:t>
          </w:r>
          <w:r w:rsidR="00F0397D">
            <w:rPr>
              <w:b/>
              <w:noProof/>
              <w:sz w:val="16"/>
              <w:lang w:eastAsia="da-DK" w:bidi="ar-SA"/>
            </w:rPr>
            <mc:AlternateContent>
              <mc:Choice Requires="wps">
                <w:drawing>
                  <wp:anchor distT="0" distB="0" distL="114300" distR="114300" simplePos="0" relativeHeight="251658240" behindDoc="0" locked="0" layoutInCell="1" allowOverlap="1" wp14:anchorId="2BFF610F" wp14:editId="7F3B3CCF">
                    <wp:simplePos x="0" y="0"/>
                    <wp:positionH relativeFrom="page">
                      <wp:posOffset>5760720</wp:posOffset>
                    </wp:positionH>
                    <wp:positionV relativeFrom="page">
                      <wp:posOffset>2772410</wp:posOffset>
                    </wp:positionV>
                    <wp:extent cx="1497330" cy="6206490"/>
                    <wp:effectExtent l="0" t="635" r="0" b="3175"/>
                    <wp:wrapNone/>
                    <wp:docPr id="8" name="Text Box 2" descr="Hqjre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20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8479A" w14:textId="5976AB60" w:rsidR="006E3003" w:rsidRPr="009C3941" w:rsidRDefault="0045792A" w:rsidP="009455BB">
                                <w:pPr>
                                  <w:spacing w:after="0"/>
                                  <w:rPr>
                                    <w:rFonts w:ascii="Arial" w:hAnsi="Arial" w:cs="Arial"/>
                                    <w:sz w:val="16"/>
                                  </w:rPr>
                                </w:pPr>
                                <w:sdt>
                                  <w:sdtPr>
                                    <w:rPr>
                                      <w:rFonts w:ascii="Arial" w:hAnsi="Arial" w:cs="Arial"/>
                                      <w:sz w:val="16"/>
                                    </w:rPr>
                                    <w:tag w:val="afdeling"/>
                                    <w:id w:val="611608304"/>
                                    <w:lock w:val="sdtLocked"/>
                                    <w:placeholder>
                                      <w:docPart w:val="D4FBFE79063348D6B6FF173F3030B297"/>
                                    </w:placeholder>
                                  </w:sdtPr>
                                  <w:sdtEndPr/>
                                  <w:sdtContent>
                                    <w:r w:rsidR="00441B38">
                                      <w:rPr>
                                        <w:rFonts w:ascii="Arial" w:hAnsi="Arial" w:cs="Arial"/>
                                        <w:b/>
                                        <w:sz w:val="16"/>
                                      </w:rPr>
                                      <w:t>MP Virksomhedsmiljø</w:t>
                                    </w:r>
                                    <w:r w:rsidR="006E3003" w:rsidRPr="009455BB">
                                      <w:rPr>
                                        <w:rFonts w:ascii="Arial" w:hAnsi="Arial" w:cs="Arial"/>
                                        <w:sz w:val="16"/>
                                      </w:rPr>
                                      <w:br/>
                                    </w:r>
                                    <w:r w:rsidR="006E3003" w:rsidRPr="009455BB">
                                      <w:rPr>
                                        <w:rFonts w:ascii="Arial" w:hAnsi="Arial" w:cs="Arial"/>
                                        <w:sz w:val="16"/>
                                      </w:rPr>
                                      <w:br/>
                                      <w:t>Miljø- og Energiforvaltningen</w:t>
                                    </w:r>
                                    <w:r w:rsidR="006E3003" w:rsidRPr="009455BB">
                                      <w:rPr>
                                        <w:rFonts w:ascii="Arial" w:hAnsi="Arial" w:cs="Arial"/>
                                        <w:sz w:val="16"/>
                                      </w:rPr>
                                      <w:br/>
                                      <w:t>Stigsborg Brygge 5</w:t>
                                    </w:r>
                                    <w:r w:rsidR="006E3003" w:rsidRPr="009455BB">
                                      <w:rPr>
                                        <w:rFonts w:ascii="Arial" w:hAnsi="Arial" w:cs="Arial"/>
                                        <w:sz w:val="16"/>
                                      </w:rPr>
                                      <w:br/>
                                      <w:t>9400 Nørresundby</w:t>
                                    </w:r>
                                    <w:r w:rsidR="006E3003" w:rsidRPr="009455BB">
                                      <w:rPr>
                                        <w:rFonts w:ascii="Arial" w:hAnsi="Arial" w:cs="Arial"/>
                                        <w:sz w:val="16"/>
                                      </w:rPr>
                                      <w:br/>
                                      <w:t>miljoe</w:t>
                                    </w:r>
                                    <w:r w:rsidR="00145118">
                                      <w:rPr>
                                        <w:rFonts w:ascii="Arial" w:hAnsi="Arial" w:cs="Arial"/>
                                        <w:sz w:val="16"/>
                                      </w:rPr>
                                      <w:t>plan</w:t>
                                    </w:r>
                                    <w:r w:rsidR="006E3003" w:rsidRPr="009455BB">
                                      <w:rPr>
                                        <w:rFonts w:ascii="Arial" w:hAnsi="Arial" w:cs="Arial"/>
                                        <w:sz w:val="16"/>
                                      </w:rPr>
                                      <w:t>@aalborg.dk</w:t>
                                    </w:r>
                                    <w:r w:rsidR="006E3003" w:rsidRPr="009455BB">
                                      <w:rPr>
                                        <w:rFonts w:ascii="Arial" w:hAnsi="Arial" w:cs="Arial"/>
                                        <w:sz w:val="16"/>
                                      </w:rPr>
                                      <w:br/>
                                      <w:t>www.aalborg.dk</w:t>
                                    </w:r>
                                    <w:r w:rsidR="006E3003" w:rsidRPr="009455BB">
                                      <w:rPr>
                                        <w:rFonts w:ascii="Arial" w:hAnsi="Arial" w:cs="Arial"/>
                                        <w:sz w:val="16"/>
                                      </w:rPr>
                                      <w:br/>
                                    </w:r>
                                  </w:sdtContent>
                                </w:sdt>
                                <w:r w:rsidR="006E3003" w:rsidRPr="003561BB">
                                  <w:rPr>
                                    <w:rFonts w:ascii="Arial" w:hAnsi="Arial" w:cs="Arial"/>
                                    <w:sz w:val="16"/>
                                  </w:rPr>
                                  <w:br/>
                                </w:r>
                                <w:sdt>
                                  <w:sdtPr>
                                    <w:rPr>
                                      <w:rFonts w:ascii="Arial" w:hAnsi="Arial" w:cs="Arial"/>
                                      <w:sz w:val="16"/>
                                    </w:rPr>
                                    <w:tag w:val="Sagsnr"/>
                                    <w:id w:val="4612334"/>
                                    <w:lock w:val="sdtLocked"/>
                                    <w:placeholder>
                                      <w:docPart w:val="642F54D89AB64CE1BDD24F4412433187"/>
                                    </w:placeholder>
                                  </w:sdtPr>
                                  <w:sdtEndPr/>
                                  <w:sdtContent>
                                    <w:r w:rsidR="006E3003" w:rsidRPr="009455BB">
                                      <w:rPr>
                                        <w:rFonts w:ascii="Arial" w:hAnsi="Arial" w:cs="Arial"/>
                                        <w:sz w:val="16"/>
                                      </w:rPr>
                                      <w:t>Sagsnr.:</w:t>
                                    </w:r>
                                    <w:r w:rsidR="006E3003">
                                      <w:rPr>
                                        <w:rFonts w:ascii="Arial" w:hAnsi="Arial" w:cs="Arial"/>
                                        <w:sz w:val="16"/>
                                      </w:rPr>
                                      <w:t xml:space="preserve"> </w:t>
                                    </w:r>
                                  </w:sdtContent>
                                </w:sdt>
                                <w:r w:rsidR="006E3003" w:rsidRPr="009455BB">
                                  <w:rPr>
                                    <w:rFonts w:ascii="Arial" w:hAnsi="Arial" w:cs="Arial"/>
                                    <w:sz w:val="16"/>
                                  </w:rPr>
                                  <w:br/>
                                </w:r>
                                <w:r w:rsidR="00E54FF5" w:rsidRPr="00E54FF5">
                                  <w:rPr>
                                    <w:rFonts w:ascii="Arial" w:hAnsi="Arial" w:cs="Arial"/>
                                    <w:sz w:val="16"/>
                                  </w:rPr>
                                  <w:t>2021-042213</w:t>
                                </w:r>
                                <w:r w:rsidR="006E3003" w:rsidRPr="009455BB">
                                  <w:rPr>
                                    <w:rFonts w:ascii="Arial" w:hAnsi="Arial" w:cs="Arial"/>
                                    <w:sz w:val="16"/>
                                  </w:rPr>
                                  <w:br/>
                                </w:r>
                                <w:sdt>
                                  <w:sdtPr>
                                    <w:rPr>
                                      <w:rFonts w:ascii="Arial" w:hAnsi="Arial" w:cs="Arial"/>
                                      <w:sz w:val="16"/>
                                    </w:rPr>
                                    <w:tag w:val="Doknr"/>
                                    <w:id w:val="4612335"/>
                                    <w:lock w:val="sdtLocked"/>
                                    <w:placeholder>
                                      <w:docPart w:val="7804AA2139654274890D3F1E50330854"/>
                                    </w:placeholder>
                                    <w:showingPlcHdr/>
                                  </w:sdtPr>
                                  <w:sdtEndPr/>
                                  <w:sdtContent/>
                                </w:sdt>
                              </w:p>
                              <w:sdt>
                                <w:sdtPr>
                                  <w:rPr>
                                    <w:rFonts w:ascii="Arial" w:hAnsi="Arial" w:cs="Arial"/>
                                    <w:sz w:val="16"/>
                                  </w:rPr>
                                  <w:tag w:val="qvrigthqjreside"/>
                                  <w:id w:val="4612336"/>
                                  <w:lock w:val="sdtLocked"/>
                                  <w:placeholder>
                                    <w:docPart w:val="7D807BF54F4143A5A13B769D33B7D131"/>
                                  </w:placeholder>
                                </w:sdtPr>
                                <w:sdtEndPr/>
                                <w:sdtContent>
                                  <w:p w14:paraId="3ABF9D5C" w14:textId="41A7488C" w:rsidR="006E3003" w:rsidRPr="009455BB" w:rsidRDefault="006E3003" w:rsidP="009455BB">
                                    <w:pPr>
                                      <w:spacing w:after="0"/>
                                      <w:rPr>
                                        <w:rFonts w:ascii="Arial" w:hAnsi="Arial" w:cs="Arial"/>
                                        <w:sz w:val="16"/>
                                      </w:rPr>
                                    </w:pPr>
                                    <w:proofErr w:type="spellStart"/>
                                    <w:r>
                                      <w:rPr>
                                        <w:rFonts w:ascii="Arial" w:hAnsi="Arial" w:cs="Arial"/>
                                        <w:sz w:val="16"/>
                                      </w:rPr>
                                      <w:t>Init</w:t>
                                    </w:r>
                                    <w:proofErr w:type="spellEnd"/>
                                    <w:r>
                                      <w:rPr>
                                        <w:rFonts w:ascii="Arial" w:hAnsi="Arial" w:cs="Arial"/>
                                        <w:sz w:val="16"/>
                                      </w:rPr>
                                      <w:t>.:</w:t>
                                    </w:r>
                                    <w:r w:rsidR="00E54FF5">
                                      <w:rPr>
                                        <w:rFonts w:ascii="Arial" w:hAnsi="Arial" w:cs="Arial"/>
                                        <w:sz w:val="16"/>
                                      </w:rPr>
                                      <w:t xml:space="preserve"> PIM</w:t>
                                    </w:r>
                                    <w:r w:rsidRPr="009455BB">
                                      <w:rPr>
                                        <w:rFonts w:ascii="Arial" w:hAnsi="Arial" w:cs="Arial"/>
                                        <w:sz w:val="16"/>
                                      </w:rPr>
                                      <w:br/>
                                      <w:t>EAN nr.: 5798003742977</w:t>
                                    </w:r>
                                    <w:r w:rsidRPr="009455BB">
                                      <w:rPr>
                                        <w:rFonts w:ascii="Arial" w:hAnsi="Arial" w:cs="Arial"/>
                                        <w:sz w:val="16"/>
                                      </w:rPr>
                                      <w:br/>
                                    </w:r>
                                    <w:r w:rsidRPr="009455BB">
                                      <w:rPr>
                                        <w:rFonts w:ascii="Arial" w:hAnsi="Arial" w:cs="Arial"/>
                                        <w:sz w:val="16"/>
                                      </w:rPr>
                                      <w:br/>
                                      <w:t xml:space="preserve">Åbningstider: </w:t>
                                    </w:r>
                                    <w:r w:rsidRPr="009455BB">
                                      <w:rPr>
                                        <w:rFonts w:ascii="Arial" w:hAnsi="Arial" w:cs="Arial"/>
                                        <w:sz w:val="16"/>
                                      </w:rPr>
                                      <w:br/>
                                      <w:t xml:space="preserve">Mandag - onsdag </w:t>
                                    </w:r>
                                  </w:p>
                                  <w:p w14:paraId="6404B806" w14:textId="77777777" w:rsidR="006E3003" w:rsidRPr="009455BB" w:rsidRDefault="006E3003" w:rsidP="009455BB">
                                    <w:pPr>
                                      <w:spacing w:after="0"/>
                                      <w:rPr>
                                        <w:rFonts w:ascii="Arial" w:hAnsi="Arial" w:cs="Arial"/>
                                        <w:sz w:val="16"/>
                                      </w:rPr>
                                    </w:pPr>
                                    <w:r w:rsidRPr="009455BB">
                                      <w:rPr>
                                        <w:rFonts w:ascii="Arial" w:hAnsi="Arial" w:cs="Arial"/>
                                        <w:sz w:val="16"/>
                                      </w:rPr>
                                      <w:t>09.00 - 15.00</w:t>
                                    </w:r>
                                  </w:p>
                                  <w:p w14:paraId="2414A3B6" w14:textId="77777777" w:rsidR="006E3003" w:rsidRPr="009455BB" w:rsidRDefault="006E3003" w:rsidP="009455BB">
                                    <w:pPr>
                                      <w:spacing w:after="0"/>
                                      <w:rPr>
                                        <w:rFonts w:ascii="Arial" w:hAnsi="Arial" w:cs="Arial"/>
                                        <w:sz w:val="16"/>
                                      </w:rPr>
                                    </w:pPr>
                                    <w:r w:rsidRPr="009455BB">
                                      <w:rPr>
                                        <w:rFonts w:ascii="Arial" w:hAnsi="Arial" w:cs="Arial"/>
                                        <w:sz w:val="16"/>
                                      </w:rPr>
                                      <w:t>Torsdag</w:t>
                                    </w:r>
                                  </w:p>
                                  <w:p w14:paraId="46D93550" w14:textId="77777777" w:rsidR="006E3003" w:rsidRPr="009455BB" w:rsidRDefault="006E3003" w:rsidP="009455BB">
                                    <w:pPr>
                                      <w:spacing w:after="0"/>
                                      <w:rPr>
                                        <w:rFonts w:ascii="Arial" w:hAnsi="Arial" w:cs="Arial"/>
                                        <w:sz w:val="16"/>
                                      </w:rPr>
                                    </w:pPr>
                                    <w:r w:rsidRPr="009455BB">
                                      <w:rPr>
                                        <w:rFonts w:ascii="Arial" w:hAnsi="Arial" w:cs="Arial"/>
                                        <w:sz w:val="16"/>
                                      </w:rPr>
                                      <w:t>09.00 - 17.00</w:t>
                                    </w:r>
                                  </w:p>
                                  <w:p w14:paraId="15DF20BF" w14:textId="77777777" w:rsidR="006E3003" w:rsidRPr="009455BB" w:rsidRDefault="006E3003" w:rsidP="009455BB">
                                    <w:pPr>
                                      <w:spacing w:after="0"/>
                                      <w:rPr>
                                        <w:rFonts w:ascii="Arial" w:hAnsi="Arial" w:cs="Arial"/>
                                        <w:sz w:val="16"/>
                                      </w:rPr>
                                    </w:pPr>
                                    <w:r w:rsidRPr="009455BB">
                                      <w:rPr>
                                        <w:rFonts w:ascii="Arial" w:hAnsi="Arial" w:cs="Arial"/>
                                        <w:sz w:val="16"/>
                                      </w:rPr>
                                      <w:t>Fredag</w:t>
                                    </w:r>
                                  </w:p>
                                  <w:p w14:paraId="2BF7FB55" w14:textId="77777777" w:rsidR="006E3003" w:rsidRPr="009455BB" w:rsidRDefault="006E3003" w:rsidP="009455BB">
                                    <w:pPr>
                                      <w:spacing w:after="0"/>
                                      <w:rPr>
                                        <w:rFonts w:ascii="Arial" w:hAnsi="Arial" w:cs="Arial"/>
                                        <w:sz w:val="16"/>
                                      </w:rPr>
                                    </w:pPr>
                                    <w:r w:rsidRPr="009455BB">
                                      <w:rPr>
                                        <w:rFonts w:ascii="Arial" w:hAnsi="Arial" w:cs="Arial"/>
                                        <w:sz w:val="16"/>
                                      </w:rPr>
                                      <w:t>09.00 - 14.00</w:t>
                                    </w:r>
                                    <w:r w:rsidRPr="009455BB">
                                      <w:rPr>
                                        <w:rFonts w:ascii="Arial" w:hAnsi="Arial" w:cs="Arial"/>
                                        <w:sz w:val="16"/>
                                      </w:rPr>
                                      <w:br/>
                                    </w:r>
                                    <w:r w:rsidRPr="009455BB">
                                      <w:rPr>
                                        <w:rFonts w:ascii="Arial" w:hAnsi="Arial" w:cs="Arial"/>
                                        <w:sz w:val="16"/>
                                      </w:rPr>
                                      <w:br/>
                                      <w:t>Send så vidt muligt elektronisk post til Aalborg Kommune</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F610F" id="_x0000_t202" coordsize="21600,21600" o:spt="202" path="m,l,21600r21600,l21600,xe">
                    <v:stroke joinstyle="miter"/>
                    <v:path gradientshapeok="t" o:connecttype="rect"/>
                  </v:shapetype>
                  <v:shape id="Text Box 2" o:spid="_x0000_s1026" type="#_x0000_t202" alt="HqjreSide" style="position:absolute;margin-left:453.6pt;margin-top:218.3pt;width:117.9pt;height:48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" filled="f" stroked="f">
                    <v:textbox inset="0,0,0,0">
                      <w:txbxContent>
                        <w:p w14:paraId="2958479A" w14:textId="5976AB60" w:rsidR="006E3003" w:rsidRPr="009C3941" w:rsidRDefault="0045792A" w:rsidP="009455BB">
                          <w:pPr>
                            <w:spacing w:after="0"/>
                            <w:rPr>
                              <w:rFonts w:ascii="Arial" w:hAnsi="Arial" w:cs="Arial"/>
                              <w:sz w:val="16"/>
                            </w:rPr>
                          </w:pPr>
                          <w:sdt>
                            <w:sdtPr>
                              <w:rPr>
                                <w:rFonts w:ascii="Arial" w:hAnsi="Arial" w:cs="Arial"/>
                                <w:sz w:val="16"/>
                              </w:rPr>
                              <w:tag w:val="afdeling"/>
                              <w:id w:val="611608304"/>
                              <w:lock w:val="sdtLocked"/>
                              <w:placeholder>
                                <w:docPart w:val="D4FBFE79063348D6B6FF173F3030B297"/>
                              </w:placeholder>
                            </w:sdtPr>
                            <w:sdtEndPr/>
                            <w:sdtContent>
                              <w:r w:rsidR="00441B38">
                                <w:rPr>
                                  <w:rFonts w:ascii="Arial" w:hAnsi="Arial" w:cs="Arial"/>
                                  <w:b/>
                                  <w:sz w:val="16"/>
                                </w:rPr>
                                <w:t>MP Virksomhedsmiljø</w:t>
                              </w:r>
                              <w:r w:rsidR="006E3003" w:rsidRPr="009455BB">
                                <w:rPr>
                                  <w:rFonts w:ascii="Arial" w:hAnsi="Arial" w:cs="Arial"/>
                                  <w:sz w:val="16"/>
                                </w:rPr>
                                <w:br/>
                              </w:r>
                              <w:r w:rsidR="006E3003" w:rsidRPr="009455BB">
                                <w:rPr>
                                  <w:rFonts w:ascii="Arial" w:hAnsi="Arial" w:cs="Arial"/>
                                  <w:sz w:val="16"/>
                                </w:rPr>
                                <w:br/>
                                <w:t>Miljø- og Energiforvaltningen</w:t>
                              </w:r>
                              <w:r w:rsidR="006E3003" w:rsidRPr="009455BB">
                                <w:rPr>
                                  <w:rFonts w:ascii="Arial" w:hAnsi="Arial" w:cs="Arial"/>
                                  <w:sz w:val="16"/>
                                </w:rPr>
                                <w:br/>
                                <w:t>Stigsborg Brygge 5</w:t>
                              </w:r>
                              <w:r w:rsidR="006E3003" w:rsidRPr="009455BB">
                                <w:rPr>
                                  <w:rFonts w:ascii="Arial" w:hAnsi="Arial" w:cs="Arial"/>
                                  <w:sz w:val="16"/>
                                </w:rPr>
                                <w:br/>
                                <w:t>9400 Nørresundby</w:t>
                              </w:r>
                              <w:r w:rsidR="006E3003" w:rsidRPr="009455BB">
                                <w:rPr>
                                  <w:rFonts w:ascii="Arial" w:hAnsi="Arial" w:cs="Arial"/>
                                  <w:sz w:val="16"/>
                                </w:rPr>
                                <w:br/>
                                <w:t>miljoe</w:t>
                              </w:r>
                              <w:r w:rsidR="00145118">
                                <w:rPr>
                                  <w:rFonts w:ascii="Arial" w:hAnsi="Arial" w:cs="Arial"/>
                                  <w:sz w:val="16"/>
                                </w:rPr>
                                <w:t>plan</w:t>
                              </w:r>
                              <w:r w:rsidR="006E3003" w:rsidRPr="009455BB">
                                <w:rPr>
                                  <w:rFonts w:ascii="Arial" w:hAnsi="Arial" w:cs="Arial"/>
                                  <w:sz w:val="16"/>
                                </w:rPr>
                                <w:t>@aalborg.dk</w:t>
                              </w:r>
                              <w:r w:rsidR="006E3003" w:rsidRPr="009455BB">
                                <w:rPr>
                                  <w:rFonts w:ascii="Arial" w:hAnsi="Arial" w:cs="Arial"/>
                                  <w:sz w:val="16"/>
                                </w:rPr>
                                <w:br/>
                                <w:t>www.aalborg.dk</w:t>
                              </w:r>
                              <w:r w:rsidR="006E3003" w:rsidRPr="009455BB">
                                <w:rPr>
                                  <w:rFonts w:ascii="Arial" w:hAnsi="Arial" w:cs="Arial"/>
                                  <w:sz w:val="16"/>
                                </w:rPr>
                                <w:br/>
                              </w:r>
                            </w:sdtContent>
                          </w:sdt>
                          <w:r w:rsidR="006E3003" w:rsidRPr="003561BB">
                            <w:rPr>
                              <w:rFonts w:ascii="Arial" w:hAnsi="Arial" w:cs="Arial"/>
                              <w:sz w:val="16"/>
                            </w:rPr>
                            <w:br/>
                          </w:r>
                          <w:sdt>
                            <w:sdtPr>
                              <w:rPr>
                                <w:rFonts w:ascii="Arial" w:hAnsi="Arial" w:cs="Arial"/>
                                <w:sz w:val="16"/>
                              </w:rPr>
                              <w:tag w:val="Sagsnr"/>
                              <w:id w:val="4612334"/>
                              <w:lock w:val="sdtLocked"/>
                              <w:placeholder>
                                <w:docPart w:val="642F54D89AB64CE1BDD24F4412433187"/>
                              </w:placeholder>
                            </w:sdtPr>
                            <w:sdtEndPr/>
                            <w:sdtContent>
                              <w:r w:rsidR="006E3003" w:rsidRPr="009455BB">
                                <w:rPr>
                                  <w:rFonts w:ascii="Arial" w:hAnsi="Arial" w:cs="Arial"/>
                                  <w:sz w:val="16"/>
                                </w:rPr>
                                <w:t>Sagsnr.:</w:t>
                              </w:r>
                              <w:r w:rsidR="006E3003">
                                <w:rPr>
                                  <w:rFonts w:ascii="Arial" w:hAnsi="Arial" w:cs="Arial"/>
                                  <w:sz w:val="16"/>
                                </w:rPr>
                                <w:t xml:space="preserve"> </w:t>
                              </w:r>
                            </w:sdtContent>
                          </w:sdt>
                          <w:r w:rsidR="006E3003" w:rsidRPr="009455BB">
                            <w:rPr>
                              <w:rFonts w:ascii="Arial" w:hAnsi="Arial" w:cs="Arial"/>
                              <w:sz w:val="16"/>
                            </w:rPr>
                            <w:br/>
                          </w:r>
                          <w:r w:rsidR="00E54FF5" w:rsidRPr="00E54FF5">
                            <w:rPr>
                              <w:rFonts w:ascii="Arial" w:hAnsi="Arial" w:cs="Arial"/>
                              <w:sz w:val="16"/>
                            </w:rPr>
                            <w:t>2021-042213</w:t>
                          </w:r>
                          <w:r w:rsidR="006E3003" w:rsidRPr="009455BB">
                            <w:rPr>
                              <w:rFonts w:ascii="Arial" w:hAnsi="Arial" w:cs="Arial"/>
                              <w:sz w:val="16"/>
                            </w:rPr>
                            <w:br/>
                          </w:r>
                          <w:sdt>
                            <w:sdtPr>
                              <w:rPr>
                                <w:rFonts w:ascii="Arial" w:hAnsi="Arial" w:cs="Arial"/>
                                <w:sz w:val="16"/>
                              </w:rPr>
                              <w:tag w:val="Doknr"/>
                              <w:id w:val="4612335"/>
                              <w:lock w:val="sdtLocked"/>
                              <w:placeholder>
                                <w:docPart w:val="7804AA2139654274890D3F1E50330854"/>
                              </w:placeholder>
                              <w:showingPlcHdr/>
                            </w:sdtPr>
                            <w:sdtEndPr/>
                            <w:sdtContent/>
                          </w:sdt>
                        </w:p>
                        <w:sdt>
                          <w:sdtPr>
                            <w:rPr>
                              <w:rFonts w:ascii="Arial" w:hAnsi="Arial" w:cs="Arial"/>
                              <w:sz w:val="16"/>
                            </w:rPr>
                            <w:tag w:val="qvrigthqjreside"/>
                            <w:id w:val="4612336"/>
                            <w:lock w:val="sdtLocked"/>
                            <w:placeholder>
                              <w:docPart w:val="7D807BF54F4143A5A13B769D33B7D131"/>
                            </w:placeholder>
                          </w:sdtPr>
                          <w:sdtEndPr/>
                          <w:sdtContent>
                            <w:p w14:paraId="3ABF9D5C" w14:textId="41A7488C" w:rsidR="006E3003" w:rsidRPr="009455BB" w:rsidRDefault="006E3003" w:rsidP="009455BB">
                              <w:pPr>
                                <w:spacing w:after="0"/>
                                <w:rPr>
                                  <w:rFonts w:ascii="Arial" w:hAnsi="Arial" w:cs="Arial"/>
                                  <w:sz w:val="16"/>
                                </w:rPr>
                              </w:pPr>
                              <w:proofErr w:type="spellStart"/>
                              <w:r>
                                <w:rPr>
                                  <w:rFonts w:ascii="Arial" w:hAnsi="Arial" w:cs="Arial"/>
                                  <w:sz w:val="16"/>
                                </w:rPr>
                                <w:t>Init</w:t>
                              </w:r>
                              <w:proofErr w:type="spellEnd"/>
                              <w:r>
                                <w:rPr>
                                  <w:rFonts w:ascii="Arial" w:hAnsi="Arial" w:cs="Arial"/>
                                  <w:sz w:val="16"/>
                                </w:rPr>
                                <w:t>.:</w:t>
                              </w:r>
                              <w:r w:rsidR="00E54FF5">
                                <w:rPr>
                                  <w:rFonts w:ascii="Arial" w:hAnsi="Arial" w:cs="Arial"/>
                                  <w:sz w:val="16"/>
                                </w:rPr>
                                <w:t xml:space="preserve"> PIM</w:t>
                              </w:r>
                              <w:r w:rsidRPr="009455BB">
                                <w:rPr>
                                  <w:rFonts w:ascii="Arial" w:hAnsi="Arial" w:cs="Arial"/>
                                  <w:sz w:val="16"/>
                                </w:rPr>
                                <w:br/>
                                <w:t>EAN nr.: 5798003742977</w:t>
                              </w:r>
                              <w:r w:rsidRPr="009455BB">
                                <w:rPr>
                                  <w:rFonts w:ascii="Arial" w:hAnsi="Arial" w:cs="Arial"/>
                                  <w:sz w:val="16"/>
                                </w:rPr>
                                <w:br/>
                              </w:r>
                              <w:r w:rsidRPr="009455BB">
                                <w:rPr>
                                  <w:rFonts w:ascii="Arial" w:hAnsi="Arial" w:cs="Arial"/>
                                  <w:sz w:val="16"/>
                                </w:rPr>
                                <w:br/>
                                <w:t xml:space="preserve">Åbningstider: </w:t>
                              </w:r>
                              <w:r w:rsidRPr="009455BB">
                                <w:rPr>
                                  <w:rFonts w:ascii="Arial" w:hAnsi="Arial" w:cs="Arial"/>
                                  <w:sz w:val="16"/>
                                </w:rPr>
                                <w:br/>
                                <w:t xml:space="preserve">Mandag - onsdag </w:t>
                              </w:r>
                            </w:p>
                            <w:p w14:paraId="6404B806" w14:textId="77777777" w:rsidR="006E3003" w:rsidRPr="009455BB" w:rsidRDefault="006E3003" w:rsidP="009455BB">
                              <w:pPr>
                                <w:spacing w:after="0"/>
                                <w:rPr>
                                  <w:rFonts w:ascii="Arial" w:hAnsi="Arial" w:cs="Arial"/>
                                  <w:sz w:val="16"/>
                                </w:rPr>
                              </w:pPr>
                              <w:r w:rsidRPr="009455BB">
                                <w:rPr>
                                  <w:rFonts w:ascii="Arial" w:hAnsi="Arial" w:cs="Arial"/>
                                  <w:sz w:val="16"/>
                                </w:rPr>
                                <w:t>09.00 - 15.00</w:t>
                              </w:r>
                            </w:p>
                            <w:p w14:paraId="2414A3B6" w14:textId="77777777" w:rsidR="006E3003" w:rsidRPr="009455BB" w:rsidRDefault="006E3003" w:rsidP="009455BB">
                              <w:pPr>
                                <w:spacing w:after="0"/>
                                <w:rPr>
                                  <w:rFonts w:ascii="Arial" w:hAnsi="Arial" w:cs="Arial"/>
                                  <w:sz w:val="16"/>
                                </w:rPr>
                              </w:pPr>
                              <w:r w:rsidRPr="009455BB">
                                <w:rPr>
                                  <w:rFonts w:ascii="Arial" w:hAnsi="Arial" w:cs="Arial"/>
                                  <w:sz w:val="16"/>
                                </w:rPr>
                                <w:t>Torsdag</w:t>
                              </w:r>
                            </w:p>
                            <w:p w14:paraId="46D93550" w14:textId="77777777" w:rsidR="006E3003" w:rsidRPr="009455BB" w:rsidRDefault="006E3003" w:rsidP="009455BB">
                              <w:pPr>
                                <w:spacing w:after="0"/>
                                <w:rPr>
                                  <w:rFonts w:ascii="Arial" w:hAnsi="Arial" w:cs="Arial"/>
                                  <w:sz w:val="16"/>
                                </w:rPr>
                              </w:pPr>
                              <w:r w:rsidRPr="009455BB">
                                <w:rPr>
                                  <w:rFonts w:ascii="Arial" w:hAnsi="Arial" w:cs="Arial"/>
                                  <w:sz w:val="16"/>
                                </w:rPr>
                                <w:t>09.00 - 17.00</w:t>
                              </w:r>
                            </w:p>
                            <w:p w14:paraId="15DF20BF" w14:textId="77777777" w:rsidR="006E3003" w:rsidRPr="009455BB" w:rsidRDefault="006E3003" w:rsidP="009455BB">
                              <w:pPr>
                                <w:spacing w:after="0"/>
                                <w:rPr>
                                  <w:rFonts w:ascii="Arial" w:hAnsi="Arial" w:cs="Arial"/>
                                  <w:sz w:val="16"/>
                                </w:rPr>
                              </w:pPr>
                              <w:r w:rsidRPr="009455BB">
                                <w:rPr>
                                  <w:rFonts w:ascii="Arial" w:hAnsi="Arial" w:cs="Arial"/>
                                  <w:sz w:val="16"/>
                                </w:rPr>
                                <w:t>Fredag</w:t>
                              </w:r>
                            </w:p>
                            <w:p w14:paraId="2BF7FB55" w14:textId="77777777" w:rsidR="006E3003" w:rsidRPr="009455BB" w:rsidRDefault="006E3003" w:rsidP="009455BB">
                              <w:pPr>
                                <w:spacing w:after="0"/>
                                <w:rPr>
                                  <w:rFonts w:ascii="Arial" w:hAnsi="Arial" w:cs="Arial"/>
                                  <w:sz w:val="16"/>
                                </w:rPr>
                              </w:pPr>
                              <w:r w:rsidRPr="009455BB">
                                <w:rPr>
                                  <w:rFonts w:ascii="Arial" w:hAnsi="Arial" w:cs="Arial"/>
                                  <w:sz w:val="16"/>
                                </w:rPr>
                                <w:t>09.00 - 14.00</w:t>
                              </w:r>
                              <w:r w:rsidRPr="009455BB">
                                <w:rPr>
                                  <w:rFonts w:ascii="Arial" w:hAnsi="Arial" w:cs="Arial"/>
                                  <w:sz w:val="16"/>
                                </w:rPr>
                                <w:br/>
                              </w:r>
                              <w:r w:rsidRPr="009455BB">
                                <w:rPr>
                                  <w:rFonts w:ascii="Arial" w:hAnsi="Arial" w:cs="Arial"/>
                                  <w:sz w:val="16"/>
                                </w:rPr>
                                <w:br/>
                                <w:t>Send så vidt muligt elektronisk post til Aalborg Kommune</w:t>
                              </w:r>
                            </w:p>
                          </w:sdtContent>
                        </w:sdt>
                      </w:txbxContent>
                    </v:textbox>
                    <w10:wrap anchorx="page" anchory="page"/>
                  </v:shape>
                </w:pict>
              </mc:Fallback>
            </mc:AlternateContent>
          </w:r>
        </w:p>
        <w:bookmarkStart w:id="4" w:name="regdato" w:displacedByCustomXml="next"/>
        <w:bookmarkEnd w:id="4" w:displacedByCustomXml="next"/>
      </w:sdtContent>
    </w:sdt>
    <w:p w14:paraId="4E970A3F" w14:textId="761DF283" w:rsidR="005F1826" w:rsidRPr="00566C21" w:rsidRDefault="0045792A" w:rsidP="004B2A14">
      <w:pPr>
        <w:pStyle w:val="Skabelonoverskrift"/>
        <w:spacing w:before="280"/>
      </w:pPr>
      <w:sdt>
        <w:sdtPr>
          <w:alias w:val="Overskrift"/>
          <w:tag w:val="Overskrift"/>
          <w:id w:val="1207236719"/>
          <w:lock w:val="sdtLocked"/>
          <w:placeholder>
            <w:docPart w:val="3C7112443DEB43008804ACA0A91B7AB5"/>
          </w:placeholder>
        </w:sdtPr>
        <w:sdtEndPr/>
        <w:sdtContent>
          <w:bookmarkStart w:id="5" w:name="kommentar"/>
          <w:bookmarkEnd w:id="5"/>
          <w:r w:rsidR="00250272">
            <w:t>Vilkårsændring i henhold til miljøbeskyttelsesloven af Jysk Jordhåndtering A/S, Savannevej 1 9220, Aalborg Øst</w:t>
          </w:r>
        </w:sdtContent>
      </w:sdt>
    </w:p>
    <w:p w14:paraId="095B2353" w14:textId="57ACC6F2" w:rsidR="00E54FF5" w:rsidRDefault="00E54FF5" w:rsidP="00E54FF5">
      <w:r w:rsidRPr="00E54FF5">
        <w:rPr>
          <w:b/>
          <w:bCs/>
        </w:rPr>
        <w:t>1.</w:t>
      </w:r>
      <w:r w:rsidRPr="00E54FF5">
        <w:rPr>
          <w:b/>
          <w:bCs/>
        </w:rPr>
        <w:t xml:space="preserve"> </w:t>
      </w:r>
      <w:r w:rsidRPr="00E54FF5">
        <w:rPr>
          <w:b/>
          <w:bCs/>
        </w:rPr>
        <w:t>Aalborg Kommunes Afgørelse</w:t>
      </w:r>
      <w:r w:rsidR="00C65E0A">
        <w:rPr>
          <w:b/>
          <w:bCs/>
        </w:rPr>
        <w:br/>
      </w:r>
      <w:r w:rsidR="00C65E0A">
        <w:rPr>
          <w:b/>
          <w:bCs/>
        </w:rPr>
        <w:br/>
      </w:r>
      <w:r>
        <w:t>Aalborg Kommune meddeler i medf</w:t>
      </w:r>
      <w:r w:rsidR="00A967D1">
        <w:t>ør</w:t>
      </w:r>
      <w:r>
        <w:t xml:space="preserve"> af § 33 i </w:t>
      </w:r>
      <w:r>
        <w:t>miljøbeskyttelsesloven, lovbekendtgørelse</w:t>
      </w:r>
      <w:r w:rsidRPr="001A46A7">
        <w:rPr>
          <w:bCs/>
        </w:rPr>
        <w:t xml:space="preserve"> nr</w:t>
      </w:r>
      <w:r>
        <w:rPr>
          <w:bCs/>
        </w:rPr>
        <w:t xml:space="preserve">. </w:t>
      </w:r>
      <w:r>
        <w:rPr>
          <w:rFonts w:ascii="Arial" w:hAnsi="Arial" w:cs="Arial"/>
        </w:rPr>
        <w:t>1218 af 25. november 2019</w:t>
      </w:r>
      <w:r w:rsidR="00A967D1">
        <w:rPr>
          <w:rFonts w:ascii="Arial" w:hAnsi="Arial" w:cs="Arial"/>
        </w:rPr>
        <w:t xml:space="preserve"> </w:t>
      </w:r>
      <w:r>
        <w:t xml:space="preserve">hermed vilkårsændring af vilkår </w:t>
      </w:r>
      <w:r>
        <w:t>8</w:t>
      </w:r>
      <w:r>
        <w:t xml:space="preserve"> i Miljøgodkendelsen </w:t>
      </w:r>
      <w:r>
        <w:t>af 20. juni 2017</w:t>
      </w:r>
      <w:r>
        <w:t xml:space="preserve"> til opfyldning af en af Limfjordens inddæmmede arealer i forbindelse med udvidelse af Aalborg Havn. </w:t>
      </w:r>
    </w:p>
    <w:p w14:paraId="0866DC48" w14:textId="0B529C8B" w:rsidR="00E54FF5" w:rsidRDefault="00E54FF5" w:rsidP="00E54FF5">
      <w:r>
        <w:t xml:space="preserve">Vilkår </w:t>
      </w:r>
      <w:r w:rsidR="00C84934">
        <w:t>8</w:t>
      </w:r>
      <w:r>
        <w:t xml:space="preserve"> ændres til:</w:t>
      </w:r>
    </w:p>
    <w:p w14:paraId="7BC9D06F" w14:textId="084E2112" w:rsidR="003D3AFB" w:rsidRDefault="00E54FF5" w:rsidP="00E54FF5">
      <w:r>
        <w:t>Godkendelsen bortfalder senest, når det aktuelle inddæmmede areal er opfyldt, svarende til kote 2,5 meter over D</w:t>
      </w:r>
      <w:r w:rsidR="003D3AFB">
        <w:t>N</w:t>
      </w:r>
      <w:r>
        <w:t>N</w:t>
      </w:r>
      <w:r w:rsidR="003D3AFB">
        <w:t>.</w:t>
      </w:r>
    </w:p>
    <w:p w14:paraId="416DBCA9" w14:textId="29EE8A1F" w:rsidR="003D3AFB" w:rsidRDefault="003D3AFB" w:rsidP="003D3AFB">
      <w:r>
        <w:t xml:space="preserve">Opfyldningen af lettere forurenet jord kan først ske efter der er etableret dæmninger med </w:t>
      </w:r>
      <w:r>
        <w:t>ren jord</w:t>
      </w:r>
      <w:r>
        <w:t xml:space="preserve"> mod Limfjorden. Dæmningerne skal være anlagt i en højde på 2,5 meter over DNN. I midten af de 2 dæmninger mod Limfjorden skal der etableres en membran.</w:t>
      </w:r>
    </w:p>
    <w:p w14:paraId="40140DAB" w14:textId="2B960811" w:rsidR="003D3AFB" w:rsidRDefault="003D3AFB" w:rsidP="003D3AFB">
      <w:r>
        <w:t xml:space="preserve">Opfyldningen mod dæmningerne skal ske med </w:t>
      </w:r>
      <w:r>
        <w:t>leret og kalkholdig jord</w:t>
      </w:r>
      <w:r>
        <w:t>.</w:t>
      </w:r>
    </w:p>
    <w:p w14:paraId="1B2B2BE2" w14:textId="7129A356" w:rsidR="00E54FF5" w:rsidRDefault="003D3AFB" w:rsidP="003D3AFB">
      <w:r>
        <w:t xml:space="preserve">Godkendelsen bortfalder </w:t>
      </w:r>
      <w:r w:rsidR="00E54FF5" w:rsidRPr="003D3AFB">
        <w:rPr>
          <w:b/>
          <w:bCs/>
        </w:rPr>
        <w:t>senest d</w:t>
      </w:r>
      <w:r w:rsidR="00E54FF5" w:rsidRPr="003D3AFB">
        <w:rPr>
          <w:b/>
          <w:bCs/>
        </w:rPr>
        <w:t>en</w:t>
      </w:r>
      <w:r w:rsidR="00E54FF5" w:rsidRPr="003D3AFB">
        <w:rPr>
          <w:b/>
          <w:bCs/>
        </w:rPr>
        <w:t xml:space="preserve"> </w:t>
      </w:r>
      <w:r w:rsidR="00E54FF5" w:rsidRPr="003D3AFB">
        <w:rPr>
          <w:b/>
          <w:bCs/>
        </w:rPr>
        <w:t>20. juni 2023</w:t>
      </w:r>
      <w:r w:rsidR="00E54FF5">
        <w:t>.</w:t>
      </w:r>
    </w:p>
    <w:p w14:paraId="2CB8F521" w14:textId="1A5905C3" w:rsidR="00E54FF5" w:rsidRDefault="00E54FF5" w:rsidP="00E54FF5">
      <w:r w:rsidRPr="00A967D1">
        <w:rPr>
          <w:b/>
          <w:bCs/>
        </w:rPr>
        <w:t>1.1 Sagens Baggrund</w:t>
      </w:r>
      <w:r w:rsidR="00C65E0A">
        <w:rPr>
          <w:b/>
          <w:bCs/>
        </w:rPr>
        <w:br/>
      </w:r>
      <w:r w:rsidR="00C65E0A">
        <w:rPr>
          <w:b/>
          <w:bCs/>
        </w:rPr>
        <w:br/>
      </w:r>
      <w:r>
        <w:t xml:space="preserve">Aalborg Kommune meddelte den </w:t>
      </w:r>
      <w:r>
        <w:t>20. juni 2017</w:t>
      </w:r>
      <w:r>
        <w:t xml:space="preserve"> miljøgodkendelse til etablering af nyt havneareal gennem inddæmning af dele af Limfjorden og opfyldning af arealet med lettere forurenet jord jf. godkendelsesbekendtgørelsen, bilag 2, listepunkt K206.</w:t>
      </w:r>
    </w:p>
    <w:p w14:paraId="4B2D6414" w14:textId="77777777" w:rsidR="00C65E0A" w:rsidRDefault="00E54FF5" w:rsidP="00E54FF5">
      <w:r>
        <w:t xml:space="preserve">Godkendelsen </w:t>
      </w:r>
      <w:r>
        <w:t xml:space="preserve">er </w:t>
      </w:r>
      <w:r>
        <w:t xml:space="preserve">tidsbegrænset til </w:t>
      </w:r>
      <w:r>
        <w:t>den 20. juni 2021</w:t>
      </w:r>
      <w:r>
        <w:t xml:space="preserve">. Projektet </w:t>
      </w:r>
      <w:r>
        <w:t>er</w:t>
      </w:r>
      <w:r>
        <w:t xml:space="preserve"> dog ikke færdigt </w:t>
      </w:r>
      <w:r w:rsidR="00A967D1">
        <w:t>endnu</w:t>
      </w:r>
      <w:r>
        <w:t xml:space="preserve"> og miljøgodkendelsen </w:t>
      </w:r>
      <w:r w:rsidR="00A967D1">
        <w:t>ønskes derfor forlænget med 2 år.</w:t>
      </w:r>
      <w:r>
        <w:t xml:space="preserve"> </w:t>
      </w:r>
    </w:p>
    <w:p w14:paraId="0AB772C6" w14:textId="643EC721" w:rsidR="00E54FF5" w:rsidRDefault="00E54FF5" w:rsidP="00E54FF5">
      <w:r w:rsidRPr="00A967D1">
        <w:rPr>
          <w:b/>
          <w:bCs/>
        </w:rPr>
        <w:t>1.2 VVM – screening</w:t>
      </w:r>
      <w:r w:rsidR="00C65E0A">
        <w:rPr>
          <w:b/>
          <w:bCs/>
        </w:rPr>
        <w:br/>
      </w:r>
      <w:r w:rsidR="00C65E0A">
        <w:rPr>
          <w:b/>
          <w:bCs/>
        </w:rPr>
        <w:br/>
      </w:r>
      <w:r w:rsidR="00A967D1" w:rsidRPr="00080F81">
        <w:t>Aalborg Kommune har vurderet det ansøgte i forhold til Miljø- og Fødevareministeriets bekendtgørelse om miljøvurdering af planer og programmer og af konkrete projekter (VVM) i medfør af lovbekendtgørelse nr. 1225 af 25. oktober 2018.</w:t>
      </w:r>
      <w:r>
        <w:t xml:space="preserve"> Aalborg Kommune har vurderet, at det </w:t>
      </w:r>
      <w:r w:rsidR="00A967D1">
        <w:t>ansøgte,</w:t>
      </w:r>
      <w:r>
        <w:t xml:space="preserve"> ikke må antages at kunne få væsentlig indvirkning på miljøet, idet der udelukkende ændres på projektets tidshorisont. Grænseværdierne for den anvendte jord og den totale mængde jord ændres ikke. </w:t>
      </w:r>
    </w:p>
    <w:p w14:paraId="6F461358" w14:textId="77777777" w:rsidR="00C65E0A" w:rsidRDefault="00C65E0A" w:rsidP="00E54FF5"/>
    <w:p w14:paraId="6923DA83" w14:textId="77777777" w:rsidR="00C65E0A" w:rsidRDefault="00C65E0A" w:rsidP="00E54FF5">
      <w:pPr>
        <w:rPr>
          <w:b/>
          <w:bCs/>
        </w:rPr>
      </w:pPr>
    </w:p>
    <w:p w14:paraId="2CD894EB" w14:textId="576A2D28" w:rsidR="00E54FF5" w:rsidRDefault="00E54FF5" w:rsidP="00E54FF5">
      <w:r w:rsidRPr="00A967D1">
        <w:rPr>
          <w:b/>
          <w:bCs/>
        </w:rPr>
        <w:t>1.3 Offentliggørelse og klagevejledning</w:t>
      </w:r>
      <w:r w:rsidR="00C65E0A">
        <w:rPr>
          <w:b/>
          <w:bCs/>
        </w:rPr>
        <w:br/>
      </w:r>
      <w:r w:rsidR="00C65E0A">
        <w:rPr>
          <w:b/>
          <w:bCs/>
        </w:rPr>
        <w:br/>
      </w:r>
      <w:r>
        <w:t xml:space="preserve">Miljøgodkendelsen vil blive annonceret og offentliggjort på Miljøstyrelsens hjemmeside for Digital MiljøAdministration (DMA) på: https://dma.mst.dk/.  </w:t>
      </w:r>
    </w:p>
    <w:p w14:paraId="0BD5BFA2" w14:textId="76C8BF17" w:rsidR="00E54FF5" w:rsidRDefault="00E54FF5" w:rsidP="00E54FF5">
      <w:r>
        <w:t>Vilkårsændringen kan påklages til Miljø- og Fødevareklagenævnet af ansøgerne og enhver, der har individuel væsentlig interesse i sagens udfald, en række foreninger samt organisationer jf. miljøbeskyttelseslovens § 99 og 100.</w:t>
      </w:r>
    </w:p>
    <w:p w14:paraId="22256F89" w14:textId="5BD952FC" w:rsidR="00E54FF5" w:rsidRDefault="00E54FF5" w:rsidP="00E54FF5">
      <w:r>
        <w:t>Eventuel klage skal indgives via Klageportalen, som du finder et link til på forsiden af www.nmkn.dk. Klageportalen ligger på www.borger.dk og www.virk.dk. Hvor du også kan finde vejledning. Klagen sendes gennem Klageportalen til den myndighed, der har truffet afgørelsen.</w:t>
      </w:r>
    </w:p>
    <w:p w14:paraId="1134B1C4" w14:textId="77777777" w:rsidR="00E54FF5" w:rsidRDefault="00E54FF5" w:rsidP="00E54FF5">
      <w:r>
        <w:t>Miljø- og Fødevareklagenævnet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 og Fødevareklagenævnet, som træffer afgørelse om, hvorvidt din anmodning kan imødekommes.</w:t>
      </w:r>
    </w:p>
    <w:p w14:paraId="2F7DCF84" w14:textId="111A77A0" w:rsidR="00E54FF5" w:rsidRDefault="00E54FF5" w:rsidP="00E54FF5">
      <w:r>
        <w:t xml:space="preserve">Klagefristen er 4 uger fra den dag afgørelsen er meddelt. Klagefristen udløber </w:t>
      </w:r>
      <w:r w:rsidR="00A967D1">
        <w:t xml:space="preserve">den 16. juli 2021. </w:t>
      </w:r>
      <w:r>
        <w:t xml:space="preserve">En eventuel klage har ikke opsættende virkning. </w:t>
      </w:r>
    </w:p>
    <w:p w14:paraId="088EBAF2" w14:textId="1FF65F7A" w:rsidR="00E54FF5" w:rsidRDefault="00E54FF5" w:rsidP="00E54FF5">
      <w:r>
        <w:t>Eventuelt søgsmål (domstolsprøvelse) skal være anlagt inden 6 måneder efter, at afgørelsen er meddelt, eller - hvis sagen påklages - inden 6 måneder efter, at endelig afgørelse foreligger, jf. miljøbeskyttelseslovens § 101, stk. 1.</w:t>
      </w:r>
    </w:p>
    <w:p w14:paraId="4EEE7278" w14:textId="551E40BE" w:rsidR="00C65E0A" w:rsidRDefault="00E54FF5" w:rsidP="00E54FF5">
      <w:r w:rsidRPr="00A967D1">
        <w:rPr>
          <w:b/>
          <w:bCs/>
        </w:rPr>
        <w:t>2. Afgørelsens forudsætninger</w:t>
      </w:r>
      <w:r w:rsidR="00C65E0A">
        <w:rPr>
          <w:b/>
          <w:bCs/>
        </w:rPr>
        <w:br/>
      </w:r>
      <w:r w:rsidR="00C65E0A">
        <w:rPr>
          <w:b/>
          <w:bCs/>
        </w:rPr>
        <w:br/>
      </w:r>
      <w:r w:rsidRPr="00A967D1">
        <w:rPr>
          <w:b/>
          <w:bCs/>
        </w:rPr>
        <w:t>2.1 Lovgrundlag</w:t>
      </w:r>
      <w:r w:rsidR="00C65E0A">
        <w:rPr>
          <w:b/>
          <w:bCs/>
        </w:rPr>
        <w:br/>
      </w:r>
      <w:r w:rsidR="00C65E0A">
        <w:rPr>
          <w:b/>
          <w:bCs/>
        </w:rPr>
        <w:br/>
      </w:r>
      <w:r>
        <w:t>Jysk Jordhåndtering</w:t>
      </w:r>
      <w:r w:rsidR="00A967D1">
        <w:t xml:space="preserve"> A/S</w:t>
      </w:r>
      <w:r>
        <w:t xml:space="preserve"> må ifølge § 33 </w:t>
      </w:r>
      <w:r w:rsidR="00A967D1">
        <w:t>i miljøbeskyttelsesloven, lovbekendtgørelse</w:t>
      </w:r>
      <w:r w:rsidR="00A967D1" w:rsidRPr="001A46A7">
        <w:rPr>
          <w:bCs/>
        </w:rPr>
        <w:t xml:space="preserve"> nr</w:t>
      </w:r>
      <w:r w:rsidR="00A967D1">
        <w:rPr>
          <w:bCs/>
        </w:rPr>
        <w:t xml:space="preserve">. </w:t>
      </w:r>
      <w:r w:rsidR="00A967D1">
        <w:rPr>
          <w:rFonts w:ascii="Arial" w:hAnsi="Arial" w:cs="Arial"/>
        </w:rPr>
        <w:t>1218 af 25. november 2019</w:t>
      </w:r>
      <w:r>
        <w:t xml:space="preserve"> ikke etableres, udvides eller ændres, før Aalborg Kommune har meddelt godkendelse hertil, jf. også Miljøministeriets bekendtgørelse nr. </w:t>
      </w:r>
      <w:r w:rsidR="00C84934">
        <w:t>2255</w:t>
      </w:r>
      <w:r>
        <w:t xml:space="preserve"> af </w:t>
      </w:r>
      <w:r w:rsidR="00C84934">
        <w:t>29.</w:t>
      </w:r>
      <w:r>
        <w:t xml:space="preserve"> december 20</w:t>
      </w:r>
      <w:r w:rsidR="00C84934">
        <w:t>20</w:t>
      </w:r>
      <w:r>
        <w:t>, Godkendelsesbekendtgørelsen, bilag 2, listepunkt K206.</w:t>
      </w:r>
      <w:r w:rsidR="00C65E0A">
        <w:br/>
      </w:r>
      <w:r w:rsidR="00C65E0A">
        <w:br/>
      </w:r>
      <w:r w:rsidRPr="00C84934">
        <w:rPr>
          <w:b/>
          <w:bCs/>
        </w:rPr>
        <w:t>2.2 Aalborg Kommune, Miljøs bemærkninger</w:t>
      </w:r>
      <w:r w:rsidR="00C65E0A">
        <w:rPr>
          <w:b/>
          <w:bCs/>
        </w:rPr>
        <w:br/>
      </w:r>
      <w:r w:rsidR="00C65E0A">
        <w:rPr>
          <w:b/>
          <w:bCs/>
        </w:rPr>
        <w:br/>
      </w:r>
      <w:r>
        <w:t xml:space="preserve">Aalborg Kommune har vurderet, at Jysk Jordhåndtering </w:t>
      </w:r>
      <w:r w:rsidR="00C84934">
        <w:t xml:space="preserve">A/S </w:t>
      </w:r>
      <w:r>
        <w:t xml:space="preserve">kan fortsætte opfyldningen af det inddæmmede fjordareal endnu </w:t>
      </w:r>
      <w:r w:rsidR="00C84934">
        <w:t xml:space="preserve">2 </w:t>
      </w:r>
      <w:r>
        <w:t xml:space="preserve">år </w:t>
      </w:r>
      <w:r w:rsidR="00C84934">
        <w:t>med henblik på at færdiggøre</w:t>
      </w:r>
      <w:r>
        <w:t xml:space="preserve"> projektet og derved muliggøre den planlagte udvidelse af Aalborg Havn. En ændring af tids</w:t>
      </w:r>
      <w:r w:rsidR="00C84934">
        <w:t>f</w:t>
      </w:r>
      <w:r>
        <w:t>risten vurderes at have minimal miljøpåvirkning, idet der hverken ændres på de tilladte grænseværdier eller den totale tilkørte mængde jord.</w:t>
      </w:r>
      <w:r w:rsidR="00C65E0A">
        <w:br/>
      </w:r>
    </w:p>
    <w:p w14:paraId="4A5C4229" w14:textId="77777777" w:rsidR="00C65E0A" w:rsidRDefault="00C65E0A">
      <w:r>
        <w:br w:type="page"/>
      </w:r>
    </w:p>
    <w:sdt>
      <w:sdtPr>
        <w:tag w:val="VenligHilsenParent"/>
        <w:id w:val="1205127375"/>
        <w:lock w:val="sdtLocked"/>
        <w:placeholder>
          <w:docPart w:val="44721008ABD3422BA041106E47C8CC74"/>
        </w:placeholder>
      </w:sdtPr>
      <w:sdtEndPr>
        <w:rPr>
          <w:rFonts w:ascii="Times New Roman" w:hAnsi="Times New Roman" w:cs="Times New Roman"/>
          <w:color w:val="808080"/>
        </w:rPr>
      </w:sdtEndPr>
      <w:sdtContent>
        <w:tbl>
          <w:tblPr>
            <w:tblStyle w:val="Tabel-Gitter"/>
            <w:tblW w:w="0" w:type="auto"/>
            <w:tblLook w:val="04A0" w:firstRow="1" w:lastRow="0" w:firstColumn="1" w:lastColumn="0" w:noHBand="0" w:noVBand="1"/>
          </w:tblPr>
          <w:tblGrid>
            <w:gridCol w:w="3651"/>
            <w:gridCol w:w="3889"/>
          </w:tblGrid>
          <w:tr w:rsidR="00855B33" w:rsidRPr="00557518" w14:paraId="47E9B6B1" w14:textId="77777777" w:rsidTr="00855B33">
            <w:tc>
              <w:tcPr>
                <w:tcW w:w="3840" w:type="dxa"/>
                <w:tcBorders>
                  <w:top w:val="nil"/>
                  <w:left w:val="nil"/>
                  <w:bottom w:val="nil"/>
                  <w:right w:val="nil"/>
                </w:tcBorders>
              </w:tcPr>
              <w:p w14:paraId="2CAA522B" w14:textId="77777777" w:rsidR="00855B33" w:rsidRPr="00557518" w:rsidRDefault="00855B33">
                <w:pPr>
                  <w:rPr>
                    <w:lang w:val="en-US"/>
                  </w:rPr>
                </w:pPr>
                <w:r w:rsidRPr="00557518">
                  <w:t>Venlig hilsen</w:t>
                </w:r>
              </w:p>
            </w:tc>
            <w:tc>
              <w:tcPr>
                <w:tcW w:w="3840" w:type="dxa"/>
                <w:tcBorders>
                  <w:top w:val="nil"/>
                  <w:left w:val="nil"/>
                  <w:bottom w:val="nil"/>
                  <w:right w:val="nil"/>
                </w:tcBorders>
              </w:tcPr>
              <w:p w14:paraId="1D1EF6AB" w14:textId="77777777" w:rsidR="00855B33" w:rsidRPr="00557518" w:rsidRDefault="00855B33">
                <w:pPr>
                  <w:rPr>
                    <w:lang w:val="en-US"/>
                  </w:rPr>
                </w:pPr>
              </w:p>
            </w:tc>
          </w:tr>
          <w:tr w:rsidR="00855B33" w:rsidRPr="00557518" w14:paraId="3DDD8974" w14:textId="77777777" w:rsidTr="00855B33">
            <w:tc>
              <w:tcPr>
                <w:tcW w:w="3840" w:type="dxa"/>
                <w:tcBorders>
                  <w:top w:val="nil"/>
                  <w:left w:val="nil"/>
                  <w:bottom w:val="nil"/>
                  <w:right w:val="nil"/>
                </w:tcBorders>
              </w:tcPr>
              <w:p w14:paraId="6C128375" w14:textId="77777777" w:rsidR="00855B33" w:rsidRPr="00557518" w:rsidRDefault="00855B33">
                <w:pPr>
                  <w:rPr>
                    <w:lang w:val="en-US"/>
                  </w:rPr>
                </w:pPr>
              </w:p>
            </w:tc>
            <w:tc>
              <w:tcPr>
                <w:tcW w:w="3840" w:type="dxa"/>
                <w:tcBorders>
                  <w:top w:val="nil"/>
                  <w:left w:val="nil"/>
                  <w:bottom w:val="nil"/>
                  <w:right w:val="nil"/>
                </w:tcBorders>
              </w:tcPr>
              <w:p w14:paraId="1D4A1392" w14:textId="77777777" w:rsidR="00855B33" w:rsidRPr="00557518" w:rsidRDefault="00855B33">
                <w:pPr>
                  <w:rPr>
                    <w:lang w:val="en-US"/>
                  </w:rPr>
                </w:pPr>
              </w:p>
            </w:tc>
          </w:tr>
          <w:tr w:rsidR="00855B33" w:rsidRPr="00557518" w14:paraId="773E0AF7" w14:textId="77777777" w:rsidTr="00855B33">
            <w:tc>
              <w:tcPr>
                <w:tcW w:w="3840" w:type="dxa"/>
                <w:tcBorders>
                  <w:top w:val="nil"/>
                  <w:left w:val="nil"/>
                  <w:bottom w:val="nil"/>
                  <w:right w:val="nil"/>
                </w:tcBorders>
              </w:tcPr>
              <w:p w14:paraId="76EEF091" w14:textId="177CF297" w:rsidR="00855B33" w:rsidRPr="00557518" w:rsidRDefault="00250272">
                <w:pPr>
                  <w:rPr>
                    <w:lang w:val="en-US"/>
                  </w:rPr>
                </w:pPr>
                <w:bookmarkStart w:id="6" w:name="sagsbeh_navn"/>
                <w:bookmarkEnd w:id="6"/>
                <w:r>
                  <w:rPr>
                    <w:lang w:val="en-US"/>
                  </w:rPr>
                  <w:t>Pia Mathiasen</w:t>
                </w:r>
              </w:p>
            </w:tc>
            <w:tc>
              <w:tcPr>
                <w:tcW w:w="3840" w:type="dxa"/>
                <w:tcBorders>
                  <w:top w:val="nil"/>
                  <w:left w:val="nil"/>
                  <w:bottom w:val="nil"/>
                  <w:right w:val="nil"/>
                </w:tcBorders>
              </w:tcPr>
              <w:p w14:paraId="478FEB2D" w14:textId="77777777" w:rsidR="00855B33" w:rsidRPr="00557518" w:rsidRDefault="00855B33">
                <w:pPr>
                  <w:rPr>
                    <w:lang w:val="en-US"/>
                  </w:rPr>
                </w:pPr>
              </w:p>
            </w:tc>
          </w:tr>
          <w:tr w:rsidR="00855B33" w:rsidRPr="00557518" w14:paraId="76C904CE" w14:textId="77777777" w:rsidTr="00855B33">
            <w:tc>
              <w:tcPr>
                <w:tcW w:w="3840" w:type="dxa"/>
                <w:tcBorders>
                  <w:top w:val="nil"/>
                  <w:left w:val="nil"/>
                  <w:bottom w:val="nil"/>
                  <w:right w:val="nil"/>
                </w:tcBorders>
              </w:tcPr>
              <w:p w14:paraId="22379BF8" w14:textId="18FF032D" w:rsidR="00855B33" w:rsidRPr="00557518" w:rsidRDefault="00250272">
                <w:pPr>
                  <w:rPr>
                    <w:lang w:val="en-US"/>
                  </w:rPr>
                </w:pPr>
                <w:bookmarkStart w:id="7" w:name="titel"/>
                <w:bookmarkEnd w:id="7"/>
                <w:r>
                  <w:rPr>
                    <w:lang w:val="en-US"/>
                  </w:rPr>
                  <w:t>miljøsagsbehandler</w:t>
                </w:r>
              </w:p>
            </w:tc>
            <w:tc>
              <w:tcPr>
                <w:tcW w:w="3840" w:type="dxa"/>
                <w:tcBorders>
                  <w:top w:val="nil"/>
                  <w:left w:val="nil"/>
                  <w:bottom w:val="nil"/>
                  <w:right w:val="nil"/>
                </w:tcBorders>
              </w:tcPr>
              <w:p w14:paraId="4A6744D9" w14:textId="77777777" w:rsidR="00855B33" w:rsidRPr="00557518" w:rsidRDefault="00855B33">
                <w:pPr>
                  <w:rPr>
                    <w:lang w:val="en-US"/>
                  </w:rPr>
                </w:pPr>
              </w:p>
            </w:tc>
          </w:tr>
          <w:tr w:rsidR="00855B33" w:rsidRPr="00557518" w14:paraId="5051E351" w14:textId="77777777" w:rsidTr="00855B33">
            <w:tc>
              <w:tcPr>
                <w:tcW w:w="3840" w:type="dxa"/>
                <w:tcBorders>
                  <w:top w:val="nil"/>
                  <w:left w:val="nil"/>
                  <w:bottom w:val="nil"/>
                  <w:right w:val="nil"/>
                </w:tcBorders>
              </w:tcPr>
              <w:p w14:paraId="18CA5A16" w14:textId="77777777" w:rsidR="00855B33" w:rsidRPr="00557518" w:rsidRDefault="00855B33">
                <w:pPr>
                  <w:rPr>
                    <w:lang w:val="en-US"/>
                  </w:rPr>
                </w:pPr>
              </w:p>
            </w:tc>
            <w:tc>
              <w:tcPr>
                <w:tcW w:w="3840" w:type="dxa"/>
                <w:tcBorders>
                  <w:top w:val="nil"/>
                  <w:left w:val="nil"/>
                  <w:bottom w:val="nil"/>
                  <w:right w:val="nil"/>
                </w:tcBorders>
              </w:tcPr>
              <w:p w14:paraId="25EEAC3A" w14:textId="77777777" w:rsidR="00855B33" w:rsidRPr="00557518" w:rsidRDefault="00855B33">
                <w:pPr>
                  <w:rPr>
                    <w:lang w:val="en-US"/>
                  </w:rPr>
                </w:pPr>
              </w:p>
            </w:tc>
          </w:tr>
          <w:tr w:rsidR="00855B33" w:rsidRPr="00557518" w14:paraId="7C9F95FC" w14:textId="77777777" w:rsidTr="00855B33">
            <w:tc>
              <w:tcPr>
                <w:tcW w:w="3840" w:type="dxa"/>
                <w:tcBorders>
                  <w:top w:val="nil"/>
                  <w:left w:val="nil"/>
                  <w:bottom w:val="nil"/>
                  <w:right w:val="nil"/>
                </w:tcBorders>
              </w:tcPr>
              <w:p w14:paraId="708A87BE" w14:textId="2F735ABB" w:rsidR="00855B33" w:rsidRPr="00557518" w:rsidRDefault="00250272">
                <w:pPr>
                  <w:rPr>
                    <w:lang w:val="en-US"/>
                  </w:rPr>
                </w:pPr>
                <w:bookmarkStart w:id="8" w:name="tlf"/>
                <w:bookmarkEnd w:id="8"/>
                <w:r>
                  <w:rPr>
                    <w:lang w:val="en-US"/>
                  </w:rPr>
                  <w:t>3196 4482</w:t>
                </w:r>
                <w:r w:rsidR="00D878EC" w:rsidRPr="00557518">
                  <w:rPr>
                    <w:lang w:val="en-US"/>
                  </w:rPr>
                  <w:t xml:space="preserve"> </w:t>
                </w:r>
              </w:p>
            </w:tc>
            <w:tc>
              <w:tcPr>
                <w:tcW w:w="3840" w:type="dxa"/>
                <w:tcBorders>
                  <w:top w:val="nil"/>
                  <w:left w:val="nil"/>
                  <w:bottom w:val="nil"/>
                  <w:right w:val="nil"/>
                </w:tcBorders>
              </w:tcPr>
              <w:p w14:paraId="0D8684C1" w14:textId="77777777" w:rsidR="00855B33" w:rsidRPr="00557518" w:rsidRDefault="00855B33">
                <w:pPr>
                  <w:rPr>
                    <w:lang w:val="en-US"/>
                  </w:rPr>
                </w:pPr>
              </w:p>
            </w:tc>
          </w:tr>
          <w:tr w:rsidR="00497B1A" w:rsidRPr="00557518" w14:paraId="139DDBC8" w14:textId="77777777" w:rsidTr="00855B33">
            <w:tc>
              <w:tcPr>
                <w:tcW w:w="3840" w:type="dxa"/>
                <w:tcBorders>
                  <w:top w:val="nil"/>
                  <w:left w:val="nil"/>
                  <w:bottom w:val="nil"/>
                  <w:right w:val="nil"/>
                </w:tcBorders>
              </w:tcPr>
              <w:p w14:paraId="1149D564" w14:textId="776C8388" w:rsidR="00497B1A" w:rsidRPr="00557518" w:rsidRDefault="00250272">
                <w:pPr>
                  <w:rPr>
                    <w:lang w:val="en-US"/>
                  </w:rPr>
                </w:pPr>
                <w:bookmarkStart w:id="9" w:name="email"/>
                <w:bookmarkEnd w:id="9"/>
                <w:r>
                  <w:rPr>
                    <w:lang w:val="en-US"/>
                  </w:rPr>
                  <w:t>pia.mathiasen@aalborg.dk</w:t>
                </w:r>
              </w:p>
            </w:tc>
            <w:tc>
              <w:tcPr>
                <w:tcW w:w="3840" w:type="dxa"/>
                <w:tcBorders>
                  <w:top w:val="nil"/>
                  <w:left w:val="nil"/>
                  <w:bottom w:val="nil"/>
                  <w:right w:val="nil"/>
                </w:tcBorders>
              </w:tcPr>
              <w:p w14:paraId="588C2615" w14:textId="77777777" w:rsidR="00497B1A" w:rsidRPr="00557518" w:rsidRDefault="00497B1A">
                <w:pPr>
                  <w:rPr>
                    <w:lang w:val="en-US"/>
                  </w:rPr>
                </w:pPr>
              </w:p>
            </w:tc>
          </w:tr>
          <w:tr w:rsidR="00FF3A04" w:rsidRPr="00557518" w14:paraId="709FD5AB" w14:textId="77777777" w:rsidTr="00855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sdt>
                <w:sdtPr>
                  <w:tag w:val="VenligHilsen"/>
                  <w:id w:val="200955269"/>
                  <w:lock w:val="sdtLocked"/>
                  <w:placeholder>
                    <w:docPart w:val="B67DC9900D99475CB7CA385B6E08C744"/>
                  </w:placeholder>
                  <w:showingPlcHdr/>
                </w:sdtPr>
                <w:sdtEndPr/>
                <w:sdtContent>
                  <w:p w14:paraId="2A054D91" w14:textId="77777777" w:rsidR="00FF3A04" w:rsidRPr="00557518" w:rsidRDefault="0045792A" w:rsidP="009455BB"/>
                </w:sdtContent>
              </w:sdt>
            </w:tc>
            <w:tc>
              <w:tcPr>
                <w:tcW w:w="4170" w:type="dxa"/>
              </w:tcPr>
              <w:p w14:paraId="287D7936" w14:textId="77777777" w:rsidR="00FF3A04" w:rsidRPr="00557518" w:rsidRDefault="00FF3A04" w:rsidP="009455BB">
                <w:pPr>
                  <w:rPr>
                    <w:rFonts w:ascii="Times New Roman" w:hAnsi="Times New Roman" w:cs="Times New Roman"/>
                  </w:rPr>
                </w:pPr>
              </w:p>
            </w:tc>
          </w:tr>
          <w:tr w:rsidR="00FF3A04" w:rsidRPr="00557518" w14:paraId="0106B636" w14:textId="7777777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14:paraId="3ED50525" w14:textId="77777777" w:rsidR="00CB133F" w:rsidRPr="00557518" w:rsidRDefault="00CB133F" w:rsidP="009455BB"/>
            </w:tc>
            <w:tc>
              <w:tcPr>
                <w:tcW w:w="4170" w:type="dxa"/>
              </w:tcPr>
              <w:p w14:paraId="0D333862" w14:textId="77777777" w:rsidR="00FF3A04" w:rsidRPr="00557518" w:rsidRDefault="00FF3A04" w:rsidP="009455BB">
                <w:pPr>
                  <w:rPr>
                    <w:rFonts w:ascii="Times New Roman" w:hAnsi="Times New Roman" w:cs="Times New Roman"/>
                  </w:rPr>
                </w:pPr>
              </w:p>
            </w:tc>
          </w:tr>
          <w:tr w:rsidR="00FF3A04" w:rsidRPr="00557518" w14:paraId="68923159" w14:textId="7777777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Navn"/>
                <w:id w:val="200955272"/>
                <w:lock w:val="sdtLocked"/>
                <w:placeholder>
                  <w:docPart w:val="801F68B2255E41F2A3E35618EE1C420E"/>
                </w:placeholder>
                <w:showingPlcHdr/>
              </w:sdtPr>
              <w:sdtEndPr/>
              <w:sdtContent>
                <w:tc>
                  <w:tcPr>
                    <w:tcW w:w="3510" w:type="dxa"/>
                  </w:tcPr>
                  <w:p w14:paraId="7988E857" w14:textId="77777777" w:rsidR="00FF3A04" w:rsidRPr="00557518" w:rsidRDefault="00FF3A04" w:rsidP="009455BB"/>
                </w:tc>
              </w:sdtContent>
            </w:sdt>
            <w:sdt>
              <w:sdtPr>
                <w:tag w:val="Afsender2Navn"/>
                <w:id w:val="201928955"/>
                <w:lock w:val="sdtLocked"/>
                <w:placeholder>
                  <w:docPart w:val="23230AFEFFF14FE69CAA0FE2B5B3C208"/>
                </w:placeholder>
                <w:showingPlcHdr/>
              </w:sdtPr>
              <w:sdtEndPr/>
              <w:sdtContent>
                <w:tc>
                  <w:tcPr>
                    <w:tcW w:w="4170" w:type="dxa"/>
                  </w:tcPr>
                  <w:p w14:paraId="144650B0" w14:textId="77777777" w:rsidR="00FF3A04" w:rsidRPr="00557518" w:rsidRDefault="00FF3A04" w:rsidP="009455BB"/>
                </w:tc>
              </w:sdtContent>
            </w:sdt>
          </w:tr>
          <w:tr w:rsidR="00FF3A04" w:rsidRPr="00557518" w14:paraId="1A830263" w14:textId="7777777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1"/>
                <w:id w:val="200955276"/>
                <w:lock w:val="sdtLocked"/>
                <w:placeholder>
                  <w:docPart w:val="0EF40F26965C46E3B0D25DDA32D4F053"/>
                </w:placeholder>
                <w:showingPlcHdr/>
              </w:sdtPr>
              <w:sdtEndPr/>
              <w:sdtContent>
                <w:tc>
                  <w:tcPr>
                    <w:tcW w:w="3510" w:type="dxa"/>
                  </w:tcPr>
                  <w:p w14:paraId="4B7C1320" w14:textId="77777777" w:rsidR="00FF3A04" w:rsidRPr="00557518" w:rsidRDefault="00FF3A04" w:rsidP="009455BB"/>
                </w:tc>
              </w:sdtContent>
            </w:sdt>
            <w:sdt>
              <w:sdtPr>
                <w:tag w:val="Afsender2Sub1"/>
                <w:id w:val="201928970"/>
                <w:lock w:val="sdtLocked"/>
                <w:placeholder>
                  <w:docPart w:val="13203BB2D7D548A09C07EC545E7E13C7"/>
                </w:placeholder>
                <w:showingPlcHdr/>
              </w:sdtPr>
              <w:sdtEndPr/>
              <w:sdtContent>
                <w:tc>
                  <w:tcPr>
                    <w:tcW w:w="4170" w:type="dxa"/>
                  </w:tcPr>
                  <w:p w14:paraId="71F68CC3" w14:textId="77777777" w:rsidR="00FF3A04" w:rsidRPr="00557518" w:rsidRDefault="00FF3A04" w:rsidP="009455BB"/>
                </w:tc>
              </w:sdtContent>
            </w:sdt>
          </w:tr>
          <w:tr w:rsidR="00FF3A04" w:rsidRPr="00557518" w14:paraId="46910E1B" w14:textId="7777777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14:paraId="2EFF5905" w14:textId="77777777" w:rsidR="00FF3A04" w:rsidRPr="00557518" w:rsidRDefault="00FF3A04" w:rsidP="009455BB"/>
            </w:tc>
            <w:tc>
              <w:tcPr>
                <w:tcW w:w="4170" w:type="dxa"/>
              </w:tcPr>
              <w:p w14:paraId="1506F27B" w14:textId="77777777" w:rsidR="00FF3A04" w:rsidRPr="00557518" w:rsidRDefault="00FF3A04" w:rsidP="009455BB">
                <w:pPr>
                  <w:rPr>
                    <w:rFonts w:ascii="Times New Roman" w:hAnsi="Times New Roman" w:cs="Times New Roman"/>
                    <w:lang w:val="en-US"/>
                  </w:rPr>
                </w:pPr>
              </w:p>
            </w:tc>
          </w:tr>
          <w:tr w:rsidR="00FF3A04" w:rsidRPr="00557518" w14:paraId="500DA5AC" w14:textId="7777777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3"/>
                <w:id w:val="200955281"/>
                <w:lock w:val="sdtLocked"/>
                <w:placeholder>
                  <w:docPart w:val="D2574B0824AF4A91A3EF882CBCAB178F"/>
                </w:placeholder>
                <w:showingPlcHdr/>
              </w:sdtPr>
              <w:sdtEndPr/>
              <w:sdtContent>
                <w:tc>
                  <w:tcPr>
                    <w:tcW w:w="3510" w:type="dxa"/>
                  </w:tcPr>
                  <w:p w14:paraId="45D70F34" w14:textId="77777777" w:rsidR="00FF3A04" w:rsidRPr="00557518" w:rsidRDefault="00FF3A04" w:rsidP="009455BB"/>
                </w:tc>
              </w:sdtContent>
            </w:sdt>
            <w:sdt>
              <w:sdtPr>
                <w:tag w:val="Afsender2Sub3"/>
                <w:id w:val="201928987"/>
                <w:lock w:val="sdtLocked"/>
                <w:placeholder>
                  <w:docPart w:val="3A07B539FD6342518D3856CE32B53EC0"/>
                </w:placeholder>
                <w:showingPlcHdr/>
              </w:sdtPr>
              <w:sdtEndPr/>
              <w:sdtContent>
                <w:tc>
                  <w:tcPr>
                    <w:tcW w:w="4170" w:type="dxa"/>
                  </w:tcPr>
                  <w:p w14:paraId="666F1F38" w14:textId="77777777" w:rsidR="00FF3A04" w:rsidRPr="00557518" w:rsidRDefault="00FF3A04" w:rsidP="009455BB"/>
                </w:tc>
              </w:sdtContent>
            </w:sdt>
          </w:tr>
          <w:tr w:rsidR="00FF3A04" w:rsidRPr="00557518" w14:paraId="67470C43" w14:textId="7777777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4"/>
                <w:id w:val="200955287"/>
                <w:lock w:val="sdtLocked"/>
                <w:placeholder>
                  <w:docPart w:val="27366A59DFBF4D4E8E95128634D32B58"/>
                </w:placeholder>
                <w:showingPlcHdr/>
              </w:sdtPr>
              <w:sdtEndPr/>
              <w:sdtContent>
                <w:tc>
                  <w:tcPr>
                    <w:tcW w:w="3510" w:type="dxa"/>
                  </w:tcPr>
                  <w:p w14:paraId="36999AC4" w14:textId="77777777" w:rsidR="00FF3A04" w:rsidRPr="00557518" w:rsidRDefault="00FF3A04" w:rsidP="009455BB"/>
                </w:tc>
              </w:sdtContent>
            </w:sdt>
            <w:sdt>
              <w:sdtPr>
                <w:tag w:val="Afsender2Sub4"/>
                <w:id w:val="201929006"/>
                <w:lock w:val="sdtLocked"/>
                <w:placeholder>
                  <w:docPart w:val="1EC3096001314FE6B8AD8943F44C0543"/>
                </w:placeholder>
                <w:showingPlcHdr/>
              </w:sdtPr>
              <w:sdtEndPr/>
              <w:sdtContent>
                <w:tc>
                  <w:tcPr>
                    <w:tcW w:w="4170" w:type="dxa"/>
                  </w:tcPr>
                  <w:p w14:paraId="3DD31E88" w14:textId="77777777" w:rsidR="00FF3A04" w:rsidRPr="00557518" w:rsidRDefault="0045792A" w:rsidP="009455BB"/>
                </w:tc>
              </w:sdtContent>
            </w:sdt>
          </w:tr>
        </w:tbl>
      </w:sdtContent>
    </w:sdt>
    <w:p w14:paraId="2BAE63C5" w14:textId="0E16C09E" w:rsidR="00FF3A04" w:rsidRPr="00557518" w:rsidRDefault="00CA2538" w:rsidP="00CA2538">
      <w:pPr>
        <w:spacing w:after="0"/>
      </w:pPr>
      <w:r w:rsidRPr="00557518">
        <w:t>Kopi til:</w:t>
      </w:r>
      <w:r w:rsidR="00C84934">
        <w:t xml:space="preserve"> Port of Aalborg, </w:t>
      </w:r>
      <w:r w:rsidR="00875FB9">
        <w:t>Mikkel Guldhammer, Henrik Lybæk og Mette Schmidt</w:t>
      </w:r>
    </w:p>
    <w:sectPr w:rsidR="00FF3A04" w:rsidRPr="00557518" w:rsidSect="00627FE5">
      <w:headerReference w:type="default" r:id="rId8"/>
      <w:footerReference w:type="default" r:id="rId9"/>
      <w:headerReference w:type="first" r:id="rId10"/>
      <w:footerReference w:type="first" r:id="rId11"/>
      <w:pgSz w:w="11906" w:h="16838" w:code="9"/>
      <w:pgMar w:top="2240" w:right="2948" w:bottom="964" w:left="1418"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CF3BB" w14:textId="77777777" w:rsidR="006E3003" w:rsidRDefault="006E3003" w:rsidP="00EB6F10">
      <w:pPr>
        <w:spacing w:after="0"/>
      </w:pPr>
      <w:r>
        <w:separator/>
      </w:r>
    </w:p>
  </w:endnote>
  <w:endnote w:type="continuationSeparator" w:id="0">
    <w:p w14:paraId="7869F36E" w14:textId="77777777" w:rsidR="006E3003" w:rsidRDefault="006E3003"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A40DB" w14:textId="77777777" w:rsidR="006E3003" w:rsidRDefault="00F0397D" w:rsidP="002759BD">
    <w:pPr>
      <w:pStyle w:val="Sidefod"/>
      <w:spacing w:before="120"/>
    </w:pPr>
    <w:r>
      <w:rPr>
        <w:noProof/>
        <w:lang w:eastAsia="da-DK" w:bidi="ar-SA"/>
      </w:rPr>
      <mc:AlternateContent>
        <mc:Choice Requires="wps">
          <w:drawing>
            <wp:anchor distT="0" distB="0" distL="114300" distR="114300" simplePos="0" relativeHeight="251669504" behindDoc="0" locked="0" layoutInCell="1" allowOverlap="1" wp14:anchorId="367DAC3E" wp14:editId="0E458AB6">
              <wp:simplePos x="0" y="0"/>
              <wp:positionH relativeFrom="column">
                <wp:posOffset>2776220</wp:posOffset>
              </wp:positionH>
              <wp:positionV relativeFrom="paragraph">
                <wp:posOffset>101600</wp:posOffset>
              </wp:positionV>
              <wp:extent cx="2409825" cy="621030"/>
              <wp:effectExtent l="4445" t="6350" r="5080" b="1270"/>
              <wp:wrapNone/>
              <wp:docPr id="7" name="Text Box 4"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808D4" w14:textId="77777777" w:rsidR="006E3003" w:rsidRPr="00080AA0" w:rsidRDefault="006E3003" w:rsidP="00D67E20">
                          <w:r>
                            <w:rPr>
                              <w:noProof/>
                              <w:lang w:eastAsia="da-DK" w:bidi="ar-SA"/>
                            </w:rPr>
                            <w:drawing>
                              <wp:inline distT="0" distB="0" distL="0" distR="0" wp14:anchorId="4D8B7F02" wp14:editId="7B94449E">
                                <wp:extent cx="1277620" cy="389890"/>
                                <wp:effectExtent l="19050" t="0" r="0" b="0"/>
                                <wp:docPr id="20"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DAC3E" id="_x0000_t202" coordsize="21600,21600" o:spt="202" path="m,l,21600r21600,l21600,xe">
              <v:stroke joinstyle="miter"/>
              <v:path gradientshapeok="t" o:connecttype="rect"/>
            </v:shapetype>
            <v:shape id="Text Box 4" o:spid="_x0000_s1027" type="#_x0000_t202" alt="textboxGrafikBundSide2" style="position:absolute;margin-left:218.6pt;margin-top:8pt;width:189.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" stroked="f">
              <v:fill opacity="0"/>
              <v:textbox>
                <w:txbxContent>
                  <w:p w14:paraId="649808D4" w14:textId="77777777" w:rsidR="006E3003" w:rsidRPr="00080AA0" w:rsidRDefault="006E3003" w:rsidP="00D67E20">
                    <w:r>
                      <w:rPr>
                        <w:noProof/>
                        <w:lang w:eastAsia="da-DK" w:bidi="ar-SA"/>
                      </w:rPr>
                      <w:drawing>
                        <wp:inline distT="0" distB="0" distL="0" distR="0" wp14:anchorId="4D8B7F02" wp14:editId="7B94449E">
                          <wp:extent cx="1277620" cy="389890"/>
                          <wp:effectExtent l="19050" t="0" r="0" b="0"/>
                          <wp:docPr id="20"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v:textbox>
            </v:shape>
          </w:pict>
        </mc:Fallback>
      </mc:AlternateContent>
    </w:r>
    <w:r w:rsidR="006E3003">
      <w:tab/>
    </w:r>
    <w:r w:rsidR="006E3003">
      <w:tab/>
    </w:r>
    <w:r w:rsidR="00832908">
      <w:rPr>
        <w:rStyle w:val="Sidetal"/>
      </w:rPr>
      <w:fldChar w:fldCharType="begin"/>
    </w:r>
    <w:r w:rsidR="006E3003">
      <w:rPr>
        <w:rStyle w:val="Sidetal"/>
      </w:rPr>
      <w:instrText xml:space="preserve"> PAGE </w:instrText>
    </w:r>
    <w:r w:rsidR="00832908">
      <w:rPr>
        <w:rStyle w:val="Sidetal"/>
      </w:rPr>
      <w:fldChar w:fldCharType="separate"/>
    </w:r>
    <w:r w:rsidR="006E3003">
      <w:rPr>
        <w:rStyle w:val="Sidetal"/>
        <w:noProof/>
      </w:rPr>
      <w:t>2</w:t>
    </w:r>
    <w:r w:rsidR="00832908">
      <w:rPr>
        <w:rStyle w:val="Sidetal"/>
      </w:rPr>
      <w:fldChar w:fldCharType="end"/>
    </w:r>
    <w:r w:rsidR="006E3003">
      <w:rPr>
        <w:rStyle w:val="Sidetal"/>
      </w:rPr>
      <w:t>/</w:t>
    </w:r>
    <w:r w:rsidR="00832908">
      <w:rPr>
        <w:rStyle w:val="Sidetal"/>
      </w:rPr>
      <w:fldChar w:fldCharType="begin"/>
    </w:r>
    <w:r w:rsidR="006E3003">
      <w:rPr>
        <w:rStyle w:val="Sidetal"/>
      </w:rPr>
      <w:instrText xml:space="preserve"> NUMPAGES </w:instrText>
    </w:r>
    <w:r w:rsidR="00832908">
      <w:rPr>
        <w:rStyle w:val="Sidetal"/>
      </w:rPr>
      <w:fldChar w:fldCharType="separate"/>
    </w:r>
    <w:r w:rsidR="006E3003">
      <w:rPr>
        <w:rStyle w:val="Sidetal"/>
        <w:noProof/>
      </w:rPr>
      <w:t>2</w:t>
    </w:r>
    <w:r w:rsidR="00832908">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153A" w14:textId="77777777" w:rsidR="006E3003" w:rsidRDefault="006E3003" w:rsidP="00D67E20">
    <w:pPr>
      <w:pStyle w:val="Sidefod"/>
      <w:ind w:left="-284" w:right="-1815"/>
      <w:rPr>
        <w:i/>
        <w:noProof/>
        <w:sz w:val="16"/>
        <w:szCs w:val="16"/>
      </w:rPr>
    </w:pPr>
  </w:p>
  <w:p w14:paraId="78F53C8A" w14:textId="77777777" w:rsidR="006E3003" w:rsidRPr="00415412" w:rsidRDefault="00F0397D" w:rsidP="00D67E20">
    <w:pPr>
      <w:pStyle w:val="Sidefod"/>
      <w:ind w:left="-284" w:right="-1815"/>
      <w:rPr>
        <w:b/>
        <w:sz w:val="16"/>
        <w:szCs w:val="16"/>
      </w:rPr>
    </w:pPr>
    <w:r>
      <w:rPr>
        <w:b/>
        <w:noProof/>
        <w:sz w:val="16"/>
        <w:szCs w:val="16"/>
        <w:lang w:eastAsia="da-DK" w:bidi="ar-SA"/>
      </w:rPr>
      <mc:AlternateContent>
        <mc:Choice Requires="wps">
          <w:drawing>
            <wp:anchor distT="0" distB="0" distL="114300" distR="114300" simplePos="0" relativeHeight="251668480" behindDoc="0" locked="0" layoutInCell="1" allowOverlap="1" wp14:anchorId="5C3D2176" wp14:editId="303982B6">
              <wp:simplePos x="0" y="0"/>
              <wp:positionH relativeFrom="page">
                <wp:posOffset>3708400</wp:posOffset>
              </wp:positionH>
              <wp:positionV relativeFrom="page">
                <wp:posOffset>9792970</wp:posOffset>
              </wp:positionV>
              <wp:extent cx="2409825" cy="621030"/>
              <wp:effectExtent l="3175" t="1270" r="6350" b="6350"/>
              <wp:wrapNone/>
              <wp:docPr id="3" name="Text Box 3" descr="textboxGrafikB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7644E" w14:textId="77777777" w:rsidR="006E3003" w:rsidRPr="00080AA0" w:rsidRDefault="006E3003" w:rsidP="00D67E20">
                          <w:r>
                            <w:rPr>
                              <w:noProof/>
                              <w:lang w:eastAsia="da-DK" w:bidi="ar-SA"/>
                            </w:rPr>
                            <w:drawing>
                              <wp:inline distT="0" distB="0" distL="0" distR="0" wp14:anchorId="2E62460E" wp14:editId="0B2645BB">
                                <wp:extent cx="847346" cy="286513"/>
                                <wp:effectExtent l="1905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346" cy="2865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3D2176" id="_x0000_t202" coordsize="21600,21600" o:spt="202" path="m,l,21600r21600,l21600,xe">
              <v:stroke joinstyle="miter"/>
              <v:path gradientshapeok="t" o:connecttype="rect"/>
            </v:shapetype>
            <v:shape id="Text Box 3" o:spid="_x0000_s1030" type="#_x0000_t202" alt="textboxGrafikBund" style="position:absolute;left:0;text-align:left;margin-left:292pt;margin-top:771.1pt;width:189.75pt;height:48.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" stroked="f">
              <v:fill opacity="0"/>
              <v:textbox>
                <w:txbxContent>
                  <w:p w14:paraId="7CA7644E" w14:textId="77777777" w:rsidR="006E3003" w:rsidRPr="00080AA0" w:rsidRDefault="006E3003" w:rsidP="00D67E20">
                    <w:r>
                      <w:rPr>
                        <w:noProof/>
                        <w:lang w:eastAsia="da-DK" w:bidi="ar-SA"/>
                      </w:rPr>
                      <w:drawing>
                        <wp:inline distT="0" distB="0" distL="0" distR="0" wp14:anchorId="2E62460E" wp14:editId="0B2645BB">
                          <wp:extent cx="847346" cy="286513"/>
                          <wp:effectExtent l="1905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346" cy="286513"/>
                                  </a:xfrm>
                                  <a:prstGeom prst="rect">
                                    <a:avLst/>
                                  </a:prstGeom>
                                </pic:spPr>
                              </pic:pic>
                            </a:graphicData>
                          </a:graphic>
                        </wp:inline>
                      </w:drawing>
                    </w:r>
                  </w:p>
                </w:txbxContent>
              </v:textbox>
              <w10:wrap anchorx="page" anchory="page"/>
            </v:shape>
          </w:pict>
        </mc:Fallback>
      </mc:AlternateContent>
    </w:r>
    <w:r w:rsidR="00832908">
      <w:rPr>
        <w:i/>
        <w:noProof/>
        <w:sz w:val="16"/>
        <w:szCs w:val="16"/>
      </w:rPr>
      <w:fldChar w:fldCharType="begin"/>
    </w:r>
    <w:r w:rsidR="006E3003">
      <w:rPr>
        <w:i/>
        <w:noProof/>
        <w:sz w:val="16"/>
        <w:szCs w:val="16"/>
      </w:rPr>
      <w:instrText xml:space="preserve"> PRINT </w:instrText>
    </w:r>
    <w:sdt>
      <w:sdtPr>
        <w:rPr>
          <w:i/>
          <w:noProof/>
          <w:sz w:val="16"/>
          <w:szCs w:val="16"/>
        </w:rPr>
        <w:tag w:val="Doc2MailStart"/>
        <w:id w:val="129887377"/>
        <w:placeholder>
          <w:docPart w:val="DC4F893AFDD34D5D880A35C94217F245"/>
        </w:placeholder>
      </w:sdtPr>
      <w:sdtEndPr/>
      <w:sdtContent>
        <w:r w:rsidR="006E3003" w:rsidRPr="002E7258">
          <w:rPr>
            <w:i/>
            <w:noProof/>
            <w:sz w:val="16"/>
            <w:szCs w:val="16"/>
          </w:rPr>
          <w:instrText>%%d2m*DOKSTART |d2m*ACCEPT:1</w:instrText>
        </w:r>
        <w:r w:rsidR="006E3003">
          <w:rPr>
            <w:i/>
            <w:noProof/>
            <w:sz w:val="16"/>
            <w:szCs w:val="16"/>
          </w:rPr>
          <w:instrText xml:space="preserve"> </w:instrText>
        </w:r>
        <w:r w:rsidR="006E3003" w:rsidRPr="00945277">
          <w:rPr>
            <w:i/>
            <w:noProof/>
            <w:sz w:val="16"/>
            <w:szCs w:val="16"/>
          </w:rPr>
          <w:instrText>|d2m*ADDRETURNADDRESS:False</w:instrText>
        </w:r>
        <w:r w:rsidR="006E3003">
          <w:rPr>
            <w:i/>
            <w:noProof/>
            <w:sz w:val="16"/>
            <w:szCs w:val="16"/>
          </w:rPr>
          <w:instrText xml:space="preserve"> </w:instrText>
        </w:r>
        <w:r w:rsidR="006E3003" w:rsidRPr="00415412">
          <w:rPr>
            <w:rFonts w:ascii="Arial" w:hAnsi="Arial" w:cs="Arial"/>
            <w:i/>
            <w:noProof/>
            <w:sz w:val="16"/>
            <w:szCs w:val="16"/>
          </w:rPr>
          <w:instrText xml:space="preserve"> |d2m*RESPONSETYPE:</w:instrText>
        </w:r>
      </w:sdtContent>
    </w:sdt>
    <w:r w:rsidR="006E3003">
      <w:rPr>
        <w:i/>
        <w:noProof/>
        <w:sz w:val="16"/>
        <w:szCs w:val="16"/>
      </w:rPr>
      <w:instrText>1</w:instrText>
    </w:r>
    <w:sdt>
      <w:sdtPr>
        <w:rPr>
          <w:i/>
          <w:noProof/>
          <w:color w:val="808080"/>
          <w:sz w:val="16"/>
          <w:szCs w:val="16"/>
        </w:rPr>
        <w:tag w:val="Doc2MailCprnr"/>
        <w:id w:val="3311458"/>
        <w:placeholder>
          <w:docPart w:val="909F8245B5564C4AAD5937F3C09C5038"/>
        </w:placeholder>
      </w:sdtPr>
      <w:sdtEndPr/>
      <w:sdtContent>
        <w:r w:rsidR="006E3003" w:rsidRPr="002E7258">
          <w:rPr>
            <w:i/>
            <w:noProof/>
            <w:color w:val="808080"/>
            <w:sz w:val="16"/>
            <w:szCs w:val="16"/>
          </w:rPr>
          <w:instrText>|d2m*</w:instrText>
        </w:r>
        <w:r w:rsidR="006E3003">
          <w:rPr>
            <w:i/>
            <w:noProof/>
            <w:color w:val="808080"/>
            <w:sz w:val="16"/>
            <w:szCs w:val="16"/>
          </w:rPr>
          <w:instrText>IDENT</w:instrText>
        </w:r>
        <w:r w:rsidR="006E3003" w:rsidRPr="002E7258">
          <w:rPr>
            <w:i/>
            <w:noProof/>
            <w:color w:val="808080"/>
            <w:sz w:val="16"/>
            <w:szCs w:val="16"/>
          </w:rPr>
          <w:instrText>:</w:instrText>
        </w:r>
        <w:r w:rsidR="006E3003">
          <w:rPr>
            <w:i/>
            <w:noProof/>
            <w:color w:val="808080"/>
            <w:sz w:val="16"/>
            <w:szCs w:val="16"/>
          </w:rPr>
          <w:instrText>"</w:instrText>
        </w:r>
        <w:r w:rsidR="00832908">
          <w:rPr>
            <w:i/>
            <w:noProof/>
            <w:color w:val="808080"/>
            <w:sz w:val="16"/>
            <w:szCs w:val="16"/>
          </w:rPr>
          <w:fldChar w:fldCharType="begin"/>
        </w:r>
        <w:r w:rsidR="006E3003">
          <w:rPr>
            <w:i/>
            <w:noProof/>
            <w:color w:val="808080"/>
            <w:sz w:val="16"/>
            <w:szCs w:val="16"/>
          </w:rPr>
          <w:instrText xml:space="preserve"> MERGEFIELD eDocAddressCivilCode \* CharFormat </w:instrText>
        </w:r>
        <w:r w:rsidR="00832908">
          <w:rPr>
            <w:i/>
            <w:noProof/>
            <w:color w:val="808080"/>
            <w:sz w:val="16"/>
            <w:szCs w:val="16"/>
          </w:rPr>
          <w:fldChar w:fldCharType="separate"/>
        </w:r>
        <w:r w:rsidR="006E3003">
          <w:rPr>
            <w:i/>
            <w:noProof/>
            <w:color w:val="808080"/>
            <w:sz w:val="16"/>
            <w:szCs w:val="16"/>
          </w:rPr>
          <w:instrText>«eDocAddressCivilCode»</w:instrText>
        </w:r>
        <w:r w:rsidR="00832908">
          <w:rPr>
            <w:i/>
            <w:noProof/>
            <w:color w:val="808080"/>
            <w:sz w:val="16"/>
            <w:szCs w:val="16"/>
          </w:rPr>
          <w:fldChar w:fldCharType="end"/>
        </w:r>
        <w:r w:rsidR="006E3003">
          <w:rPr>
            <w:i/>
            <w:noProof/>
            <w:color w:val="808080"/>
            <w:sz w:val="16"/>
            <w:szCs w:val="16"/>
          </w:rPr>
          <w:instrText xml:space="preserve"> "</w:instrText>
        </w:r>
      </w:sdtContent>
    </w:sdt>
    <w:sdt>
      <w:sdtPr>
        <w:rPr>
          <w:i/>
          <w:noProof/>
          <w:color w:val="808080"/>
          <w:sz w:val="16"/>
          <w:szCs w:val="16"/>
        </w:rPr>
        <w:tag w:val="Doc2MailOverskrift"/>
        <w:id w:val="5208844"/>
        <w:placeholder>
          <w:docPart w:val="909F8245B5564C4AAD5937F3C09C5038"/>
        </w:placeholder>
      </w:sdtPr>
      <w:sdtEndPr/>
      <w:sdtContent>
        <w:r w:rsidR="006E3003">
          <w:rPr>
            <w:i/>
            <w:noProof/>
            <w:color w:val="808080"/>
            <w:sz w:val="16"/>
            <w:szCs w:val="16"/>
          </w:rPr>
          <w:instrText>|d2m*OVERSKRIFT:"prøve"</w:instrText>
        </w:r>
      </w:sdtContent>
    </w:sdt>
    <w:r w:rsidR="006E3003">
      <w:rPr>
        <w:i/>
        <w:noProof/>
        <w:sz w:val="16"/>
        <w:szCs w:val="16"/>
      </w:rPr>
      <w:instrText xml:space="preserve"> \* MERGEFORMAT </w:instrText>
    </w:r>
    <w:r w:rsidR="00832908">
      <w:rPr>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8D287" w14:textId="77777777" w:rsidR="006E3003" w:rsidRDefault="006E3003" w:rsidP="00EB6F10">
      <w:pPr>
        <w:spacing w:after="0"/>
      </w:pPr>
      <w:r>
        <w:separator/>
      </w:r>
    </w:p>
  </w:footnote>
  <w:footnote w:type="continuationSeparator" w:id="0">
    <w:p w14:paraId="6368F5D8" w14:textId="77777777" w:rsidR="006E3003" w:rsidRDefault="006E3003" w:rsidP="00EB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6E3003" w:rsidRPr="00020EDB" w14:paraId="215C6292" w14:textId="77777777" w:rsidTr="00416948">
      <w:trPr>
        <w:trHeight w:hRule="exact" w:val="1119"/>
      </w:trPr>
      <w:tc>
        <w:tcPr>
          <w:tcW w:w="10794" w:type="dxa"/>
        </w:tcPr>
        <w:p w14:paraId="66352F17" w14:textId="77777777" w:rsidR="006E3003" w:rsidRPr="00020EDB" w:rsidRDefault="006E3003" w:rsidP="00020EDB">
          <w:pPr>
            <w:tabs>
              <w:tab w:val="center" w:pos="4819"/>
              <w:tab w:val="right" w:pos="9638"/>
            </w:tabs>
            <w:rPr>
              <w:rFonts w:ascii="Times New Roman" w:eastAsia="Times New Roman" w:hAnsi="Times New Roman" w:cs="Times New Roman"/>
            </w:rPr>
          </w:pPr>
        </w:p>
      </w:tc>
    </w:tr>
  </w:tbl>
  <w:p w14:paraId="703E2D03" w14:textId="77777777" w:rsidR="006E3003" w:rsidRDefault="006E30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B64DE" w14:textId="77777777" w:rsidR="006E3003" w:rsidRPr="00946215" w:rsidRDefault="00F0397D">
    <w:pPr>
      <w:pStyle w:val="Sidehoved"/>
      <w:rPr>
        <w:color w:val="FFFFFF" w:themeColor="background1"/>
        <w:lang w:val="en-US"/>
      </w:rPr>
    </w:pPr>
    <w:r>
      <w:rPr>
        <w:noProof/>
        <w:color w:val="FFFFFF" w:themeColor="background1"/>
        <w:lang w:eastAsia="da-DK" w:bidi="ar-SA"/>
      </w:rPr>
      <mc:AlternateContent>
        <mc:Choice Requires="wps">
          <w:drawing>
            <wp:anchor distT="0" distB="0" distL="114300" distR="114300" simplePos="0" relativeHeight="251670528" behindDoc="0" locked="0" layoutInCell="1" allowOverlap="1" wp14:anchorId="1CE726D6" wp14:editId="6AC9947D">
              <wp:simplePos x="0" y="0"/>
              <wp:positionH relativeFrom="page">
                <wp:posOffset>3384550</wp:posOffset>
              </wp:positionH>
              <wp:positionV relativeFrom="page">
                <wp:posOffset>648335</wp:posOffset>
              </wp:positionV>
              <wp:extent cx="1385570" cy="871220"/>
              <wp:effectExtent l="3175" t="635" r="1905" b="4445"/>
              <wp:wrapNone/>
              <wp:docPr id="6" name="Text Box 5" descr="textboxT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871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BA008" w14:textId="77777777" w:rsidR="006E3003" w:rsidRPr="00080AA0" w:rsidRDefault="006E3003" w:rsidP="00946215">
                          <w:r>
                            <w:rPr>
                              <w:noProof/>
                              <w:lang w:eastAsia="da-DK" w:bidi="ar-SA"/>
                            </w:rPr>
                            <w:drawing>
                              <wp:inline distT="0" distB="0" distL="0" distR="0" wp14:anchorId="021959E3" wp14:editId="219A0FF1">
                                <wp:extent cx="649225" cy="64922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225" cy="64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726D6" id="_x0000_t202" coordsize="21600,21600" o:spt="202" path="m,l,21600r21600,l21600,xe">
              <v:stroke joinstyle="miter"/>
              <v:path gradientshapeok="t" o:connecttype="rect"/>
            </v:shapetype>
            <v:shape id="Text Box 5" o:spid="_x0000_s1028" type="#_x0000_t202" alt="textboxTop" style="position:absolute;margin-left:266.5pt;margin-top:51.05pt;width:109.1pt;height:6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" stroked="f">
              <v:fill opacity="0"/>
              <v:textbox>
                <w:txbxContent>
                  <w:p w14:paraId="4C9BA008" w14:textId="77777777" w:rsidR="006E3003" w:rsidRPr="00080AA0" w:rsidRDefault="006E3003" w:rsidP="00946215">
                    <w:r>
                      <w:rPr>
                        <w:noProof/>
                        <w:lang w:eastAsia="da-DK" w:bidi="ar-SA"/>
                      </w:rPr>
                      <w:drawing>
                        <wp:inline distT="0" distB="0" distL="0" distR="0" wp14:anchorId="021959E3" wp14:editId="219A0FF1">
                          <wp:extent cx="649225" cy="64922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225" cy="649225"/>
                                  </a:xfrm>
                                  <a:prstGeom prst="rect">
                                    <a:avLst/>
                                  </a:prstGeom>
                                </pic:spPr>
                              </pic:pic>
                            </a:graphicData>
                          </a:graphic>
                        </wp:inline>
                      </w:drawing>
                    </w:r>
                  </w:p>
                </w:txbxContent>
              </v:textbox>
              <w10:wrap anchorx="page" anchory="page"/>
            </v:shape>
          </w:pict>
        </mc:Fallback>
      </mc:AlternateContent>
    </w:r>
    <w:r>
      <w:rPr>
        <w:noProof/>
        <w:color w:val="FFFFFF" w:themeColor="background1"/>
        <w:lang w:eastAsia="da-DK" w:bidi="ar-SA"/>
      </w:rPr>
      <mc:AlternateContent>
        <mc:Choice Requires="wps">
          <w:drawing>
            <wp:anchor distT="0" distB="0" distL="114300" distR="114300" simplePos="0" relativeHeight="251666432" behindDoc="0" locked="0" layoutInCell="1" allowOverlap="1" wp14:anchorId="52527AD1" wp14:editId="413E840F">
              <wp:simplePos x="0" y="0"/>
              <wp:positionH relativeFrom="column">
                <wp:posOffset>-52705</wp:posOffset>
              </wp:positionH>
              <wp:positionV relativeFrom="paragraph">
                <wp:posOffset>124460</wp:posOffset>
              </wp:positionV>
              <wp:extent cx="2706370" cy="756285"/>
              <wp:effectExtent l="0" t="0" r="0" b="0"/>
              <wp:wrapNone/>
              <wp:docPr id="5" name="Text Box 2" descr="Returbox2Linj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75628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EA4A0D8" w14:textId="77777777" w:rsidR="006E3003" w:rsidRPr="008C2EC1" w:rsidRDefault="006E3003" w:rsidP="00B00F3F">
                          <w:pPr>
                            <w:rPr>
                              <w:i/>
                              <w:sz w:val="16"/>
                              <w:szCs w:val="16"/>
                            </w:rPr>
                          </w:pPr>
                          <w:r>
                            <w:rPr>
                              <w:i/>
                              <w:sz w:val="16"/>
                              <w:szCs w:val="16"/>
                            </w:rPr>
                            <w:t xml:space="preserve">Aalborg Kommune, </w:t>
                          </w:r>
                          <w:r w:rsidR="00441B38">
                            <w:rPr>
                              <w:i/>
                              <w:sz w:val="16"/>
                              <w:szCs w:val="16"/>
                            </w:rPr>
                            <w:t>MP Virksomhedsmiljø</w:t>
                          </w:r>
                          <w:r>
                            <w:rPr>
                              <w:i/>
                              <w:sz w:val="16"/>
                              <w:szCs w:val="16"/>
                            </w:rPr>
                            <w:br/>
                            <w:t>Stigsborg Brygge 5, 9400 Nørresundby</w:t>
                          </w:r>
                        </w:p>
                      </w:txbxContent>
                    </wps:txbx>
                    <wps:bodyPr rot="0" vert="horz" wrap="square" lIns="91440" tIns="10800" rIns="91440" bIns="1080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27AD1" id="_x0000_s1029" type="#_x0000_t202" alt="Returbox2Linjer" style="position:absolute;margin-left:-4.15pt;margin-top:9.8pt;width:213.1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" filled="f" fillcolor="#f2f2f2 [3052]" stroked="f" strokecolor="black [3213]">
              <v:textbox inset=",.3mm,,.3mm">
                <w:txbxContent>
                  <w:p w14:paraId="6EA4A0D8" w14:textId="77777777" w:rsidR="006E3003" w:rsidRPr="008C2EC1" w:rsidRDefault="006E3003" w:rsidP="00B00F3F">
                    <w:pPr>
                      <w:rPr>
                        <w:i/>
                        <w:sz w:val="16"/>
                        <w:szCs w:val="16"/>
                      </w:rPr>
                    </w:pPr>
                    <w:r>
                      <w:rPr>
                        <w:i/>
                        <w:sz w:val="16"/>
                        <w:szCs w:val="16"/>
                      </w:rPr>
                      <w:t xml:space="preserve">Aalborg Kommune, </w:t>
                    </w:r>
                    <w:r w:rsidR="00441B38">
                      <w:rPr>
                        <w:i/>
                        <w:sz w:val="16"/>
                        <w:szCs w:val="16"/>
                      </w:rPr>
                      <w:t>MP Virksomhedsmiljø</w:t>
                    </w:r>
                    <w:r>
                      <w:rPr>
                        <w:i/>
                        <w:sz w:val="16"/>
                        <w:szCs w:val="16"/>
                      </w:rPr>
                      <w:br/>
                      <w:t>Stigsborg Brygge 5, 9400 Nørresundby</w:t>
                    </w:r>
                  </w:p>
                </w:txbxContent>
              </v:textbox>
            </v:shape>
          </w:pict>
        </mc:Fallback>
      </mc:AlternateContent>
    </w:r>
    <w:r w:rsidR="006E3003" w:rsidRPr="00946215">
      <w:rPr>
        <w:color w:val="FFFFFF" w:themeColor="background1"/>
        <w:lang w:val="en-US"/>
      </w:rPr>
      <w:t xml:space="preserve">#BREVFLET# </w:t>
    </w:r>
  </w:p>
  <w:sdt>
    <w:sdtPr>
      <w:rPr>
        <w:color w:val="FFFFFF" w:themeColor="background1"/>
      </w:rPr>
      <w:id w:val="1227142516"/>
      <w:lock w:val="sdtLocked"/>
      <w:placeholder>
        <w:docPart w:val="3BD4A656BB8D4B1C9118274067ED900E"/>
      </w:placeholder>
      <w:showingPlcHdr/>
    </w:sdtPr>
    <w:sdtEndPr/>
    <w:sdtContent>
      <w:p w14:paraId="71695B7B" w14:textId="77777777" w:rsidR="006E3003" w:rsidRPr="00946215" w:rsidRDefault="006E3003">
        <w:pPr>
          <w:pStyle w:val="Sidehoved"/>
          <w:rPr>
            <w:color w:val="FFFFFF" w:themeColor="background1"/>
            <w:lang w:val="en-US"/>
          </w:rPr>
        </w:pPr>
        <w:r w:rsidRPr="00946215">
          <w:rPr>
            <w:rStyle w:val="Pladsholdertekst"/>
            <w:color w:val="FFFFFF" w:themeColor="background1"/>
            <w:lang w:val="en-US"/>
          </w:rPr>
          <w:t>Click here to enter text.</w:t>
        </w:r>
      </w:p>
    </w:sdtContent>
  </w:sdt>
  <w:sdt>
    <w:sdtPr>
      <w:rPr>
        <w:color w:val="FFFFFF" w:themeColor="background1"/>
      </w:rPr>
      <w:tag w:val="AakeDocNeutralTitel"/>
      <w:id w:val="1239586321"/>
      <w:lock w:val="sdtLocked"/>
      <w:placeholder>
        <w:docPart w:val="44721008ABD3422BA041106E47C8CC74"/>
      </w:placeholder>
    </w:sdtPr>
    <w:sdtEndPr/>
    <w:sdtContent>
      <w:p w14:paraId="71E77EC8" w14:textId="77777777" w:rsidR="006E3003" w:rsidRPr="00946215" w:rsidRDefault="006E3003">
        <w:pPr>
          <w:pStyle w:val="Sidehoved"/>
          <w:rPr>
            <w:color w:val="FFFFFF" w:themeColor="background1"/>
          </w:rPr>
        </w:pPr>
        <w:r>
          <w:rPr>
            <w:color w:val="FFFFFF" w:themeColor="background1"/>
          </w:rPr>
          <w:t>prøve</w:t>
        </w:r>
      </w:p>
    </w:sdtContent>
  </w:sdt>
  <w:p w14:paraId="58F7BDA9" w14:textId="77777777" w:rsidR="006E3003" w:rsidRDefault="00F0397D">
    <w:pPr>
      <w:pStyle w:val="Sidehoved"/>
    </w:pPr>
    <w:r>
      <w:rPr>
        <w:noProof/>
        <w:lang w:eastAsia="da-DK" w:bidi="ar-SA"/>
      </w:rPr>
      <mc:AlternateContent>
        <mc:Choice Requires="wps">
          <w:drawing>
            <wp:anchor distT="0" distB="0" distL="114300" distR="114300" simplePos="0" relativeHeight="251665408" behindDoc="0" locked="0" layoutInCell="1" allowOverlap="1" wp14:anchorId="165D0F04" wp14:editId="0B15BE95">
              <wp:simplePos x="0" y="0"/>
              <wp:positionH relativeFrom="column">
                <wp:posOffset>-52705</wp:posOffset>
              </wp:positionH>
              <wp:positionV relativeFrom="paragraph">
                <wp:posOffset>426085</wp:posOffset>
              </wp:positionV>
              <wp:extent cx="2924175" cy="0"/>
              <wp:effectExtent l="9525" t="5080" r="9525" b="1397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200E4" id="_x0000_t32" coordsize="21600,21600" o:spt="32" o:oned="t" path="m,l21600,21600e" filled="f">
              <v:path arrowok="t" fillok="f" o:connecttype="none"/>
              <o:lock v:ext="edit" shapetype="t"/>
            </v:shapetype>
            <v:shape id="AutoShape 1" o:spid="_x0000_s1026" type="#_x0000_t32" style="position:absolute;margin-left:-4.15pt;margin-top:33.55pt;width:2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61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0F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6E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4A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2AC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65C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B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0C26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num w:numId="1">
    <w:abstractNumId w:val="8"/>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D3"/>
    <w:rsid w:val="00017BEE"/>
    <w:rsid w:val="00020EDB"/>
    <w:rsid w:val="00025613"/>
    <w:rsid w:val="000401E3"/>
    <w:rsid w:val="00063BCD"/>
    <w:rsid w:val="000A30B3"/>
    <w:rsid w:val="000A7333"/>
    <w:rsid w:val="000C2B19"/>
    <w:rsid w:val="000D221E"/>
    <w:rsid w:val="000D5070"/>
    <w:rsid w:val="000E239A"/>
    <w:rsid w:val="000F06F7"/>
    <w:rsid w:val="000F0EC7"/>
    <w:rsid w:val="001025C3"/>
    <w:rsid w:val="00111747"/>
    <w:rsid w:val="00145118"/>
    <w:rsid w:val="00153384"/>
    <w:rsid w:val="00157556"/>
    <w:rsid w:val="00165495"/>
    <w:rsid w:val="00182467"/>
    <w:rsid w:val="001917E7"/>
    <w:rsid w:val="00197965"/>
    <w:rsid w:val="001A420B"/>
    <w:rsid w:val="001A5D36"/>
    <w:rsid w:val="001B7977"/>
    <w:rsid w:val="001C04BC"/>
    <w:rsid w:val="001D17DE"/>
    <w:rsid w:val="001E119E"/>
    <w:rsid w:val="001F0826"/>
    <w:rsid w:val="001F22A0"/>
    <w:rsid w:val="002136C9"/>
    <w:rsid w:val="002203E7"/>
    <w:rsid w:val="00223B64"/>
    <w:rsid w:val="002338F8"/>
    <w:rsid w:val="0023542B"/>
    <w:rsid w:val="00250272"/>
    <w:rsid w:val="00255457"/>
    <w:rsid w:val="0026760A"/>
    <w:rsid w:val="00275122"/>
    <w:rsid w:val="002759BD"/>
    <w:rsid w:val="00275A66"/>
    <w:rsid w:val="00284E60"/>
    <w:rsid w:val="00290F38"/>
    <w:rsid w:val="002A3890"/>
    <w:rsid w:val="002A3C3E"/>
    <w:rsid w:val="002C4721"/>
    <w:rsid w:val="002E6252"/>
    <w:rsid w:val="00300282"/>
    <w:rsid w:val="00302082"/>
    <w:rsid w:val="00305FBA"/>
    <w:rsid w:val="0030657F"/>
    <w:rsid w:val="00312F2A"/>
    <w:rsid w:val="00317E75"/>
    <w:rsid w:val="00342DD4"/>
    <w:rsid w:val="003526E4"/>
    <w:rsid w:val="003561BB"/>
    <w:rsid w:val="003578D6"/>
    <w:rsid w:val="00357B78"/>
    <w:rsid w:val="003621EC"/>
    <w:rsid w:val="0036331B"/>
    <w:rsid w:val="0036563E"/>
    <w:rsid w:val="00372505"/>
    <w:rsid w:val="00373C3A"/>
    <w:rsid w:val="00375C78"/>
    <w:rsid w:val="00382159"/>
    <w:rsid w:val="003B09F1"/>
    <w:rsid w:val="003C1273"/>
    <w:rsid w:val="003D003B"/>
    <w:rsid w:val="003D3AFB"/>
    <w:rsid w:val="003D6FE1"/>
    <w:rsid w:val="003E051E"/>
    <w:rsid w:val="003F6236"/>
    <w:rsid w:val="003F6D9D"/>
    <w:rsid w:val="00411FEC"/>
    <w:rsid w:val="0041403C"/>
    <w:rsid w:val="00416107"/>
    <w:rsid w:val="00416948"/>
    <w:rsid w:val="00423502"/>
    <w:rsid w:val="00430725"/>
    <w:rsid w:val="00431ACB"/>
    <w:rsid w:val="004376E2"/>
    <w:rsid w:val="00441B38"/>
    <w:rsid w:val="00446BEC"/>
    <w:rsid w:val="0045792A"/>
    <w:rsid w:val="0046458D"/>
    <w:rsid w:val="004730CB"/>
    <w:rsid w:val="00475885"/>
    <w:rsid w:val="00476EC3"/>
    <w:rsid w:val="00477905"/>
    <w:rsid w:val="00497B1A"/>
    <w:rsid w:val="004B1E02"/>
    <w:rsid w:val="004B2A14"/>
    <w:rsid w:val="004C1119"/>
    <w:rsid w:val="004C174C"/>
    <w:rsid w:val="004C21B7"/>
    <w:rsid w:val="004C52D3"/>
    <w:rsid w:val="004E02A5"/>
    <w:rsid w:val="004E5F87"/>
    <w:rsid w:val="004E6ADC"/>
    <w:rsid w:val="00516ED2"/>
    <w:rsid w:val="00530C76"/>
    <w:rsid w:val="00544889"/>
    <w:rsid w:val="00557518"/>
    <w:rsid w:val="00566C21"/>
    <w:rsid w:val="005901CF"/>
    <w:rsid w:val="005A2573"/>
    <w:rsid w:val="005A489F"/>
    <w:rsid w:val="005C496A"/>
    <w:rsid w:val="005C67BD"/>
    <w:rsid w:val="005F1826"/>
    <w:rsid w:val="005F350E"/>
    <w:rsid w:val="005F3DB2"/>
    <w:rsid w:val="006036BB"/>
    <w:rsid w:val="0061600A"/>
    <w:rsid w:val="006213EE"/>
    <w:rsid w:val="00627FE5"/>
    <w:rsid w:val="00634A99"/>
    <w:rsid w:val="0064736E"/>
    <w:rsid w:val="00654DD0"/>
    <w:rsid w:val="00675C2F"/>
    <w:rsid w:val="00675DB4"/>
    <w:rsid w:val="00676311"/>
    <w:rsid w:val="00680151"/>
    <w:rsid w:val="0068290C"/>
    <w:rsid w:val="00694EFB"/>
    <w:rsid w:val="0069743E"/>
    <w:rsid w:val="006B488C"/>
    <w:rsid w:val="006B7A43"/>
    <w:rsid w:val="006E0308"/>
    <w:rsid w:val="006E3003"/>
    <w:rsid w:val="006E6A28"/>
    <w:rsid w:val="00706034"/>
    <w:rsid w:val="00706208"/>
    <w:rsid w:val="007342D4"/>
    <w:rsid w:val="00736D15"/>
    <w:rsid w:val="00766059"/>
    <w:rsid w:val="00767655"/>
    <w:rsid w:val="00776377"/>
    <w:rsid w:val="00784CEC"/>
    <w:rsid w:val="00786915"/>
    <w:rsid w:val="00791C6C"/>
    <w:rsid w:val="007A4FA6"/>
    <w:rsid w:val="007B2A02"/>
    <w:rsid w:val="007D03F1"/>
    <w:rsid w:val="007D6DCB"/>
    <w:rsid w:val="007F13B2"/>
    <w:rsid w:val="00806C34"/>
    <w:rsid w:val="0081273C"/>
    <w:rsid w:val="00822AB6"/>
    <w:rsid w:val="008261E9"/>
    <w:rsid w:val="00832908"/>
    <w:rsid w:val="00841FAB"/>
    <w:rsid w:val="00842256"/>
    <w:rsid w:val="00853AC3"/>
    <w:rsid w:val="00855B33"/>
    <w:rsid w:val="00863A01"/>
    <w:rsid w:val="00875FB9"/>
    <w:rsid w:val="00890E59"/>
    <w:rsid w:val="00894DB5"/>
    <w:rsid w:val="008A5E79"/>
    <w:rsid w:val="008B1885"/>
    <w:rsid w:val="008B6558"/>
    <w:rsid w:val="008C134C"/>
    <w:rsid w:val="008C2EC1"/>
    <w:rsid w:val="008D5020"/>
    <w:rsid w:val="008E175D"/>
    <w:rsid w:val="008F1603"/>
    <w:rsid w:val="008F1D0E"/>
    <w:rsid w:val="0090192B"/>
    <w:rsid w:val="0090576F"/>
    <w:rsid w:val="00905A34"/>
    <w:rsid w:val="00926961"/>
    <w:rsid w:val="009271A7"/>
    <w:rsid w:val="00932726"/>
    <w:rsid w:val="009412C5"/>
    <w:rsid w:val="00945277"/>
    <w:rsid w:val="009455BB"/>
    <w:rsid w:val="00945AA5"/>
    <w:rsid w:val="00946215"/>
    <w:rsid w:val="00950DE6"/>
    <w:rsid w:val="009526F9"/>
    <w:rsid w:val="00983AEE"/>
    <w:rsid w:val="0098410C"/>
    <w:rsid w:val="00993A57"/>
    <w:rsid w:val="009A11A2"/>
    <w:rsid w:val="009A41AC"/>
    <w:rsid w:val="009B7FFE"/>
    <w:rsid w:val="009C0334"/>
    <w:rsid w:val="009C3941"/>
    <w:rsid w:val="009C5F91"/>
    <w:rsid w:val="00A32BA3"/>
    <w:rsid w:val="00A3719D"/>
    <w:rsid w:val="00A63C65"/>
    <w:rsid w:val="00A714CD"/>
    <w:rsid w:val="00A76E09"/>
    <w:rsid w:val="00A8284B"/>
    <w:rsid w:val="00A85F2B"/>
    <w:rsid w:val="00A967D1"/>
    <w:rsid w:val="00AB5340"/>
    <w:rsid w:val="00AB7289"/>
    <w:rsid w:val="00AC15B1"/>
    <w:rsid w:val="00AE1254"/>
    <w:rsid w:val="00AE1276"/>
    <w:rsid w:val="00AE43DD"/>
    <w:rsid w:val="00B00F3F"/>
    <w:rsid w:val="00B06656"/>
    <w:rsid w:val="00B15592"/>
    <w:rsid w:val="00B22171"/>
    <w:rsid w:val="00B415B2"/>
    <w:rsid w:val="00B46C14"/>
    <w:rsid w:val="00B777FA"/>
    <w:rsid w:val="00B87FE1"/>
    <w:rsid w:val="00BC3B7A"/>
    <w:rsid w:val="00BC426B"/>
    <w:rsid w:val="00BC4621"/>
    <w:rsid w:val="00BC4CEE"/>
    <w:rsid w:val="00BC5C61"/>
    <w:rsid w:val="00BD0713"/>
    <w:rsid w:val="00BD1F27"/>
    <w:rsid w:val="00BD7A0F"/>
    <w:rsid w:val="00C01624"/>
    <w:rsid w:val="00C02FFB"/>
    <w:rsid w:val="00C064F9"/>
    <w:rsid w:val="00C06F2E"/>
    <w:rsid w:val="00C17A2A"/>
    <w:rsid w:val="00C449F1"/>
    <w:rsid w:val="00C53E9D"/>
    <w:rsid w:val="00C65E0A"/>
    <w:rsid w:val="00C84934"/>
    <w:rsid w:val="00C9293C"/>
    <w:rsid w:val="00C94EFA"/>
    <w:rsid w:val="00C95A99"/>
    <w:rsid w:val="00CA2538"/>
    <w:rsid w:val="00CB133F"/>
    <w:rsid w:val="00CB63E9"/>
    <w:rsid w:val="00CC0F2C"/>
    <w:rsid w:val="00CC2B77"/>
    <w:rsid w:val="00CD1F6F"/>
    <w:rsid w:val="00CD6401"/>
    <w:rsid w:val="00CF4412"/>
    <w:rsid w:val="00D14BF9"/>
    <w:rsid w:val="00D1639F"/>
    <w:rsid w:val="00D17C91"/>
    <w:rsid w:val="00D20780"/>
    <w:rsid w:val="00D32477"/>
    <w:rsid w:val="00D51792"/>
    <w:rsid w:val="00D52295"/>
    <w:rsid w:val="00D67E20"/>
    <w:rsid w:val="00D83B17"/>
    <w:rsid w:val="00D84625"/>
    <w:rsid w:val="00D878EC"/>
    <w:rsid w:val="00D915C9"/>
    <w:rsid w:val="00D97287"/>
    <w:rsid w:val="00DB05E7"/>
    <w:rsid w:val="00DD04A5"/>
    <w:rsid w:val="00DD551C"/>
    <w:rsid w:val="00DD6A5D"/>
    <w:rsid w:val="00DE47B4"/>
    <w:rsid w:val="00DF0FFA"/>
    <w:rsid w:val="00E20687"/>
    <w:rsid w:val="00E20C3D"/>
    <w:rsid w:val="00E54FF5"/>
    <w:rsid w:val="00E74240"/>
    <w:rsid w:val="00E86334"/>
    <w:rsid w:val="00E87999"/>
    <w:rsid w:val="00EB6F10"/>
    <w:rsid w:val="00EC078D"/>
    <w:rsid w:val="00EE7E2A"/>
    <w:rsid w:val="00EF74C4"/>
    <w:rsid w:val="00F0397D"/>
    <w:rsid w:val="00F152F2"/>
    <w:rsid w:val="00F568F7"/>
    <w:rsid w:val="00F56FAF"/>
    <w:rsid w:val="00F61B24"/>
    <w:rsid w:val="00F65A00"/>
    <w:rsid w:val="00F72262"/>
    <w:rsid w:val="00F76685"/>
    <w:rsid w:val="00F83755"/>
    <w:rsid w:val="00F90E30"/>
    <w:rsid w:val="00F93B9B"/>
    <w:rsid w:val="00FA2A78"/>
    <w:rsid w:val="00FD59AE"/>
    <w:rsid w:val="00FE15A6"/>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8079A6"/>
  <w15:docId w15:val="{8DD75746-7C64-40C9-86A6-BC1EB8BE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BB"/>
    <w:rPr>
      <w:lang w:val="da-DK"/>
    </w:rPr>
  </w:style>
  <w:style w:type="paragraph" w:styleId="Overskrift1">
    <w:name w:val="heading 1"/>
    <w:basedOn w:val="Normal"/>
    <w:next w:val="Normal"/>
    <w:link w:val="Overskrift1Tegn"/>
    <w:uiPriority w:val="9"/>
    <w:qFormat/>
    <w:rsid w:val="009455BB"/>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9455BB"/>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9455BB"/>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9455BB"/>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9455BB"/>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9455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9455BB"/>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9455BB"/>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semiHidden/>
    <w:unhideWhenUsed/>
    <w:qFormat/>
    <w:rsid w:val="009455BB"/>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9455BB"/>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semiHidden/>
    <w:rsid w:val="009455BB"/>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uiPriority w:val="9"/>
    <w:semiHidden/>
    <w:rsid w:val="009455BB"/>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9455BB"/>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9455BB"/>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9455BB"/>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9455BB"/>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9455BB"/>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9455BB"/>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9455BB"/>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9455BB"/>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9455BB"/>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9455BB"/>
    <w:rPr>
      <w:rFonts w:asciiTheme="majorHAnsi" w:eastAsiaTheme="majorEastAsia" w:hAnsiTheme="majorHAnsi" w:cstheme="majorBidi"/>
      <w:iCs/>
      <w:spacing w:val="13"/>
      <w:lang w:val="da-DK"/>
    </w:rPr>
  </w:style>
  <w:style w:type="character" w:styleId="Strk">
    <w:name w:val="Strong"/>
    <w:uiPriority w:val="22"/>
    <w:qFormat/>
    <w:rsid w:val="009455BB"/>
    <w:rPr>
      <w:b/>
      <w:bCs/>
    </w:rPr>
  </w:style>
  <w:style w:type="character" w:styleId="Fremhv">
    <w:name w:val="Emphasis"/>
    <w:uiPriority w:val="20"/>
    <w:qFormat/>
    <w:rsid w:val="009455BB"/>
    <w:rPr>
      <w:b/>
      <w:bCs/>
      <w:i/>
      <w:iCs/>
      <w:spacing w:val="10"/>
      <w:bdr w:val="none" w:sz="0" w:space="0" w:color="auto"/>
      <w:shd w:val="clear" w:color="auto" w:fill="auto"/>
    </w:rPr>
  </w:style>
  <w:style w:type="paragraph" w:styleId="Ingenafstand">
    <w:name w:val="No Spacing"/>
    <w:basedOn w:val="Normal"/>
    <w:uiPriority w:val="1"/>
    <w:qFormat/>
    <w:rsid w:val="009455BB"/>
    <w:pPr>
      <w:spacing w:after="0"/>
    </w:pPr>
  </w:style>
  <w:style w:type="paragraph" w:styleId="Listeafsnit">
    <w:name w:val="List Paragraph"/>
    <w:basedOn w:val="Normal"/>
    <w:uiPriority w:val="34"/>
    <w:qFormat/>
    <w:rsid w:val="009455BB"/>
    <w:pPr>
      <w:ind w:left="720"/>
      <w:contextualSpacing/>
    </w:pPr>
  </w:style>
  <w:style w:type="paragraph" w:styleId="Citat">
    <w:name w:val="Quote"/>
    <w:basedOn w:val="Normal"/>
    <w:next w:val="Normal"/>
    <w:link w:val="CitatTegn"/>
    <w:uiPriority w:val="29"/>
    <w:qFormat/>
    <w:rsid w:val="009455BB"/>
    <w:pPr>
      <w:spacing w:before="200" w:after="0"/>
      <w:ind w:left="360" w:right="360"/>
    </w:pPr>
    <w:rPr>
      <w:i/>
      <w:iCs/>
      <w:lang w:val="en-US"/>
    </w:rPr>
  </w:style>
  <w:style w:type="character" w:customStyle="1" w:styleId="CitatTegn">
    <w:name w:val="Citat Tegn"/>
    <w:basedOn w:val="Standardskrifttypeiafsnit"/>
    <w:link w:val="Citat"/>
    <w:uiPriority w:val="29"/>
    <w:rsid w:val="009455BB"/>
    <w:rPr>
      <w:i/>
      <w:iCs/>
    </w:rPr>
  </w:style>
  <w:style w:type="paragraph" w:styleId="Strktcitat">
    <w:name w:val="Intense Quote"/>
    <w:basedOn w:val="Normal"/>
    <w:next w:val="Normal"/>
    <w:link w:val="StrktcitatTegn"/>
    <w:uiPriority w:val="30"/>
    <w:qFormat/>
    <w:rsid w:val="009455BB"/>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9455BB"/>
    <w:rPr>
      <w:b/>
      <w:bCs/>
      <w:i/>
      <w:iCs/>
    </w:rPr>
  </w:style>
  <w:style w:type="character" w:styleId="Svagfremhvning">
    <w:name w:val="Subtle Emphasis"/>
    <w:uiPriority w:val="19"/>
    <w:qFormat/>
    <w:rsid w:val="009455BB"/>
    <w:rPr>
      <w:i/>
      <w:iCs/>
    </w:rPr>
  </w:style>
  <w:style w:type="character" w:styleId="Kraftigfremhvning">
    <w:name w:val="Intense Emphasis"/>
    <w:uiPriority w:val="21"/>
    <w:qFormat/>
    <w:rsid w:val="009455BB"/>
    <w:rPr>
      <w:b/>
      <w:bCs/>
    </w:rPr>
  </w:style>
  <w:style w:type="character" w:styleId="Svaghenvisning">
    <w:name w:val="Subtle Reference"/>
    <w:uiPriority w:val="31"/>
    <w:qFormat/>
    <w:rsid w:val="009455BB"/>
    <w:rPr>
      <w:smallCaps/>
    </w:rPr>
  </w:style>
  <w:style w:type="character" w:styleId="Kraftighenvisning">
    <w:name w:val="Intense Reference"/>
    <w:uiPriority w:val="32"/>
    <w:qFormat/>
    <w:rsid w:val="009455BB"/>
    <w:rPr>
      <w:smallCaps/>
      <w:spacing w:val="5"/>
      <w:u w:val="single"/>
    </w:rPr>
  </w:style>
  <w:style w:type="character" w:styleId="Bogenstitel">
    <w:name w:val="Book Title"/>
    <w:uiPriority w:val="33"/>
    <w:qFormat/>
    <w:rsid w:val="009455BB"/>
    <w:rPr>
      <w:b/>
      <w:iCs/>
      <w:spacing w:val="5"/>
      <w:bdr w:val="none" w:sz="0" w:space="0" w:color="auto"/>
    </w:rPr>
  </w:style>
  <w:style w:type="paragraph" w:styleId="Overskrift">
    <w:name w:val="TOC Heading"/>
    <w:basedOn w:val="Overskrift1"/>
    <w:next w:val="Normal"/>
    <w:uiPriority w:val="39"/>
    <w:semiHidden/>
    <w:unhideWhenUsed/>
    <w:qFormat/>
    <w:rsid w:val="009455BB"/>
    <w:pPr>
      <w:outlineLvl w:val="9"/>
    </w:pPr>
  </w:style>
  <w:style w:type="paragraph" w:customStyle="1" w:styleId="Skabelonoverskrift">
    <w:name w:val="Skabelonoverskrift"/>
    <w:basedOn w:val="Normal"/>
    <w:next w:val="Normal"/>
    <w:link w:val="SkabelonoverskriftTegn"/>
    <w:uiPriority w:val="49"/>
    <w:semiHidden/>
    <w:qFormat/>
    <w:rsid w:val="009455BB"/>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9455BB"/>
    <w:rPr>
      <w:b/>
      <w:sz w:val="28"/>
      <w:lang w:val="da-DK"/>
    </w:rPr>
  </w:style>
  <w:style w:type="paragraph" w:customStyle="1" w:styleId="DagsordenReferat-Tekst">
    <w:name w:val="DagsordenReferat - Tekst"/>
    <w:basedOn w:val="Normal"/>
    <w:link w:val="DagsordenReferat-TekstTegn"/>
    <w:uiPriority w:val="8"/>
    <w:qFormat/>
    <w:rsid w:val="009455BB"/>
    <w:pPr>
      <w:spacing w:after="120"/>
      <w:ind w:left="378"/>
    </w:pPr>
  </w:style>
  <w:style w:type="character" w:customStyle="1" w:styleId="DagsordenReferat-TekstTegn">
    <w:name w:val="DagsordenReferat - Tekst Tegn"/>
    <w:basedOn w:val="Standardskrifttypeiafsnit"/>
    <w:link w:val="DagsordenReferat-Tekst"/>
    <w:uiPriority w:val="8"/>
    <w:rsid w:val="009455BB"/>
    <w:rPr>
      <w:lang w:val="da-DK"/>
    </w:rPr>
  </w:style>
  <w:style w:type="paragraph" w:customStyle="1" w:styleId="DagsordenReferat-Opstilling">
    <w:name w:val="DagsordenReferat - Opstilling"/>
    <w:basedOn w:val="Opstilling-talellerbogst"/>
    <w:uiPriority w:val="8"/>
    <w:qFormat/>
    <w:rsid w:val="009455BB"/>
    <w:pPr>
      <w:numPr>
        <w:numId w:val="14"/>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9455BB"/>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2968">
      <w:bodyDiv w:val="1"/>
      <w:marLeft w:val="0"/>
      <w:marRight w:val="0"/>
      <w:marTop w:val="0"/>
      <w:marBottom w:val="0"/>
      <w:divBdr>
        <w:top w:val="none" w:sz="0" w:space="0" w:color="auto"/>
        <w:left w:val="none" w:sz="0" w:space="0" w:color="auto"/>
        <w:bottom w:val="none" w:sz="0" w:space="0" w:color="auto"/>
        <w:right w:val="none" w:sz="0" w:space="0" w:color="auto"/>
      </w:divBdr>
    </w:div>
    <w:div w:id="66999623">
      <w:bodyDiv w:val="1"/>
      <w:marLeft w:val="0"/>
      <w:marRight w:val="0"/>
      <w:marTop w:val="0"/>
      <w:marBottom w:val="0"/>
      <w:divBdr>
        <w:top w:val="none" w:sz="0" w:space="0" w:color="auto"/>
        <w:left w:val="none" w:sz="0" w:space="0" w:color="auto"/>
        <w:bottom w:val="none" w:sz="0" w:space="0" w:color="auto"/>
        <w:right w:val="none" w:sz="0" w:space="0" w:color="auto"/>
      </w:divBdr>
      <w:divsChild>
        <w:div w:id="748618572">
          <w:marLeft w:val="0"/>
          <w:marRight w:val="0"/>
          <w:marTop w:val="0"/>
          <w:marBottom w:val="0"/>
          <w:divBdr>
            <w:top w:val="none" w:sz="0" w:space="0" w:color="auto"/>
            <w:left w:val="none" w:sz="0" w:space="0" w:color="auto"/>
            <w:bottom w:val="none" w:sz="0" w:space="0" w:color="auto"/>
            <w:right w:val="none" w:sz="0" w:space="0" w:color="auto"/>
          </w:divBdr>
          <w:divsChild>
            <w:div w:id="1212620983">
              <w:marLeft w:val="0"/>
              <w:marRight w:val="0"/>
              <w:marTop w:val="0"/>
              <w:marBottom w:val="0"/>
              <w:divBdr>
                <w:top w:val="none" w:sz="0" w:space="0" w:color="auto"/>
                <w:left w:val="none" w:sz="0" w:space="0" w:color="auto"/>
                <w:bottom w:val="none" w:sz="0" w:space="0" w:color="auto"/>
                <w:right w:val="none" w:sz="0" w:space="0" w:color="auto"/>
              </w:divBdr>
              <w:divsChild>
                <w:div w:id="475680962">
                  <w:marLeft w:val="0"/>
                  <w:marRight w:val="0"/>
                  <w:marTop w:val="0"/>
                  <w:marBottom w:val="0"/>
                  <w:divBdr>
                    <w:top w:val="none" w:sz="0" w:space="0" w:color="auto"/>
                    <w:left w:val="none" w:sz="0" w:space="0" w:color="auto"/>
                    <w:bottom w:val="none" w:sz="0" w:space="0" w:color="auto"/>
                    <w:right w:val="none" w:sz="0" w:space="0" w:color="auto"/>
                  </w:divBdr>
                  <w:divsChild>
                    <w:div w:id="1849295122">
                      <w:marLeft w:val="0"/>
                      <w:marRight w:val="0"/>
                      <w:marTop w:val="0"/>
                      <w:marBottom w:val="0"/>
                      <w:divBdr>
                        <w:top w:val="none" w:sz="0" w:space="0" w:color="auto"/>
                        <w:left w:val="none" w:sz="0" w:space="0" w:color="auto"/>
                        <w:bottom w:val="none" w:sz="0" w:space="0" w:color="auto"/>
                        <w:right w:val="none" w:sz="0" w:space="0" w:color="auto"/>
                      </w:divBdr>
                      <w:divsChild>
                        <w:div w:id="442455439">
                          <w:marLeft w:val="0"/>
                          <w:marRight w:val="0"/>
                          <w:marTop w:val="0"/>
                          <w:marBottom w:val="0"/>
                          <w:divBdr>
                            <w:top w:val="none" w:sz="0" w:space="0" w:color="auto"/>
                            <w:left w:val="none" w:sz="0" w:space="0" w:color="auto"/>
                            <w:bottom w:val="none" w:sz="0" w:space="0" w:color="auto"/>
                            <w:right w:val="none" w:sz="0" w:space="0" w:color="auto"/>
                          </w:divBdr>
                          <w:divsChild>
                            <w:div w:id="1507208075">
                              <w:marLeft w:val="0"/>
                              <w:marRight w:val="0"/>
                              <w:marTop w:val="0"/>
                              <w:marBottom w:val="0"/>
                              <w:divBdr>
                                <w:top w:val="none" w:sz="0" w:space="0" w:color="auto"/>
                                <w:left w:val="none" w:sz="0" w:space="0" w:color="auto"/>
                                <w:bottom w:val="none" w:sz="0" w:space="0" w:color="auto"/>
                                <w:right w:val="none" w:sz="0" w:space="0" w:color="auto"/>
                              </w:divBdr>
                              <w:divsChild>
                                <w:div w:id="2057699584">
                                  <w:marLeft w:val="-225"/>
                                  <w:marRight w:val="-225"/>
                                  <w:marTop w:val="0"/>
                                  <w:marBottom w:val="0"/>
                                  <w:divBdr>
                                    <w:top w:val="none" w:sz="0" w:space="0" w:color="auto"/>
                                    <w:left w:val="none" w:sz="0" w:space="0" w:color="auto"/>
                                    <w:bottom w:val="none" w:sz="0" w:space="0" w:color="auto"/>
                                    <w:right w:val="none" w:sz="0" w:space="0" w:color="auto"/>
                                  </w:divBdr>
                                  <w:divsChild>
                                    <w:div w:id="817454307">
                                      <w:marLeft w:val="0"/>
                                      <w:marRight w:val="0"/>
                                      <w:marTop w:val="0"/>
                                      <w:marBottom w:val="0"/>
                                      <w:divBdr>
                                        <w:top w:val="none" w:sz="0" w:space="0" w:color="auto"/>
                                        <w:left w:val="none" w:sz="0" w:space="0" w:color="auto"/>
                                        <w:bottom w:val="none" w:sz="0" w:space="0" w:color="auto"/>
                                        <w:right w:val="none" w:sz="0" w:space="0" w:color="auto"/>
                                      </w:divBdr>
                                    </w:div>
                                    <w:div w:id="4070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06060">
      <w:bodyDiv w:val="1"/>
      <w:marLeft w:val="0"/>
      <w:marRight w:val="0"/>
      <w:marTop w:val="0"/>
      <w:marBottom w:val="0"/>
      <w:divBdr>
        <w:top w:val="none" w:sz="0" w:space="0" w:color="auto"/>
        <w:left w:val="none" w:sz="0" w:space="0" w:color="auto"/>
        <w:bottom w:val="none" w:sz="0" w:space="0" w:color="auto"/>
        <w:right w:val="none" w:sz="0" w:space="0" w:color="auto"/>
      </w:divBdr>
    </w:div>
    <w:div w:id="18209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mcra\AppData\Local\Temp\13\eDoc%20Temporary%20Files\_WordTemplate\e1bf6436-2d28-4a87-99fc-99c685405b39\8be9082d-ad63-4c60-9a27-5c171e2bd78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91CBEE0AD744D8803B6BF7A24857B4"/>
        <w:category>
          <w:name w:val="Generelt"/>
          <w:gallery w:val="placeholder"/>
        </w:category>
        <w:types>
          <w:type w:val="bbPlcHdr"/>
        </w:types>
        <w:behaviors>
          <w:behavior w:val="content"/>
        </w:behaviors>
        <w:guid w:val="{2A8DE1CC-C29F-4603-BDA9-EE806A438C12}"/>
      </w:docPartPr>
      <w:docPartBody>
        <w:p w:rsidR="004B6587" w:rsidRDefault="0052189F">
          <w:pPr>
            <w:pStyle w:val="0791CBEE0AD744D8803B6BF7A24857B4"/>
          </w:pPr>
          <w:r w:rsidRPr="003578D6">
            <w:t>Modtager</w:t>
          </w:r>
        </w:p>
      </w:docPartBody>
    </w:docPart>
    <w:docPart>
      <w:docPartPr>
        <w:name w:val="44721008ABD3422BA041106E47C8CC74"/>
        <w:category>
          <w:name w:val="Generelt"/>
          <w:gallery w:val="placeholder"/>
        </w:category>
        <w:types>
          <w:type w:val="bbPlcHdr"/>
        </w:types>
        <w:behaviors>
          <w:behavior w:val="content"/>
        </w:behaviors>
        <w:guid w:val="{BBBC4E58-B7D9-4187-B4EB-0EB3B16DA391}"/>
      </w:docPartPr>
      <w:docPartBody>
        <w:p w:rsidR="004B6587" w:rsidRDefault="0052189F">
          <w:pPr>
            <w:pStyle w:val="44721008ABD3422BA041106E47C8CC74"/>
          </w:pPr>
          <w:r w:rsidRPr="00FC4BEF">
            <w:rPr>
              <w:rStyle w:val="Pladsholdertekst"/>
            </w:rPr>
            <w:t>Click here to enter text.</w:t>
          </w:r>
        </w:p>
      </w:docPartBody>
    </w:docPart>
    <w:docPart>
      <w:docPartPr>
        <w:name w:val="3C7112443DEB43008804ACA0A91B7AB5"/>
        <w:category>
          <w:name w:val="Generelt"/>
          <w:gallery w:val="placeholder"/>
        </w:category>
        <w:types>
          <w:type w:val="bbPlcHdr"/>
        </w:types>
        <w:behaviors>
          <w:behavior w:val="content"/>
        </w:behaviors>
        <w:guid w:val="{AAF3B73E-0EFE-412C-A3DF-98FDAFA56FF4}"/>
      </w:docPartPr>
      <w:docPartBody>
        <w:p w:rsidR="004B6587" w:rsidRDefault="0052189F">
          <w:pPr>
            <w:pStyle w:val="3C7112443DEB43008804ACA0A91B7AB5"/>
          </w:pPr>
          <w:r>
            <w:rPr>
              <w:lang w:val="en-US"/>
            </w:rPr>
            <w:t>Overskrift</w:t>
          </w:r>
        </w:p>
      </w:docPartBody>
    </w:docPart>
    <w:docPart>
      <w:docPartPr>
        <w:name w:val="3BD4A656BB8D4B1C9118274067ED900E"/>
        <w:category>
          <w:name w:val="Generelt"/>
          <w:gallery w:val="placeholder"/>
        </w:category>
        <w:types>
          <w:type w:val="bbPlcHdr"/>
        </w:types>
        <w:behaviors>
          <w:behavior w:val="content"/>
        </w:behaviors>
        <w:guid w:val="{15BDD926-1F5E-4919-AC8E-7FBFB8793755}"/>
      </w:docPartPr>
      <w:docPartBody>
        <w:p w:rsidR="004B6587" w:rsidRDefault="0052189F">
          <w:pPr>
            <w:pStyle w:val="3BD4A656BB8D4B1C9118274067ED900E"/>
          </w:pPr>
          <w:bookmarkStart w:id="0" w:name="AakBrev"/>
          <w:bookmarkStart w:id="1" w:name="DetteErEnAakSkabelon"/>
          <w:bookmarkStart w:id="2" w:name="AakEdocSkabelon"/>
          <w:r w:rsidRPr="00416107">
            <w:rPr>
              <w:rStyle w:val="Pladsholdertekst"/>
              <w:lang w:val="en-US"/>
            </w:rPr>
            <w:t>Click here to enter text.</w:t>
          </w:r>
          <w:bookmarkEnd w:id="0"/>
          <w:bookmarkEnd w:id="1"/>
          <w:bookmarkEnd w:id="2"/>
        </w:p>
      </w:docPartBody>
    </w:docPart>
    <w:docPart>
      <w:docPartPr>
        <w:name w:val="DC4F893AFDD34D5D880A35C94217F245"/>
        <w:category>
          <w:name w:val="Generelt"/>
          <w:gallery w:val="placeholder"/>
        </w:category>
        <w:types>
          <w:type w:val="bbPlcHdr"/>
        </w:types>
        <w:behaviors>
          <w:behavior w:val="content"/>
        </w:behaviors>
        <w:guid w:val="{20F6B8D4-E14A-414F-A1E0-AD3DAF6FAA8A}"/>
      </w:docPartPr>
      <w:docPartBody>
        <w:p w:rsidR="004B6587" w:rsidRDefault="0052189F">
          <w:pPr>
            <w:pStyle w:val="DC4F893AFDD34D5D880A35C94217F245"/>
          </w:pPr>
          <w:r w:rsidRPr="00DC398F">
            <w:rPr>
              <w:rStyle w:val="Pladsholdertekst"/>
            </w:rPr>
            <w:t>Klik her for at angive tekst.</w:t>
          </w:r>
        </w:p>
      </w:docPartBody>
    </w:docPart>
    <w:docPart>
      <w:docPartPr>
        <w:name w:val="909F8245B5564C4AAD5937F3C09C5038"/>
        <w:category>
          <w:name w:val="Generelt"/>
          <w:gallery w:val="placeholder"/>
        </w:category>
        <w:types>
          <w:type w:val="bbPlcHdr"/>
        </w:types>
        <w:behaviors>
          <w:behavior w:val="content"/>
        </w:behaviors>
        <w:guid w:val="{AC8E2F3B-D964-470F-9303-F7BC70442434}"/>
      </w:docPartPr>
      <w:docPartBody>
        <w:p w:rsidR="004B6587" w:rsidRDefault="0052189F">
          <w:pPr>
            <w:pStyle w:val="909F8245B5564C4AAD5937F3C09C5038"/>
          </w:pPr>
          <w:r w:rsidRPr="00DC398F">
            <w:rPr>
              <w:rStyle w:val="Pladsholdertekst"/>
            </w:rPr>
            <w:t>Klik her for at angive tekst.</w:t>
          </w:r>
        </w:p>
      </w:docPartBody>
    </w:docPart>
    <w:docPart>
      <w:docPartPr>
        <w:name w:val="D4FBFE79063348D6B6FF173F3030B297"/>
        <w:category>
          <w:name w:val="Generelt"/>
          <w:gallery w:val="placeholder"/>
        </w:category>
        <w:types>
          <w:type w:val="bbPlcHdr"/>
        </w:types>
        <w:behaviors>
          <w:behavior w:val="content"/>
        </w:behaviors>
        <w:guid w:val="{E661A586-D3DC-4371-A166-4760495DAD0C}"/>
      </w:docPartPr>
      <w:docPartBody>
        <w:p w:rsidR="004B6587" w:rsidRDefault="004B6587"/>
      </w:docPartBody>
    </w:docPart>
    <w:docPart>
      <w:docPartPr>
        <w:name w:val="642F54D89AB64CE1BDD24F4412433187"/>
        <w:category>
          <w:name w:val="Generelt"/>
          <w:gallery w:val="placeholder"/>
        </w:category>
        <w:types>
          <w:type w:val="bbPlcHdr"/>
        </w:types>
        <w:behaviors>
          <w:behavior w:val="content"/>
        </w:behaviors>
        <w:guid w:val="{69A0E63D-3352-4572-94DA-0824868AD1FE}"/>
      </w:docPartPr>
      <w:docPartBody>
        <w:p w:rsidR="004B6587" w:rsidRDefault="004B6587"/>
      </w:docPartBody>
    </w:docPart>
    <w:docPart>
      <w:docPartPr>
        <w:name w:val="7804AA2139654274890D3F1E50330854"/>
        <w:category>
          <w:name w:val="Generelt"/>
          <w:gallery w:val="placeholder"/>
        </w:category>
        <w:types>
          <w:type w:val="bbPlcHdr"/>
        </w:types>
        <w:behaviors>
          <w:behavior w:val="content"/>
        </w:behaviors>
        <w:guid w:val="{A0068D6C-C5C8-49FB-9481-76ADE5467D0E}"/>
      </w:docPartPr>
      <w:docPartBody>
        <w:p w:rsidR="004B6587" w:rsidRDefault="004B6587"/>
      </w:docPartBody>
    </w:docPart>
    <w:docPart>
      <w:docPartPr>
        <w:name w:val="7D807BF54F4143A5A13B769D33B7D131"/>
        <w:category>
          <w:name w:val="Generelt"/>
          <w:gallery w:val="placeholder"/>
        </w:category>
        <w:types>
          <w:type w:val="bbPlcHdr"/>
        </w:types>
        <w:behaviors>
          <w:behavior w:val="content"/>
        </w:behaviors>
        <w:guid w:val="{76428261-16FE-47AC-95B7-5822F5B2EEBB}"/>
      </w:docPartPr>
      <w:docPartBody>
        <w:p w:rsidR="004B6587" w:rsidRDefault="004B6587"/>
      </w:docPartBody>
    </w:docPart>
    <w:docPart>
      <w:docPartPr>
        <w:name w:val="B67DC9900D99475CB7CA385B6E08C744"/>
        <w:category>
          <w:name w:val="Generelt"/>
          <w:gallery w:val="placeholder"/>
        </w:category>
        <w:types>
          <w:type w:val="bbPlcHdr"/>
        </w:types>
        <w:behaviors>
          <w:behavior w:val="content"/>
        </w:behaviors>
        <w:guid w:val="{65678938-2FA3-4D02-A6A6-81D47469AF4C}"/>
      </w:docPartPr>
      <w:docPartBody>
        <w:p w:rsidR="004B6587" w:rsidRDefault="004B6587"/>
      </w:docPartBody>
    </w:docPart>
    <w:docPart>
      <w:docPartPr>
        <w:name w:val="801F68B2255E41F2A3E35618EE1C420E"/>
        <w:category>
          <w:name w:val="Generelt"/>
          <w:gallery w:val="placeholder"/>
        </w:category>
        <w:types>
          <w:type w:val="bbPlcHdr"/>
        </w:types>
        <w:behaviors>
          <w:behavior w:val="content"/>
        </w:behaviors>
        <w:guid w:val="{F17718A7-B176-4F1D-B1F5-70AFF49AA872}"/>
      </w:docPartPr>
      <w:docPartBody>
        <w:p w:rsidR="004B6587" w:rsidRDefault="004B6587"/>
      </w:docPartBody>
    </w:docPart>
    <w:docPart>
      <w:docPartPr>
        <w:name w:val="23230AFEFFF14FE69CAA0FE2B5B3C208"/>
        <w:category>
          <w:name w:val="Generelt"/>
          <w:gallery w:val="placeholder"/>
        </w:category>
        <w:types>
          <w:type w:val="bbPlcHdr"/>
        </w:types>
        <w:behaviors>
          <w:behavior w:val="content"/>
        </w:behaviors>
        <w:guid w:val="{35F2BB3D-9CA6-4A22-9C2D-AC1B33C1778E}"/>
      </w:docPartPr>
      <w:docPartBody>
        <w:p w:rsidR="004B6587" w:rsidRDefault="004B6587"/>
      </w:docPartBody>
    </w:docPart>
    <w:docPart>
      <w:docPartPr>
        <w:name w:val="0EF40F26965C46E3B0D25DDA32D4F053"/>
        <w:category>
          <w:name w:val="Generelt"/>
          <w:gallery w:val="placeholder"/>
        </w:category>
        <w:types>
          <w:type w:val="bbPlcHdr"/>
        </w:types>
        <w:behaviors>
          <w:behavior w:val="content"/>
        </w:behaviors>
        <w:guid w:val="{21CCFD54-2ED8-44D9-876D-B00F1CBDAE33}"/>
      </w:docPartPr>
      <w:docPartBody>
        <w:p w:rsidR="004B6587" w:rsidRDefault="004B6587"/>
      </w:docPartBody>
    </w:docPart>
    <w:docPart>
      <w:docPartPr>
        <w:name w:val="13203BB2D7D548A09C07EC545E7E13C7"/>
        <w:category>
          <w:name w:val="Generelt"/>
          <w:gallery w:val="placeholder"/>
        </w:category>
        <w:types>
          <w:type w:val="bbPlcHdr"/>
        </w:types>
        <w:behaviors>
          <w:behavior w:val="content"/>
        </w:behaviors>
        <w:guid w:val="{E64CDC92-65B1-4A5E-A7DC-78C65A411C09}"/>
      </w:docPartPr>
      <w:docPartBody>
        <w:p w:rsidR="004B6587" w:rsidRDefault="004B6587"/>
      </w:docPartBody>
    </w:docPart>
    <w:docPart>
      <w:docPartPr>
        <w:name w:val="D2574B0824AF4A91A3EF882CBCAB178F"/>
        <w:category>
          <w:name w:val="Generelt"/>
          <w:gallery w:val="placeholder"/>
        </w:category>
        <w:types>
          <w:type w:val="bbPlcHdr"/>
        </w:types>
        <w:behaviors>
          <w:behavior w:val="content"/>
        </w:behaviors>
        <w:guid w:val="{77DB1D6E-D23D-48F3-85DD-511818AEEFD3}"/>
      </w:docPartPr>
      <w:docPartBody>
        <w:p w:rsidR="004B6587" w:rsidRDefault="004B6587"/>
      </w:docPartBody>
    </w:docPart>
    <w:docPart>
      <w:docPartPr>
        <w:name w:val="3A07B539FD6342518D3856CE32B53EC0"/>
        <w:category>
          <w:name w:val="Generelt"/>
          <w:gallery w:val="placeholder"/>
        </w:category>
        <w:types>
          <w:type w:val="bbPlcHdr"/>
        </w:types>
        <w:behaviors>
          <w:behavior w:val="content"/>
        </w:behaviors>
        <w:guid w:val="{17740441-4FED-4F18-A82E-1FAD6D843C60}"/>
      </w:docPartPr>
      <w:docPartBody>
        <w:p w:rsidR="004B6587" w:rsidRDefault="004B6587"/>
      </w:docPartBody>
    </w:docPart>
    <w:docPart>
      <w:docPartPr>
        <w:name w:val="27366A59DFBF4D4E8E95128634D32B58"/>
        <w:category>
          <w:name w:val="Generelt"/>
          <w:gallery w:val="placeholder"/>
        </w:category>
        <w:types>
          <w:type w:val="bbPlcHdr"/>
        </w:types>
        <w:behaviors>
          <w:behavior w:val="content"/>
        </w:behaviors>
        <w:guid w:val="{8D6799B9-D587-4CC8-9782-BE25A5630A7B}"/>
      </w:docPartPr>
      <w:docPartBody>
        <w:p w:rsidR="004B6587" w:rsidRDefault="004B6587"/>
      </w:docPartBody>
    </w:docPart>
    <w:docPart>
      <w:docPartPr>
        <w:name w:val="1EC3096001314FE6B8AD8943F44C0543"/>
        <w:category>
          <w:name w:val="Generelt"/>
          <w:gallery w:val="placeholder"/>
        </w:category>
        <w:types>
          <w:type w:val="bbPlcHdr"/>
        </w:types>
        <w:behaviors>
          <w:behavior w:val="content"/>
        </w:behaviors>
        <w:guid w:val="{19FDB45F-66D1-4C44-9A02-E039F0177ADB}"/>
      </w:docPartPr>
      <w:docPartBody>
        <w:p w:rsidR="004B6587" w:rsidRDefault="004B6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2189F"/>
    <w:rsid w:val="0005428C"/>
    <w:rsid w:val="000D3A35"/>
    <w:rsid w:val="001E638D"/>
    <w:rsid w:val="002236A1"/>
    <w:rsid w:val="00304023"/>
    <w:rsid w:val="004B6587"/>
    <w:rsid w:val="004E31D9"/>
    <w:rsid w:val="0052189F"/>
    <w:rsid w:val="0063590B"/>
    <w:rsid w:val="006B6173"/>
    <w:rsid w:val="007E2616"/>
    <w:rsid w:val="00913EDD"/>
    <w:rsid w:val="00A275FE"/>
    <w:rsid w:val="00AB2C24"/>
    <w:rsid w:val="00B46F29"/>
    <w:rsid w:val="00C45BC8"/>
    <w:rsid w:val="00C9213B"/>
    <w:rsid w:val="00CE281F"/>
    <w:rsid w:val="00D458C8"/>
    <w:rsid w:val="00D66EEF"/>
    <w:rsid w:val="00DE7178"/>
    <w:rsid w:val="00F11B21"/>
    <w:rsid w:val="00FB1194"/>
    <w:rsid w:val="00FE72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8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791CBEE0AD744D8803B6BF7A24857B4">
    <w:name w:val="0791CBEE0AD744D8803B6BF7A24857B4"/>
    <w:rsid w:val="004B6587"/>
  </w:style>
  <w:style w:type="character" w:styleId="Pladsholdertekst">
    <w:name w:val="Placeholder Text"/>
    <w:basedOn w:val="Standardskrifttypeiafsnit"/>
    <w:uiPriority w:val="99"/>
    <w:semiHidden/>
    <w:rsid w:val="004B6587"/>
    <w:rPr>
      <w:color w:val="808080"/>
    </w:rPr>
  </w:style>
  <w:style w:type="paragraph" w:customStyle="1" w:styleId="44721008ABD3422BA041106E47C8CC74">
    <w:name w:val="44721008ABD3422BA041106E47C8CC74"/>
    <w:rsid w:val="004B6587"/>
  </w:style>
  <w:style w:type="paragraph" w:customStyle="1" w:styleId="3C7112443DEB43008804ACA0A91B7AB5">
    <w:name w:val="3C7112443DEB43008804ACA0A91B7AB5"/>
    <w:rsid w:val="004B6587"/>
  </w:style>
  <w:style w:type="paragraph" w:customStyle="1" w:styleId="B9898D8B3C1449B6B6F8030C29162919">
    <w:name w:val="B9898D8B3C1449B6B6F8030C29162919"/>
    <w:rsid w:val="004B6587"/>
  </w:style>
  <w:style w:type="paragraph" w:customStyle="1" w:styleId="E6778874A0664876BD9D4918D1C903CB">
    <w:name w:val="E6778874A0664876BD9D4918D1C903CB"/>
    <w:rsid w:val="004B6587"/>
  </w:style>
  <w:style w:type="paragraph" w:customStyle="1" w:styleId="9291939012454BC89FE922253956E363">
    <w:name w:val="9291939012454BC89FE922253956E363"/>
    <w:rsid w:val="004B6587"/>
  </w:style>
  <w:style w:type="paragraph" w:customStyle="1" w:styleId="7415042DA70F474692753CEE7A436BD5">
    <w:name w:val="7415042DA70F474692753CEE7A436BD5"/>
    <w:rsid w:val="004B6587"/>
  </w:style>
  <w:style w:type="paragraph" w:customStyle="1" w:styleId="E8C53C8FED74448C9B8CDA79900285DA">
    <w:name w:val="E8C53C8FED74448C9B8CDA79900285DA"/>
    <w:rsid w:val="004B6587"/>
  </w:style>
  <w:style w:type="paragraph" w:customStyle="1" w:styleId="8AB68A64958E40809A117724C4B6A1E1">
    <w:name w:val="8AB68A64958E40809A117724C4B6A1E1"/>
    <w:rsid w:val="004B6587"/>
  </w:style>
  <w:style w:type="paragraph" w:customStyle="1" w:styleId="E6C578E8D2954D739689B3621B3B47A7">
    <w:name w:val="E6C578E8D2954D739689B3621B3B47A7"/>
    <w:rsid w:val="004B6587"/>
  </w:style>
  <w:style w:type="paragraph" w:customStyle="1" w:styleId="E8AAD77F7AE54B21A73C2B5A0BBAAA47">
    <w:name w:val="E8AAD77F7AE54B21A73C2B5A0BBAAA47"/>
    <w:rsid w:val="004B6587"/>
  </w:style>
  <w:style w:type="paragraph" w:customStyle="1" w:styleId="94C15D386C444A8282012404280C91E9">
    <w:name w:val="94C15D386C444A8282012404280C91E9"/>
    <w:rsid w:val="004B6587"/>
  </w:style>
  <w:style w:type="paragraph" w:customStyle="1" w:styleId="BB957885D4CF4495AB550CCFFF304937">
    <w:name w:val="BB957885D4CF4495AB550CCFFF304937"/>
    <w:rsid w:val="004B6587"/>
  </w:style>
  <w:style w:type="paragraph" w:customStyle="1" w:styleId="35ECF11750554C2C944B4B71C1D2C6E4">
    <w:name w:val="35ECF11750554C2C944B4B71C1D2C6E4"/>
    <w:rsid w:val="004B6587"/>
  </w:style>
  <w:style w:type="paragraph" w:customStyle="1" w:styleId="3BD4A656BB8D4B1C9118274067ED900E">
    <w:name w:val="3BD4A656BB8D4B1C9118274067ED900E"/>
    <w:rsid w:val="004B6587"/>
  </w:style>
  <w:style w:type="paragraph" w:customStyle="1" w:styleId="DC4F893AFDD34D5D880A35C94217F245">
    <w:name w:val="DC4F893AFDD34D5D880A35C94217F245"/>
    <w:rsid w:val="004B6587"/>
  </w:style>
  <w:style w:type="paragraph" w:customStyle="1" w:styleId="909F8245B5564C4AAD5937F3C09C5038">
    <w:name w:val="909F8245B5564C4AAD5937F3C09C5038"/>
    <w:rsid w:val="004B6587"/>
  </w:style>
  <w:style w:type="paragraph" w:customStyle="1" w:styleId="AF4962DEFC384B13A933324DB2CF2D43">
    <w:name w:val="AF4962DEFC384B13A933324DB2CF2D43"/>
    <w:rsid w:val="004B6587"/>
  </w:style>
  <w:style w:type="paragraph" w:customStyle="1" w:styleId="09AB98E1A37B4651BF0FF87656811B3E">
    <w:name w:val="09AB98E1A37B4651BF0FF87656811B3E"/>
    <w:rsid w:val="004B6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FC37-C1D7-42F0-B89A-EA098D62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8be9082d-ad63-4c60-9a27-5c171e2bd788.DOTM</Template>
  <TotalTime>7</TotalTime>
  <Pages>3</Pages>
  <Words>628</Words>
  <Characters>3835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Kommune</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Rasmussen</dc:creator>
  <cp:lastModifiedBy>Pia Mathiasen</cp:lastModifiedBy>
  <cp:revision>2</cp:revision>
  <cp:lastPrinted>2013-12-11T13:26:00Z</cp:lastPrinted>
  <dcterms:created xsi:type="dcterms:W3CDTF">2021-06-18T08:26:00Z</dcterms:created>
  <dcterms:modified xsi:type="dcterms:W3CDTF">2021-06-18T08:26:00Z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Godkendelsespligtige listevirksomheder i almindelighed;Tilsyn og håndhævelse, overholdelse af regler</vt:lpwstr>
  </property>
  <property fmtid="{D5CDD505-2E9C-101B-9397-08002B2CF9AE}" pid="5" name="eDocCaseGeography">
    <vt:lpwstr/>
  </property>
  <property fmtid="{D5CDD505-2E9C-101B-9397-08002B2CF9AE}" pid="6" name="eDocCaseFunctionCode">
    <vt:lpwstr>K08</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Christian Rasmussen</vt:lpwstr>
  </property>
  <property fmtid="{D5CDD505-2E9C-101B-9397-08002B2CF9AE}" pid="12" name="eDocCaseCreatedDate">
    <vt:filetime>2012-08-12T23:00:00Z</vt:filetime>
  </property>
  <property fmtid="{D5CDD505-2E9C-101B-9397-08002B2CF9AE}" pid="13" name="eDocCaseOrganisation">
    <vt:lpwstr>IndustriMiljø MEF</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2012-34570</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Miljøsag</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09.02.00</vt:lpwstr>
  </property>
  <property fmtid="{D5CDD505-2E9C-101B-9397-08002B2CF9AE}" pid="28" name="eDocCaseNeutralTitle">
    <vt:lpwstr>Regelmæssigt tilsyn Jørgen Rasmussen Gruppen A/S, Rørdalsvej 244</vt:lpwstr>
  </property>
  <property fmtid="{D5CDD505-2E9C-101B-9397-08002B2CF9AE}" pid="29" name="eDocCaseAbstract">
    <vt:lpwstr>Regelmæssigt tilsyn Jørgen Rasmussen Gruppen A/S, Rørdalsvej 244</vt:lpwstr>
  </property>
  <property fmtid="{D5CDD505-2E9C-101B-9397-08002B2CF9AE}" pid="30" name="eDocCaseCaseWorkerFullName">
    <vt:lpwstr>Christian Rasmussen</vt:lpwstr>
  </property>
  <property fmtid="{D5CDD505-2E9C-101B-9397-08002B2CF9AE}" pid="31" name="eDocCaseTitle">
    <vt:lpwstr>Regelmæssigt tilsyn Jørgen Rasmussen Gruppen A/S, Rørdalsvej 244</vt:lpwstr>
  </property>
  <property fmtid="{D5CDD505-2E9C-101B-9397-08002B2CF9AE}" pid="32" name="eDocDocumentLetterDate">
    <vt:filetime>2014-03-15T23:00:00Z</vt:filetime>
  </property>
  <property fmtid="{D5CDD505-2E9C-101B-9397-08002B2CF9AE}" pid="33" name="eDocDocumentLogicIdentifierPrefix">
    <vt:i4>2014</vt:i4>
  </property>
  <property fmtid="{D5CDD505-2E9C-101B-9397-08002B2CF9AE}" pid="34" name="eDocDocumentLogicIdentifierSuffix">
    <vt:i4>89196</vt:i4>
  </property>
  <property fmtid="{D5CDD505-2E9C-101B-9397-08002B2CF9AE}" pid="35" name="eDocDocumentCaseSerialNumber">
    <vt:i4>93</vt:i4>
  </property>
  <property fmtid="{D5CDD505-2E9C-101B-9397-08002B2CF9AE}" pid="36" name="eDocDocumentDocumentNumber">
    <vt:lpwstr>2014-89196</vt:lpwstr>
  </property>
  <property fmtid="{D5CDD505-2E9C-101B-9397-08002B2CF9AE}" pid="37" name="eDocDocumentDocumentType">
    <vt:lpwstr>Udgående dokument</vt:lpwstr>
  </property>
  <property fmtid="{D5CDD505-2E9C-101B-9397-08002B2CF9AE}" pid="38" name="eDocDocumentPrimaryCodeName">
    <vt:lpwstr>Godkendelsespligtige listevirksomheder i almindelighed;Tilsyn og håndhævelse, overholdelse af regler</vt:lpwstr>
  </property>
  <property fmtid="{D5CDD505-2E9C-101B-9397-08002B2CF9AE}" pid="39" name="eDocDocumentReminder">
    <vt:lpwstr/>
  </property>
  <property fmtid="{D5CDD505-2E9C-101B-9397-08002B2CF9AE}" pid="40" name="eDocDocumentPublicAccess">
    <vt:lpwstr>Åben postliste</vt:lpwstr>
  </property>
  <property fmtid="{D5CDD505-2E9C-101B-9397-08002B2CF9AE}" pid="41" name="eDocDocumentCategory">
    <vt:lpwstr>Udgående</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Christian Rasmussen</vt:lpwstr>
  </property>
  <property fmtid="{D5CDD505-2E9C-101B-9397-08002B2CF9AE}" pid="45" name="eDocDocumentCreatorLastName">
    <vt:lpwstr>Rasmussen</vt:lpwstr>
  </property>
  <property fmtid="{D5CDD505-2E9C-101B-9397-08002B2CF9AE}" pid="46" name="eDocDocumentCreatorFirstName">
    <vt:lpwstr>Christian</vt:lpwstr>
  </property>
  <property fmtid="{D5CDD505-2E9C-101B-9397-08002B2CF9AE}" pid="47" name="eDocDocumentOrganisation">
    <vt:lpwstr>IndustriMiljø MEF</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Christian Rasmussen</vt:lpwstr>
  </property>
  <property fmtid="{D5CDD505-2E9C-101B-9397-08002B2CF9AE}" pid="51" name="eDocDocumentCaseNumber">
    <vt:lpwstr>2012-34570</vt:lpwstr>
  </property>
  <property fmtid="{D5CDD505-2E9C-101B-9397-08002B2CF9AE}" pid="52" name="eDocDocumentCheckCode01CodeName">
    <vt:lpwstr/>
  </property>
  <property fmtid="{D5CDD505-2E9C-101B-9397-08002B2CF9AE}" pid="53" name="eDocDocumentTemplate">
    <vt:lpwstr>AakBrev Doc2Mail</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prøve</vt:lpwstr>
  </property>
  <property fmtid="{D5CDD505-2E9C-101B-9397-08002B2CF9AE}" pid="57" name="eDocCaseLogicIdentifierPrefix">
    <vt:i4>2012</vt:i4>
  </property>
  <property fmtid="{D5CDD505-2E9C-101B-9397-08002B2CF9AE}" pid="58" name="eDocCaseLogicIdentifierSuffix">
    <vt:i4>34570</vt:i4>
  </property>
  <property fmtid="{D5CDD505-2E9C-101B-9397-08002B2CF9AE}" pid="59" name="eDocDocumentCreatedDate">
    <vt:filetime>2014-03-15T23:00:00Z</vt:filetime>
  </property>
</Properties>
</file>