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51" w:rsidRDefault="00C14351"/>
    <w:tbl>
      <w:tblPr>
        <w:tblW w:w="10288" w:type="dxa"/>
        <w:tblInd w:w="142" w:type="dxa"/>
        <w:tblLook w:val="01E0" w:firstRow="1" w:lastRow="1" w:firstColumn="1" w:lastColumn="1" w:noHBand="0" w:noVBand="0"/>
      </w:tblPr>
      <w:tblGrid>
        <w:gridCol w:w="1522"/>
        <w:gridCol w:w="1792"/>
        <w:gridCol w:w="3759"/>
        <w:gridCol w:w="3215"/>
      </w:tblGrid>
      <w:tr w:rsidR="004F3B0C" w:rsidRPr="008B53E1" w:rsidTr="00CE1BE8">
        <w:trPr>
          <w:trHeight w:val="2551"/>
        </w:trPr>
        <w:tc>
          <w:tcPr>
            <w:tcW w:w="7073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fldChar w:fldCharType="begin"/>
            </w:r>
            <w:r w:rsidRPr="00EA6398">
              <w:rPr>
                <w:sz w:val="22"/>
                <w:szCs w:val="22"/>
              </w:rPr>
              <w:instrText xml:space="preserve"> PRINT %%d2m*DOKSTART|d2m*</w:instrText>
            </w:r>
            <w:r w:rsidR="006764AE" w:rsidRPr="00EA6398">
              <w:rPr>
                <w:sz w:val="22"/>
                <w:szCs w:val="22"/>
              </w:rPr>
              <w:instrText>IDENT</w:instrText>
            </w:r>
            <w:r w:rsidRPr="00EA6398">
              <w:rPr>
                <w:sz w:val="22"/>
                <w:szCs w:val="22"/>
              </w:rPr>
              <w:instrText>:"AcadreRecipientPublicIdentity"</w:instrText>
            </w:r>
          </w:p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|d2m*ACCEPT:1</w:instrText>
            </w:r>
          </w:p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|d2m*FORM:"AlmBrev"</w:instrText>
            </w:r>
          </w:p>
          <w:p w:rsidR="00D752A1" w:rsidRPr="00EA6398" w:rsidRDefault="008737DC" w:rsidP="00D752A1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|d2m*OVERSKRIFT:"Acadredokumenttitel"</w:instrText>
            </w:r>
          </w:p>
          <w:p w:rsidR="00D752A1" w:rsidRPr="00EA6398" w:rsidRDefault="00D752A1" w:rsidP="00D752A1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|d2m*ATTSEKUNDAERKLASSE:"J. nr. Acadresagsnr"</w:instrText>
            </w:r>
          </w:p>
          <w:p w:rsidR="006172D5" w:rsidRPr="0004730A" w:rsidRDefault="008737DC" w:rsidP="00D752A1">
            <w:pPr>
              <w:rPr>
                <w:b/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 xml:space="preserve">\*MERGEFORMAT </w:instrText>
            </w:r>
            <w:r w:rsidRPr="00EA6398">
              <w:rPr>
                <w:sz w:val="22"/>
                <w:szCs w:val="22"/>
              </w:rPr>
              <w:fldChar w:fldCharType="end"/>
            </w:r>
          </w:p>
        </w:tc>
        <w:tc>
          <w:tcPr>
            <w:tcW w:w="3215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04730A" w:rsidRDefault="000576C5" w:rsidP="004017D7">
            <w:pPr>
              <w:pStyle w:val="Lille"/>
              <w:tabs>
                <w:tab w:val="left" w:pos="408"/>
              </w:tabs>
              <w:rPr>
                <w:b/>
                <w:szCs w:val="14"/>
              </w:rPr>
            </w:pPr>
            <w:r>
              <w:rPr>
                <w:b/>
                <w:szCs w:val="14"/>
              </w:rPr>
              <w:t>Infrastruktur</w:t>
            </w:r>
          </w:p>
          <w:p w:rsidR="004F3B0C" w:rsidRPr="006F439B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proofErr w:type="spellStart"/>
            <w:r w:rsidRPr="006F439B">
              <w:rPr>
                <w:szCs w:val="14"/>
              </w:rPr>
              <w:t>Fredensvej</w:t>
            </w:r>
            <w:proofErr w:type="spellEnd"/>
            <w:r w:rsidRPr="006F439B">
              <w:rPr>
                <w:szCs w:val="14"/>
              </w:rPr>
              <w:t xml:space="preserve"> 1</w:t>
            </w:r>
          </w:p>
          <w:p w:rsidR="004F3B0C" w:rsidRPr="00522ACE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522ACE">
              <w:rPr>
                <w:szCs w:val="14"/>
              </w:rPr>
              <w:t>5900 Rudkøbing</w:t>
            </w:r>
          </w:p>
          <w:p w:rsidR="004F3B0C" w:rsidRPr="00522ACE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522ACE">
              <w:rPr>
                <w:szCs w:val="14"/>
              </w:rPr>
              <w:t>Tlf. 63 51 60 00</w:t>
            </w:r>
          </w:p>
          <w:p w:rsidR="004F3B0C" w:rsidRPr="00522ACE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522ACE">
              <w:rPr>
                <w:szCs w:val="14"/>
              </w:rPr>
              <w:t>Fax 63 51 60 01</w:t>
            </w:r>
          </w:p>
          <w:p w:rsidR="004F3B0C" w:rsidRPr="000B603F" w:rsidRDefault="004F3B0C" w:rsidP="004017D7">
            <w:pPr>
              <w:pStyle w:val="Lille"/>
              <w:tabs>
                <w:tab w:val="left" w:pos="408"/>
              </w:tabs>
              <w:rPr>
                <w:szCs w:val="14"/>
                <w:lang w:val="en-US"/>
              </w:rPr>
            </w:pPr>
            <w:r w:rsidRPr="000B603F">
              <w:rPr>
                <w:szCs w:val="14"/>
                <w:lang w:val="en-US"/>
              </w:rPr>
              <w:t xml:space="preserve">E-mail: </w:t>
            </w:r>
            <w:r w:rsidR="000576C5" w:rsidRPr="000B603F">
              <w:rPr>
                <w:szCs w:val="14"/>
                <w:lang w:val="en-US"/>
              </w:rPr>
              <w:t>infra</w:t>
            </w:r>
            <w:r w:rsidRPr="000B603F">
              <w:rPr>
                <w:szCs w:val="14"/>
                <w:lang w:val="en-US"/>
              </w:rPr>
              <w:t>@langelandkommune.dk</w:t>
            </w:r>
          </w:p>
          <w:p w:rsidR="004F3B0C" w:rsidRPr="00021030" w:rsidRDefault="004F3B0C" w:rsidP="004017D7">
            <w:pPr>
              <w:pStyle w:val="Lille"/>
              <w:tabs>
                <w:tab w:val="left" w:pos="408"/>
              </w:tabs>
              <w:rPr>
                <w:b/>
                <w:lang w:val="en-US"/>
              </w:rPr>
            </w:pPr>
            <w:r w:rsidRPr="006F439B">
              <w:rPr>
                <w:szCs w:val="14"/>
                <w:lang w:val="en-US"/>
              </w:rPr>
              <w:t>www.langelandkommune.dk</w:t>
            </w:r>
          </w:p>
        </w:tc>
      </w:tr>
      <w:tr w:rsidR="004F3B0C" w:rsidRPr="008B53E1" w:rsidTr="00CE1BE8">
        <w:tc>
          <w:tcPr>
            <w:tcW w:w="1522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0B603F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1792" w:type="dxa"/>
            <w:shd w:val="clear" w:color="auto" w:fill="auto"/>
          </w:tcPr>
          <w:p w:rsidR="004F3B0C" w:rsidRPr="000B603F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3759" w:type="dxa"/>
            <w:shd w:val="clear" w:color="auto" w:fill="auto"/>
          </w:tcPr>
          <w:p w:rsidR="004F3B0C" w:rsidRPr="000B603F" w:rsidRDefault="004F3B0C" w:rsidP="00EB5F94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3215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0B603F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</w:tr>
      <w:tr w:rsidR="004F3B0C" w:rsidRPr="0004730A" w:rsidTr="002659FC">
        <w:trPr>
          <w:trHeight w:val="613"/>
        </w:trPr>
        <w:tc>
          <w:tcPr>
            <w:tcW w:w="10288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F3B0C" w:rsidRDefault="008877F5" w:rsidP="006E10B9">
            <w:pPr>
              <w:pStyle w:val="Overskrif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Tilsynsrapport til</w:t>
            </w:r>
            <w:r w:rsidR="000415FC">
              <w:rPr>
                <w:sz w:val="24"/>
                <w:szCs w:val="24"/>
              </w:rPr>
              <w:t xml:space="preserve"> offentliggøre</w:t>
            </w:r>
            <w:r>
              <w:rPr>
                <w:sz w:val="24"/>
                <w:szCs w:val="24"/>
              </w:rPr>
              <w:t>lse</w:t>
            </w:r>
            <w:r w:rsidR="00923FCF">
              <w:rPr>
                <w:sz w:val="24"/>
                <w:szCs w:val="24"/>
              </w:rPr>
              <w:t xml:space="preserve"> </w:t>
            </w:r>
          </w:p>
          <w:p w:rsidR="00EB5F94" w:rsidRPr="00EB5F94" w:rsidRDefault="00EB5F94" w:rsidP="00EB5F94"/>
        </w:tc>
      </w:tr>
    </w:tbl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529"/>
      </w:tblGrid>
      <w:tr w:rsidR="00EB5F94" w:rsidTr="00AC17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8B5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Peter Ingolf Larsen </w:t>
            </w:r>
          </w:p>
        </w:tc>
      </w:tr>
      <w:tr w:rsidR="00EB5F94" w:rsidTr="00AC17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8B53E1" w:rsidP="001D0A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Præstejorden 15, 5932 Humble</w:t>
            </w:r>
          </w:p>
        </w:tc>
      </w:tr>
      <w:tr w:rsidR="00EB5F94" w:rsidTr="00AC718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CVR nr.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8B53E1">
            <w:pPr>
              <w:rPr>
                <w:sz w:val="22"/>
                <w:szCs w:val="22"/>
              </w:rPr>
            </w:pPr>
            <w:r w:rsidRPr="008B53E1">
              <w:rPr>
                <w:sz w:val="22"/>
                <w:szCs w:val="22"/>
              </w:rPr>
              <w:t>28082215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Dato for tilsyn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8B53E1" w:rsidP="008B5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december</w:t>
            </w:r>
            <w:r w:rsidR="00B95144">
              <w:rPr>
                <w:sz w:val="22"/>
                <w:szCs w:val="22"/>
              </w:rPr>
              <w:t xml:space="preserve"> </w:t>
            </w:r>
            <w:r w:rsidR="00EB5F94">
              <w:rPr>
                <w:sz w:val="22"/>
                <w:szCs w:val="22"/>
              </w:rPr>
              <w:t>201</w:t>
            </w:r>
            <w:r w:rsidR="00522ACE">
              <w:rPr>
                <w:sz w:val="22"/>
                <w:szCs w:val="22"/>
              </w:rPr>
              <w:t>6</w:t>
            </w:r>
            <w:r w:rsidR="00507287">
              <w:rPr>
                <w:sz w:val="22"/>
                <w:szCs w:val="22"/>
              </w:rPr>
              <w:t xml:space="preserve"> 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Baggrund for tilsyn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0B60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Basistilsyn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Landbrugets</w:t>
            </w:r>
            <w:r w:rsidR="00AC1749">
              <w:rPr>
                <w:sz w:val="22"/>
                <w:szCs w:val="22"/>
              </w:rPr>
              <w:t>/virksomhedens</w:t>
            </w:r>
            <w:r>
              <w:rPr>
                <w:sz w:val="22"/>
                <w:szCs w:val="22"/>
              </w:rPr>
              <w:t xml:space="preserve"> karakter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0B603F" w:rsidP="000B60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Kvægbrug</w:t>
            </w:r>
            <w:r w:rsidR="00B951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&lt; </w:t>
            </w:r>
            <w:r w:rsidR="00B95144">
              <w:rPr>
                <w:sz w:val="22"/>
                <w:szCs w:val="22"/>
              </w:rPr>
              <w:t>75 DE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Hvad er der ført tilsyn med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8B53E1" w:rsidP="00B95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er ført tilsyn med husdyrbrugets samlede miljøfo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hold.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der konstateret jordforur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ning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 w:rsidP="008877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blev ikke </w:t>
            </w:r>
            <w:r w:rsidR="008877F5">
              <w:rPr>
                <w:sz w:val="22"/>
                <w:szCs w:val="22"/>
              </w:rPr>
              <w:t>set</w:t>
            </w:r>
            <w:r>
              <w:rPr>
                <w:sz w:val="22"/>
                <w:szCs w:val="22"/>
              </w:rPr>
              <w:t xml:space="preserve"> konstateret jordforurening</w:t>
            </w:r>
            <w:r w:rsidR="008877F5">
              <w:rPr>
                <w:sz w:val="22"/>
                <w:szCs w:val="22"/>
              </w:rPr>
              <w:t xml:space="preserve"> ved tilsynet</w:t>
            </w:r>
            <w:bookmarkStart w:id="0" w:name="_GoBack"/>
            <w:bookmarkEnd w:id="0"/>
            <w:r>
              <w:rPr>
                <w:sz w:val="22"/>
                <w:szCs w:val="22"/>
              </w:rPr>
              <w:t>. Det blev ikke gennemført jordforureningsunde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søgelser.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der meddelt påbud, forbud eller indskærpelser</w:t>
            </w:r>
          </w:p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 husdyrbruget</w:t>
            </w:r>
            <w:r w:rsidR="00DB32CB">
              <w:rPr>
                <w:sz w:val="22"/>
                <w:szCs w:val="22"/>
              </w:rPr>
              <w:t>/virksomheden</w:t>
            </w:r>
          </w:p>
          <w:p w:rsidR="00EB5F94" w:rsidRDefault="00EB5F94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8B53E1" w:rsidP="003E3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er 19. december 2016 indskærpelse om </w:t>
            </w:r>
            <w:r w:rsidR="003E3946">
              <w:rPr>
                <w:sz w:val="22"/>
                <w:szCs w:val="22"/>
              </w:rPr>
              <w:t>at der skal foretages</w:t>
            </w:r>
            <w:r>
              <w:rPr>
                <w:sz w:val="22"/>
                <w:szCs w:val="22"/>
              </w:rPr>
              <w:t xml:space="preserve"> 10 års beholderkontrol</w:t>
            </w:r>
            <w:r w:rsidR="005C71D9">
              <w:rPr>
                <w:sz w:val="22"/>
                <w:szCs w:val="22"/>
              </w:rPr>
              <w:t xml:space="preserve"> af gyllebehold</w:t>
            </w:r>
            <w:r w:rsidR="005C71D9">
              <w:rPr>
                <w:sz w:val="22"/>
                <w:szCs w:val="22"/>
              </w:rPr>
              <w:t>e</w:t>
            </w:r>
            <w:r w:rsidR="005C71D9">
              <w:rPr>
                <w:sz w:val="22"/>
                <w:szCs w:val="22"/>
              </w:rPr>
              <w:t>r</w:t>
            </w:r>
            <w:r w:rsidR="003E3946">
              <w:rPr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.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Konklusion på eventuelle</w:t>
            </w:r>
          </w:p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egenkontrolindberetninger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522ACE" w:rsidP="008B5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</w:t>
            </w:r>
            <w:r w:rsidR="000B603F">
              <w:rPr>
                <w:sz w:val="22"/>
                <w:szCs w:val="22"/>
              </w:rPr>
              <w:t>er krav om</w:t>
            </w:r>
            <w:r w:rsidR="00EB5F94">
              <w:rPr>
                <w:sz w:val="22"/>
                <w:szCs w:val="22"/>
              </w:rPr>
              <w:t xml:space="preserve"> egenkontrol</w:t>
            </w:r>
            <w:r w:rsidR="008B53E1">
              <w:rPr>
                <w:sz w:val="22"/>
                <w:szCs w:val="22"/>
              </w:rPr>
              <w:t xml:space="preserve"> af flydelag på gyllebeho</w:t>
            </w:r>
            <w:r w:rsidR="008B53E1">
              <w:rPr>
                <w:sz w:val="22"/>
                <w:szCs w:val="22"/>
              </w:rPr>
              <w:t>l</w:t>
            </w:r>
            <w:r w:rsidR="008B53E1">
              <w:rPr>
                <w:sz w:val="22"/>
                <w:szCs w:val="22"/>
              </w:rPr>
              <w:t>der</w:t>
            </w:r>
            <w:r w:rsidR="00EB5F9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F96089" w:rsidRPr="00054765" w:rsidRDefault="00F96089" w:rsidP="00F96089">
      <w:pPr>
        <w:ind w:left="142"/>
        <w:rPr>
          <w:sz w:val="22"/>
          <w:szCs w:val="22"/>
        </w:rPr>
      </w:pPr>
    </w:p>
    <w:p w:rsidR="004F3B0C" w:rsidRDefault="0037137E" w:rsidP="00BC1DC0">
      <w:pPr>
        <w:ind w:left="142"/>
        <w:rPr>
          <w:sz w:val="22"/>
          <w:szCs w:val="22"/>
        </w:rPr>
      </w:pPr>
      <w:r w:rsidRPr="0037137E">
        <w:rPr>
          <w:sz w:val="22"/>
          <w:szCs w:val="22"/>
        </w:rPr>
        <w:t>Denne tilsynsrapport er en opsummering af det udførte miljøtilsyn. Enhver har ret til aktindsigt i de øvrige oplysninger, som Langeland Kommune er i besiddelse af, med de begrænsninger der følger af offentlighedsloven, forvaltningsloven og lov om aktindsigt i miljøoplysninger</w:t>
      </w:r>
    </w:p>
    <w:p w:rsidR="0037137E" w:rsidRPr="00054765" w:rsidRDefault="0037137E" w:rsidP="00BC1DC0">
      <w:pPr>
        <w:ind w:left="142"/>
        <w:rPr>
          <w:sz w:val="22"/>
          <w:szCs w:val="22"/>
        </w:rPr>
      </w:pPr>
    </w:p>
    <w:sectPr w:rsidR="0037137E" w:rsidRPr="00054765" w:rsidSect="007F5284">
      <w:headerReference w:type="default" r:id="rId8"/>
      <w:footerReference w:type="default" r:id="rId9"/>
      <w:headerReference w:type="first" r:id="rId10"/>
      <w:pgSz w:w="11906" w:h="16838" w:code="9"/>
      <w:pgMar w:top="2268" w:right="1418" w:bottom="212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43" w:rsidRDefault="00080643" w:rsidP="00FE2009">
      <w:pPr>
        <w:pStyle w:val="Lille"/>
      </w:pPr>
      <w:r>
        <w:separator/>
      </w:r>
    </w:p>
  </w:endnote>
  <w:endnote w:type="continuationSeparator" w:id="0">
    <w:p w:rsidR="00080643" w:rsidRDefault="00080643" w:rsidP="00FE2009">
      <w:pPr>
        <w:pStyle w:val="Lil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Pr="0089123F" w:rsidRDefault="007D1DC2" w:rsidP="006A22CE">
    <w:pPr>
      <w:pStyle w:val="Sidefod"/>
      <w:rPr>
        <w:sz w:val="22"/>
        <w:szCs w:val="22"/>
      </w:rPr>
    </w:pPr>
    <w:r w:rsidRPr="0089123F">
      <w:rPr>
        <w:rStyle w:val="Sidetal"/>
        <w:sz w:val="22"/>
        <w:szCs w:val="22"/>
      </w:rPr>
      <w:fldChar w:fldCharType="begin"/>
    </w:r>
    <w:r w:rsidRPr="0089123F">
      <w:rPr>
        <w:rStyle w:val="Sidetal"/>
        <w:sz w:val="22"/>
        <w:szCs w:val="22"/>
      </w:rPr>
      <w:instrText xml:space="preserve"> PAGE </w:instrText>
    </w:r>
    <w:r w:rsidRPr="0089123F">
      <w:rPr>
        <w:rStyle w:val="Sidetal"/>
        <w:sz w:val="22"/>
        <w:szCs w:val="22"/>
      </w:rPr>
      <w:fldChar w:fldCharType="separate"/>
    </w:r>
    <w:r w:rsidR="00B65DD2">
      <w:rPr>
        <w:rStyle w:val="Sidetal"/>
        <w:noProof/>
        <w:sz w:val="22"/>
        <w:szCs w:val="22"/>
      </w:rPr>
      <w:t>1</w:t>
    </w:r>
    <w:r w:rsidRPr="0089123F">
      <w:rPr>
        <w:rStyle w:val="Sidetal"/>
        <w:sz w:val="22"/>
        <w:szCs w:val="22"/>
      </w:rPr>
      <w:fldChar w:fldCharType="end"/>
    </w:r>
    <w:r w:rsidRPr="0089123F">
      <w:rPr>
        <w:rStyle w:val="Sidetal"/>
        <w:sz w:val="22"/>
        <w:szCs w:val="22"/>
      </w:rPr>
      <w:t>/</w:t>
    </w:r>
    <w:r w:rsidRPr="0089123F">
      <w:rPr>
        <w:rStyle w:val="Sidetal"/>
        <w:sz w:val="22"/>
        <w:szCs w:val="22"/>
      </w:rPr>
      <w:fldChar w:fldCharType="begin"/>
    </w:r>
    <w:r w:rsidRPr="0089123F">
      <w:rPr>
        <w:rStyle w:val="Sidetal"/>
        <w:sz w:val="22"/>
        <w:szCs w:val="22"/>
      </w:rPr>
      <w:instrText xml:space="preserve"> NUMPAGES </w:instrText>
    </w:r>
    <w:r w:rsidRPr="0089123F">
      <w:rPr>
        <w:rStyle w:val="Sidetal"/>
        <w:sz w:val="22"/>
        <w:szCs w:val="22"/>
      </w:rPr>
      <w:fldChar w:fldCharType="separate"/>
    </w:r>
    <w:r w:rsidR="005C71D9">
      <w:rPr>
        <w:rStyle w:val="Sidetal"/>
        <w:noProof/>
        <w:sz w:val="22"/>
        <w:szCs w:val="22"/>
      </w:rPr>
      <w:t>1</w:t>
    </w:r>
    <w:r w:rsidRPr="0089123F">
      <w:rPr>
        <w:rStyle w:val="Sidet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43" w:rsidRDefault="00080643" w:rsidP="00FE2009">
      <w:pPr>
        <w:pStyle w:val="Lille"/>
      </w:pPr>
      <w:r>
        <w:separator/>
      </w:r>
    </w:p>
  </w:footnote>
  <w:footnote w:type="continuationSeparator" w:id="0">
    <w:p w:rsidR="00080643" w:rsidRDefault="00080643" w:rsidP="00FE2009">
      <w:pPr>
        <w:pStyle w:val="Lil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Default="00D3107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6192" behindDoc="1" locked="1" layoutInCell="1" allowOverlap="1" wp14:anchorId="064A52E8" wp14:editId="6C5B3F35">
          <wp:simplePos x="0" y="0"/>
          <wp:positionH relativeFrom="column">
            <wp:posOffset>3794760</wp:posOffset>
          </wp:positionH>
          <wp:positionV relativeFrom="page">
            <wp:posOffset>7888605</wp:posOffset>
          </wp:positionV>
          <wp:extent cx="2876550" cy="2800350"/>
          <wp:effectExtent l="0" t="0" r="0" b="0"/>
          <wp:wrapNone/>
          <wp:docPr id="4" name="Billede 10" descr="Rosenkvis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0" descr="Rosenkvis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280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8240" behindDoc="0" locked="1" layoutInCell="1" allowOverlap="1" wp14:anchorId="0394C58D" wp14:editId="7D6B57E8">
          <wp:simplePos x="0" y="0"/>
          <wp:positionH relativeFrom="column">
            <wp:posOffset>3921125</wp:posOffset>
          </wp:positionH>
          <wp:positionV relativeFrom="page">
            <wp:posOffset>540385</wp:posOffset>
          </wp:positionV>
          <wp:extent cx="1914525" cy="609600"/>
          <wp:effectExtent l="0" t="0" r="9525" b="0"/>
          <wp:wrapNone/>
          <wp:docPr id="3" name="Billede 8" descr="LL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8" descr="LLK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Default="00D3107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1A186D7F" wp14:editId="362D7189">
          <wp:simplePos x="0" y="0"/>
          <wp:positionH relativeFrom="column">
            <wp:posOffset>3794760</wp:posOffset>
          </wp:positionH>
          <wp:positionV relativeFrom="page">
            <wp:posOffset>7888605</wp:posOffset>
          </wp:positionV>
          <wp:extent cx="2876550" cy="2800350"/>
          <wp:effectExtent l="0" t="0" r="0" b="0"/>
          <wp:wrapNone/>
          <wp:docPr id="2" name="Billede 9" descr="Rosenkvis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9" descr="Rosenkvis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280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7216" behindDoc="0" locked="1" layoutInCell="1" allowOverlap="1" wp14:anchorId="08696ACA" wp14:editId="4F328EF0">
          <wp:simplePos x="0" y="0"/>
          <wp:positionH relativeFrom="column">
            <wp:posOffset>3924300</wp:posOffset>
          </wp:positionH>
          <wp:positionV relativeFrom="page">
            <wp:posOffset>542925</wp:posOffset>
          </wp:positionV>
          <wp:extent cx="1914525" cy="609600"/>
          <wp:effectExtent l="0" t="0" r="9525" b="0"/>
          <wp:wrapNone/>
          <wp:docPr id="1" name="Billede 6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6" descr="&quot;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C7374"/>
    <w:multiLevelType w:val="hybridMultilevel"/>
    <w:tmpl w:val="DE060890"/>
    <w:lvl w:ilvl="0" w:tplc="A6CA39C0">
      <w:start w:val="1"/>
      <w:numFmt w:val="bullet"/>
      <w:pStyle w:val="punk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aveInTemplateCenterEnabled" w:val="False"/>
  </w:docVars>
  <w:rsids>
    <w:rsidRoot w:val="00080643"/>
    <w:rsid w:val="00014CF8"/>
    <w:rsid w:val="00021030"/>
    <w:rsid w:val="000338E9"/>
    <w:rsid w:val="000415FC"/>
    <w:rsid w:val="0004730A"/>
    <w:rsid w:val="00054765"/>
    <w:rsid w:val="000576C5"/>
    <w:rsid w:val="00080643"/>
    <w:rsid w:val="00083691"/>
    <w:rsid w:val="000860B5"/>
    <w:rsid w:val="00091B8B"/>
    <w:rsid w:val="000A2B81"/>
    <w:rsid w:val="000A4A2F"/>
    <w:rsid w:val="000B603F"/>
    <w:rsid w:val="000D3FCD"/>
    <w:rsid w:val="000F263F"/>
    <w:rsid w:val="00121708"/>
    <w:rsid w:val="00124136"/>
    <w:rsid w:val="001314A8"/>
    <w:rsid w:val="001335FA"/>
    <w:rsid w:val="001C16B6"/>
    <w:rsid w:val="001D0A93"/>
    <w:rsid w:val="001E144A"/>
    <w:rsid w:val="001E447D"/>
    <w:rsid w:val="00202AAA"/>
    <w:rsid w:val="002127E6"/>
    <w:rsid w:val="00214EF9"/>
    <w:rsid w:val="00226270"/>
    <w:rsid w:val="002507C5"/>
    <w:rsid w:val="002564E6"/>
    <w:rsid w:val="002659FC"/>
    <w:rsid w:val="00294AC7"/>
    <w:rsid w:val="002D50C6"/>
    <w:rsid w:val="003001BE"/>
    <w:rsid w:val="00304997"/>
    <w:rsid w:val="00313D65"/>
    <w:rsid w:val="00315672"/>
    <w:rsid w:val="00330F2C"/>
    <w:rsid w:val="00363690"/>
    <w:rsid w:val="0037137E"/>
    <w:rsid w:val="00371C05"/>
    <w:rsid w:val="00382F1C"/>
    <w:rsid w:val="003E3946"/>
    <w:rsid w:val="003F40AF"/>
    <w:rsid w:val="004017D7"/>
    <w:rsid w:val="00403380"/>
    <w:rsid w:val="00404C12"/>
    <w:rsid w:val="00476C28"/>
    <w:rsid w:val="004D3317"/>
    <w:rsid w:val="004F3B0C"/>
    <w:rsid w:val="0050646D"/>
    <w:rsid w:val="00507287"/>
    <w:rsid w:val="00517629"/>
    <w:rsid w:val="00517B90"/>
    <w:rsid w:val="00522ACE"/>
    <w:rsid w:val="0058107B"/>
    <w:rsid w:val="00593BEE"/>
    <w:rsid w:val="005C71D9"/>
    <w:rsid w:val="005D22AD"/>
    <w:rsid w:val="006172D5"/>
    <w:rsid w:val="00664167"/>
    <w:rsid w:val="006764AE"/>
    <w:rsid w:val="006A22CE"/>
    <w:rsid w:val="006E10B9"/>
    <w:rsid w:val="006F2866"/>
    <w:rsid w:val="006F439B"/>
    <w:rsid w:val="00721203"/>
    <w:rsid w:val="0072240A"/>
    <w:rsid w:val="00763F39"/>
    <w:rsid w:val="00771DB0"/>
    <w:rsid w:val="007C4162"/>
    <w:rsid w:val="007C776D"/>
    <w:rsid w:val="007D1DC2"/>
    <w:rsid w:val="007F5284"/>
    <w:rsid w:val="00804221"/>
    <w:rsid w:val="00826220"/>
    <w:rsid w:val="0083685B"/>
    <w:rsid w:val="00857C0D"/>
    <w:rsid w:val="008737DC"/>
    <w:rsid w:val="008877F5"/>
    <w:rsid w:val="0089123F"/>
    <w:rsid w:val="008B3B57"/>
    <w:rsid w:val="008B53E1"/>
    <w:rsid w:val="008C6288"/>
    <w:rsid w:val="008D1DBE"/>
    <w:rsid w:val="008D5E08"/>
    <w:rsid w:val="00923FCF"/>
    <w:rsid w:val="009321E5"/>
    <w:rsid w:val="009439D8"/>
    <w:rsid w:val="00945699"/>
    <w:rsid w:val="009644A1"/>
    <w:rsid w:val="00991FE1"/>
    <w:rsid w:val="00996689"/>
    <w:rsid w:val="009D0A5B"/>
    <w:rsid w:val="00A5766B"/>
    <w:rsid w:val="00A966FD"/>
    <w:rsid w:val="00AC1749"/>
    <w:rsid w:val="00AC7189"/>
    <w:rsid w:val="00B17F02"/>
    <w:rsid w:val="00B22211"/>
    <w:rsid w:val="00B65DD2"/>
    <w:rsid w:val="00B72369"/>
    <w:rsid w:val="00B93635"/>
    <w:rsid w:val="00B95144"/>
    <w:rsid w:val="00B95639"/>
    <w:rsid w:val="00BA59CD"/>
    <w:rsid w:val="00BB2B10"/>
    <w:rsid w:val="00BC1DC0"/>
    <w:rsid w:val="00C14351"/>
    <w:rsid w:val="00C3561D"/>
    <w:rsid w:val="00C4608D"/>
    <w:rsid w:val="00C60216"/>
    <w:rsid w:val="00CA020F"/>
    <w:rsid w:val="00CC0CA7"/>
    <w:rsid w:val="00CD5F65"/>
    <w:rsid w:val="00CE060A"/>
    <w:rsid w:val="00CE1BE8"/>
    <w:rsid w:val="00CE38DE"/>
    <w:rsid w:val="00D1168A"/>
    <w:rsid w:val="00D31074"/>
    <w:rsid w:val="00D3633B"/>
    <w:rsid w:val="00D42474"/>
    <w:rsid w:val="00D4290E"/>
    <w:rsid w:val="00D56B33"/>
    <w:rsid w:val="00D71003"/>
    <w:rsid w:val="00D752A1"/>
    <w:rsid w:val="00D76A04"/>
    <w:rsid w:val="00D87F80"/>
    <w:rsid w:val="00DA4A5E"/>
    <w:rsid w:val="00DB32CB"/>
    <w:rsid w:val="00DC020E"/>
    <w:rsid w:val="00DC57C8"/>
    <w:rsid w:val="00DD4DDD"/>
    <w:rsid w:val="00DF3C5A"/>
    <w:rsid w:val="00DF6D2E"/>
    <w:rsid w:val="00E1208C"/>
    <w:rsid w:val="00E37098"/>
    <w:rsid w:val="00E506B0"/>
    <w:rsid w:val="00EA6398"/>
    <w:rsid w:val="00EB5F94"/>
    <w:rsid w:val="00EF20BD"/>
    <w:rsid w:val="00F20E15"/>
    <w:rsid w:val="00F22429"/>
    <w:rsid w:val="00F56D97"/>
    <w:rsid w:val="00F67671"/>
    <w:rsid w:val="00F96089"/>
    <w:rsid w:val="00FB4E9C"/>
    <w:rsid w:val="00FC1CC6"/>
    <w:rsid w:val="00FE2009"/>
    <w:rsid w:val="00FE48F1"/>
    <w:rsid w:val="00FF1848"/>
    <w:rsid w:val="00FF4B74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A7"/>
    <w:pPr>
      <w:spacing w:line="260" w:lineRule="atLeast"/>
    </w:pPr>
    <w:rPr>
      <w:rFonts w:ascii="Arial" w:hAnsi="Arial"/>
      <w:sz w:val="18"/>
      <w:lang w:eastAsia="en-US"/>
    </w:rPr>
  </w:style>
  <w:style w:type="paragraph" w:styleId="Overskrift1">
    <w:name w:val="heading 1"/>
    <w:basedOn w:val="Normal"/>
    <w:next w:val="Normal"/>
    <w:qFormat/>
    <w:rsid w:val="00CC0CA7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091B8B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091B8B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lle">
    <w:name w:val="Lille"/>
    <w:basedOn w:val="Normal"/>
    <w:rsid w:val="00371C05"/>
    <w:pPr>
      <w:spacing w:line="200" w:lineRule="atLeast"/>
    </w:pPr>
    <w:rPr>
      <w:sz w:val="14"/>
    </w:rPr>
  </w:style>
  <w:style w:type="table" w:styleId="Tabel-Gitter">
    <w:name w:val="Table Grid"/>
    <w:basedOn w:val="Tabel-Normal"/>
    <w:rsid w:val="00CC0CA7"/>
    <w:pPr>
      <w:spacing w:line="260" w:lineRule="atLeast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rsid w:val="00B72369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B72369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091B8B"/>
    <w:rPr>
      <w:rFonts w:ascii="Tahoma" w:hAnsi="Tahoma" w:cs="Tahoma"/>
      <w:sz w:val="16"/>
      <w:szCs w:val="16"/>
    </w:rPr>
  </w:style>
  <w:style w:type="character" w:styleId="Sidetal">
    <w:name w:val="page number"/>
    <w:rsid w:val="00CC0CA7"/>
    <w:rPr>
      <w:rFonts w:ascii="Arial" w:hAnsi="Arial"/>
      <w:sz w:val="14"/>
    </w:rPr>
  </w:style>
  <w:style w:type="paragraph" w:customStyle="1" w:styleId="punkt">
    <w:name w:val="punkt"/>
    <w:basedOn w:val="Normal"/>
    <w:rsid w:val="00315672"/>
    <w:pPr>
      <w:numPr>
        <w:numId w:val="1"/>
      </w:numPr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A7"/>
    <w:pPr>
      <w:spacing w:line="260" w:lineRule="atLeast"/>
    </w:pPr>
    <w:rPr>
      <w:rFonts w:ascii="Arial" w:hAnsi="Arial"/>
      <w:sz w:val="18"/>
      <w:lang w:eastAsia="en-US"/>
    </w:rPr>
  </w:style>
  <w:style w:type="paragraph" w:styleId="Overskrift1">
    <w:name w:val="heading 1"/>
    <w:basedOn w:val="Normal"/>
    <w:next w:val="Normal"/>
    <w:qFormat/>
    <w:rsid w:val="00CC0CA7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091B8B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091B8B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lle">
    <w:name w:val="Lille"/>
    <w:basedOn w:val="Normal"/>
    <w:rsid w:val="00371C05"/>
    <w:pPr>
      <w:spacing w:line="200" w:lineRule="atLeast"/>
    </w:pPr>
    <w:rPr>
      <w:sz w:val="14"/>
    </w:rPr>
  </w:style>
  <w:style w:type="table" w:styleId="Tabel-Gitter">
    <w:name w:val="Table Grid"/>
    <w:basedOn w:val="Tabel-Normal"/>
    <w:rsid w:val="00CC0CA7"/>
    <w:pPr>
      <w:spacing w:line="260" w:lineRule="atLeast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rsid w:val="00B72369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B72369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091B8B"/>
    <w:rPr>
      <w:rFonts w:ascii="Tahoma" w:hAnsi="Tahoma" w:cs="Tahoma"/>
      <w:sz w:val="16"/>
      <w:szCs w:val="16"/>
    </w:rPr>
  </w:style>
  <w:style w:type="character" w:styleId="Sidetal">
    <w:name w:val="page number"/>
    <w:rsid w:val="00CC0CA7"/>
    <w:rPr>
      <w:rFonts w:ascii="Arial" w:hAnsi="Arial"/>
      <w:sz w:val="14"/>
    </w:rPr>
  </w:style>
  <w:style w:type="paragraph" w:customStyle="1" w:styleId="punkt">
    <w:name w:val="punkt"/>
    <w:basedOn w:val="Normal"/>
    <w:rsid w:val="00315672"/>
    <w:pPr>
      <w:numPr>
        <w:numId w:val="1"/>
      </w:numPr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3CF0A89B</Template>
  <TotalTime>1</TotalTime>
  <Pages>1</Pages>
  <Words>158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&lt;Titel&gt;</vt:lpstr>
    </vt:vector>
  </TitlesOfParts>
  <Company>Bysted A/S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&lt;Titel&gt;</dc:title>
  <dc:creator>liem</dc:creator>
  <cp:lastModifiedBy>liem</cp:lastModifiedBy>
  <cp:revision>2</cp:revision>
  <cp:lastPrinted>2016-12-16T11:20:00Z</cp:lastPrinted>
  <dcterms:created xsi:type="dcterms:W3CDTF">2016-12-22T15:26:00Z</dcterms:created>
  <dcterms:modified xsi:type="dcterms:W3CDTF">2016-12-22T15:26:00Z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{76C6929B-6CDC-41C6-9DD0-157C46CEBAA3}</vt:lpwstr>
  </property>
</Properties>
</file>