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9E4F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Lars-</w:t>
            </w:r>
            <w:proofErr w:type="spellStart"/>
            <w:r>
              <w:rPr>
                <w:rFonts w:ascii="Times New Roman" w:hAnsi="Times New Roman"/>
                <w:sz w:val="24"/>
              </w:rPr>
              <w:t>Chr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Vogt Kyndesen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9E4F21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Sønderbyvej 10   </w:t>
            </w:r>
          </w:p>
          <w:p w:rsidR="007A430E" w:rsidRPr="004D0AAB" w:rsidRDefault="009E4F21" w:rsidP="009E4F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6855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Ovtrup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9E4F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18021234</w:t>
            </w:r>
          </w:p>
          <w:p w:rsidR="008D25AB" w:rsidRPr="008D25AB" w:rsidRDefault="009E4F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9E4F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45711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9E4F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25-02-2016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9E4F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Basistilsyn, hvor husdyrbrugets samlede miljøforhold gennemgås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9E4F21" w:rsidP="009E4F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L06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3 - 15 DE, HG§1, stk1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9E4F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 er ført tilsyn med landbrugets miljøforhold efter miljøbeskyttelsesloven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9E4F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9E4F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9E4F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Ikke relevant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21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9E4F21"/>
    <w:rsid w:val="00A12321"/>
    <w:rsid w:val="00A25B51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FA2C7-B118-42DD-9467-71CF71E2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119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Buhl</dc:creator>
  <cp:lastModifiedBy>Hanne Buhl</cp:lastModifiedBy>
  <cp:revision>2</cp:revision>
  <dcterms:created xsi:type="dcterms:W3CDTF">2016-08-30T11:20:00Z</dcterms:created>
  <dcterms:modified xsi:type="dcterms:W3CDTF">2016-08-30T11:21:00Z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{6A9F9DB1-16C6-4238-96D3-DBBCC1C40F9D}</vt:lpwstr>
  </property>
</Properties>
</file>