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107A6DB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Marije Frederike Jacobsen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D98E22C" w:rsidR="006B795C" w:rsidRPr="006B795C" w:rsidRDefault="00FC17BD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Fåborgvej 93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AB658C" w:rsid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30098005</w:t>
            </w:r>
          </w:p>
          <w:p w14:paraId="705E26E4" w14:textId="2A70B6AD" w:rsidR="001E7E44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1012901190</w:t>
            </w:r>
          </w:p>
          <w:p w14:paraId="3F2C0D7E" w14:textId="5BEC8FF3" w:rsidR="006B795C" w:rsidRPr="006B795C" w:rsidRDefault="00FC17BD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43489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C05968A" w:rsidR="006B795C" w:rsidRPr="006B795C" w:rsidRDefault="00A638A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5B4D26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96E8C42" w:rsidR="006B795C" w:rsidRPr="00A2316A" w:rsidRDefault="00FC17BD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AE671DB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5AAABBC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2994125" w:rsidR="006B795C" w:rsidRPr="006B795C" w:rsidRDefault="00A638A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F8B2895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A26B" w14:textId="77777777" w:rsidR="006855A2" w:rsidRPr="006B795C" w:rsidRDefault="006855A2" w:rsidP="00291C7F">
      <w:pPr>
        <w:spacing w:line="240" w:lineRule="auto"/>
      </w:pPr>
      <w:r w:rsidRPr="006B795C">
        <w:separator/>
      </w:r>
    </w:p>
    <w:p w14:paraId="064BAF4D" w14:textId="77777777" w:rsidR="006855A2" w:rsidRPr="006B795C" w:rsidRDefault="006855A2"/>
  </w:endnote>
  <w:endnote w:type="continuationSeparator" w:id="0">
    <w:p w14:paraId="702C0B57" w14:textId="77777777" w:rsidR="006855A2" w:rsidRPr="006B795C" w:rsidRDefault="006855A2" w:rsidP="00291C7F">
      <w:pPr>
        <w:spacing w:line="240" w:lineRule="auto"/>
      </w:pPr>
      <w:r w:rsidRPr="006B795C">
        <w:continuationSeparator/>
      </w:r>
    </w:p>
    <w:p w14:paraId="64BC06DC" w14:textId="77777777" w:rsidR="006855A2" w:rsidRPr="006B795C" w:rsidRDefault="00685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8B7B" w14:textId="77777777" w:rsidR="006855A2" w:rsidRPr="006B795C" w:rsidRDefault="006855A2" w:rsidP="00291C7F">
      <w:pPr>
        <w:spacing w:line="240" w:lineRule="auto"/>
      </w:pPr>
      <w:r w:rsidRPr="006B795C">
        <w:separator/>
      </w:r>
    </w:p>
    <w:p w14:paraId="5551CCD7" w14:textId="77777777" w:rsidR="006855A2" w:rsidRPr="006B795C" w:rsidRDefault="006855A2"/>
  </w:footnote>
  <w:footnote w:type="continuationSeparator" w:id="0">
    <w:p w14:paraId="43D98152" w14:textId="77777777" w:rsidR="006855A2" w:rsidRPr="006B795C" w:rsidRDefault="006855A2" w:rsidP="00291C7F">
      <w:pPr>
        <w:spacing w:line="240" w:lineRule="auto"/>
      </w:pPr>
      <w:r w:rsidRPr="006B795C">
        <w:continuationSeparator/>
      </w:r>
    </w:p>
    <w:p w14:paraId="0A430F9E" w14:textId="77777777" w:rsidR="006855A2" w:rsidRPr="006B795C" w:rsidRDefault="00685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904839">
    <w:abstractNumId w:val="0"/>
  </w:num>
  <w:num w:numId="2" w16cid:durableId="211019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64DC2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855A2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0907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638A2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0E43"/>
    <w:rsid w:val="00C93AA7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34CF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C17BD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670</Characters>
  <Application>Microsoft Office Word</Application>
  <DocSecurity>0</DocSecurity>
  <PresentationFormat/>
  <Lines>39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2024-07-18T09:19:00Z</dcterms:created>
  <dcterms:modified xsi:type="dcterms:W3CDTF">2024-07-18T09:19:00Z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