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B9DE4AF" w:rsidR="006B795C" w:rsidRP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Enggaardens Holstein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AF5B9" w:rsidR="006B795C" w:rsidRPr="006B795C" w:rsidRDefault="006C580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Kærbjergvej 37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F13E1B8" w:rsid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35624953</w:t>
            </w:r>
          </w:p>
          <w:p w14:paraId="705E26E4" w14:textId="5C3CE0DB" w:rsidR="001E7E44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1019172879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8F56228" w:rsidR="006B795C" w:rsidRPr="006B795C" w:rsidRDefault="000D3D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DAA9C48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62A30C5" w:rsidR="006B795C" w:rsidRPr="00A2316A" w:rsidRDefault="006C580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AE2C07F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0452374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519FECA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81EEA8E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68EA" w14:textId="77777777" w:rsidR="00067778" w:rsidRPr="006B795C" w:rsidRDefault="00067778" w:rsidP="00291C7F">
      <w:pPr>
        <w:spacing w:line="240" w:lineRule="auto"/>
      </w:pPr>
      <w:r w:rsidRPr="006B795C">
        <w:separator/>
      </w:r>
    </w:p>
    <w:p w14:paraId="02F8C0F0" w14:textId="77777777" w:rsidR="00067778" w:rsidRPr="006B795C" w:rsidRDefault="00067778"/>
  </w:endnote>
  <w:endnote w:type="continuationSeparator" w:id="0">
    <w:p w14:paraId="6FC2D191" w14:textId="77777777" w:rsidR="00067778" w:rsidRPr="006B795C" w:rsidRDefault="00067778" w:rsidP="00291C7F">
      <w:pPr>
        <w:spacing w:line="240" w:lineRule="auto"/>
      </w:pPr>
      <w:r w:rsidRPr="006B795C">
        <w:continuationSeparator/>
      </w:r>
    </w:p>
    <w:p w14:paraId="1FEEA8DB" w14:textId="77777777" w:rsidR="00067778" w:rsidRPr="006B795C" w:rsidRDefault="00067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415E" w14:textId="77777777" w:rsidR="00067778" w:rsidRPr="006B795C" w:rsidRDefault="00067778" w:rsidP="00291C7F">
      <w:pPr>
        <w:spacing w:line="240" w:lineRule="auto"/>
      </w:pPr>
      <w:r w:rsidRPr="006B795C">
        <w:separator/>
      </w:r>
    </w:p>
    <w:p w14:paraId="6E0B68B8" w14:textId="77777777" w:rsidR="00067778" w:rsidRPr="006B795C" w:rsidRDefault="00067778"/>
  </w:footnote>
  <w:footnote w:type="continuationSeparator" w:id="0">
    <w:p w14:paraId="689FD596" w14:textId="77777777" w:rsidR="00067778" w:rsidRPr="006B795C" w:rsidRDefault="00067778" w:rsidP="00291C7F">
      <w:pPr>
        <w:spacing w:line="240" w:lineRule="auto"/>
      </w:pPr>
      <w:r w:rsidRPr="006B795C">
        <w:continuationSeparator/>
      </w:r>
    </w:p>
    <w:p w14:paraId="56D1C225" w14:textId="77777777" w:rsidR="00067778" w:rsidRPr="006B795C" w:rsidRDefault="00067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35822505">
    <w:abstractNumId w:val="0"/>
  </w:num>
  <w:num w:numId="2" w16cid:durableId="183437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65B"/>
    <w:rsid w:val="00037F8B"/>
    <w:rsid w:val="0004385B"/>
    <w:rsid w:val="0004516D"/>
    <w:rsid w:val="00053497"/>
    <w:rsid w:val="00053DF0"/>
    <w:rsid w:val="00061839"/>
    <w:rsid w:val="00067778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3D41"/>
    <w:rsid w:val="000E4435"/>
    <w:rsid w:val="000F1D4D"/>
    <w:rsid w:val="000F649C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59A4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C5807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150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671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2024-07-22T09:59:00Z</dcterms:created>
  <dcterms:modified xsi:type="dcterms:W3CDTF">2024-07-22T09:59:00Z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