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E6B116"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42CD50F3" wp14:editId="59A75F34">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33464401" w14:textId="77777777" w:rsidTr="00F0465B">
        <w:tc>
          <w:tcPr>
            <w:tcW w:w="1274" w:type="dxa"/>
            <w:tcBorders>
              <w:right w:val="nil"/>
            </w:tcBorders>
            <w:shd w:val="clear" w:color="auto" w:fill="auto"/>
          </w:tcPr>
          <w:p w14:paraId="352456CF"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4E23176B" w14:textId="1C44A13E" w:rsidR="00514730" w:rsidRPr="00F0465B" w:rsidRDefault="00BF5E6C" w:rsidP="00F0465B">
            <w:pPr>
              <w:pStyle w:val="Skriftbrev"/>
              <w:shd w:val="solid" w:color="FFFFFF" w:fill="FFFFFF"/>
              <w:rPr>
                <w:bCs/>
                <w:szCs w:val="20"/>
              </w:rPr>
            </w:pPr>
            <w:r>
              <w:t>24/8013</w:t>
            </w:r>
          </w:p>
        </w:tc>
      </w:tr>
    </w:tbl>
    <w:p w14:paraId="29ABB5ED"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3B6F1D97" w14:textId="77777777" w:rsidR="00525A69" w:rsidRPr="00AF13E7" w:rsidRDefault="00525A69">
      <w:pPr>
        <w:ind w:left="851" w:hanging="851"/>
        <w:jc w:val="center"/>
        <w:rPr>
          <w:rFonts w:ascii="Tahoma" w:hAnsi="Tahoma" w:cs="Tahoma"/>
          <w:b/>
          <w:sz w:val="40"/>
          <w:szCs w:val="40"/>
        </w:rPr>
      </w:pPr>
    </w:p>
    <w:p w14:paraId="30CEF130" w14:textId="77777777" w:rsidR="00514730" w:rsidRDefault="00514730" w:rsidP="00521B4C">
      <w:pPr>
        <w:ind w:left="0"/>
        <w:rPr>
          <w:rFonts w:ascii="Tahoma" w:hAnsi="Tahoma" w:cs="Tahoma"/>
          <w:b/>
          <w:sz w:val="56"/>
          <w:szCs w:val="56"/>
        </w:rPr>
      </w:pPr>
    </w:p>
    <w:p w14:paraId="0E079548" w14:textId="77777777" w:rsidR="00031909" w:rsidRDefault="00031909" w:rsidP="00F86EC9">
      <w:pPr>
        <w:ind w:left="360"/>
        <w:jc w:val="center"/>
        <w:rPr>
          <w:rFonts w:ascii="Tahoma" w:hAnsi="Tahoma" w:cs="Tahoma"/>
          <w:b/>
          <w:sz w:val="56"/>
          <w:szCs w:val="56"/>
        </w:rPr>
      </w:pPr>
    </w:p>
    <w:p w14:paraId="3A2FFBFE"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5DE324E0"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13-11-2024</w:t>
      </w:r>
    </w:p>
    <w:p w14:paraId="6E0A8AE6" w14:textId="77777777" w:rsidR="00BF331C" w:rsidRPr="00326C4D" w:rsidRDefault="00BF331C" w:rsidP="00BF331C">
      <w:pPr>
        <w:rPr>
          <w:rFonts w:ascii="Tahoma" w:hAnsi="Tahoma" w:cs="Tahoma"/>
        </w:rPr>
      </w:pPr>
    </w:p>
    <w:p w14:paraId="257F9E7B"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Jacob Therkildsen</w:t>
      </w:r>
    </w:p>
    <w:p w14:paraId="2BEF9127"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Nygårdsvej 47, Lyngby, 8570 Trustrup</w:t>
      </w:r>
    </w:p>
    <w:p w14:paraId="20A04F0D" w14:textId="77777777" w:rsidR="00B356B3" w:rsidRPr="00936AD1" w:rsidRDefault="00B356B3">
      <w:pPr>
        <w:ind w:left="851" w:hanging="851"/>
        <w:jc w:val="center"/>
        <w:rPr>
          <w:rFonts w:ascii="Tahoma" w:hAnsi="Tahoma" w:cs="Tahoma"/>
          <w:bCs/>
          <w:sz w:val="28"/>
          <w:szCs w:val="28"/>
        </w:rPr>
      </w:pPr>
    </w:p>
    <w:p w14:paraId="05CB84BD" w14:textId="4AFDC3B2" w:rsidR="00326C4D" w:rsidRPr="00BF5E6C" w:rsidRDefault="0092660C" w:rsidP="00BF5E6C">
      <w:pPr>
        <w:ind w:left="0"/>
        <w:jc w:val="left"/>
        <w:rPr>
          <w:szCs w:val="24"/>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6BAFEB73" w14:textId="584D12F6" w:rsidR="00AA388C" w:rsidRPr="00BF5E6C" w:rsidRDefault="00936AD1" w:rsidP="000B1691">
      <w:pPr>
        <w:ind w:right="567"/>
        <w:rPr>
          <w:szCs w:val="24"/>
        </w:rPr>
      </w:pPr>
      <w:r w:rsidRPr="00BF5E6C">
        <w:rPr>
          <w:szCs w:val="24"/>
        </w:rPr>
        <w:t>Til stede ved tilsyn:</w:t>
      </w:r>
      <w:r w:rsidRPr="00BF5E6C">
        <w:rPr>
          <w:szCs w:val="24"/>
        </w:rPr>
        <w:tab/>
      </w:r>
      <w:r w:rsidR="000B1691" w:rsidRPr="00BF5E6C">
        <w:rPr>
          <w:szCs w:val="24"/>
        </w:rPr>
        <w:tab/>
      </w:r>
      <w:r w:rsidR="00BF5E6C" w:rsidRPr="00BF5E6C">
        <w:rPr>
          <w:szCs w:val="24"/>
        </w:rPr>
        <w:t xml:space="preserve">Jacob Therkildsen, ejer </w:t>
      </w:r>
    </w:p>
    <w:p w14:paraId="56E87BBC"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2FDFB6EF" w14:textId="77777777" w:rsidR="00936AD1" w:rsidRPr="003C3B8C" w:rsidRDefault="00936AD1" w:rsidP="000B1691">
      <w:pPr>
        <w:ind w:right="567"/>
        <w:rPr>
          <w:szCs w:val="24"/>
        </w:rPr>
      </w:pPr>
    </w:p>
    <w:p w14:paraId="3479CE49" w14:textId="77777777" w:rsidR="00936AD1" w:rsidRPr="00BF5E6C" w:rsidRDefault="00936AD1" w:rsidP="000B1691">
      <w:pPr>
        <w:ind w:right="567"/>
        <w:rPr>
          <w:szCs w:val="24"/>
        </w:rPr>
      </w:pPr>
    </w:p>
    <w:p w14:paraId="1B08D580" w14:textId="77777777" w:rsidR="00BF5E6C" w:rsidRPr="00BF5E6C" w:rsidRDefault="00936AD1" w:rsidP="000B1691">
      <w:pPr>
        <w:ind w:right="567"/>
        <w:rPr>
          <w:szCs w:val="24"/>
        </w:rPr>
      </w:pPr>
      <w:r w:rsidRPr="00BF5E6C">
        <w:rPr>
          <w:szCs w:val="24"/>
        </w:rPr>
        <w:t>Tilsynstype:</w:t>
      </w:r>
      <w:r w:rsidRPr="00BF5E6C">
        <w:rPr>
          <w:szCs w:val="24"/>
        </w:rPr>
        <w:tab/>
      </w:r>
      <w:r w:rsidRPr="00BF5E6C">
        <w:rPr>
          <w:szCs w:val="24"/>
        </w:rPr>
        <w:tab/>
        <w:t>Basistilsyn</w:t>
      </w:r>
      <w:r w:rsidR="00B356B3" w:rsidRPr="00BF5E6C">
        <w:rPr>
          <w:szCs w:val="24"/>
        </w:rPr>
        <w:t>. Der er ført tilsyn med</w:t>
      </w:r>
      <w:r w:rsidR="00BF5E6C" w:rsidRPr="00BF5E6C">
        <w:rPr>
          <w:szCs w:val="24"/>
        </w:rPr>
        <w:t xml:space="preserve">: </w:t>
      </w:r>
    </w:p>
    <w:p w14:paraId="5DB3808C" w14:textId="77777777" w:rsidR="00BF5E6C" w:rsidRPr="00BF5E6C" w:rsidRDefault="00B356B3" w:rsidP="00BF5E6C">
      <w:pPr>
        <w:ind w:left="2608" w:right="567" w:firstLine="1304"/>
        <w:rPr>
          <w:szCs w:val="24"/>
        </w:rPr>
      </w:pPr>
      <w:r w:rsidRPr="00BF5E6C">
        <w:rPr>
          <w:szCs w:val="24"/>
        </w:rPr>
        <w:t xml:space="preserve">Dyrehold/produktion </w:t>
      </w:r>
    </w:p>
    <w:p w14:paraId="1419C00A" w14:textId="77777777" w:rsidR="00BF5E6C" w:rsidRPr="00BF5E6C" w:rsidRDefault="00B356B3" w:rsidP="00BF5E6C">
      <w:pPr>
        <w:ind w:left="3912" w:right="567"/>
        <w:rPr>
          <w:szCs w:val="24"/>
        </w:rPr>
      </w:pPr>
      <w:r w:rsidRPr="00BF5E6C">
        <w:rPr>
          <w:szCs w:val="24"/>
        </w:rPr>
        <w:t xml:space="preserve">Gødningsopbevaring </w:t>
      </w:r>
    </w:p>
    <w:p w14:paraId="148FB8AF" w14:textId="77777777" w:rsidR="00BF5E6C" w:rsidRPr="00BF5E6C" w:rsidRDefault="00B356B3" w:rsidP="00BF5E6C">
      <w:pPr>
        <w:ind w:left="3912" w:right="567"/>
        <w:rPr>
          <w:szCs w:val="24"/>
        </w:rPr>
      </w:pPr>
      <w:r w:rsidRPr="00BF5E6C">
        <w:rPr>
          <w:szCs w:val="24"/>
        </w:rPr>
        <w:t xml:space="preserve">Ensilageopbevaring </w:t>
      </w:r>
    </w:p>
    <w:p w14:paraId="49D65573" w14:textId="77777777" w:rsidR="00BF5E6C" w:rsidRPr="00BF5E6C" w:rsidRDefault="00B356B3" w:rsidP="00BF5E6C">
      <w:pPr>
        <w:ind w:left="3912" w:right="567"/>
        <w:rPr>
          <w:szCs w:val="24"/>
        </w:rPr>
      </w:pPr>
      <w:r w:rsidRPr="00BF5E6C">
        <w:rPr>
          <w:szCs w:val="24"/>
        </w:rPr>
        <w:t xml:space="preserve">Affaldshåndtering </w:t>
      </w:r>
    </w:p>
    <w:p w14:paraId="0FD79EF1" w14:textId="77777777" w:rsidR="00BF5E6C" w:rsidRPr="00BF5E6C" w:rsidRDefault="00B356B3" w:rsidP="00BF5E6C">
      <w:pPr>
        <w:ind w:left="3912" w:right="567"/>
        <w:rPr>
          <w:szCs w:val="24"/>
        </w:rPr>
      </w:pPr>
      <w:r w:rsidRPr="00BF5E6C">
        <w:rPr>
          <w:szCs w:val="24"/>
        </w:rPr>
        <w:t xml:space="preserve">Olieprodukter </w:t>
      </w:r>
    </w:p>
    <w:p w14:paraId="3FEB89BB" w14:textId="7259A7BE" w:rsidR="00936AD1" w:rsidRPr="00BF5E6C" w:rsidRDefault="00B356B3" w:rsidP="00BF5E6C">
      <w:pPr>
        <w:ind w:left="3912" w:right="567"/>
        <w:rPr>
          <w:szCs w:val="24"/>
        </w:rPr>
      </w:pPr>
      <w:r w:rsidRPr="00BF5E6C">
        <w:rPr>
          <w:szCs w:val="24"/>
        </w:rPr>
        <w:t>Evt. vilkår i miljøgodkendelse</w:t>
      </w:r>
    </w:p>
    <w:p w14:paraId="3C847BEE" w14:textId="77777777" w:rsidR="00BF5E6C" w:rsidRPr="003C3B8C" w:rsidRDefault="00BF5E6C" w:rsidP="00BF5E6C">
      <w:pPr>
        <w:ind w:left="3912" w:right="567"/>
        <w:rPr>
          <w:color w:val="FF0000"/>
          <w:szCs w:val="24"/>
        </w:rPr>
      </w:pPr>
    </w:p>
    <w:p w14:paraId="4A0FA226"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54CC7621" w14:textId="77777777" w:rsidR="00052446" w:rsidRPr="003C3B8C" w:rsidRDefault="00052446" w:rsidP="009338F0">
      <w:pPr>
        <w:ind w:right="567"/>
        <w:rPr>
          <w:szCs w:val="24"/>
        </w:rPr>
      </w:pPr>
      <w:r>
        <w:rPr>
          <w:szCs w:val="24"/>
        </w:rPr>
        <w:t>Baggrund for tilsynet:</w:t>
      </w:r>
      <w:r>
        <w:rPr>
          <w:szCs w:val="24"/>
        </w:rPr>
        <w:tab/>
        <w:t>Miljøtilsynsbekendtgørelsen</w:t>
      </w:r>
    </w:p>
    <w:p w14:paraId="42DCA029" w14:textId="77777777" w:rsidR="00B356B3" w:rsidRPr="003C3B8C" w:rsidRDefault="00B356B3" w:rsidP="000B1691">
      <w:pPr>
        <w:ind w:right="567"/>
        <w:rPr>
          <w:szCs w:val="24"/>
        </w:rPr>
      </w:pPr>
    </w:p>
    <w:p w14:paraId="24F92C5F" w14:textId="77777777" w:rsidR="00B356B3" w:rsidRPr="003C3B8C" w:rsidRDefault="00B356B3" w:rsidP="000B1691">
      <w:pPr>
        <w:ind w:right="567"/>
        <w:rPr>
          <w:szCs w:val="24"/>
        </w:rPr>
      </w:pPr>
    </w:p>
    <w:p w14:paraId="06280C6F"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79683</w:t>
      </w:r>
    </w:p>
    <w:p w14:paraId="4971C295"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35599088</w:t>
      </w:r>
    </w:p>
    <w:p w14:paraId="2C42BA2D"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1019133369</w:t>
      </w:r>
    </w:p>
    <w:p w14:paraId="16ED2758" w14:textId="77777777" w:rsidR="00B356B3" w:rsidRPr="003C3B8C" w:rsidRDefault="00B356B3" w:rsidP="00E531ED">
      <w:pPr>
        <w:spacing w:line="360" w:lineRule="auto"/>
        <w:ind w:left="0" w:right="567"/>
        <w:rPr>
          <w:szCs w:val="24"/>
        </w:rPr>
      </w:pPr>
    </w:p>
    <w:p w14:paraId="230B0A07"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798C64B7" w14:textId="77777777" w:rsidR="00B356B3" w:rsidRPr="003C3B8C" w:rsidRDefault="00B356B3" w:rsidP="00E531ED">
      <w:pPr>
        <w:spacing w:line="276" w:lineRule="auto"/>
        <w:ind w:right="567"/>
        <w:rPr>
          <w:szCs w:val="24"/>
        </w:rPr>
      </w:pPr>
      <w:r w:rsidRPr="003C3B8C">
        <w:rPr>
          <w:szCs w:val="24"/>
        </w:rPr>
        <w:t>H § 16 a, ikke IED: Husdyrbrug med en ammoniakemission større end 3.500 kg NH3-N pr. år  (kategori 1b)</w:t>
      </w:r>
    </w:p>
    <w:p w14:paraId="1A00A6D6"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260D1804"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5F5F14BD" w14:textId="77777777" w:rsidR="003C3B8C" w:rsidRPr="003C3B8C" w:rsidRDefault="003C3B8C" w:rsidP="000B1691">
      <w:pPr>
        <w:spacing w:line="360" w:lineRule="auto"/>
        <w:ind w:right="567"/>
        <w:rPr>
          <w:szCs w:val="24"/>
        </w:rPr>
      </w:pPr>
    </w:p>
    <w:p w14:paraId="5DAB74D8" w14:textId="73F9DBD7" w:rsidR="000B1691" w:rsidRPr="003C3B8C" w:rsidRDefault="000B1691" w:rsidP="00E531ED">
      <w:pPr>
        <w:spacing w:line="276" w:lineRule="auto"/>
        <w:ind w:right="567"/>
        <w:rPr>
          <w:color w:val="FF0000"/>
          <w:szCs w:val="24"/>
        </w:rPr>
      </w:pPr>
      <w:r w:rsidRPr="003C3B8C">
        <w:rPr>
          <w:szCs w:val="24"/>
        </w:rPr>
        <w:t>Nyeste godkendelse</w:t>
      </w:r>
      <w:r w:rsidR="00884F39">
        <w:rPr>
          <w:szCs w:val="24"/>
        </w:rPr>
        <w:t>:</w:t>
      </w:r>
      <w:r w:rsidRPr="003C3B8C">
        <w:rPr>
          <w:szCs w:val="24"/>
        </w:rPr>
        <w:tab/>
      </w:r>
      <w:r w:rsidR="00BF5E6C">
        <w:rPr>
          <w:szCs w:val="24"/>
        </w:rPr>
        <w:t>19.08.2020</w:t>
      </w:r>
    </w:p>
    <w:p w14:paraId="133499DD" w14:textId="6B4180F9" w:rsidR="003C3B8C" w:rsidRPr="00BF5E6C" w:rsidRDefault="00FC7B40" w:rsidP="00E531ED">
      <w:pPr>
        <w:spacing w:line="276" w:lineRule="auto"/>
        <w:ind w:right="567"/>
        <w:rPr>
          <w:szCs w:val="24"/>
          <w:vertAlign w:val="superscript"/>
        </w:rPr>
      </w:pPr>
      <w:r w:rsidRPr="00BF5E6C">
        <w:rPr>
          <w:szCs w:val="24"/>
        </w:rPr>
        <w:t>Godkendt</w:t>
      </w:r>
      <w:r w:rsidR="00BF5E6C" w:rsidRPr="00BF5E6C">
        <w:rPr>
          <w:szCs w:val="24"/>
        </w:rPr>
        <w:t xml:space="preserve"> </w:t>
      </w:r>
      <w:r w:rsidRPr="00BF5E6C">
        <w:rPr>
          <w:szCs w:val="24"/>
        </w:rPr>
        <w:t>produktionsareal:</w:t>
      </w:r>
      <w:r w:rsidRPr="00BF5E6C">
        <w:rPr>
          <w:szCs w:val="24"/>
        </w:rPr>
        <w:tab/>
      </w:r>
      <w:r w:rsidR="00BF5E6C" w:rsidRPr="00BF5E6C">
        <w:rPr>
          <w:szCs w:val="24"/>
        </w:rPr>
        <w:t>10724</w:t>
      </w:r>
      <w:r w:rsidRPr="00BF5E6C">
        <w:rPr>
          <w:szCs w:val="24"/>
        </w:rPr>
        <w:t xml:space="preserve"> m</w:t>
      </w:r>
      <w:r w:rsidRPr="00BF5E6C">
        <w:rPr>
          <w:szCs w:val="24"/>
          <w:vertAlign w:val="superscript"/>
        </w:rPr>
        <w:t>2</w:t>
      </w:r>
    </w:p>
    <w:p w14:paraId="63FF7299"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59DC4414"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722C8DB4" w14:textId="77777777" w:rsidR="0096245B" w:rsidRPr="003C3B8C" w:rsidRDefault="0096245B" w:rsidP="0096245B">
      <w:pPr>
        <w:ind w:right="142"/>
        <w:rPr>
          <w:szCs w:val="24"/>
        </w:rPr>
      </w:pPr>
    </w:p>
    <w:p w14:paraId="32451572" w14:textId="77777777" w:rsidR="0096245B" w:rsidRPr="00965FCF" w:rsidRDefault="0096245B" w:rsidP="00884F39">
      <w:pPr>
        <w:pStyle w:val="Overskrift2"/>
        <w:ind w:left="426" w:firstLine="141"/>
        <w:rPr>
          <w:szCs w:val="32"/>
        </w:rPr>
      </w:pPr>
      <w:r w:rsidRPr="00965FCF">
        <w:rPr>
          <w:szCs w:val="32"/>
        </w:rPr>
        <w:t>Vil du vide mere</w:t>
      </w:r>
    </w:p>
    <w:p w14:paraId="1F54955A"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0AF2567F"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0DECED7A"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555F22A8"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3DC16FDB"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40ED02D2" w14:textId="77777777" w:rsidR="0096245B" w:rsidRDefault="0096245B" w:rsidP="000B1691">
      <w:pPr>
        <w:spacing w:line="360" w:lineRule="auto"/>
        <w:ind w:right="567"/>
        <w:rPr>
          <w:rFonts w:ascii="Tahoma" w:hAnsi="Tahoma" w:cs="Tahoma"/>
          <w:color w:val="FF0000"/>
          <w:sz w:val="20"/>
        </w:rPr>
      </w:pPr>
    </w:p>
    <w:p w14:paraId="5F91F918" w14:textId="77777777" w:rsidR="0096245B" w:rsidRDefault="0096245B" w:rsidP="000B1691">
      <w:pPr>
        <w:spacing w:line="360" w:lineRule="auto"/>
        <w:ind w:right="567"/>
        <w:rPr>
          <w:rFonts w:ascii="Tahoma" w:hAnsi="Tahoma" w:cs="Tahoma"/>
          <w:color w:val="FF0000"/>
          <w:sz w:val="20"/>
        </w:rPr>
      </w:pPr>
    </w:p>
    <w:p w14:paraId="7E0E0081"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17121A56" w14:textId="77777777" w:rsidTr="00C14FB9">
        <w:tc>
          <w:tcPr>
            <w:tcW w:w="1088" w:type="pct"/>
          </w:tcPr>
          <w:p w14:paraId="7A365F8D"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12FCACD2" w14:textId="77777777" w:rsidR="00444F5E" w:rsidRDefault="00444F5E" w:rsidP="0063632A">
            <w:pPr>
              <w:ind w:left="0"/>
              <w:jc w:val="left"/>
            </w:pPr>
            <w:r>
              <w:t>Type</w:t>
            </w:r>
          </w:p>
        </w:tc>
        <w:tc>
          <w:tcPr>
            <w:tcW w:w="2246" w:type="pct"/>
          </w:tcPr>
          <w:p w14:paraId="027EACDD" w14:textId="77777777" w:rsidR="00444F5E" w:rsidRDefault="00444F5E" w:rsidP="0063632A">
            <w:pPr>
              <w:ind w:left="0"/>
              <w:jc w:val="left"/>
            </w:pPr>
            <w:r>
              <w:t>Kommentar</w:t>
            </w:r>
          </w:p>
        </w:tc>
        <w:tc>
          <w:tcPr>
            <w:tcW w:w="869" w:type="pct"/>
          </w:tcPr>
          <w:p w14:paraId="50BA5315" w14:textId="77777777" w:rsidR="00444F5E" w:rsidRDefault="00444F5E" w:rsidP="0063632A">
            <w:pPr>
              <w:ind w:left="0"/>
              <w:jc w:val="left"/>
            </w:pPr>
            <w:r>
              <w:t xml:space="preserve">Status </w:t>
            </w:r>
          </w:p>
        </w:tc>
      </w:tr>
      <w:tr w:rsidR="00444F5E" w14:paraId="66435F20" w14:textId="77777777" w:rsidTr="00C14FB9">
        <w:tc>
          <w:tcPr>
            <w:tcW w:w="1088" w:type="pct"/>
          </w:tcPr>
          <w:p w14:paraId="2C890739" w14:textId="59749721" w:rsidR="00444F5E" w:rsidRDefault="00BF5E6C" w:rsidP="00444F5E">
            <w:pPr>
              <w:ind w:hanging="533"/>
            </w:pPr>
            <w:r>
              <w:t>29.11.2024</w:t>
            </w:r>
          </w:p>
        </w:tc>
        <w:tc>
          <w:tcPr>
            <w:tcW w:w="797" w:type="pct"/>
          </w:tcPr>
          <w:p w14:paraId="74A3F787" w14:textId="42384523" w:rsidR="00444F5E" w:rsidRPr="00BF5E6C" w:rsidRDefault="00444F5E" w:rsidP="00BF5E6C">
            <w:pPr>
              <w:ind w:left="40" w:hanging="40"/>
            </w:pPr>
            <w:r w:rsidRPr="00BF5E6C">
              <w:t>Indskærpelse</w:t>
            </w:r>
          </w:p>
        </w:tc>
        <w:tc>
          <w:tcPr>
            <w:tcW w:w="2246" w:type="pct"/>
          </w:tcPr>
          <w:p w14:paraId="515BE323" w14:textId="5C3D5A19" w:rsidR="00444F5E" w:rsidRPr="00BF5E6C" w:rsidRDefault="00BF5E6C" w:rsidP="00444F5E">
            <w:pPr>
              <w:ind w:hanging="567"/>
              <w:jc w:val="left"/>
            </w:pPr>
            <w:r w:rsidRPr="00BF5E6C">
              <w:t xml:space="preserve">Randbelægning mod vest på gammel ensilageplads med forkert fald og uden afløb. </w:t>
            </w:r>
          </w:p>
        </w:tc>
        <w:tc>
          <w:tcPr>
            <w:tcW w:w="869" w:type="pct"/>
          </w:tcPr>
          <w:p w14:paraId="37B2ED38" w14:textId="5C43CECB" w:rsidR="00444F5E" w:rsidRPr="00BF5E6C" w:rsidRDefault="00216161" w:rsidP="00BF5E6C">
            <w:pPr>
              <w:ind w:left="0" w:firstLine="10"/>
              <w:jc w:val="left"/>
            </w:pPr>
            <w:r w:rsidRPr="00BF5E6C">
              <w:t>Meddelt</w:t>
            </w:r>
          </w:p>
        </w:tc>
      </w:tr>
      <w:tr w:rsidR="00216161" w14:paraId="3EF40F84" w14:textId="77777777" w:rsidTr="00C14FB9">
        <w:tc>
          <w:tcPr>
            <w:tcW w:w="1088" w:type="pct"/>
          </w:tcPr>
          <w:p w14:paraId="41A52A0A" w14:textId="4DDAA08E" w:rsidR="00216161" w:rsidRDefault="00BF5E6C" w:rsidP="00216161">
            <w:pPr>
              <w:ind w:left="0" w:firstLine="34"/>
            </w:pPr>
            <w:r>
              <w:t>29.11.2024</w:t>
            </w:r>
          </w:p>
        </w:tc>
        <w:tc>
          <w:tcPr>
            <w:tcW w:w="797" w:type="pct"/>
          </w:tcPr>
          <w:p w14:paraId="5EF0DD03" w14:textId="0CDF322C" w:rsidR="00216161" w:rsidRPr="00BF5E6C" w:rsidRDefault="008962AC" w:rsidP="00216161">
            <w:pPr>
              <w:ind w:left="0"/>
              <w:jc w:val="left"/>
            </w:pPr>
            <w:r>
              <w:t xml:space="preserve">Indskærpelse </w:t>
            </w:r>
          </w:p>
        </w:tc>
        <w:tc>
          <w:tcPr>
            <w:tcW w:w="2246" w:type="pct"/>
          </w:tcPr>
          <w:p w14:paraId="595B9255" w14:textId="04AC8115" w:rsidR="00216161" w:rsidRPr="00BF5E6C" w:rsidRDefault="00BF5E6C" w:rsidP="00216161">
            <w:pPr>
              <w:ind w:hanging="567"/>
              <w:jc w:val="left"/>
            </w:pPr>
            <w:r w:rsidRPr="00BF5E6C">
              <w:t xml:space="preserve">Flydelag utilstrækkeligt på to gyllebeholdere </w:t>
            </w:r>
          </w:p>
        </w:tc>
        <w:tc>
          <w:tcPr>
            <w:tcW w:w="869" w:type="pct"/>
          </w:tcPr>
          <w:p w14:paraId="71CC1FFD" w14:textId="69DAA41C" w:rsidR="00216161" w:rsidRPr="00BF5E6C" w:rsidRDefault="00216161" w:rsidP="00BF5E6C">
            <w:pPr>
              <w:ind w:left="0" w:firstLine="10"/>
              <w:jc w:val="left"/>
            </w:pPr>
            <w:r w:rsidRPr="00BF5E6C">
              <w:t>Meddelt</w:t>
            </w:r>
          </w:p>
        </w:tc>
      </w:tr>
    </w:tbl>
    <w:p w14:paraId="3404164B" w14:textId="77777777" w:rsidR="00D7653F" w:rsidRDefault="00D7653F" w:rsidP="000B1691">
      <w:pPr>
        <w:spacing w:line="360" w:lineRule="auto"/>
        <w:ind w:right="567"/>
        <w:rPr>
          <w:rFonts w:ascii="Tahoma" w:hAnsi="Tahoma" w:cs="Tahoma"/>
          <w:b/>
          <w:bCs/>
          <w:sz w:val="22"/>
          <w:szCs w:val="22"/>
        </w:rPr>
      </w:pPr>
    </w:p>
    <w:p w14:paraId="1BD7FED5"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62"/>
        <w:gridCol w:w="3900"/>
        <w:gridCol w:w="1463"/>
        <w:gridCol w:w="1463"/>
        <w:gridCol w:w="1463"/>
      </w:tblGrid>
      <w:tr w:rsidR="00080C21" w14:paraId="14B0736A" w14:textId="77777777">
        <w:tc>
          <w:tcPr>
            <w:tcW w:w="750" w:type="pct"/>
          </w:tcPr>
          <w:p w14:paraId="48580513" w14:textId="77777777" w:rsidR="00E31694" w:rsidRPr="00E31694" w:rsidRDefault="008962AC" w:rsidP="001D1C64">
            <w:pPr>
              <w:spacing w:line="360" w:lineRule="auto"/>
              <w:ind w:left="0" w:right="567"/>
              <w:jc w:val="left"/>
              <w:rPr>
                <w:szCs w:val="24"/>
              </w:rPr>
            </w:pPr>
            <w:r>
              <w:t>Stald</w:t>
            </w:r>
          </w:p>
        </w:tc>
        <w:tc>
          <w:tcPr>
            <w:tcW w:w="2000" w:type="pct"/>
          </w:tcPr>
          <w:p w14:paraId="73C77F9E" w14:textId="77777777" w:rsidR="00080C21" w:rsidRDefault="008962AC" w:rsidP="001D1C64">
            <w:pPr>
              <w:ind w:left="0"/>
              <w:jc w:val="left"/>
            </w:pPr>
            <w:r>
              <w:t>Staldystem</w:t>
            </w:r>
          </w:p>
        </w:tc>
        <w:tc>
          <w:tcPr>
            <w:tcW w:w="750" w:type="pct"/>
          </w:tcPr>
          <w:p w14:paraId="4777C8CF" w14:textId="77777777" w:rsidR="00080C21" w:rsidRDefault="008962AC" w:rsidP="001D1C64">
            <w:pPr>
              <w:ind w:left="0"/>
              <w:jc w:val="left"/>
            </w:pPr>
            <w:r>
              <w:t>Dato</w:t>
            </w:r>
          </w:p>
        </w:tc>
        <w:tc>
          <w:tcPr>
            <w:tcW w:w="750" w:type="pct"/>
          </w:tcPr>
          <w:p w14:paraId="595F8324" w14:textId="77777777" w:rsidR="00080C21" w:rsidRDefault="008962AC" w:rsidP="001D1C64">
            <w:pPr>
              <w:ind w:left="0"/>
              <w:jc w:val="left"/>
            </w:pPr>
            <w:r>
              <w:t>Status</w:t>
            </w:r>
          </w:p>
        </w:tc>
        <w:tc>
          <w:tcPr>
            <w:tcW w:w="750" w:type="pct"/>
          </w:tcPr>
          <w:p w14:paraId="4036E308" w14:textId="77777777" w:rsidR="00080C21" w:rsidRDefault="008962AC" w:rsidP="001D1C64">
            <w:pPr>
              <w:ind w:left="0"/>
              <w:jc w:val="left"/>
            </w:pPr>
            <w:r>
              <w:t>Produktionsareal(M2)</w:t>
            </w:r>
          </w:p>
        </w:tc>
      </w:tr>
      <w:tr w:rsidR="00080C21" w14:paraId="72AA7439" w14:textId="77777777">
        <w:tc>
          <w:tcPr>
            <w:tcW w:w="0" w:type="auto"/>
          </w:tcPr>
          <w:p w14:paraId="50486440" w14:textId="77777777" w:rsidR="00080C21" w:rsidRDefault="008962AC" w:rsidP="001D1C64">
            <w:pPr>
              <w:ind w:left="0"/>
              <w:jc w:val="left"/>
            </w:pPr>
            <w:r>
              <w:t>Stald 1 - dybstrøelse</w:t>
            </w:r>
          </w:p>
        </w:tc>
        <w:tc>
          <w:tcPr>
            <w:tcW w:w="0" w:type="auto"/>
          </w:tcPr>
          <w:p w14:paraId="043AD4AE" w14:textId="77777777" w:rsidR="00080C21" w:rsidRDefault="008962AC" w:rsidP="001D1C64">
            <w:pPr>
              <w:ind w:left="0"/>
              <w:jc w:val="left"/>
            </w:pPr>
            <w:r>
              <w:t>Malkekøer, kvier og stude / Dybstrøelse</w:t>
            </w:r>
          </w:p>
        </w:tc>
        <w:tc>
          <w:tcPr>
            <w:tcW w:w="0" w:type="auto"/>
          </w:tcPr>
          <w:p w14:paraId="5FFDBA20" w14:textId="77777777" w:rsidR="00080C21" w:rsidRDefault="008962AC" w:rsidP="001D1C64">
            <w:pPr>
              <w:ind w:left="0"/>
              <w:jc w:val="left"/>
            </w:pPr>
            <w:r>
              <w:t>19-08-2020</w:t>
            </w:r>
          </w:p>
        </w:tc>
        <w:tc>
          <w:tcPr>
            <w:tcW w:w="0" w:type="auto"/>
          </w:tcPr>
          <w:p w14:paraId="23DA5031" w14:textId="77777777" w:rsidR="00080C21" w:rsidRDefault="008962AC" w:rsidP="001D1C64">
            <w:pPr>
              <w:ind w:left="0"/>
              <w:jc w:val="left"/>
            </w:pPr>
            <w:r>
              <w:t>Etableret</w:t>
            </w:r>
          </w:p>
        </w:tc>
        <w:tc>
          <w:tcPr>
            <w:tcW w:w="0" w:type="auto"/>
          </w:tcPr>
          <w:p w14:paraId="0943373A" w14:textId="77777777" w:rsidR="00080C21" w:rsidRDefault="008962AC" w:rsidP="001D1C64">
            <w:pPr>
              <w:jc w:val="left"/>
            </w:pPr>
            <w:r>
              <w:t>393</w:t>
            </w:r>
          </w:p>
        </w:tc>
      </w:tr>
      <w:tr w:rsidR="00080C21" w14:paraId="3F74F649" w14:textId="77777777">
        <w:tc>
          <w:tcPr>
            <w:tcW w:w="0" w:type="auto"/>
          </w:tcPr>
          <w:p w14:paraId="1039ABD7" w14:textId="77777777" w:rsidR="00080C21" w:rsidRDefault="008962AC" w:rsidP="001D1C64">
            <w:pPr>
              <w:ind w:left="0"/>
              <w:jc w:val="left"/>
            </w:pPr>
            <w:r>
              <w:t>Stald 1 - Fast drænet gulv</w:t>
            </w:r>
          </w:p>
        </w:tc>
        <w:tc>
          <w:tcPr>
            <w:tcW w:w="0" w:type="auto"/>
          </w:tcPr>
          <w:p w14:paraId="0F8217C6" w14:textId="77777777" w:rsidR="00080C21" w:rsidRDefault="008962AC" w:rsidP="001D1C64">
            <w:pPr>
              <w:ind w:left="0"/>
              <w:jc w:val="left"/>
            </w:pPr>
            <w:r>
              <w:t>Malkekøer, kvier og stude / Fast drænet gulv med skraber og ajleafløb</w:t>
            </w:r>
          </w:p>
        </w:tc>
        <w:tc>
          <w:tcPr>
            <w:tcW w:w="0" w:type="auto"/>
          </w:tcPr>
          <w:p w14:paraId="0CD6B10B" w14:textId="77777777" w:rsidR="00080C21" w:rsidRDefault="008962AC" w:rsidP="001D1C64">
            <w:pPr>
              <w:ind w:left="0"/>
              <w:jc w:val="left"/>
            </w:pPr>
            <w:r>
              <w:t>19-08-2020</w:t>
            </w:r>
          </w:p>
        </w:tc>
        <w:tc>
          <w:tcPr>
            <w:tcW w:w="0" w:type="auto"/>
          </w:tcPr>
          <w:p w14:paraId="2352A99F" w14:textId="77777777" w:rsidR="00080C21" w:rsidRDefault="008962AC" w:rsidP="001D1C64">
            <w:pPr>
              <w:ind w:left="0"/>
              <w:jc w:val="left"/>
            </w:pPr>
            <w:r>
              <w:t>Etableret</w:t>
            </w:r>
          </w:p>
        </w:tc>
        <w:tc>
          <w:tcPr>
            <w:tcW w:w="0" w:type="auto"/>
          </w:tcPr>
          <w:p w14:paraId="3541FC33" w14:textId="77777777" w:rsidR="00080C21" w:rsidRDefault="008962AC" w:rsidP="001D1C64">
            <w:pPr>
              <w:jc w:val="left"/>
            </w:pPr>
            <w:r>
              <w:t>630</w:t>
            </w:r>
          </w:p>
        </w:tc>
      </w:tr>
      <w:tr w:rsidR="00080C21" w14:paraId="67CA5908" w14:textId="77777777">
        <w:tc>
          <w:tcPr>
            <w:tcW w:w="0" w:type="auto"/>
          </w:tcPr>
          <w:p w14:paraId="05192C7C" w14:textId="77777777" w:rsidR="00080C21" w:rsidRDefault="008962AC" w:rsidP="001D1C64">
            <w:pPr>
              <w:ind w:left="0"/>
              <w:jc w:val="left"/>
            </w:pPr>
            <w:r>
              <w:t>Stald 1 - Sengestald</w:t>
            </w:r>
          </w:p>
        </w:tc>
        <w:tc>
          <w:tcPr>
            <w:tcW w:w="0" w:type="auto"/>
          </w:tcPr>
          <w:p w14:paraId="31CC3BFB" w14:textId="77777777" w:rsidR="00080C21" w:rsidRDefault="008962AC" w:rsidP="001D1C64">
            <w:pPr>
              <w:ind w:left="0"/>
              <w:jc w:val="left"/>
            </w:pPr>
            <w:r>
              <w:t>Malkekøer, kvier og stude / Sengestald med fast gulv</w:t>
            </w:r>
          </w:p>
        </w:tc>
        <w:tc>
          <w:tcPr>
            <w:tcW w:w="0" w:type="auto"/>
          </w:tcPr>
          <w:p w14:paraId="0325E919" w14:textId="77777777" w:rsidR="00080C21" w:rsidRDefault="008962AC" w:rsidP="001D1C64">
            <w:pPr>
              <w:ind w:left="0"/>
              <w:jc w:val="left"/>
            </w:pPr>
            <w:r>
              <w:t>12-11-2024</w:t>
            </w:r>
          </w:p>
        </w:tc>
        <w:tc>
          <w:tcPr>
            <w:tcW w:w="0" w:type="auto"/>
          </w:tcPr>
          <w:p w14:paraId="606C208C" w14:textId="77777777" w:rsidR="00080C21" w:rsidRDefault="008962AC" w:rsidP="001D1C64">
            <w:pPr>
              <w:ind w:left="0"/>
              <w:jc w:val="left"/>
            </w:pPr>
            <w:r>
              <w:t>Etableret</w:t>
            </w:r>
          </w:p>
        </w:tc>
        <w:tc>
          <w:tcPr>
            <w:tcW w:w="0" w:type="auto"/>
          </w:tcPr>
          <w:p w14:paraId="2F298B1B" w14:textId="77777777" w:rsidR="00080C21" w:rsidRDefault="008962AC" w:rsidP="001D1C64">
            <w:pPr>
              <w:jc w:val="left"/>
            </w:pPr>
            <w:r>
              <w:t>75</w:t>
            </w:r>
          </w:p>
        </w:tc>
      </w:tr>
      <w:tr w:rsidR="00080C21" w14:paraId="4D0B6484" w14:textId="77777777">
        <w:tc>
          <w:tcPr>
            <w:tcW w:w="0" w:type="auto"/>
          </w:tcPr>
          <w:p w14:paraId="58C67A05" w14:textId="77777777" w:rsidR="00080C21" w:rsidRDefault="008962AC" w:rsidP="001D1C64">
            <w:pPr>
              <w:ind w:left="0"/>
              <w:jc w:val="left"/>
            </w:pPr>
            <w:r>
              <w:t>Stald 2</w:t>
            </w:r>
          </w:p>
        </w:tc>
        <w:tc>
          <w:tcPr>
            <w:tcW w:w="0" w:type="auto"/>
          </w:tcPr>
          <w:p w14:paraId="51440428" w14:textId="77777777" w:rsidR="00080C21" w:rsidRDefault="008962AC" w:rsidP="001D1C64">
            <w:pPr>
              <w:ind w:left="0"/>
              <w:jc w:val="left"/>
            </w:pPr>
            <w:r>
              <w:t>Malkekøer, kvier og stude / Fast drænet gulv med skraber og ajleafløb</w:t>
            </w:r>
          </w:p>
        </w:tc>
        <w:tc>
          <w:tcPr>
            <w:tcW w:w="0" w:type="auto"/>
          </w:tcPr>
          <w:p w14:paraId="3960536A" w14:textId="77777777" w:rsidR="00080C21" w:rsidRDefault="008962AC" w:rsidP="001D1C64">
            <w:pPr>
              <w:ind w:left="0"/>
              <w:jc w:val="left"/>
            </w:pPr>
            <w:r>
              <w:t>12-11-2024</w:t>
            </w:r>
          </w:p>
        </w:tc>
        <w:tc>
          <w:tcPr>
            <w:tcW w:w="0" w:type="auto"/>
          </w:tcPr>
          <w:p w14:paraId="3F6CDE07" w14:textId="77777777" w:rsidR="00080C21" w:rsidRDefault="008962AC" w:rsidP="001D1C64">
            <w:pPr>
              <w:ind w:left="0"/>
              <w:jc w:val="left"/>
            </w:pPr>
            <w:r>
              <w:t>Etableret</w:t>
            </w:r>
          </w:p>
        </w:tc>
        <w:tc>
          <w:tcPr>
            <w:tcW w:w="0" w:type="auto"/>
          </w:tcPr>
          <w:p w14:paraId="4E8E882F" w14:textId="77777777" w:rsidR="00080C21" w:rsidRDefault="008962AC" w:rsidP="001D1C64">
            <w:pPr>
              <w:jc w:val="left"/>
            </w:pPr>
            <w:r>
              <w:t>1.800</w:t>
            </w:r>
          </w:p>
        </w:tc>
      </w:tr>
      <w:tr w:rsidR="00080C21" w14:paraId="40861BC0" w14:textId="77777777">
        <w:tc>
          <w:tcPr>
            <w:tcW w:w="0" w:type="auto"/>
          </w:tcPr>
          <w:p w14:paraId="491BF5F1" w14:textId="77777777" w:rsidR="00080C21" w:rsidRDefault="008962AC" w:rsidP="001D1C64">
            <w:pPr>
              <w:ind w:left="0"/>
              <w:jc w:val="left"/>
            </w:pPr>
            <w:r>
              <w:t>Stald 3  - dybstrøelse</w:t>
            </w:r>
          </w:p>
        </w:tc>
        <w:tc>
          <w:tcPr>
            <w:tcW w:w="0" w:type="auto"/>
          </w:tcPr>
          <w:p w14:paraId="50B6FE29" w14:textId="77777777" w:rsidR="00080C21" w:rsidRDefault="008962AC" w:rsidP="001D1C64">
            <w:pPr>
              <w:ind w:left="0"/>
              <w:jc w:val="left"/>
            </w:pPr>
            <w:r>
              <w:t>Malkekøer, kvier og stude / Dybstrøelse</w:t>
            </w:r>
          </w:p>
        </w:tc>
        <w:tc>
          <w:tcPr>
            <w:tcW w:w="0" w:type="auto"/>
          </w:tcPr>
          <w:p w14:paraId="17413C0B" w14:textId="77777777" w:rsidR="00080C21" w:rsidRDefault="008962AC" w:rsidP="001D1C64">
            <w:pPr>
              <w:ind w:left="0"/>
              <w:jc w:val="left"/>
            </w:pPr>
            <w:r>
              <w:t>19-08-2020</w:t>
            </w:r>
          </w:p>
        </w:tc>
        <w:tc>
          <w:tcPr>
            <w:tcW w:w="0" w:type="auto"/>
          </w:tcPr>
          <w:p w14:paraId="3CA940F9" w14:textId="77777777" w:rsidR="00080C21" w:rsidRDefault="008962AC" w:rsidP="001D1C64">
            <w:pPr>
              <w:ind w:left="0"/>
              <w:jc w:val="left"/>
            </w:pPr>
            <w:r>
              <w:t>Etableret</w:t>
            </w:r>
          </w:p>
        </w:tc>
        <w:tc>
          <w:tcPr>
            <w:tcW w:w="0" w:type="auto"/>
          </w:tcPr>
          <w:p w14:paraId="442E552B" w14:textId="77777777" w:rsidR="00080C21" w:rsidRDefault="008962AC" w:rsidP="001D1C64">
            <w:pPr>
              <w:jc w:val="left"/>
            </w:pPr>
            <w:r>
              <w:t>703</w:t>
            </w:r>
          </w:p>
        </w:tc>
      </w:tr>
      <w:tr w:rsidR="00080C21" w14:paraId="5C26E79F" w14:textId="77777777">
        <w:tc>
          <w:tcPr>
            <w:tcW w:w="0" w:type="auto"/>
          </w:tcPr>
          <w:p w14:paraId="73E37960" w14:textId="77777777" w:rsidR="00080C21" w:rsidRDefault="008962AC" w:rsidP="001D1C64">
            <w:pPr>
              <w:ind w:left="0"/>
              <w:jc w:val="left"/>
            </w:pPr>
            <w:r>
              <w:t>Stald 3 - Fast drænet gulv</w:t>
            </w:r>
          </w:p>
        </w:tc>
        <w:tc>
          <w:tcPr>
            <w:tcW w:w="0" w:type="auto"/>
          </w:tcPr>
          <w:p w14:paraId="78B455E7" w14:textId="60968D47" w:rsidR="00080C21" w:rsidRDefault="00BF5E6C" w:rsidP="001D1C64">
            <w:pPr>
              <w:ind w:left="0"/>
              <w:jc w:val="left"/>
            </w:pPr>
            <w:r>
              <w:t>M</w:t>
            </w:r>
            <w:r w:rsidR="008962AC">
              <w:t xml:space="preserve">alkekøer, kvier og stude / Fast </w:t>
            </w:r>
            <w:r w:rsidR="008962AC">
              <w:t>drænet gulv med skraber og ajleafløb</w:t>
            </w:r>
          </w:p>
        </w:tc>
        <w:tc>
          <w:tcPr>
            <w:tcW w:w="0" w:type="auto"/>
          </w:tcPr>
          <w:p w14:paraId="39506CD7" w14:textId="77777777" w:rsidR="00080C21" w:rsidRDefault="008962AC" w:rsidP="001D1C64">
            <w:pPr>
              <w:ind w:left="0"/>
              <w:jc w:val="left"/>
            </w:pPr>
            <w:r>
              <w:t>19-08-2020</w:t>
            </w:r>
          </w:p>
        </w:tc>
        <w:tc>
          <w:tcPr>
            <w:tcW w:w="0" w:type="auto"/>
          </w:tcPr>
          <w:p w14:paraId="5D6C3990" w14:textId="77777777" w:rsidR="00080C21" w:rsidRDefault="008962AC" w:rsidP="001D1C64">
            <w:pPr>
              <w:ind w:left="0"/>
              <w:jc w:val="left"/>
            </w:pPr>
            <w:r>
              <w:t>Etableret</w:t>
            </w:r>
          </w:p>
        </w:tc>
        <w:tc>
          <w:tcPr>
            <w:tcW w:w="0" w:type="auto"/>
          </w:tcPr>
          <w:p w14:paraId="1BE931C4" w14:textId="77777777" w:rsidR="00080C21" w:rsidRDefault="008962AC" w:rsidP="001D1C64">
            <w:pPr>
              <w:jc w:val="left"/>
            </w:pPr>
            <w:r>
              <w:t>730</w:t>
            </w:r>
          </w:p>
        </w:tc>
      </w:tr>
      <w:tr w:rsidR="00080C21" w14:paraId="1559D09D" w14:textId="77777777">
        <w:tc>
          <w:tcPr>
            <w:tcW w:w="0" w:type="auto"/>
          </w:tcPr>
          <w:p w14:paraId="5B909A2C" w14:textId="77777777" w:rsidR="00080C21" w:rsidRDefault="008962AC" w:rsidP="001D1C64">
            <w:pPr>
              <w:ind w:left="0"/>
              <w:jc w:val="left"/>
            </w:pPr>
            <w:r>
              <w:t>Stald 3 - Sengestald</w:t>
            </w:r>
          </w:p>
        </w:tc>
        <w:tc>
          <w:tcPr>
            <w:tcW w:w="0" w:type="auto"/>
          </w:tcPr>
          <w:p w14:paraId="55777AE6" w14:textId="77777777" w:rsidR="00080C21" w:rsidRDefault="008962AC" w:rsidP="001D1C64">
            <w:pPr>
              <w:ind w:left="0"/>
              <w:jc w:val="left"/>
            </w:pPr>
            <w:r>
              <w:t>Malkekøer, kvier og stude / Sengestald med fast gulv</w:t>
            </w:r>
          </w:p>
        </w:tc>
        <w:tc>
          <w:tcPr>
            <w:tcW w:w="0" w:type="auto"/>
          </w:tcPr>
          <w:p w14:paraId="63B2BF7D" w14:textId="77777777" w:rsidR="00080C21" w:rsidRDefault="008962AC" w:rsidP="001D1C64">
            <w:pPr>
              <w:ind w:left="0"/>
              <w:jc w:val="left"/>
            </w:pPr>
            <w:r>
              <w:t>19-08-2020</w:t>
            </w:r>
          </w:p>
        </w:tc>
        <w:tc>
          <w:tcPr>
            <w:tcW w:w="0" w:type="auto"/>
          </w:tcPr>
          <w:p w14:paraId="5B691ADD" w14:textId="77777777" w:rsidR="00080C21" w:rsidRDefault="008962AC" w:rsidP="001D1C64">
            <w:pPr>
              <w:ind w:left="0"/>
              <w:jc w:val="left"/>
            </w:pPr>
            <w:r>
              <w:t>Etableret</w:t>
            </w:r>
          </w:p>
        </w:tc>
        <w:tc>
          <w:tcPr>
            <w:tcW w:w="0" w:type="auto"/>
          </w:tcPr>
          <w:p w14:paraId="6A38852C" w14:textId="77777777" w:rsidR="00080C21" w:rsidRDefault="008962AC" w:rsidP="001D1C64">
            <w:pPr>
              <w:jc w:val="left"/>
            </w:pPr>
            <w:r>
              <w:t>171</w:t>
            </w:r>
          </w:p>
        </w:tc>
      </w:tr>
      <w:tr w:rsidR="00080C21" w14:paraId="026B9B6D" w14:textId="77777777">
        <w:tc>
          <w:tcPr>
            <w:tcW w:w="0" w:type="auto"/>
          </w:tcPr>
          <w:p w14:paraId="31A4D288" w14:textId="77777777" w:rsidR="00080C21" w:rsidRDefault="008962AC" w:rsidP="001D1C64">
            <w:pPr>
              <w:ind w:left="0"/>
              <w:jc w:val="left"/>
            </w:pPr>
            <w:r>
              <w:t>Stald 5 Kalvehytter</w:t>
            </w:r>
          </w:p>
        </w:tc>
        <w:tc>
          <w:tcPr>
            <w:tcW w:w="0" w:type="auto"/>
          </w:tcPr>
          <w:p w14:paraId="1B2D676D" w14:textId="77777777" w:rsidR="00080C21" w:rsidRDefault="008962AC" w:rsidP="001D1C64">
            <w:pPr>
              <w:ind w:left="0"/>
              <w:jc w:val="left"/>
            </w:pPr>
            <w:r>
              <w:t>Kalve (under 6 mdr.) / Dybstrøelse</w:t>
            </w:r>
          </w:p>
        </w:tc>
        <w:tc>
          <w:tcPr>
            <w:tcW w:w="0" w:type="auto"/>
          </w:tcPr>
          <w:p w14:paraId="37E58708" w14:textId="77777777" w:rsidR="00080C21" w:rsidRDefault="008962AC" w:rsidP="001D1C64">
            <w:pPr>
              <w:ind w:left="0"/>
              <w:jc w:val="left"/>
            </w:pPr>
            <w:r>
              <w:t>12-11-2024</w:t>
            </w:r>
          </w:p>
        </w:tc>
        <w:tc>
          <w:tcPr>
            <w:tcW w:w="0" w:type="auto"/>
          </w:tcPr>
          <w:p w14:paraId="7B7A0DDA" w14:textId="77777777" w:rsidR="00080C21" w:rsidRDefault="008962AC" w:rsidP="001D1C64">
            <w:pPr>
              <w:ind w:left="0"/>
              <w:jc w:val="left"/>
            </w:pPr>
            <w:r>
              <w:t>Etableret</w:t>
            </w:r>
          </w:p>
        </w:tc>
        <w:tc>
          <w:tcPr>
            <w:tcW w:w="0" w:type="auto"/>
          </w:tcPr>
          <w:p w14:paraId="14725D22" w14:textId="77777777" w:rsidR="00080C21" w:rsidRDefault="008962AC" w:rsidP="001D1C64">
            <w:pPr>
              <w:jc w:val="left"/>
            </w:pPr>
            <w:r>
              <w:t>93</w:t>
            </w:r>
          </w:p>
        </w:tc>
      </w:tr>
      <w:tr w:rsidR="00080C21" w14:paraId="570B0CCA" w14:textId="77777777">
        <w:tc>
          <w:tcPr>
            <w:tcW w:w="0" w:type="auto"/>
          </w:tcPr>
          <w:p w14:paraId="75364F4E" w14:textId="77777777" w:rsidR="00080C21" w:rsidRDefault="008962AC" w:rsidP="001D1C64">
            <w:pPr>
              <w:ind w:left="0"/>
              <w:jc w:val="left"/>
            </w:pPr>
            <w:r>
              <w:t xml:space="preserve">Stald 5 </w:t>
            </w:r>
            <w:r>
              <w:t>-Ny kalvehytter</w:t>
            </w:r>
          </w:p>
        </w:tc>
        <w:tc>
          <w:tcPr>
            <w:tcW w:w="0" w:type="auto"/>
          </w:tcPr>
          <w:p w14:paraId="3F8D51B5" w14:textId="77777777" w:rsidR="00080C21" w:rsidRDefault="008962AC" w:rsidP="001D1C64">
            <w:pPr>
              <w:ind w:left="0"/>
              <w:jc w:val="left"/>
            </w:pPr>
            <w:r>
              <w:t>Kalve (under 6 mdr.) / Dybstrøelse</w:t>
            </w:r>
          </w:p>
        </w:tc>
        <w:tc>
          <w:tcPr>
            <w:tcW w:w="0" w:type="auto"/>
          </w:tcPr>
          <w:p w14:paraId="2B846C97" w14:textId="77777777" w:rsidR="00080C21" w:rsidRDefault="008962AC" w:rsidP="001D1C64">
            <w:pPr>
              <w:ind w:left="0"/>
              <w:jc w:val="left"/>
            </w:pPr>
            <w:r>
              <w:t>19-08-2020</w:t>
            </w:r>
          </w:p>
        </w:tc>
        <w:tc>
          <w:tcPr>
            <w:tcW w:w="0" w:type="auto"/>
          </w:tcPr>
          <w:p w14:paraId="12469C8C" w14:textId="16BC4D99" w:rsidR="00080C21" w:rsidRDefault="001D1C64" w:rsidP="001D1C64">
            <w:pPr>
              <w:ind w:left="0"/>
              <w:jc w:val="left"/>
            </w:pPr>
            <w:r>
              <w:t xml:space="preserve">Etableret </w:t>
            </w:r>
          </w:p>
        </w:tc>
        <w:tc>
          <w:tcPr>
            <w:tcW w:w="0" w:type="auto"/>
          </w:tcPr>
          <w:p w14:paraId="39F06979" w14:textId="77777777" w:rsidR="00080C21" w:rsidRDefault="008962AC" w:rsidP="001D1C64">
            <w:pPr>
              <w:jc w:val="left"/>
            </w:pPr>
            <w:r>
              <w:t>61</w:t>
            </w:r>
          </w:p>
        </w:tc>
      </w:tr>
      <w:tr w:rsidR="00080C21" w14:paraId="71E692ED" w14:textId="77777777">
        <w:tc>
          <w:tcPr>
            <w:tcW w:w="0" w:type="auto"/>
          </w:tcPr>
          <w:p w14:paraId="5DF6864F" w14:textId="77777777" w:rsidR="00080C21" w:rsidRDefault="008962AC" w:rsidP="001D1C64">
            <w:pPr>
              <w:ind w:left="0"/>
              <w:jc w:val="left"/>
            </w:pPr>
            <w:r>
              <w:lastRenderedPageBreak/>
              <w:t>Stald 7  - Ny kostlad - Fast frænet gulv</w:t>
            </w:r>
          </w:p>
        </w:tc>
        <w:tc>
          <w:tcPr>
            <w:tcW w:w="0" w:type="auto"/>
          </w:tcPr>
          <w:p w14:paraId="558B783D" w14:textId="77777777" w:rsidR="00080C21" w:rsidRDefault="008962AC" w:rsidP="001D1C64">
            <w:pPr>
              <w:ind w:left="0"/>
              <w:jc w:val="left"/>
            </w:pPr>
            <w:r>
              <w:t>Malkekøer, kvier og stude / Fast drænet gulv med skraber og ajleafløb</w:t>
            </w:r>
          </w:p>
        </w:tc>
        <w:tc>
          <w:tcPr>
            <w:tcW w:w="0" w:type="auto"/>
          </w:tcPr>
          <w:p w14:paraId="62909972" w14:textId="77777777" w:rsidR="00080C21" w:rsidRDefault="008962AC" w:rsidP="001D1C64">
            <w:pPr>
              <w:ind w:left="0"/>
              <w:jc w:val="left"/>
            </w:pPr>
            <w:r>
              <w:t>19-08-2020</w:t>
            </w:r>
          </w:p>
        </w:tc>
        <w:tc>
          <w:tcPr>
            <w:tcW w:w="0" w:type="auto"/>
          </w:tcPr>
          <w:p w14:paraId="605B89B9" w14:textId="03F81AEF" w:rsidR="00080C21" w:rsidRDefault="001D1C64" w:rsidP="001D1C64">
            <w:pPr>
              <w:ind w:left="0"/>
              <w:jc w:val="left"/>
            </w:pPr>
            <w:r>
              <w:t xml:space="preserve">Etableret </w:t>
            </w:r>
          </w:p>
        </w:tc>
        <w:tc>
          <w:tcPr>
            <w:tcW w:w="0" w:type="auto"/>
          </w:tcPr>
          <w:p w14:paraId="32BF59D8" w14:textId="77777777" w:rsidR="00080C21" w:rsidRDefault="008962AC" w:rsidP="001D1C64">
            <w:pPr>
              <w:jc w:val="left"/>
            </w:pPr>
            <w:r>
              <w:t>4.495</w:t>
            </w:r>
          </w:p>
        </w:tc>
      </w:tr>
      <w:tr w:rsidR="00080C21" w14:paraId="11E72811" w14:textId="77777777">
        <w:tc>
          <w:tcPr>
            <w:tcW w:w="0" w:type="auto"/>
          </w:tcPr>
          <w:p w14:paraId="359F77AC" w14:textId="77777777" w:rsidR="00080C21" w:rsidRDefault="008962AC" w:rsidP="001D1C64">
            <w:pPr>
              <w:ind w:left="0"/>
              <w:jc w:val="left"/>
            </w:pPr>
            <w:r>
              <w:t>Stald 7 Ny kostald - Sengestald</w:t>
            </w:r>
          </w:p>
        </w:tc>
        <w:tc>
          <w:tcPr>
            <w:tcW w:w="0" w:type="auto"/>
          </w:tcPr>
          <w:p w14:paraId="41BED8C7" w14:textId="77777777" w:rsidR="00080C21" w:rsidRDefault="008962AC" w:rsidP="001D1C64">
            <w:pPr>
              <w:ind w:left="0"/>
              <w:jc w:val="left"/>
            </w:pPr>
            <w:r>
              <w:t>Malkekøer, kvier og stude / Sengestald med fast gulv</w:t>
            </w:r>
          </w:p>
        </w:tc>
        <w:tc>
          <w:tcPr>
            <w:tcW w:w="0" w:type="auto"/>
          </w:tcPr>
          <w:p w14:paraId="518F1538" w14:textId="77777777" w:rsidR="00080C21" w:rsidRDefault="008962AC" w:rsidP="001D1C64">
            <w:pPr>
              <w:ind w:left="0"/>
              <w:jc w:val="left"/>
            </w:pPr>
            <w:r>
              <w:t>19-08-2020</w:t>
            </w:r>
          </w:p>
        </w:tc>
        <w:tc>
          <w:tcPr>
            <w:tcW w:w="0" w:type="auto"/>
          </w:tcPr>
          <w:p w14:paraId="792DF7C2" w14:textId="7A7A689C" w:rsidR="00080C21" w:rsidRDefault="001D1C64" w:rsidP="001D1C64">
            <w:pPr>
              <w:ind w:left="0"/>
              <w:jc w:val="left"/>
            </w:pPr>
            <w:r>
              <w:t xml:space="preserve">Etableret </w:t>
            </w:r>
          </w:p>
        </w:tc>
        <w:tc>
          <w:tcPr>
            <w:tcW w:w="0" w:type="auto"/>
          </w:tcPr>
          <w:p w14:paraId="7386B553" w14:textId="77777777" w:rsidR="00080C21" w:rsidRDefault="008962AC" w:rsidP="001D1C64">
            <w:pPr>
              <w:jc w:val="left"/>
            </w:pPr>
            <w:r>
              <w:t>60</w:t>
            </w:r>
          </w:p>
        </w:tc>
      </w:tr>
      <w:tr w:rsidR="00080C21" w14:paraId="1CB99A5E" w14:textId="77777777">
        <w:tc>
          <w:tcPr>
            <w:tcW w:w="0" w:type="auto"/>
          </w:tcPr>
          <w:p w14:paraId="6BF8D1D7" w14:textId="77777777" w:rsidR="00080C21" w:rsidRDefault="008962AC" w:rsidP="001D1C64">
            <w:pPr>
              <w:ind w:left="0"/>
              <w:jc w:val="left"/>
            </w:pPr>
            <w:r>
              <w:t>Stald 8 - Ny kalvestald</w:t>
            </w:r>
          </w:p>
        </w:tc>
        <w:tc>
          <w:tcPr>
            <w:tcW w:w="0" w:type="auto"/>
          </w:tcPr>
          <w:p w14:paraId="439711C0" w14:textId="77777777" w:rsidR="00080C21" w:rsidRDefault="008962AC" w:rsidP="001D1C64">
            <w:pPr>
              <w:ind w:left="0"/>
              <w:jc w:val="left"/>
            </w:pPr>
            <w:r>
              <w:t>Alle kvæg / Dybstrøelse</w:t>
            </w:r>
          </w:p>
        </w:tc>
        <w:tc>
          <w:tcPr>
            <w:tcW w:w="0" w:type="auto"/>
          </w:tcPr>
          <w:p w14:paraId="1590DB47" w14:textId="77777777" w:rsidR="00080C21" w:rsidRDefault="008962AC" w:rsidP="001D1C64">
            <w:pPr>
              <w:ind w:left="0"/>
              <w:jc w:val="left"/>
            </w:pPr>
            <w:r>
              <w:t>19-08-2020</w:t>
            </w:r>
          </w:p>
        </w:tc>
        <w:tc>
          <w:tcPr>
            <w:tcW w:w="0" w:type="auto"/>
          </w:tcPr>
          <w:p w14:paraId="7138F52D" w14:textId="7CFBC1A3" w:rsidR="00080C21" w:rsidRDefault="001D1C64" w:rsidP="001D1C64">
            <w:pPr>
              <w:ind w:left="0"/>
              <w:jc w:val="left"/>
            </w:pPr>
            <w:r>
              <w:t xml:space="preserve">Etableret </w:t>
            </w:r>
          </w:p>
        </w:tc>
        <w:tc>
          <w:tcPr>
            <w:tcW w:w="0" w:type="auto"/>
          </w:tcPr>
          <w:p w14:paraId="3122BD01" w14:textId="77777777" w:rsidR="00080C21" w:rsidRDefault="008962AC" w:rsidP="001D1C64">
            <w:pPr>
              <w:jc w:val="left"/>
            </w:pPr>
            <w:r>
              <w:t>288</w:t>
            </w:r>
          </w:p>
        </w:tc>
      </w:tr>
      <w:tr w:rsidR="00080C21" w14:paraId="55F30386" w14:textId="77777777">
        <w:tc>
          <w:tcPr>
            <w:tcW w:w="0" w:type="auto"/>
          </w:tcPr>
          <w:p w14:paraId="1763DB2C" w14:textId="77777777" w:rsidR="00080C21" w:rsidRDefault="008962AC" w:rsidP="001D1C64">
            <w:pPr>
              <w:ind w:left="0"/>
              <w:jc w:val="left"/>
            </w:pPr>
            <w:r>
              <w:t>Stald 9 - Ny opdrætsstald</w:t>
            </w:r>
          </w:p>
        </w:tc>
        <w:tc>
          <w:tcPr>
            <w:tcW w:w="0" w:type="auto"/>
          </w:tcPr>
          <w:p w14:paraId="6CDBE459" w14:textId="77777777" w:rsidR="00080C21" w:rsidRDefault="008962AC" w:rsidP="001D1C64">
            <w:pPr>
              <w:ind w:left="0"/>
              <w:jc w:val="left"/>
            </w:pPr>
            <w:r>
              <w:t xml:space="preserve">Alle kvæg / </w:t>
            </w:r>
            <w:r>
              <w:t>Dybstrøelse</w:t>
            </w:r>
          </w:p>
        </w:tc>
        <w:tc>
          <w:tcPr>
            <w:tcW w:w="0" w:type="auto"/>
          </w:tcPr>
          <w:p w14:paraId="4AD42178" w14:textId="77777777" w:rsidR="00080C21" w:rsidRDefault="008962AC" w:rsidP="001D1C64">
            <w:pPr>
              <w:ind w:left="0"/>
              <w:jc w:val="left"/>
            </w:pPr>
            <w:r>
              <w:t>19-08-2020</w:t>
            </w:r>
          </w:p>
        </w:tc>
        <w:tc>
          <w:tcPr>
            <w:tcW w:w="0" w:type="auto"/>
          </w:tcPr>
          <w:p w14:paraId="4714CB3D" w14:textId="77777777" w:rsidR="00080C21" w:rsidRDefault="008962AC" w:rsidP="001D1C64">
            <w:pPr>
              <w:ind w:left="0"/>
              <w:jc w:val="left"/>
            </w:pPr>
            <w:r>
              <w:t>Godkendt - Ikke etableret</w:t>
            </w:r>
          </w:p>
        </w:tc>
        <w:tc>
          <w:tcPr>
            <w:tcW w:w="0" w:type="auto"/>
          </w:tcPr>
          <w:p w14:paraId="03C5CA6A" w14:textId="77777777" w:rsidR="00080C21" w:rsidRDefault="008962AC" w:rsidP="001D1C64">
            <w:pPr>
              <w:jc w:val="left"/>
            </w:pPr>
            <w:r>
              <w:t>1.225</w:t>
            </w:r>
          </w:p>
        </w:tc>
      </w:tr>
    </w:tbl>
    <w:p w14:paraId="66DAFC4D" w14:textId="77777777" w:rsidR="00E31694" w:rsidRDefault="00E31694" w:rsidP="00C52022">
      <w:pPr>
        <w:spacing w:line="360" w:lineRule="auto"/>
        <w:ind w:right="567"/>
        <w:rPr>
          <w:szCs w:val="24"/>
        </w:rPr>
      </w:pPr>
    </w:p>
    <w:p w14:paraId="7A0E00E4"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62"/>
        <w:gridCol w:w="3900"/>
        <w:gridCol w:w="1463"/>
        <w:gridCol w:w="1463"/>
        <w:gridCol w:w="1463"/>
      </w:tblGrid>
      <w:tr w:rsidR="00080C21" w14:paraId="6CD82561" w14:textId="77777777">
        <w:tc>
          <w:tcPr>
            <w:tcW w:w="750" w:type="pct"/>
          </w:tcPr>
          <w:p w14:paraId="064532C0" w14:textId="77777777" w:rsidR="00320745" w:rsidRPr="00E531ED" w:rsidRDefault="008962AC" w:rsidP="00A267CC">
            <w:pPr>
              <w:spacing w:line="360" w:lineRule="auto"/>
              <w:ind w:left="0" w:right="567"/>
              <w:jc w:val="left"/>
              <w:rPr>
                <w:szCs w:val="24"/>
              </w:rPr>
            </w:pPr>
            <w:r>
              <w:t>Stald</w:t>
            </w:r>
          </w:p>
        </w:tc>
        <w:tc>
          <w:tcPr>
            <w:tcW w:w="2000" w:type="pct"/>
          </w:tcPr>
          <w:p w14:paraId="27B8B669" w14:textId="77777777" w:rsidR="00080C21" w:rsidRDefault="008962AC" w:rsidP="00A267CC">
            <w:pPr>
              <w:ind w:left="0"/>
              <w:jc w:val="left"/>
            </w:pPr>
            <w:r>
              <w:t>Staldystem</w:t>
            </w:r>
          </w:p>
        </w:tc>
        <w:tc>
          <w:tcPr>
            <w:tcW w:w="750" w:type="pct"/>
          </w:tcPr>
          <w:p w14:paraId="743A98A2" w14:textId="77777777" w:rsidR="00080C21" w:rsidRDefault="008962AC" w:rsidP="00A267CC">
            <w:pPr>
              <w:ind w:left="0"/>
              <w:jc w:val="left"/>
            </w:pPr>
            <w:r>
              <w:t>Produktionsareal(M2)</w:t>
            </w:r>
          </w:p>
        </w:tc>
        <w:tc>
          <w:tcPr>
            <w:tcW w:w="750" w:type="pct"/>
          </w:tcPr>
          <w:p w14:paraId="06FE6B6D" w14:textId="77777777" w:rsidR="00080C21" w:rsidRDefault="008962AC" w:rsidP="00A267CC">
            <w:pPr>
              <w:ind w:left="0"/>
              <w:jc w:val="left"/>
            </w:pPr>
            <w:r>
              <w:t>I orden</w:t>
            </w:r>
          </w:p>
        </w:tc>
        <w:tc>
          <w:tcPr>
            <w:tcW w:w="750" w:type="pct"/>
          </w:tcPr>
          <w:p w14:paraId="696BEFB7" w14:textId="77777777" w:rsidR="00080C21" w:rsidRDefault="008962AC" w:rsidP="00A267CC">
            <w:pPr>
              <w:ind w:left="0"/>
              <w:jc w:val="left"/>
            </w:pPr>
            <w:r>
              <w:t>Fuld produktion</w:t>
            </w:r>
          </w:p>
        </w:tc>
      </w:tr>
      <w:tr w:rsidR="00080C21" w14:paraId="4FC7D17D" w14:textId="77777777">
        <w:tc>
          <w:tcPr>
            <w:tcW w:w="0" w:type="auto"/>
          </w:tcPr>
          <w:p w14:paraId="3B1EFBA4" w14:textId="77777777" w:rsidR="00080C21" w:rsidRDefault="008962AC" w:rsidP="00A267CC">
            <w:pPr>
              <w:ind w:left="0"/>
            </w:pPr>
            <w:r>
              <w:t>Stald 1 - dybstrøelse</w:t>
            </w:r>
          </w:p>
        </w:tc>
        <w:tc>
          <w:tcPr>
            <w:tcW w:w="0" w:type="auto"/>
          </w:tcPr>
          <w:p w14:paraId="2EA890BB" w14:textId="77777777" w:rsidR="00080C21" w:rsidRDefault="008962AC" w:rsidP="00A267CC">
            <w:pPr>
              <w:ind w:left="0"/>
            </w:pPr>
            <w:r>
              <w:t>Malkekøer, kvier og stude / Dybstrøelse</w:t>
            </w:r>
          </w:p>
        </w:tc>
        <w:tc>
          <w:tcPr>
            <w:tcW w:w="0" w:type="auto"/>
          </w:tcPr>
          <w:p w14:paraId="13C51AB9" w14:textId="77777777" w:rsidR="00080C21" w:rsidRDefault="008962AC">
            <w:r>
              <w:t>393</w:t>
            </w:r>
          </w:p>
        </w:tc>
        <w:tc>
          <w:tcPr>
            <w:tcW w:w="0" w:type="auto"/>
          </w:tcPr>
          <w:p w14:paraId="0B9ED4F2" w14:textId="77777777" w:rsidR="00080C21" w:rsidRDefault="008962AC">
            <w:r>
              <w:t>Ja</w:t>
            </w:r>
          </w:p>
        </w:tc>
        <w:tc>
          <w:tcPr>
            <w:tcW w:w="0" w:type="auto"/>
          </w:tcPr>
          <w:p w14:paraId="675C020E" w14:textId="77777777" w:rsidR="00080C21" w:rsidRDefault="008962AC">
            <w:r>
              <w:t>Ja</w:t>
            </w:r>
          </w:p>
        </w:tc>
      </w:tr>
      <w:tr w:rsidR="00080C21" w14:paraId="0582C6C5" w14:textId="77777777">
        <w:tc>
          <w:tcPr>
            <w:tcW w:w="0" w:type="auto"/>
          </w:tcPr>
          <w:p w14:paraId="3FBC92A9" w14:textId="77777777" w:rsidR="00080C21" w:rsidRDefault="008962AC" w:rsidP="00A267CC">
            <w:pPr>
              <w:ind w:left="0"/>
            </w:pPr>
            <w:r>
              <w:t>Stald 1 - Fast drænet gulv</w:t>
            </w:r>
          </w:p>
        </w:tc>
        <w:tc>
          <w:tcPr>
            <w:tcW w:w="0" w:type="auto"/>
          </w:tcPr>
          <w:p w14:paraId="4053269A" w14:textId="77777777" w:rsidR="00080C21" w:rsidRDefault="008962AC" w:rsidP="00A267CC">
            <w:pPr>
              <w:ind w:left="0"/>
            </w:pPr>
            <w:r>
              <w:t>Malkekøer, kvier og stude / Fast drænet gulv med skraber og ajleafløb</w:t>
            </w:r>
          </w:p>
        </w:tc>
        <w:tc>
          <w:tcPr>
            <w:tcW w:w="0" w:type="auto"/>
          </w:tcPr>
          <w:p w14:paraId="50FCA72E" w14:textId="77777777" w:rsidR="00080C21" w:rsidRDefault="008962AC">
            <w:r>
              <w:t>630</w:t>
            </w:r>
          </w:p>
        </w:tc>
        <w:tc>
          <w:tcPr>
            <w:tcW w:w="0" w:type="auto"/>
          </w:tcPr>
          <w:p w14:paraId="07A66342" w14:textId="77777777" w:rsidR="00080C21" w:rsidRDefault="008962AC">
            <w:r>
              <w:t>Ja</w:t>
            </w:r>
          </w:p>
        </w:tc>
        <w:tc>
          <w:tcPr>
            <w:tcW w:w="0" w:type="auto"/>
          </w:tcPr>
          <w:p w14:paraId="153AA2C3" w14:textId="77777777" w:rsidR="00080C21" w:rsidRDefault="008962AC">
            <w:r>
              <w:t>Ja</w:t>
            </w:r>
          </w:p>
        </w:tc>
      </w:tr>
      <w:tr w:rsidR="00080C21" w14:paraId="6D4E9707" w14:textId="77777777">
        <w:tc>
          <w:tcPr>
            <w:tcW w:w="0" w:type="auto"/>
          </w:tcPr>
          <w:p w14:paraId="05102253" w14:textId="77777777" w:rsidR="00080C21" w:rsidRDefault="008962AC" w:rsidP="00A267CC">
            <w:pPr>
              <w:ind w:left="0"/>
            </w:pPr>
            <w:r>
              <w:t>Stald 1 - Sengestald</w:t>
            </w:r>
          </w:p>
        </w:tc>
        <w:tc>
          <w:tcPr>
            <w:tcW w:w="0" w:type="auto"/>
          </w:tcPr>
          <w:p w14:paraId="57018AD0" w14:textId="77777777" w:rsidR="00080C21" w:rsidRDefault="008962AC" w:rsidP="00A267CC">
            <w:pPr>
              <w:ind w:left="0"/>
            </w:pPr>
            <w:r>
              <w:t>Malkekøer, kvier og stude / Sengestald med fast gulv</w:t>
            </w:r>
          </w:p>
        </w:tc>
        <w:tc>
          <w:tcPr>
            <w:tcW w:w="0" w:type="auto"/>
          </w:tcPr>
          <w:p w14:paraId="71374465" w14:textId="77777777" w:rsidR="00080C21" w:rsidRDefault="008962AC">
            <w:r>
              <w:t>75</w:t>
            </w:r>
          </w:p>
        </w:tc>
        <w:tc>
          <w:tcPr>
            <w:tcW w:w="0" w:type="auto"/>
          </w:tcPr>
          <w:p w14:paraId="7047DA0A" w14:textId="77777777" w:rsidR="00080C21" w:rsidRDefault="008962AC">
            <w:r>
              <w:t>Ja</w:t>
            </w:r>
          </w:p>
        </w:tc>
        <w:tc>
          <w:tcPr>
            <w:tcW w:w="0" w:type="auto"/>
          </w:tcPr>
          <w:p w14:paraId="0F849B83" w14:textId="77777777" w:rsidR="00080C21" w:rsidRDefault="008962AC">
            <w:r>
              <w:t>Ja</w:t>
            </w:r>
          </w:p>
        </w:tc>
      </w:tr>
      <w:tr w:rsidR="00080C21" w14:paraId="638ECF61" w14:textId="77777777">
        <w:tc>
          <w:tcPr>
            <w:tcW w:w="0" w:type="auto"/>
          </w:tcPr>
          <w:p w14:paraId="7B04C859" w14:textId="77777777" w:rsidR="00080C21" w:rsidRDefault="008962AC" w:rsidP="00A267CC">
            <w:pPr>
              <w:ind w:left="0"/>
            </w:pPr>
            <w:r>
              <w:t>Stald 2</w:t>
            </w:r>
          </w:p>
        </w:tc>
        <w:tc>
          <w:tcPr>
            <w:tcW w:w="0" w:type="auto"/>
          </w:tcPr>
          <w:p w14:paraId="0186F240" w14:textId="77777777" w:rsidR="00080C21" w:rsidRDefault="008962AC" w:rsidP="00A267CC">
            <w:pPr>
              <w:ind w:left="0"/>
            </w:pPr>
            <w:r>
              <w:t>Malkekøer, kvier og stude / Fast drænet gulv med skraber og ajleafløb</w:t>
            </w:r>
          </w:p>
        </w:tc>
        <w:tc>
          <w:tcPr>
            <w:tcW w:w="0" w:type="auto"/>
          </w:tcPr>
          <w:p w14:paraId="310834BA" w14:textId="77777777" w:rsidR="00080C21" w:rsidRDefault="008962AC">
            <w:r>
              <w:t>1.800</w:t>
            </w:r>
          </w:p>
        </w:tc>
        <w:tc>
          <w:tcPr>
            <w:tcW w:w="0" w:type="auto"/>
          </w:tcPr>
          <w:p w14:paraId="22DB953F" w14:textId="77777777" w:rsidR="00080C21" w:rsidRDefault="008962AC">
            <w:r>
              <w:t>Ja</w:t>
            </w:r>
          </w:p>
        </w:tc>
        <w:tc>
          <w:tcPr>
            <w:tcW w:w="0" w:type="auto"/>
          </w:tcPr>
          <w:p w14:paraId="5CF9506A" w14:textId="77777777" w:rsidR="00080C21" w:rsidRDefault="008962AC">
            <w:r>
              <w:t>Ja</w:t>
            </w:r>
          </w:p>
        </w:tc>
      </w:tr>
      <w:tr w:rsidR="00080C21" w14:paraId="58F1A1AF" w14:textId="77777777">
        <w:tc>
          <w:tcPr>
            <w:tcW w:w="0" w:type="auto"/>
          </w:tcPr>
          <w:p w14:paraId="78B6AEBA" w14:textId="77777777" w:rsidR="00080C21" w:rsidRDefault="008962AC" w:rsidP="00A267CC">
            <w:pPr>
              <w:ind w:left="0"/>
            </w:pPr>
            <w:r>
              <w:t>Stald 3  - dybstrøelse</w:t>
            </w:r>
          </w:p>
        </w:tc>
        <w:tc>
          <w:tcPr>
            <w:tcW w:w="0" w:type="auto"/>
          </w:tcPr>
          <w:p w14:paraId="135A0464" w14:textId="77777777" w:rsidR="00080C21" w:rsidRDefault="008962AC" w:rsidP="00A267CC">
            <w:pPr>
              <w:ind w:left="0"/>
            </w:pPr>
            <w:r>
              <w:t>Malkekøer, kvier og stude / Dybstrøelse</w:t>
            </w:r>
          </w:p>
        </w:tc>
        <w:tc>
          <w:tcPr>
            <w:tcW w:w="0" w:type="auto"/>
          </w:tcPr>
          <w:p w14:paraId="7F673CAD" w14:textId="77777777" w:rsidR="00080C21" w:rsidRDefault="008962AC">
            <w:r>
              <w:t>703</w:t>
            </w:r>
          </w:p>
        </w:tc>
        <w:tc>
          <w:tcPr>
            <w:tcW w:w="0" w:type="auto"/>
          </w:tcPr>
          <w:p w14:paraId="368FBC93" w14:textId="77777777" w:rsidR="00080C21" w:rsidRDefault="008962AC">
            <w:r>
              <w:t>Ja</w:t>
            </w:r>
          </w:p>
        </w:tc>
        <w:tc>
          <w:tcPr>
            <w:tcW w:w="0" w:type="auto"/>
          </w:tcPr>
          <w:p w14:paraId="43421377" w14:textId="77777777" w:rsidR="00080C21" w:rsidRDefault="008962AC">
            <w:r>
              <w:t>Ja</w:t>
            </w:r>
          </w:p>
        </w:tc>
      </w:tr>
      <w:tr w:rsidR="00080C21" w14:paraId="7A43A804" w14:textId="77777777">
        <w:tc>
          <w:tcPr>
            <w:tcW w:w="0" w:type="auto"/>
          </w:tcPr>
          <w:p w14:paraId="48D48E2A" w14:textId="77777777" w:rsidR="00080C21" w:rsidRDefault="008962AC" w:rsidP="00A267CC">
            <w:pPr>
              <w:ind w:left="0"/>
            </w:pPr>
            <w:r>
              <w:t>Stald 3 - Fast drænet gulv</w:t>
            </w:r>
          </w:p>
        </w:tc>
        <w:tc>
          <w:tcPr>
            <w:tcW w:w="0" w:type="auto"/>
          </w:tcPr>
          <w:p w14:paraId="1D5EC810" w14:textId="77777777" w:rsidR="00080C21" w:rsidRDefault="008962AC" w:rsidP="00A267CC">
            <w:pPr>
              <w:ind w:left="0"/>
            </w:pPr>
            <w:r>
              <w:t>Malkekøer, kvier og stude / Fast drænet gulv med skraber og ajleafløb</w:t>
            </w:r>
          </w:p>
        </w:tc>
        <w:tc>
          <w:tcPr>
            <w:tcW w:w="0" w:type="auto"/>
          </w:tcPr>
          <w:p w14:paraId="582DC961" w14:textId="77777777" w:rsidR="00080C21" w:rsidRDefault="008962AC">
            <w:r>
              <w:t>730</w:t>
            </w:r>
          </w:p>
        </w:tc>
        <w:tc>
          <w:tcPr>
            <w:tcW w:w="0" w:type="auto"/>
          </w:tcPr>
          <w:p w14:paraId="6F937796" w14:textId="77777777" w:rsidR="00080C21" w:rsidRDefault="008962AC">
            <w:r>
              <w:t>Ja</w:t>
            </w:r>
          </w:p>
        </w:tc>
        <w:tc>
          <w:tcPr>
            <w:tcW w:w="0" w:type="auto"/>
          </w:tcPr>
          <w:p w14:paraId="075F9E2C" w14:textId="77777777" w:rsidR="00080C21" w:rsidRDefault="008962AC">
            <w:r>
              <w:t>Ja</w:t>
            </w:r>
          </w:p>
        </w:tc>
      </w:tr>
      <w:tr w:rsidR="00080C21" w14:paraId="42B6A94F" w14:textId="77777777">
        <w:tc>
          <w:tcPr>
            <w:tcW w:w="0" w:type="auto"/>
          </w:tcPr>
          <w:p w14:paraId="10919DD6" w14:textId="77777777" w:rsidR="00080C21" w:rsidRDefault="008962AC" w:rsidP="00A267CC">
            <w:pPr>
              <w:ind w:left="0"/>
            </w:pPr>
            <w:r>
              <w:t>Stald 3 - Sengestald</w:t>
            </w:r>
          </w:p>
        </w:tc>
        <w:tc>
          <w:tcPr>
            <w:tcW w:w="0" w:type="auto"/>
          </w:tcPr>
          <w:p w14:paraId="3D60E24D" w14:textId="77777777" w:rsidR="00080C21" w:rsidRDefault="008962AC" w:rsidP="00A267CC">
            <w:pPr>
              <w:ind w:left="0"/>
            </w:pPr>
            <w:r>
              <w:t xml:space="preserve">Malkekøer, kvier og stude / Sengestald med fast </w:t>
            </w:r>
            <w:r>
              <w:t>gulv</w:t>
            </w:r>
          </w:p>
        </w:tc>
        <w:tc>
          <w:tcPr>
            <w:tcW w:w="0" w:type="auto"/>
          </w:tcPr>
          <w:p w14:paraId="48D6695B" w14:textId="77777777" w:rsidR="00080C21" w:rsidRDefault="008962AC">
            <w:r>
              <w:t>171</w:t>
            </w:r>
          </w:p>
        </w:tc>
        <w:tc>
          <w:tcPr>
            <w:tcW w:w="0" w:type="auto"/>
          </w:tcPr>
          <w:p w14:paraId="6494A98A" w14:textId="77777777" w:rsidR="00080C21" w:rsidRDefault="008962AC">
            <w:r>
              <w:t>Ja</w:t>
            </w:r>
          </w:p>
        </w:tc>
        <w:tc>
          <w:tcPr>
            <w:tcW w:w="0" w:type="auto"/>
          </w:tcPr>
          <w:p w14:paraId="3638F909" w14:textId="77777777" w:rsidR="00080C21" w:rsidRDefault="008962AC">
            <w:r>
              <w:t>Ja</w:t>
            </w:r>
          </w:p>
        </w:tc>
      </w:tr>
      <w:tr w:rsidR="00080C21" w14:paraId="61ADCF6A" w14:textId="77777777">
        <w:tc>
          <w:tcPr>
            <w:tcW w:w="0" w:type="auto"/>
          </w:tcPr>
          <w:p w14:paraId="748A09C6" w14:textId="77777777" w:rsidR="00080C21" w:rsidRDefault="008962AC" w:rsidP="00A267CC">
            <w:pPr>
              <w:ind w:left="0"/>
            </w:pPr>
            <w:r>
              <w:t>Stald 5 Kalvehytter</w:t>
            </w:r>
          </w:p>
        </w:tc>
        <w:tc>
          <w:tcPr>
            <w:tcW w:w="0" w:type="auto"/>
          </w:tcPr>
          <w:p w14:paraId="6EA5D51B" w14:textId="77777777" w:rsidR="00080C21" w:rsidRDefault="008962AC" w:rsidP="00A267CC">
            <w:pPr>
              <w:ind w:left="0"/>
            </w:pPr>
            <w:r>
              <w:t>Kalve (under 6 mdr.) / Dybstrøelse</w:t>
            </w:r>
          </w:p>
        </w:tc>
        <w:tc>
          <w:tcPr>
            <w:tcW w:w="0" w:type="auto"/>
          </w:tcPr>
          <w:p w14:paraId="6AED6777" w14:textId="77777777" w:rsidR="00080C21" w:rsidRDefault="008962AC">
            <w:r>
              <w:t>93</w:t>
            </w:r>
          </w:p>
        </w:tc>
        <w:tc>
          <w:tcPr>
            <w:tcW w:w="0" w:type="auto"/>
          </w:tcPr>
          <w:p w14:paraId="30A72768" w14:textId="77777777" w:rsidR="00080C21" w:rsidRDefault="008962AC">
            <w:r>
              <w:t>Ja</w:t>
            </w:r>
          </w:p>
        </w:tc>
        <w:tc>
          <w:tcPr>
            <w:tcW w:w="0" w:type="auto"/>
          </w:tcPr>
          <w:p w14:paraId="179F9F45" w14:textId="77777777" w:rsidR="00080C21" w:rsidRDefault="008962AC">
            <w:r>
              <w:t>Ja</w:t>
            </w:r>
          </w:p>
        </w:tc>
      </w:tr>
      <w:tr w:rsidR="00080C21" w14:paraId="7F0ACEC1" w14:textId="77777777">
        <w:tc>
          <w:tcPr>
            <w:tcW w:w="0" w:type="auto"/>
          </w:tcPr>
          <w:p w14:paraId="63FAFBEF" w14:textId="77777777" w:rsidR="00080C21" w:rsidRDefault="008962AC" w:rsidP="00A267CC">
            <w:pPr>
              <w:ind w:left="0"/>
            </w:pPr>
            <w:r>
              <w:t>Stald 5 -Ny kalvehytter</w:t>
            </w:r>
          </w:p>
        </w:tc>
        <w:tc>
          <w:tcPr>
            <w:tcW w:w="0" w:type="auto"/>
          </w:tcPr>
          <w:p w14:paraId="2E9FE547" w14:textId="77777777" w:rsidR="00080C21" w:rsidRDefault="008962AC" w:rsidP="00A267CC">
            <w:pPr>
              <w:ind w:left="0"/>
            </w:pPr>
            <w:r>
              <w:t>Kalve (under 6 mdr.) / Dybstrøelse</w:t>
            </w:r>
          </w:p>
        </w:tc>
        <w:tc>
          <w:tcPr>
            <w:tcW w:w="0" w:type="auto"/>
          </w:tcPr>
          <w:p w14:paraId="472BAC62" w14:textId="77777777" w:rsidR="00080C21" w:rsidRDefault="008962AC">
            <w:r>
              <w:t>61</w:t>
            </w:r>
          </w:p>
        </w:tc>
        <w:tc>
          <w:tcPr>
            <w:tcW w:w="0" w:type="auto"/>
          </w:tcPr>
          <w:p w14:paraId="71811267" w14:textId="77777777" w:rsidR="00080C21" w:rsidRDefault="008962AC">
            <w:r>
              <w:t>Ja</w:t>
            </w:r>
          </w:p>
        </w:tc>
        <w:tc>
          <w:tcPr>
            <w:tcW w:w="0" w:type="auto"/>
          </w:tcPr>
          <w:p w14:paraId="7FABDB58" w14:textId="77777777" w:rsidR="00080C21" w:rsidRDefault="008962AC">
            <w:r>
              <w:t>Ja</w:t>
            </w:r>
          </w:p>
        </w:tc>
      </w:tr>
      <w:tr w:rsidR="00080C21" w14:paraId="00F58DD2" w14:textId="77777777">
        <w:tc>
          <w:tcPr>
            <w:tcW w:w="0" w:type="auto"/>
          </w:tcPr>
          <w:p w14:paraId="5CAAB1D4" w14:textId="77777777" w:rsidR="00080C21" w:rsidRDefault="008962AC" w:rsidP="00A267CC">
            <w:pPr>
              <w:ind w:left="0"/>
            </w:pPr>
            <w:r>
              <w:t>Stald 7  - Ny kostlad - Fast frænet gulv</w:t>
            </w:r>
          </w:p>
        </w:tc>
        <w:tc>
          <w:tcPr>
            <w:tcW w:w="0" w:type="auto"/>
          </w:tcPr>
          <w:p w14:paraId="1B750BA0" w14:textId="77777777" w:rsidR="00080C21" w:rsidRDefault="008962AC" w:rsidP="00A267CC">
            <w:pPr>
              <w:ind w:left="0"/>
            </w:pPr>
            <w:r>
              <w:t xml:space="preserve">Malkekøer, kvier og stude / Fast drænet gulv med skraber og </w:t>
            </w:r>
            <w:r>
              <w:t>ajleafløb</w:t>
            </w:r>
          </w:p>
        </w:tc>
        <w:tc>
          <w:tcPr>
            <w:tcW w:w="0" w:type="auto"/>
          </w:tcPr>
          <w:p w14:paraId="744BCB65" w14:textId="77777777" w:rsidR="00080C21" w:rsidRDefault="008962AC">
            <w:r>
              <w:t>4.495</w:t>
            </w:r>
          </w:p>
        </w:tc>
        <w:tc>
          <w:tcPr>
            <w:tcW w:w="0" w:type="auto"/>
          </w:tcPr>
          <w:p w14:paraId="1AC6CC78" w14:textId="77777777" w:rsidR="00080C21" w:rsidRDefault="008962AC">
            <w:r>
              <w:t>Ja</w:t>
            </w:r>
          </w:p>
        </w:tc>
        <w:tc>
          <w:tcPr>
            <w:tcW w:w="0" w:type="auto"/>
          </w:tcPr>
          <w:p w14:paraId="579EC4ED" w14:textId="77777777" w:rsidR="00080C21" w:rsidRDefault="008962AC">
            <w:r>
              <w:t>Ja</w:t>
            </w:r>
          </w:p>
        </w:tc>
      </w:tr>
      <w:tr w:rsidR="00080C21" w14:paraId="6337EF36" w14:textId="77777777">
        <w:tc>
          <w:tcPr>
            <w:tcW w:w="0" w:type="auto"/>
          </w:tcPr>
          <w:p w14:paraId="674E5CF8" w14:textId="77777777" w:rsidR="00080C21" w:rsidRDefault="008962AC" w:rsidP="00A267CC">
            <w:pPr>
              <w:ind w:left="0"/>
            </w:pPr>
            <w:r>
              <w:t>Stald 7 Ny kostald - Sengestald</w:t>
            </w:r>
          </w:p>
        </w:tc>
        <w:tc>
          <w:tcPr>
            <w:tcW w:w="0" w:type="auto"/>
          </w:tcPr>
          <w:p w14:paraId="44519253" w14:textId="77777777" w:rsidR="00080C21" w:rsidRDefault="008962AC" w:rsidP="00A267CC">
            <w:pPr>
              <w:ind w:left="0"/>
            </w:pPr>
            <w:r>
              <w:t>Malkekøer, kvier og stude / Sengestald med fast gulv</w:t>
            </w:r>
          </w:p>
        </w:tc>
        <w:tc>
          <w:tcPr>
            <w:tcW w:w="0" w:type="auto"/>
          </w:tcPr>
          <w:p w14:paraId="0867659A" w14:textId="77777777" w:rsidR="00080C21" w:rsidRDefault="008962AC">
            <w:r>
              <w:t>60</w:t>
            </w:r>
          </w:p>
        </w:tc>
        <w:tc>
          <w:tcPr>
            <w:tcW w:w="0" w:type="auto"/>
          </w:tcPr>
          <w:p w14:paraId="01B18A8F" w14:textId="77777777" w:rsidR="00080C21" w:rsidRDefault="008962AC">
            <w:r>
              <w:t>Ja</w:t>
            </w:r>
          </w:p>
        </w:tc>
        <w:tc>
          <w:tcPr>
            <w:tcW w:w="0" w:type="auto"/>
          </w:tcPr>
          <w:p w14:paraId="131D399D" w14:textId="77777777" w:rsidR="00080C21" w:rsidRDefault="008962AC">
            <w:r>
              <w:t>Ja</w:t>
            </w:r>
          </w:p>
        </w:tc>
      </w:tr>
      <w:tr w:rsidR="00080C21" w14:paraId="084217C7" w14:textId="77777777">
        <w:tc>
          <w:tcPr>
            <w:tcW w:w="0" w:type="auto"/>
          </w:tcPr>
          <w:p w14:paraId="73E0DDC7" w14:textId="77777777" w:rsidR="00080C21" w:rsidRDefault="008962AC" w:rsidP="00A267CC">
            <w:pPr>
              <w:ind w:left="0"/>
            </w:pPr>
            <w:r>
              <w:t>Stald 8 - Ny kalvestald</w:t>
            </w:r>
          </w:p>
        </w:tc>
        <w:tc>
          <w:tcPr>
            <w:tcW w:w="0" w:type="auto"/>
          </w:tcPr>
          <w:p w14:paraId="14A92277" w14:textId="77777777" w:rsidR="00080C21" w:rsidRDefault="008962AC" w:rsidP="00A267CC">
            <w:pPr>
              <w:ind w:left="0"/>
            </w:pPr>
            <w:r>
              <w:t>Alle kvæg / Dybstrøelse</w:t>
            </w:r>
          </w:p>
        </w:tc>
        <w:tc>
          <w:tcPr>
            <w:tcW w:w="0" w:type="auto"/>
          </w:tcPr>
          <w:p w14:paraId="379BFCC8" w14:textId="77777777" w:rsidR="00080C21" w:rsidRDefault="008962AC">
            <w:r>
              <w:t>288</w:t>
            </w:r>
          </w:p>
        </w:tc>
        <w:tc>
          <w:tcPr>
            <w:tcW w:w="0" w:type="auto"/>
          </w:tcPr>
          <w:p w14:paraId="763D5E6B" w14:textId="77777777" w:rsidR="00080C21" w:rsidRDefault="008962AC">
            <w:r>
              <w:t>Ja</w:t>
            </w:r>
          </w:p>
        </w:tc>
        <w:tc>
          <w:tcPr>
            <w:tcW w:w="0" w:type="auto"/>
          </w:tcPr>
          <w:p w14:paraId="2B5C1FF1" w14:textId="77777777" w:rsidR="00080C21" w:rsidRDefault="008962AC">
            <w:r>
              <w:t>Ja</w:t>
            </w:r>
          </w:p>
        </w:tc>
      </w:tr>
      <w:tr w:rsidR="00080C21" w14:paraId="303D34A7" w14:textId="77777777">
        <w:tc>
          <w:tcPr>
            <w:tcW w:w="0" w:type="auto"/>
          </w:tcPr>
          <w:p w14:paraId="6A96DBBF" w14:textId="77777777" w:rsidR="00080C21" w:rsidRDefault="008962AC" w:rsidP="00A267CC">
            <w:pPr>
              <w:ind w:left="0"/>
            </w:pPr>
            <w:r>
              <w:t>Stald 9 - Ny opdrætsstald</w:t>
            </w:r>
          </w:p>
        </w:tc>
        <w:tc>
          <w:tcPr>
            <w:tcW w:w="0" w:type="auto"/>
          </w:tcPr>
          <w:p w14:paraId="38791FE7" w14:textId="77777777" w:rsidR="00080C21" w:rsidRDefault="008962AC" w:rsidP="00A267CC">
            <w:pPr>
              <w:ind w:left="0"/>
            </w:pPr>
            <w:r>
              <w:t>Alle kvæg / Dybstrøelse</w:t>
            </w:r>
          </w:p>
        </w:tc>
        <w:tc>
          <w:tcPr>
            <w:tcW w:w="0" w:type="auto"/>
          </w:tcPr>
          <w:p w14:paraId="19C9C1E1" w14:textId="77777777" w:rsidR="00080C21" w:rsidRDefault="008962AC">
            <w:r>
              <w:t>1.225</w:t>
            </w:r>
          </w:p>
        </w:tc>
        <w:tc>
          <w:tcPr>
            <w:tcW w:w="0" w:type="auto"/>
          </w:tcPr>
          <w:p w14:paraId="6C1F89DC" w14:textId="77777777" w:rsidR="00080C21" w:rsidRDefault="00080C21"/>
        </w:tc>
        <w:tc>
          <w:tcPr>
            <w:tcW w:w="0" w:type="auto"/>
          </w:tcPr>
          <w:p w14:paraId="10F8B4CF" w14:textId="77777777" w:rsidR="00080C21" w:rsidRDefault="008962AC">
            <w:r>
              <w:t>Nej</w:t>
            </w:r>
          </w:p>
        </w:tc>
      </w:tr>
    </w:tbl>
    <w:p w14:paraId="3719C123" w14:textId="77777777" w:rsidR="00320745" w:rsidRDefault="00320745" w:rsidP="00C52022">
      <w:pPr>
        <w:spacing w:line="360" w:lineRule="auto"/>
        <w:ind w:right="567"/>
        <w:rPr>
          <w:szCs w:val="24"/>
        </w:rPr>
      </w:pPr>
    </w:p>
    <w:p w14:paraId="5A8BE7DA" w14:textId="77777777" w:rsidR="008D3415" w:rsidRDefault="008D3415" w:rsidP="00C52022">
      <w:pPr>
        <w:spacing w:line="360" w:lineRule="auto"/>
        <w:ind w:right="567"/>
        <w:rPr>
          <w:szCs w:val="24"/>
        </w:rPr>
      </w:pPr>
    </w:p>
    <w:p w14:paraId="78DB025E" w14:textId="77777777" w:rsidR="008D3415" w:rsidRPr="00C52022" w:rsidRDefault="008D3415" w:rsidP="00C52022">
      <w:pPr>
        <w:spacing w:line="360" w:lineRule="auto"/>
        <w:ind w:right="567"/>
        <w:rPr>
          <w:szCs w:val="24"/>
        </w:rPr>
      </w:pPr>
    </w:p>
    <w:p w14:paraId="721326B7" w14:textId="77777777" w:rsidR="00320745" w:rsidRPr="00965FCF" w:rsidRDefault="00320745" w:rsidP="000B1691">
      <w:pPr>
        <w:spacing w:line="360" w:lineRule="auto"/>
        <w:ind w:right="567"/>
        <w:rPr>
          <w:sz w:val="28"/>
          <w:szCs w:val="28"/>
        </w:rPr>
      </w:pPr>
      <w:r w:rsidRPr="00965FCF">
        <w:rPr>
          <w:sz w:val="32"/>
          <w:szCs w:val="32"/>
        </w:rPr>
        <w:lastRenderedPageBreak/>
        <w:t>Kontrolpunkter</w:t>
      </w:r>
    </w:p>
    <w:p w14:paraId="63C133DD"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080C21" w14:paraId="24E89691" w14:textId="77777777">
        <w:tc>
          <w:tcPr>
            <w:tcW w:w="1500" w:type="pct"/>
          </w:tcPr>
          <w:p w14:paraId="05EF8905" w14:textId="77777777" w:rsidR="00E531ED" w:rsidRPr="00E531ED" w:rsidRDefault="008962AC" w:rsidP="008D3415">
            <w:pPr>
              <w:spacing w:line="360" w:lineRule="auto"/>
              <w:ind w:left="0" w:right="567"/>
              <w:jc w:val="left"/>
              <w:rPr>
                <w:szCs w:val="24"/>
              </w:rPr>
            </w:pPr>
            <w:r>
              <w:t>Kontrolpunkt</w:t>
            </w:r>
          </w:p>
        </w:tc>
        <w:tc>
          <w:tcPr>
            <w:tcW w:w="3500" w:type="pct"/>
          </w:tcPr>
          <w:p w14:paraId="51682F3A" w14:textId="77777777" w:rsidR="00080C21" w:rsidRDefault="008962AC" w:rsidP="008D3415">
            <w:pPr>
              <w:ind w:left="0"/>
              <w:jc w:val="left"/>
            </w:pPr>
            <w:r>
              <w:t>Bemærkning</w:t>
            </w:r>
          </w:p>
        </w:tc>
      </w:tr>
      <w:tr w:rsidR="00080C21" w14:paraId="19EAA548" w14:textId="77777777">
        <w:tc>
          <w:tcPr>
            <w:tcW w:w="0" w:type="auto"/>
          </w:tcPr>
          <w:p w14:paraId="09E511FE" w14:textId="1D301D07" w:rsidR="00080C21" w:rsidRDefault="008962AC" w:rsidP="008D3415">
            <w:pPr>
              <w:ind w:left="0"/>
              <w:jc w:val="left"/>
            </w:pPr>
            <w:r>
              <w:t>Miljøgodkendelse /-tilladelse</w:t>
            </w:r>
          </w:p>
        </w:tc>
        <w:tc>
          <w:tcPr>
            <w:tcW w:w="0" w:type="auto"/>
          </w:tcPr>
          <w:p w14:paraId="33F00488" w14:textId="77777777" w:rsidR="00080C21" w:rsidRDefault="008962AC" w:rsidP="008D3415">
            <w:pPr>
              <w:ind w:left="0"/>
              <w:jc w:val="left"/>
            </w:pPr>
            <w:r>
              <w:t>§ 16a miljøgodkendelse af 19.08.2020</w:t>
            </w:r>
          </w:p>
        </w:tc>
      </w:tr>
      <w:tr w:rsidR="00080C21" w14:paraId="5EF334DC" w14:textId="77777777">
        <w:tc>
          <w:tcPr>
            <w:tcW w:w="0" w:type="auto"/>
          </w:tcPr>
          <w:p w14:paraId="59D386C2" w14:textId="1E6153E8" w:rsidR="00080C21" w:rsidRDefault="008962AC" w:rsidP="008D3415">
            <w:pPr>
              <w:ind w:left="0"/>
              <w:jc w:val="left"/>
            </w:pPr>
            <w:r>
              <w:t>Lovligt dyrehold/produktionsareal samt beskrivelse af udnyttelsen heraf</w:t>
            </w:r>
          </w:p>
        </w:tc>
        <w:tc>
          <w:tcPr>
            <w:tcW w:w="0" w:type="auto"/>
          </w:tcPr>
          <w:p w14:paraId="22E5A4E2" w14:textId="77777777" w:rsidR="00080C21" w:rsidRDefault="008962AC" w:rsidP="008D3415">
            <w:pPr>
              <w:ind w:left="0"/>
              <w:jc w:val="left"/>
            </w:pPr>
            <w:r>
              <w:t xml:space="preserve">Stald 9 - Ny </w:t>
            </w:r>
            <w:r>
              <w:t>opdrætsstald er ikke endnu ikke opført. De andre bygninger fra §16a miljøgodkendelsen af 19.08.2020 er alle opførte. Der er fuld produktion i alle de opførte stalde.</w:t>
            </w:r>
          </w:p>
        </w:tc>
      </w:tr>
      <w:tr w:rsidR="00080C21" w14:paraId="301480DB" w14:textId="77777777">
        <w:tc>
          <w:tcPr>
            <w:tcW w:w="0" w:type="auto"/>
          </w:tcPr>
          <w:p w14:paraId="333FD60E" w14:textId="5F07859E" w:rsidR="00080C21" w:rsidRDefault="008962AC" w:rsidP="008D3415">
            <w:pPr>
              <w:ind w:left="0"/>
              <w:jc w:val="left"/>
            </w:pPr>
            <w:r>
              <w:t>Logbog for gyllebeholder</w:t>
            </w:r>
          </w:p>
        </w:tc>
        <w:tc>
          <w:tcPr>
            <w:tcW w:w="0" w:type="auto"/>
          </w:tcPr>
          <w:p w14:paraId="3303B3C6" w14:textId="77777777" w:rsidR="00080C21" w:rsidRDefault="008962AC" w:rsidP="008D3415">
            <w:pPr>
              <w:ind w:left="0"/>
              <w:jc w:val="left"/>
            </w:pPr>
            <w:r>
              <w:t>Logbog for alle tre gyllebeholdere med flydelag udfyldes hver måned.</w:t>
            </w:r>
            <w:r>
              <w:br/>
            </w:r>
            <w:r>
              <w:br/>
              <w:t>Norddjurs Kommune gør opmærksom på, at logbøgerne også skal føres når beholderne er forsøgt tømt, men der stadig er husdyrgødning i beholderne og der derfor skal være flydelag.</w:t>
            </w:r>
          </w:p>
        </w:tc>
      </w:tr>
      <w:tr w:rsidR="00080C21" w14:paraId="0A871336" w14:textId="77777777">
        <w:tc>
          <w:tcPr>
            <w:tcW w:w="0" w:type="auto"/>
          </w:tcPr>
          <w:p w14:paraId="1DA027CE" w14:textId="226CBAD6" w:rsidR="00080C21" w:rsidRDefault="008962AC" w:rsidP="008D3415">
            <w:pPr>
              <w:ind w:left="0"/>
              <w:jc w:val="left"/>
            </w:pPr>
            <w:r>
              <w:t>Vilkår i miljøgodkendelse/miljøtilladelse</w:t>
            </w:r>
          </w:p>
        </w:tc>
        <w:tc>
          <w:tcPr>
            <w:tcW w:w="0" w:type="auto"/>
          </w:tcPr>
          <w:p w14:paraId="2423BFF0" w14:textId="527998A9" w:rsidR="00080C21" w:rsidRDefault="008962AC" w:rsidP="008D3415">
            <w:pPr>
              <w:ind w:left="0"/>
              <w:jc w:val="left"/>
            </w:pPr>
            <w:r>
              <w:t xml:space="preserve">Sprinkleranlæg til </w:t>
            </w:r>
            <w:r>
              <w:t xml:space="preserve">overfladevand fra plansiloerne. </w:t>
            </w:r>
            <w:r w:rsidR="001B547B">
              <w:t xml:space="preserve">Beholder til ensilagesaft opført. </w:t>
            </w:r>
            <w:r>
              <w:t>Sprinkleranlægget har monteret en niveaumåler, så anlægget selv tænder og slukker.</w:t>
            </w:r>
            <w:r>
              <w:br/>
            </w:r>
          </w:p>
        </w:tc>
      </w:tr>
      <w:tr w:rsidR="00080C21" w14:paraId="3CAA7F00" w14:textId="77777777">
        <w:tc>
          <w:tcPr>
            <w:tcW w:w="0" w:type="auto"/>
          </w:tcPr>
          <w:p w14:paraId="7AF8BADB" w14:textId="7EB2141E" w:rsidR="00080C21" w:rsidRDefault="008962AC" w:rsidP="008D3415">
            <w:pPr>
              <w:ind w:left="0"/>
              <w:jc w:val="left"/>
            </w:pPr>
            <w:r>
              <w:t>Møddingsplads og opbevaring af fast husdyrgødning (herunder overdækning)</w:t>
            </w:r>
          </w:p>
        </w:tc>
        <w:tc>
          <w:tcPr>
            <w:tcW w:w="0" w:type="auto"/>
          </w:tcPr>
          <w:p w14:paraId="33256543" w14:textId="3F3A1830" w:rsidR="00080C21" w:rsidRDefault="008962AC" w:rsidP="008D3415">
            <w:pPr>
              <w:ind w:left="0"/>
              <w:jc w:val="left"/>
            </w:pPr>
            <w:r>
              <w:t>H</w:t>
            </w:r>
            <w:r w:rsidR="001B547B">
              <w:t>u</w:t>
            </w:r>
            <w:r>
              <w:t>sdyrgødning på ny mødding</w:t>
            </w:r>
            <w:r w:rsidR="001B547B">
              <w:t>s</w:t>
            </w:r>
            <w:r>
              <w:t>plads. Daglig afhentning af mødding til biogasanlæg. Afløb fra møddingplads ledes til gyllebeholderne.</w:t>
            </w:r>
            <w:r>
              <w:br/>
            </w:r>
          </w:p>
        </w:tc>
      </w:tr>
      <w:tr w:rsidR="00080C21" w14:paraId="16BB598F" w14:textId="77777777">
        <w:tc>
          <w:tcPr>
            <w:tcW w:w="0" w:type="auto"/>
          </w:tcPr>
          <w:p w14:paraId="73D6FDA9" w14:textId="1244DE72" w:rsidR="00080C21" w:rsidRDefault="008962AC" w:rsidP="008D3415">
            <w:pPr>
              <w:ind w:left="0"/>
              <w:jc w:val="left"/>
            </w:pPr>
            <w:r>
              <w:t>Beholdere til flydende husdyrgødning (læsseplads, dykket indløb, pumperør, opbevaringskapacitet)</w:t>
            </w:r>
          </w:p>
        </w:tc>
        <w:tc>
          <w:tcPr>
            <w:tcW w:w="0" w:type="auto"/>
          </w:tcPr>
          <w:p w14:paraId="19CE345B" w14:textId="4CFFBCC4" w:rsidR="00080C21" w:rsidRDefault="008962AC" w:rsidP="008D3415">
            <w:pPr>
              <w:ind w:left="0"/>
              <w:jc w:val="left"/>
            </w:pPr>
            <w:r>
              <w:t xml:space="preserve">Gyllen pumpes under jorden fra gyllebeholderen på 3000m3 </w:t>
            </w:r>
            <w:r>
              <w:t>til de tre andre gyllebeholdere. Gyllebeholderen på 3000m3 var med dykket indløb i fin stand. Gylle</w:t>
            </w:r>
            <w:r>
              <w:t>beholderen var med utilstrækkeligt flydelag.</w:t>
            </w:r>
            <w:r w:rsidR="001B547B">
              <w:t xml:space="preserve"> Se tilsynsbrev. </w:t>
            </w:r>
            <w:r>
              <w:br/>
            </w:r>
            <w:r>
              <w:br/>
              <w:t>Gyllebeholdren på 4000 m3 fra 2008 (1. gyllebeholder fra venstre) flydelaget var med en del skum efter der var pumpet gylle over fra gyllebeholderen på 3000m3.</w:t>
            </w:r>
            <w:r>
              <w:br/>
            </w:r>
            <w:r>
              <w:br/>
              <w:t>Gyllebeholderen på 4000 m3 fra 2018 ( 3. gyllebeholder fra venstre). Det blev på tilsynet oplyst at beholderen var tømt og ikke i brug. Der var en del gylle i gyllebeholderen på tilsynstidspunktet. Gyllebeholderen var med utilstrækkeligt flydelag på ca. 50% af beholderen.</w:t>
            </w:r>
            <w:r w:rsidR="001B547B">
              <w:t xml:space="preserve"> Se tilsynsbrev. </w:t>
            </w:r>
            <w:r>
              <w:br/>
            </w:r>
            <w:r>
              <w:br/>
              <w:t>Gyllebeholderen på 4000m3 fra 2020 (4. gyllebeholder fra venstre). Gyllebeholderen er forsynet med teltdug. Åbningen var lukket, men der var en lille sprække i åbningen. Norddjurs kommune, gør opmærksom på at låget skal strammes helt op</w:t>
            </w:r>
            <w:r w:rsidR="001B547B">
              <w:t xml:space="preserve">. </w:t>
            </w:r>
            <w:r>
              <w:br/>
            </w:r>
            <w:r>
              <w:br/>
              <w:t>Ifølge ejendommens miljøgodkendelse er der ikke tilstrækkelig opbevaringskapacitet, når godkendelsen bliver fuldt udnyttet</w:t>
            </w:r>
            <w:r w:rsidR="001B547B">
              <w:t xml:space="preserve">. </w:t>
            </w:r>
            <w:r>
              <w:t>Det blev oplyst på tilsynet, at da stald 9 endnu ikke er bygget er der tilstrækkelig opbvevaringskapacitet til at opfylde kravet om plads til 9 mdr. gylleproduktion.  Kommunen gør opmærksom på, at der skal laves en skriftlig 5 -års aftale om opbevaring af husdyrgødning, når det ikke længere er muligt at overholde de 9 mdr. opbevaringskrav.</w:t>
            </w:r>
            <w:r>
              <w:br/>
            </w:r>
          </w:p>
        </w:tc>
      </w:tr>
      <w:tr w:rsidR="00080C21" w14:paraId="0DE51C39" w14:textId="77777777">
        <w:tc>
          <w:tcPr>
            <w:tcW w:w="0" w:type="auto"/>
          </w:tcPr>
          <w:p w14:paraId="2C6775E7" w14:textId="5B6B6669" w:rsidR="00080C21" w:rsidRDefault="008962AC" w:rsidP="008D3415">
            <w:pPr>
              <w:ind w:left="0"/>
              <w:jc w:val="left"/>
            </w:pPr>
            <w:r>
              <w:lastRenderedPageBreak/>
              <w:t>Krav om gyllealarm og beholderbarriere</w:t>
            </w:r>
          </w:p>
        </w:tc>
        <w:tc>
          <w:tcPr>
            <w:tcW w:w="0" w:type="auto"/>
          </w:tcPr>
          <w:p w14:paraId="1822E62D" w14:textId="1526ABF8" w:rsidR="00080C21" w:rsidRDefault="008962AC" w:rsidP="008D3415">
            <w:pPr>
              <w:ind w:left="0"/>
              <w:jc w:val="left"/>
            </w:pPr>
            <w:r>
              <w:t>Krav om gyllealarm ved tre af gylle</w:t>
            </w:r>
            <w:r>
              <w:t>b</w:t>
            </w:r>
            <w:r w:rsidR="001B547B">
              <w:t>e</w:t>
            </w:r>
            <w:r>
              <w:t>holderne (</w:t>
            </w:r>
            <w:r>
              <w:t>De tre første fra venstre). Alle tre gyllebeholdere var forsynet med gyllealarm.</w:t>
            </w:r>
          </w:p>
        </w:tc>
      </w:tr>
      <w:tr w:rsidR="00080C21" w14:paraId="2466CF92" w14:textId="77777777">
        <w:tc>
          <w:tcPr>
            <w:tcW w:w="0" w:type="auto"/>
          </w:tcPr>
          <w:p w14:paraId="29788250" w14:textId="10263A3C" w:rsidR="00080C21" w:rsidRDefault="008962AC" w:rsidP="008D3415">
            <w:pPr>
              <w:ind w:left="0"/>
              <w:jc w:val="left"/>
            </w:pPr>
            <w:r>
              <w:t>Beholderkontrol</w:t>
            </w:r>
          </w:p>
        </w:tc>
        <w:tc>
          <w:tcPr>
            <w:tcW w:w="0" w:type="auto"/>
          </w:tcPr>
          <w:p w14:paraId="0F2BF51B" w14:textId="6ABA59A5" w:rsidR="00080C21" w:rsidRDefault="008962AC" w:rsidP="008D3415">
            <w:pPr>
              <w:ind w:left="0"/>
              <w:jc w:val="left"/>
            </w:pPr>
            <w:r>
              <w:t xml:space="preserve">De tre første gyllebeholdere fra venstre skal alle have udført beholderkontrol med en frekvens på 5 år. Beholderne blev sidst </w:t>
            </w:r>
            <w:r w:rsidR="001B547B">
              <w:t>kontrolleret i</w:t>
            </w:r>
            <w:r>
              <w:t xml:space="preserve"> 2020. Næste beholderkontroller skal udføres 2025.</w:t>
            </w:r>
            <w:r>
              <w:br/>
            </w:r>
            <w:r>
              <w:br/>
              <w:t>Gyllebeholderen fra 2022 skal have beholderkontrol hver</w:t>
            </w:r>
            <w:r w:rsidR="001B547B">
              <w:t>t</w:t>
            </w:r>
            <w:r>
              <w:t xml:space="preserve"> 10. år. Første beholderkontrol skal udføres i 2032.</w:t>
            </w:r>
          </w:p>
        </w:tc>
      </w:tr>
      <w:tr w:rsidR="00080C21" w14:paraId="5B62EE64" w14:textId="77777777">
        <w:tc>
          <w:tcPr>
            <w:tcW w:w="0" w:type="auto"/>
          </w:tcPr>
          <w:p w14:paraId="1735E7D0" w14:textId="11A07A37" w:rsidR="00080C21" w:rsidRDefault="008962AC" w:rsidP="008D3415">
            <w:pPr>
              <w:ind w:left="0"/>
              <w:jc w:val="left"/>
            </w:pPr>
            <w:r>
              <w:t>Ensilageopbevaring  (opbevaringsanlæg og opsamlingsbeholdere)</w:t>
            </w:r>
          </w:p>
        </w:tc>
        <w:tc>
          <w:tcPr>
            <w:tcW w:w="0" w:type="auto"/>
          </w:tcPr>
          <w:p w14:paraId="0A0ACCE4" w14:textId="2DFD669B" w:rsidR="00080C21" w:rsidRDefault="008962AC" w:rsidP="008D3415">
            <w:pPr>
              <w:ind w:left="0"/>
              <w:jc w:val="left"/>
            </w:pPr>
            <w:r>
              <w:t xml:space="preserve">Ensilage opbevares i </w:t>
            </w:r>
            <w:proofErr w:type="spellStart"/>
            <w:r>
              <w:t>wrapballe</w:t>
            </w:r>
            <w:r w:rsidR="001B547B">
              <w:t>r</w:t>
            </w:r>
            <w:proofErr w:type="spellEnd"/>
            <w:r>
              <w:t>, i markoplag og i plansilo.</w:t>
            </w:r>
            <w:r>
              <w:br/>
            </w:r>
            <w:r>
              <w:br/>
              <w:t>Markoplaget med ensilage er placeret lige syd for ensilagepladsen. Ensilagestakken</w:t>
            </w:r>
            <w:r w:rsidR="001B547B">
              <w:t xml:space="preserve"> </w:t>
            </w:r>
            <w:r>
              <w:t>placeres nyt sted hvert år. Der er kun et markoplag i år, da der ikke var plads på ensialgepladsen.</w:t>
            </w:r>
            <w:r>
              <w:br/>
            </w:r>
            <w:r>
              <w:br/>
              <w:t xml:space="preserve">Ensilage placeret i ny og gammel plansilo. På den gamle ensilageplads består sidebegrænsningen mod vest af randbelægning, dog er der ikke korrekt fald på randbelægningen, så randbelægningen var på tilsynstidspunktet dækket med </w:t>
            </w:r>
            <w:r w:rsidR="001B547B">
              <w:t>vand med</w:t>
            </w:r>
            <w:r>
              <w:t xml:space="preserve"> </w:t>
            </w:r>
            <w:r w:rsidR="001B547B">
              <w:t xml:space="preserve">tydelige </w:t>
            </w:r>
            <w:r>
              <w:t xml:space="preserve">spor af ensilage. Vandet løb ud i græsset som grænsede op til randbelægningen. Der er ligeledes ikke afløb i forbindelse med randbelægningen mod vest. I forbindelse med randbelægningen mod øst er der afløb. Afløbene var </w:t>
            </w:r>
            <w:r w:rsidR="001B547B">
              <w:t xml:space="preserve">holdt rene. </w:t>
            </w:r>
            <w:r>
              <w:br/>
              <w:t>Der var placeret en ensilagestak helt mod øst på den nye plads til ensilage. Saft fra ensilagestakken løber ned til afløb ved kalvestalden. Dette afløb ledes til gyllebeholderne. Norddjurs Kommune gør opmærksom på</w:t>
            </w:r>
            <w:r w:rsidR="001B547B">
              <w:t>,</w:t>
            </w:r>
            <w:r>
              <w:t xml:space="preserve"> at ensilagestakkene skal </w:t>
            </w:r>
            <w:r w:rsidR="001B547B">
              <w:t xml:space="preserve">holdes </w:t>
            </w:r>
            <w:r>
              <w:t>på plads beregnet til dette.</w:t>
            </w:r>
            <w:r>
              <w:br/>
            </w:r>
          </w:p>
        </w:tc>
      </w:tr>
      <w:tr w:rsidR="00080C21" w14:paraId="5C8D3F08" w14:textId="77777777">
        <w:tc>
          <w:tcPr>
            <w:tcW w:w="0" w:type="auto"/>
          </w:tcPr>
          <w:p w14:paraId="7D604891" w14:textId="30A66A91" w:rsidR="00080C21" w:rsidRDefault="008962AC" w:rsidP="008D3415">
            <w:pPr>
              <w:ind w:left="0"/>
              <w:jc w:val="left"/>
            </w:pPr>
            <w:r>
              <w:t>Markoplag</w:t>
            </w:r>
          </w:p>
        </w:tc>
        <w:tc>
          <w:tcPr>
            <w:tcW w:w="0" w:type="auto"/>
          </w:tcPr>
          <w:p w14:paraId="71CCE57F" w14:textId="5ED2EABB" w:rsidR="00080C21" w:rsidRDefault="008D3415" w:rsidP="008D3415">
            <w:pPr>
              <w:ind w:left="0"/>
              <w:jc w:val="left"/>
            </w:pPr>
            <w:r>
              <w:t xml:space="preserve">Der </w:t>
            </w:r>
            <w:r w:rsidR="008962AC">
              <w:t>var på tilsynstidspunktet ingen markoplag med dybstrøelse.</w:t>
            </w:r>
          </w:p>
        </w:tc>
      </w:tr>
      <w:tr w:rsidR="00080C21" w14:paraId="395E8B9A" w14:textId="77777777">
        <w:tc>
          <w:tcPr>
            <w:tcW w:w="0" w:type="auto"/>
          </w:tcPr>
          <w:p w14:paraId="31B80686" w14:textId="3B682E99" w:rsidR="00080C21" w:rsidRDefault="008962AC" w:rsidP="008D3415">
            <w:pPr>
              <w:ind w:left="0"/>
              <w:jc w:val="left"/>
            </w:pPr>
            <w:r>
              <w:t>Vaskeplads og spildevand</w:t>
            </w:r>
          </w:p>
        </w:tc>
        <w:tc>
          <w:tcPr>
            <w:tcW w:w="0" w:type="auto"/>
          </w:tcPr>
          <w:p w14:paraId="7BDF1CBD" w14:textId="77777777" w:rsidR="00080C21" w:rsidRDefault="008962AC" w:rsidP="008D3415">
            <w:pPr>
              <w:ind w:left="0"/>
              <w:jc w:val="left"/>
            </w:pPr>
            <w:r>
              <w:t>Ingen vaskeplads på bedriften. Sprøjter ikke selv.</w:t>
            </w:r>
            <w:r>
              <w:br/>
            </w:r>
          </w:p>
        </w:tc>
      </w:tr>
      <w:tr w:rsidR="00080C21" w14:paraId="533D0A47" w14:textId="77777777">
        <w:tc>
          <w:tcPr>
            <w:tcW w:w="0" w:type="auto"/>
          </w:tcPr>
          <w:p w14:paraId="7B1E600B" w14:textId="0BB67E16" w:rsidR="00080C21" w:rsidRDefault="008962AC" w:rsidP="008D3415">
            <w:pPr>
              <w:ind w:left="0"/>
              <w:jc w:val="left"/>
            </w:pPr>
            <w:r>
              <w:t>Dieseltanke</w:t>
            </w:r>
          </w:p>
        </w:tc>
        <w:tc>
          <w:tcPr>
            <w:tcW w:w="0" w:type="auto"/>
          </w:tcPr>
          <w:p w14:paraId="575782AD" w14:textId="6D560779" w:rsidR="00080C21" w:rsidRDefault="008962AC" w:rsidP="008D3415">
            <w:pPr>
              <w:ind w:left="0"/>
              <w:jc w:val="left"/>
            </w:pPr>
            <w:r>
              <w:t>PÅ BBR er oplyst en 5900l diseltank fra 1996. Der blev på tilsynet oplyst, at denne tank blev fjernet i 2018 i forbindelse med</w:t>
            </w:r>
            <w:r w:rsidR="001B547B">
              <w:t>,</w:t>
            </w:r>
            <w:r>
              <w:t xml:space="preserve"> at der kom ny tank.</w:t>
            </w:r>
            <w:r>
              <w:br/>
              <w:t>Den nye tank er en 4000l ståltank fra 2018.  Tanken står på stabil fast bund indendøre i maskinhus.</w:t>
            </w:r>
            <w:r>
              <w:br/>
            </w:r>
            <w:r>
              <w:br/>
              <w:t>I forbindelse med tilsynet er BBR opdateret med den nye dieseltank.</w:t>
            </w:r>
          </w:p>
        </w:tc>
      </w:tr>
      <w:tr w:rsidR="00080C21" w14:paraId="161FD8FF" w14:textId="77777777">
        <w:tc>
          <w:tcPr>
            <w:tcW w:w="0" w:type="auto"/>
          </w:tcPr>
          <w:p w14:paraId="67C0210E" w14:textId="23418891" w:rsidR="00080C21" w:rsidRDefault="008962AC" w:rsidP="008D3415">
            <w:pPr>
              <w:ind w:left="0"/>
              <w:jc w:val="left"/>
            </w:pPr>
            <w:r>
              <w:t>Opbevaring af olieprodukter og spildolie</w:t>
            </w:r>
          </w:p>
        </w:tc>
        <w:tc>
          <w:tcPr>
            <w:tcW w:w="0" w:type="auto"/>
          </w:tcPr>
          <w:p w14:paraId="50C0F911" w14:textId="77777777" w:rsidR="00080C21" w:rsidRDefault="008962AC" w:rsidP="008D3415">
            <w:pPr>
              <w:ind w:left="0"/>
              <w:jc w:val="left"/>
            </w:pPr>
            <w:r>
              <w:t>Ingen spildolie. Adblue står indendøre på fast bund uden afløb.</w:t>
            </w:r>
          </w:p>
        </w:tc>
      </w:tr>
      <w:tr w:rsidR="00080C21" w14:paraId="03272D35" w14:textId="77777777">
        <w:tc>
          <w:tcPr>
            <w:tcW w:w="0" w:type="auto"/>
          </w:tcPr>
          <w:p w14:paraId="5ED45D9D" w14:textId="06DC7D90" w:rsidR="00080C21" w:rsidRDefault="008962AC" w:rsidP="008D3415">
            <w:pPr>
              <w:ind w:left="0"/>
              <w:jc w:val="left"/>
            </w:pPr>
            <w:r>
              <w:t>Opbevaring af bekæmpelsesmidler m.v.</w:t>
            </w:r>
          </w:p>
        </w:tc>
        <w:tc>
          <w:tcPr>
            <w:tcW w:w="0" w:type="auto"/>
          </w:tcPr>
          <w:p w14:paraId="14184BF8" w14:textId="77777777" w:rsidR="00080C21" w:rsidRDefault="008962AC" w:rsidP="008D3415">
            <w:pPr>
              <w:ind w:left="0"/>
              <w:jc w:val="left"/>
            </w:pPr>
            <w:r>
              <w:t xml:space="preserve">Sprøjter ikke selv, så ingen opbevaring af </w:t>
            </w:r>
            <w:r>
              <w:t>bekælmpelsesmidler.</w:t>
            </w:r>
          </w:p>
        </w:tc>
      </w:tr>
      <w:tr w:rsidR="00080C21" w14:paraId="34C67E78" w14:textId="77777777">
        <w:tc>
          <w:tcPr>
            <w:tcW w:w="0" w:type="auto"/>
          </w:tcPr>
          <w:p w14:paraId="10FE0201" w14:textId="1EB645A9" w:rsidR="00080C21" w:rsidRDefault="008962AC" w:rsidP="008D3415">
            <w:pPr>
              <w:ind w:left="0"/>
              <w:jc w:val="left"/>
            </w:pPr>
            <w:r>
              <w:t>Affald - typer, sortering, opbevaring, og bortskaffelse</w:t>
            </w:r>
          </w:p>
        </w:tc>
        <w:tc>
          <w:tcPr>
            <w:tcW w:w="0" w:type="auto"/>
          </w:tcPr>
          <w:p w14:paraId="7B9F993C" w14:textId="42C2211A" w:rsidR="00080C21" w:rsidRDefault="008D3415" w:rsidP="008D3415">
            <w:pPr>
              <w:ind w:left="0"/>
              <w:jc w:val="left"/>
            </w:pPr>
            <w:r>
              <w:t>Almindeligt affald</w:t>
            </w:r>
            <w:r w:rsidR="008962AC">
              <w:t xml:space="preserve"> sorteres i containerne fra dagrenovationen.</w:t>
            </w:r>
            <w:r w:rsidR="008962AC">
              <w:br/>
            </w:r>
            <w:r w:rsidR="008962AC">
              <w:br/>
              <w:t>Beskidt ensilageplast: kommer i container sammen med træaffald som afhentes af Gert Sviths</w:t>
            </w:r>
            <w:r w:rsidR="008962AC">
              <w:br/>
            </w:r>
            <w:r w:rsidR="008962AC">
              <w:br/>
              <w:t>Farligt affald:</w:t>
            </w:r>
            <w:r w:rsidR="008962AC">
              <w:br/>
              <w:t>- kemidunke med faremærker: Det firma som sprøjter tager kemidunkene med.</w:t>
            </w:r>
            <w:r w:rsidR="008962AC">
              <w:br/>
              <w:t>- kanyler: opbevares i kanylebokx og afleveres på genbrugsstationen.</w:t>
            </w:r>
          </w:p>
        </w:tc>
      </w:tr>
      <w:tr w:rsidR="00080C21" w14:paraId="107EACF0" w14:textId="77777777">
        <w:tc>
          <w:tcPr>
            <w:tcW w:w="0" w:type="auto"/>
          </w:tcPr>
          <w:p w14:paraId="3DEE9C2F" w14:textId="55BEA441" w:rsidR="00080C21" w:rsidRDefault="008962AC" w:rsidP="008D3415">
            <w:pPr>
              <w:ind w:left="0"/>
              <w:jc w:val="left"/>
            </w:pPr>
            <w:r>
              <w:lastRenderedPageBreak/>
              <w:t>Skadedyr- typer og bekæmpelse</w:t>
            </w:r>
          </w:p>
        </w:tc>
        <w:tc>
          <w:tcPr>
            <w:tcW w:w="0" w:type="auto"/>
          </w:tcPr>
          <w:p w14:paraId="05EA81B5" w14:textId="77777777" w:rsidR="00080C21" w:rsidRDefault="008962AC" w:rsidP="008D3415">
            <w:pPr>
              <w:ind w:left="0"/>
              <w:jc w:val="left"/>
            </w:pPr>
            <w:r>
              <w:t>Rottebekæmpels: Foretages af Mortalin</w:t>
            </w:r>
            <w:r>
              <w:br/>
              <w:t>Fluebekæmpelse: sprøjter i dybstrøelsen</w:t>
            </w:r>
          </w:p>
        </w:tc>
      </w:tr>
      <w:tr w:rsidR="00080C21" w14:paraId="15D7FBD5" w14:textId="77777777">
        <w:tc>
          <w:tcPr>
            <w:tcW w:w="0" w:type="auto"/>
          </w:tcPr>
          <w:p w14:paraId="66BD1ECB" w14:textId="71AC033A" w:rsidR="00080C21" w:rsidRDefault="008962AC" w:rsidP="008D3415">
            <w:pPr>
              <w:ind w:left="0"/>
              <w:jc w:val="left"/>
            </w:pPr>
            <w:r>
              <w:t>Bemærkninger</w:t>
            </w:r>
          </w:p>
        </w:tc>
        <w:tc>
          <w:tcPr>
            <w:tcW w:w="0" w:type="auto"/>
          </w:tcPr>
          <w:p w14:paraId="00534703" w14:textId="77777777" w:rsidR="00080C21" w:rsidRDefault="00080C21" w:rsidP="008D3415">
            <w:pPr>
              <w:jc w:val="left"/>
            </w:pPr>
          </w:p>
        </w:tc>
      </w:tr>
    </w:tbl>
    <w:p w14:paraId="19E4E7A2" w14:textId="77777777" w:rsidR="00E531ED" w:rsidRPr="00E531ED" w:rsidRDefault="00E531ED" w:rsidP="000B1691">
      <w:pPr>
        <w:spacing w:line="360" w:lineRule="auto"/>
        <w:ind w:right="567"/>
        <w:rPr>
          <w:szCs w:val="24"/>
        </w:rPr>
      </w:pPr>
    </w:p>
    <w:p w14:paraId="7D96FE1B"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249F566A" w14:textId="77777777" w:rsidR="00FC7B40" w:rsidRDefault="0096245B" w:rsidP="00D373BB">
      <w:pPr>
        <w:spacing w:line="360" w:lineRule="auto"/>
        <w:ind w:right="567"/>
        <w:rPr>
          <w:szCs w:val="24"/>
        </w:rPr>
      </w:pPr>
      <w:r w:rsidRPr="00965FCF">
        <w:rPr>
          <w:szCs w:val="24"/>
        </w:rPr>
        <w:t>Konstateret jordforurening</w:t>
      </w:r>
      <w:r w:rsidRPr="003C3B8C">
        <w:rPr>
          <w:szCs w:val="24"/>
        </w:rPr>
        <w:t>: Ikke relevant</w:t>
      </w:r>
      <w:bookmarkStart w:id="5" w:name="_Toc54669298"/>
    </w:p>
    <w:p w14:paraId="0FC2EF43" w14:textId="6F04CAD1" w:rsidR="00683CA5" w:rsidRPr="003C3B8C" w:rsidRDefault="00683CA5" w:rsidP="00455969">
      <w:pPr>
        <w:spacing w:line="276" w:lineRule="auto"/>
        <w:ind w:right="567"/>
        <w:rPr>
          <w:color w:val="FF0000"/>
          <w:szCs w:val="24"/>
        </w:rPr>
      </w:pPr>
      <w:r>
        <w:rPr>
          <w:szCs w:val="24"/>
        </w:rPr>
        <w:t xml:space="preserve">Indberetning af </w:t>
      </w:r>
      <w:r w:rsidRPr="008D3415">
        <w:rPr>
          <w:szCs w:val="24"/>
        </w:rPr>
        <w:t xml:space="preserve">egenkontrol: Ingen krav </w:t>
      </w:r>
    </w:p>
    <w:bookmarkEnd w:id="5"/>
    <w:p w14:paraId="44618D25"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6D7099EF"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13CE4955" w14:textId="77777777" w:rsidR="004E25A1" w:rsidRPr="00326C4D" w:rsidRDefault="004E25A1" w:rsidP="0096245B">
      <w:pPr>
        <w:rPr>
          <w:sz w:val="20"/>
        </w:rPr>
      </w:pPr>
      <w:r w:rsidRPr="00326C4D">
        <w:rPr>
          <w:sz w:val="20"/>
        </w:rPr>
        <w:t>De 5 delparametre er:</w:t>
      </w:r>
    </w:p>
    <w:p w14:paraId="6BDFFDBF"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0B166740"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7583B439"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58A5F4D4"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71AE483F" w14:textId="77777777" w:rsidR="004E25A1" w:rsidRPr="00326C4D" w:rsidRDefault="004E25A1" w:rsidP="004E25A1">
      <w:pPr>
        <w:pStyle w:val="Listeafsnit"/>
        <w:numPr>
          <w:ilvl w:val="0"/>
          <w:numId w:val="5"/>
        </w:numPr>
        <w:rPr>
          <w:sz w:val="20"/>
        </w:rPr>
      </w:pPr>
      <w:r w:rsidRPr="00326C4D">
        <w:rPr>
          <w:sz w:val="20"/>
        </w:rPr>
        <w:t>Sårbarhed (konsekvens 34 %)</w:t>
      </w:r>
    </w:p>
    <w:p w14:paraId="461693EB"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4,1</w:t>
      </w:r>
    </w:p>
    <w:p w14:paraId="6B358219" w14:textId="77777777" w:rsidR="0096245B" w:rsidRPr="003C3B8C" w:rsidRDefault="0096245B">
      <w:pPr>
        <w:rPr>
          <w:szCs w:val="24"/>
        </w:rPr>
      </w:pPr>
    </w:p>
    <w:p w14:paraId="7ECCF037" w14:textId="77777777" w:rsidR="0096245B" w:rsidRPr="003C3B8C" w:rsidRDefault="0096245B">
      <w:pPr>
        <w:rPr>
          <w:szCs w:val="24"/>
        </w:rPr>
      </w:pPr>
    </w:p>
    <w:p w14:paraId="172866FE" w14:textId="77777777" w:rsidR="0096245B" w:rsidRPr="003C3B8C" w:rsidRDefault="0096245B">
      <w:pPr>
        <w:rPr>
          <w:szCs w:val="24"/>
        </w:rPr>
      </w:pPr>
    </w:p>
    <w:p w14:paraId="0403DF3E"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2397ED25" w14:textId="77777777" w:rsidR="00AA13E9" w:rsidRPr="003C3B8C" w:rsidRDefault="00AA13E9">
      <w:pPr>
        <w:rPr>
          <w:szCs w:val="24"/>
        </w:rPr>
      </w:pPr>
      <w:r>
        <w:rPr>
          <w:szCs w:val="24"/>
        </w:rPr>
        <w:tab/>
      </w:r>
      <w:r>
        <w:rPr>
          <w:szCs w:val="24"/>
        </w:rPr>
        <w:tab/>
        <w:t>Miljøsagsbehandler</w:t>
      </w:r>
    </w:p>
    <w:p w14:paraId="167170F2"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1906B8DA" w14:textId="77613DD1"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8D3415">
        <w:rPr>
          <w:szCs w:val="24"/>
        </w:rPr>
        <w:t>21334538</w:t>
      </w:r>
    </w:p>
    <w:p w14:paraId="31EE3ADE" w14:textId="490D8D79" w:rsidR="00837C2B" w:rsidRDefault="0004797C" w:rsidP="00884F39">
      <w:pPr>
        <w:ind w:left="1871" w:firstLine="681"/>
        <w:rPr>
          <w:szCs w:val="24"/>
        </w:rPr>
      </w:pPr>
      <w:r w:rsidRPr="003C3B8C">
        <w:rPr>
          <w:szCs w:val="24"/>
        </w:rPr>
        <w:t>E</w:t>
      </w:r>
      <w:r w:rsidR="00317FA6" w:rsidRPr="003C3B8C">
        <w:rPr>
          <w:szCs w:val="24"/>
        </w:rPr>
        <w:t xml:space="preserve">-mail: </w:t>
      </w:r>
      <w:bookmarkStart w:id="9" w:name="case_officer_email"/>
      <w:bookmarkEnd w:id="9"/>
      <w:r w:rsidR="008D3415" w:rsidRPr="008D3415">
        <w:rPr>
          <w:szCs w:val="24"/>
        </w:rPr>
        <w:t>amkr</w:t>
      </w:r>
      <w:r w:rsidR="00FB1693" w:rsidRPr="008D3415">
        <w:rPr>
          <w:szCs w:val="24"/>
        </w:rPr>
        <w:t>@norddjurs</w:t>
      </w:r>
      <w:r w:rsidR="00FB1693" w:rsidRPr="0073586E">
        <w:rPr>
          <w:szCs w:val="24"/>
        </w:rPr>
        <w:t>.dk</w:t>
      </w:r>
    </w:p>
    <w:p w14:paraId="1B552EEB" w14:textId="77777777" w:rsidR="00FB1693" w:rsidRDefault="00FB1693" w:rsidP="00884F39">
      <w:pPr>
        <w:ind w:left="1871" w:firstLine="681"/>
        <w:rPr>
          <w:szCs w:val="24"/>
        </w:rPr>
      </w:pPr>
    </w:p>
    <w:p w14:paraId="2DF59FCD" w14:textId="77777777" w:rsidR="00FB1693" w:rsidRDefault="00FB1693" w:rsidP="00884F39">
      <w:pPr>
        <w:ind w:left="1871" w:firstLine="681"/>
        <w:rPr>
          <w:szCs w:val="24"/>
        </w:rPr>
      </w:pPr>
    </w:p>
    <w:p w14:paraId="43003851" w14:textId="77777777" w:rsidR="00FB1693" w:rsidRDefault="00FB1693" w:rsidP="00884F39">
      <w:pPr>
        <w:ind w:left="1871" w:firstLine="681"/>
        <w:rPr>
          <w:szCs w:val="24"/>
        </w:rPr>
      </w:pPr>
    </w:p>
    <w:p w14:paraId="7A7D41C8" w14:textId="77777777" w:rsidR="00FB1693" w:rsidRDefault="00FB1693" w:rsidP="00884F39">
      <w:pPr>
        <w:ind w:left="1871" w:firstLine="681"/>
        <w:rPr>
          <w:szCs w:val="24"/>
        </w:rPr>
      </w:pPr>
    </w:p>
    <w:p w14:paraId="32518500" w14:textId="77777777" w:rsidR="00FB1693" w:rsidRDefault="00FB1693" w:rsidP="00884F39">
      <w:pPr>
        <w:ind w:left="1871" w:firstLine="681"/>
        <w:rPr>
          <w:szCs w:val="24"/>
        </w:rPr>
      </w:pPr>
    </w:p>
    <w:p w14:paraId="7C6827D7"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1A95E8" w14:textId="77777777" w:rsidR="004303FA" w:rsidRDefault="004303FA">
      <w:r>
        <w:separator/>
      </w:r>
    </w:p>
  </w:endnote>
  <w:endnote w:type="continuationSeparator" w:id="0">
    <w:p w14:paraId="78AF2592"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06CE2"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497E0E77"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24F43"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05A798FB"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66F63F" w14:textId="77777777" w:rsidR="004303FA" w:rsidRDefault="004303FA">
      <w:r>
        <w:separator/>
      </w:r>
    </w:p>
  </w:footnote>
  <w:footnote w:type="continuationSeparator" w:id="0">
    <w:p w14:paraId="5C848FCD"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2FD08"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35pt;height:43.3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64186976">
    <w:abstractNumId w:val="1"/>
  </w:num>
  <w:num w:numId="2" w16cid:durableId="1492407033">
    <w:abstractNumId w:val="0"/>
  </w:num>
  <w:num w:numId="3" w16cid:durableId="1128471368">
    <w:abstractNumId w:val="4"/>
  </w:num>
  <w:num w:numId="4" w16cid:durableId="578684758">
    <w:abstractNumId w:val="3"/>
  </w:num>
  <w:num w:numId="5" w16cid:durableId="468012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80C21"/>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B547B"/>
    <w:rsid w:val="001C24DD"/>
    <w:rsid w:val="001D1C64"/>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962AC"/>
    <w:rsid w:val="008B7379"/>
    <w:rsid w:val="008B7999"/>
    <w:rsid w:val="008D3415"/>
    <w:rsid w:val="008D74E7"/>
    <w:rsid w:val="008E0FBF"/>
    <w:rsid w:val="008E14B3"/>
    <w:rsid w:val="008E588B"/>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267CC"/>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BF5E6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DF5A7E"/>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17CE6E1C"/>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4</TotalTime>
  <Pages>6</Pages>
  <Words>1482</Words>
  <Characters>9119</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10580</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3</cp:revision>
  <cp:lastPrinted>2005-05-04T09:21:00Z</cp:lastPrinted>
  <dcterms:created xsi:type="dcterms:W3CDTF">2024-11-29T11:18:00Z</dcterms:created>
  <dcterms:modified xsi:type="dcterms:W3CDTF">2024-11-29T11:33:00Z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{25673D32-05CE-43A2-B595-9343AC9E59D3}</vt:lpwstr>
  </property>
</Properties>
</file>