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796F23" w:rsidP="00E54838">
            <w:bookmarkStart w:id="0" w:name="site_site_name"/>
            <w:bookmarkEnd w:id="0"/>
            <w:r>
              <w:t>Espen Ravn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796F23" w:rsidP="00E54838">
            <w:bookmarkStart w:id="1" w:name="site_site_address"/>
            <w:bookmarkEnd w:id="1"/>
            <w:r>
              <w:t>Gammel Tøndervej 29</w:t>
            </w:r>
          </w:p>
          <w:p w:rsidR="00E70049" w:rsidRDefault="00796F23" w:rsidP="00E54838">
            <w:bookmarkStart w:id="2" w:name="site_postal_codes_id"/>
            <w:bookmarkEnd w:id="2"/>
            <w:r>
              <w:t>6534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Agerskov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796F23" w:rsidP="00E54838">
            <w:bookmarkStart w:id="4" w:name="ind_industry_central_company_no"/>
            <w:bookmarkEnd w:id="4"/>
            <w:r>
              <w:t>27243282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796F23" w:rsidP="00E54838">
            <w:bookmarkStart w:id="5" w:name="ind_inspec_real_act_date"/>
            <w:bookmarkEnd w:id="5"/>
            <w:r>
              <w:t>31-05-2018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796F23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796F23" w:rsidP="00145D4E">
            <w:bookmarkStart w:id="7" w:name="ind_industry_main_type"/>
            <w:bookmarkEnd w:id="7"/>
            <w:r>
              <w:t>I206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Kvæg og blandingsdyrehold &gt;250 DE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bookmarkStart w:id="9" w:name="_GoBack"/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bookmarkEnd w:id="9"/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767E38" w:rsidP="00B85EE4">
            <w:bookmarkStart w:id="10" w:name="ind_inspec_report_control_commentsX32"/>
            <w:bookmarkEnd w:id="10"/>
            <w:r>
              <w:t>Nej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94123"/>
    <w:rsid w:val="006A7FEE"/>
    <w:rsid w:val="006C66C8"/>
    <w:rsid w:val="00767E38"/>
    <w:rsid w:val="00796F23"/>
    <w:rsid w:val="008138CC"/>
    <w:rsid w:val="008D3D6D"/>
    <w:rsid w:val="008E2A10"/>
    <w:rsid w:val="00906904"/>
    <w:rsid w:val="009120F4"/>
    <w:rsid w:val="00972209"/>
    <w:rsid w:val="009A7E2D"/>
    <w:rsid w:val="00AF4D08"/>
    <w:rsid w:val="00B56FCD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E7E20731.dotm</Template>
  <TotalTime>0</TotalTime>
  <Pages>1</Pages>
  <Words>66</Words>
  <Characters>484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2018-06-11T07:45:00Z</dcterms:created>
  <dcterms:modified xsi:type="dcterms:W3CDTF">2018-06-11T07:45:00Z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