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EE0B9F" w:rsidR="006B795C" w:rsidRP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C40C4CE" w:rsidR="006B795C" w:rsidRPr="006B795C" w:rsidRDefault="00F3600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Torrupvej 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67AEAF5" w:rsid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1CF91FBB" w:rsidR="001E7E44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1028424627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F937FA8" w:rsidR="006B795C" w:rsidRPr="006B795C" w:rsidRDefault="00EE5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21-3-18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31FA9CD" w:rsidR="006B795C" w:rsidRPr="006B795C" w:rsidRDefault="006F25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50CDFB0" w:rsidR="006B795C" w:rsidRPr="00A2316A" w:rsidRDefault="00F3600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B196F51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F1FBAAB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474FFFE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F5C3C2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F27B" w14:textId="77777777" w:rsidR="00133173" w:rsidRPr="006B795C" w:rsidRDefault="00133173" w:rsidP="00291C7F">
      <w:pPr>
        <w:spacing w:line="240" w:lineRule="auto"/>
      </w:pPr>
      <w:r w:rsidRPr="006B795C">
        <w:separator/>
      </w:r>
    </w:p>
    <w:p w14:paraId="50F936CB" w14:textId="77777777" w:rsidR="00133173" w:rsidRPr="006B795C" w:rsidRDefault="00133173"/>
  </w:endnote>
  <w:endnote w:type="continuationSeparator" w:id="0">
    <w:p w14:paraId="4171B9DA" w14:textId="77777777" w:rsidR="00133173" w:rsidRPr="006B795C" w:rsidRDefault="00133173" w:rsidP="00291C7F">
      <w:pPr>
        <w:spacing w:line="240" w:lineRule="auto"/>
      </w:pPr>
      <w:r w:rsidRPr="006B795C">
        <w:continuationSeparator/>
      </w:r>
    </w:p>
    <w:p w14:paraId="42F3C3C6" w14:textId="77777777" w:rsidR="00133173" w:rsidRPr="006B795C" w:rsidRDefault="00133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A134" w14:textId="77777777" w:rsidR="00133173" w:rsidRPr="006B795C" w:rsidRDefault="00133173" w:rsidP="00291C7F">
      <w:pPr>
        <w:spacing w:line="240" w:lineRule="auto"/>
      </w:pPr>
      <w:r w:rsidRPr="006B795C">
        <w:separator/>
      </w:r>
    </w:p>
    <w:p w14:paraId="7C232BC4" w14:textId="77777777" w:rsidR="00133173" w:rsidRPr="006B795C" w:rsidRDefault="00133173"/>
  </w:footnote>
  <w:footnote w:type="continuationSeparator" w:id="0">
    <w:p w14:paraId="47B1850C" w14:textId="77777777" w:rsidR="00133173" w:rsidRPr="006B795C" w:rsidRDefault="00133173" w:rsidP="00291C7F">
      <w:pPr>
        <w:spacing w:line="240" w:lineRule="auto"/>
      </w:pPr>
      <w:r w:rsidRPr="006B795C">
        <w:continuationSeparator/>
      </w:r>
    </w:p>
    <w:p w14:paraId="0049F781" w14:textId="77777777" w:rsidR="00133173" w:rsidRPr="006B795C" w:rsidRDefault="00133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9015215">
    <w:abstractNumId w:val="0"/>
  </w:num>
  <w:num w:numId="2" w16cid:durableId="4909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173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32FF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259B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11094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5457"/>
    <w:rsid w:val="00CD4A42"/>
    <w:rsid w:val="00CE4C0D"/>
    <w:rsid w:val="00CE6D22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586F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36000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86C49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637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2024-07-26T07:53:00Z</dcterms:created>
  <dcterms:modified xsi:type="dcterms:W3CDTF">2024-07-26T07:53:00Z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