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3BCF9301" w:rsidR="006B795C" w:rsidRPr="006B795C" w:rsidRDefault="00F31CB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Jan Cornelis Pieter Boer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254764F5" w:rsidR="006B795C" w:rsidRPr="006B795C" w:rsidRDefault="00F31CBC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Haugegårdvej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3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6862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Tistrup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784CFC81" w:rsidR="006B795C" w:rsidRDefault="00F31CB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21674737</w:t>
            </w:r>
          </w:p>
          <w:p w14:paraId="705E26E4" w14:textId="0FED4203" w:rsidR="001E7E44" w:rsidRDefault="00F31CB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1005112956</w:t>
            </w:r>
          </w:p>
          <w:p w14:paraId="3F2C0D7E" w14:textId="542D5011" w:rsidR="006B795C" w:rsidRPr="006B795C" w:rsidRDefault="00F31CBC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46003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0627DC1C" w:rsidR="006B795C" w:rsidRPr="006B795C" w:rsidRDefault="00F9188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2-3-17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69658FDD" w:rsidR="006B795C" w:rsidRPr="006B795C" w:rsidRDefault="00F31CB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Tilsyn, Anmeldt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2A0FD0F2" w:rsidR="006B795C" w:rsidRPr="00A2316A" w:rsidRDefault="00F31CBC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L08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Landbrug med dyrehold over 75 DE, §11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69A18FFB" w:rsidR="006B795C" w:rsidRPr="006B795C" w:rsidRDefault="00F31CB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Husdyrrbugets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samlede miljøforhold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761D7988" w:rsidR="006B795C" w:rsidRPr="006B795C" w:rsidRDefault="00F31CB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15ECFCD2" w:rsidR="006B795C" w:rsidRPr="006B795C" w:rsidRDefault="00F9188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Ja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63CC3F14" w:rsidR="006B795C" w:rsidRPr="006B795C" w:rsidRDefault="00F31CB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81D1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8EFF1FC" w14:textId="77777777" w:rsidR="006B795C" w:rsidRPr="006B795C" w:rsidRDefault="006B795C"/>
  </w:endnote>
  <w:endnote w:type="continuationSeparator" w:id="0">
    <w:p w14:paraId="6B626426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38A90988" w14:textId="77777777" w:rsidR="006B795C" w:rsidRPr="006B795C" w:rsidRDefault="006B7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0E99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73AE25D" w14:textId="77777777" w:rsidR="006B795C" w:rsidRPr="006B795C" w:rsidRDefault="006B795C"/>
  </w:footnote>
  <w:footnote w:type="continuationSeparator" w:id="0">
    <w:p w14:paraId="26406F75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11009C18" w14:textId="77777777" w:rsidR="006B795C" w:rsidRPr="006B795C" w:rsidRDefault="006B7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55588375">
    <w:abstractNumId w:val="0"/>
  </w:num>
  <w:num w:numId="2" w16cid:durableId="933518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337AE"/>
    <w:rsid w:val="00742180"/>
    <w:rsid w:val="00747256"/>
    <w:rsid w:val="007473D6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2E7A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1843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1CBC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1881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105</Words>
  <Characters>686</Characters>
  <Application>Microsoft Office Word</Application>
  <DocSecurity>0</DocSecurity>
  <PresentationFormat/>
  <Lines>40</Lines>
  <Paragraphs>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2</cp:revision>
  <cp:lastPrinted>2016-03-23T10:48:00Z</cp:lastPrinted>
  <dcterms:created xsi:type="dcterms:W3CDTF">2024-07-18T09:58:00Z</dcterms:created>
  <dcterms:modified xsi:type="dcterms:W3CDTF">2024-07-18T09:58:00Z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