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Acadre nr.: </w:t>
      </w:r>
      <w:r w:rsidR="00B925AC">
        <w:rPr>
          <w:rFonts w:ascii="Arial" w:hAnsi="Arial" w:cs="Arial"/>
          <w:sz w:val="16"/>
          <w:szCs w:val="16"/>
        </w:rPr>
        <w:t>16/4700</w:t>
      </w:r>
    </w:p>
    <w:p w:rsidR="004A2A80" w:rsidRDefault="007C7DC3" w:rsidP="00713442">
      <w:pPr>
        <w:pStyle w:val="SB-brev-Hkol-navn"/>
        <w:framePr w:wrap="around"/>
      </w:pPr>
      <w:r>
        <w:br/>
      </w:r>
    </w:p>
    <w:p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:rsidR="00713442" w:rsidRDefault="00465AD6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5936AA" w:rsidRPr="00124F3D" w:rsidRDefault="005936AA" w:rsidP="00FB220D">
      <w:pPr>
        <w:pStyle w:val="SB-brev-Hkol-navn"/>
        <w:framePr w:wrap="around"/>
      </w:pPr>
    </w:p>
    <w:p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B925AC">
        <w:rPr>
          <w:rFonts w:ascii="Arial" w:hAnsi="Arial" w:cs="Arial"/>
          <w:b/>
          <w:sz w:val="20"/>
          <w:szCs w:val="20"/>
        </w:rPr>
        <w:t>10-03-2016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4"/>
        <w:gridCol w:w="4148"/>
      </w:tblGrid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:rsidR="00CA7985" w:rsidRPr="00520766" w:rsidRDefault="00B925AC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Ingolf Matthiesen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:rsidR="00CA7985" w:rsidRPr="00520766" w:rsidRDefault="00B925AC" w:rsidP="00B925AC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sz w:val="20"/>
                <w:szCs w:val="20"/>
              </w:rPr>
              <w:t>Frederiksgård 42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6440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Augustenborg</w:t>
            </w:r>
            <w:bookmarkEnd w:id="0"/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CPR nr.</w:t>
            </w:r>
          </w:p>
        </w:tc>
        <w:tc>
          <w:tcPr>
            <w:tcW w:w="7081" w:type="dxa"/>
          </w:tcPr>
          <w:p w:rsidR="00CA7985" w:rsidRPr="00520766" w:rsidRDefault="00B925AC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15519886</w:t>
            </w:r>
          </w:p>
        </w:tc>
      </w:tr>
      <w:tr w:rsidR="00CA7985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B925AC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1000938242</w:t>
            </w:r>
          </w:p>
        </w:tc>
      </w:tr>
      <w:tr w:rsidR="00CA7985" w:rsidRPr="00520766" w:rsidTr="00DE3B5F">
        <w:tc>
          <w:tcPr>
            <w:tcW w:w="2547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:rsidR="00CA7985" w:rsidRPr="00520766" w:rsidRDefault="00B925AC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Basis miljøtilsyn, varslet</w:t>
            </w:r>
          </w:p>
        </w:tc>
      </w:tr>
      <w:tr w:rsidR="00CA7985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520766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Dyrehold, affald, gødningsopbevaring, spildevand og vilkår </w:t>
            </w:r>
          </w:p>
        </w:tc>
      </w:tr>
      <w:tr w:rsidR="00CA7985" w:rsidRPr="00520766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  <w:tcBorders>
              <w:top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er der givet indskærpelsers/påbud?</w:t>
            </w:r>
          </w:p>
        </w:tc>
        <w:tc>
          <w:tcPr>
            <w:tcW w:w="7081" w:type="dxa"/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Bemærkninger til land-</w:t>
            </w: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Brugets egenkontrol?</w:t>
            </w:r>
          </w:p>
        </w:tc>
        <w:tc>
          <w:tcPr>
            <w:tcW w:w="7081" w:type="dxa"/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 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92C" w:rsidRDefault="007A092C">
      <w:r>
        <w:separator/>
      </w:r>
    </w:p>
  </w:endnote>
  <w:endnote w:type="continuationSeparator" w:id="0">
    <w:p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fldSimple w:instr=" NUMPAGES ">
                            <w:r w:rsidR="00B8412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92C" w:rsidRDefault="007A092C">
      <w:r>
        <w:separator/>
      </w:r>
    </w:p>
  </w:footnote>
  <w:footnote w:type="continuationSeparator" w:id="0">
    <w:p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Default="008D1441" w:rsidP="00C84E74"/>
  <w:p w:rsidR="008D1441" w:rsidRDefault="008D1441" w:rsidP="00C84E74"/>
  <w:p w:rsidR="008D1441" w:rsidRDefault="008D1441" w:rsidP="00C84E74"/>
  <w:p w:rsidR="008D1441" w:rsidRDefault="008D1441" w:rsidP="00C84E7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23AD1"/>
    <w:rsid w:val="00432016"/>
    <w:rsid w:val="00440D92"/>
    <w:rsid w:val="0044127D"/>
    <w:rsid w:val="0044547C"/>
    <w:rsid w:val="00451868"/>
    <w:rsid w:val="004565F8"/>
    <w:rsid w:val="004576F0"/>
    <w:rsid w:val="00461ECE"/>
    <w:rsid w:val="00465AD6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3747C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25AC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9DAE1D72.dotm</Template>
  <TotalTime>0</TotalTime>
  <Pages>1</Pages>
  <Words>138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Torben Kobberø</cp:lastModifiedBy>
  <cp:revision>2</cp:revision>
  <cp:lastPrinted>2016-08-15T12:05:00Z</cp:lastPrinted>
  <dcterms:created xsi:type="dcterms:W3CDTF">2016-12-13T13:13:00Z</dcterms:created>
  <dcterms:modified xsi:type="dcterms:W3CDTF">2016-12-13T13:13:00Z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{B86B6DD8-632A-4770-8BB0-6D22A845B5C4}</vt:lpwstr>
  </property>
</Properties>
</file>