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A93917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Torben Kousgaard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A93917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Toftnæsvej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(6800)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30   </w:t>
            </w:r>
          </w:p>
          <w:p w:rsidR="007A430E" w:rsidRPr="004D0AAB" w:rsidRDefault="00A93917" w:rsidP="00A9391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6800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Varde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A93917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92296652</w:t>
            </w:r>
          </w:p>
          <w:p w:rsidR="008D25AB" w:rsidRPr="008D25AB" w:rsidRDefault="00A93917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1002840441</w:t>
            </w:r>
          </w:p>
          <w:p w:rsidR="001C4350" w:rsidRPr="00D950D0" w:rsidRDefault="00A93917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56127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A93917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13-09-2016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A93917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Basistilsyn, hvor de samlede miljøforhold gennemgås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A93917" w:rsidP="00A9391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L07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Landbrug med dyrehold 15 - 75 DE, §10</w:t>
            </w:r>
            <w:bookmarkStart w:id="0" w:name="_GoBack"/>
            <w:bookmarkEnd w:id="0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A93917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er ført tilsyn med landbrugets miljøforhold efter miljøbeskyttelsesloven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A93917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A93917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A93917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17"/>
    <w:rsid w:val="0014255C"/>
    <w:rsid w:val="001C4350"/>
    <w:rsid w:val="00274AEC"/>
    <w:rsid w:val="00280069"/>
    <w:rsid w:val="004D0AAB"/>
    <w:rsid w:val="005A0E0B"/>
    <w:rsid w:val="007A430E"/>
    <w:rsid w:val="008D25AB"/>
    <w:rsid w:val="0090707A"/>
    <w:rsid w:val="00A93917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4E86A-3890-449E-A4EA-BEDBC325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1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Buhl</dc:creator>
  <cp:lastModifiedBy>Hanne Buhl</cp:lastModifiedBy>
  <cp:revision>1</cp:revision>
  <dcterms:created xsi:type="dcterms:W3CDTF">2016-11-16T13:56:00Z</dcterms:created>
  <dcterms:modified xsi:type="dcterms:W3CDTF">2016-11-16T13:57:00Z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{4F0425E6-DE6D-428F-A300-3EEF2327B03B}</vt:lpwstr>
  </property>
</Properties>
</file>