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468C7B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7882234" w:rsidR="006B795C" w:rsidRPr="006B795C" w:rsidRDefault="00564916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Billumvej 50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Billum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68E9F8" w:rsid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D528D7E" w:rsidR="006B795C" w:rsidRPr="006B795C" w:rsidRDefault="0056491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44849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70BEE52" w:rsidR="006B795C" w:rsidRPr="006B795C" w:rsidRDefault="009B2BE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9-1-18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583FD2A" w:rsidR="006B795C" w:rsidRPr="006B795C" w:rsidRDefault="001028A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E5AF3C4" w:rsidR="006B795C" w:rsidRPr="00A2316A" w:rsidRDefault="00564916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6235579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Gyllebeholdere og restvandsbeholder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92EBEE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81011DE" w:rsidR="006B795C" w:rsidRPr="006B795C" w:rsidRDefault="001028A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371F5A8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C508" w14:textId="77777777" w:rsidR="00C36669" w:rsidRPr="006B795C" w:rsidRDefault="00C36669" w:rsidP="00291C7F">
      <w:pPr>
        <w:spacing w:line="240" w:lineRule="auto"/>
      </w:pPr>
      <w:r w:rsidRPr="006B795C">
        <w:separator/>
      </w:r>
    </w:p>
    <w:p w14:paraId="3B618013" w14:textId="77777777" w:rsidR="00C36669" w:rsidRPr="006B795C" w:rsidRDefault="00C36669"/>
  </w:endnote>
  <w:endnote w:type="continuationSeparator" w:id="0">
    <w:p w14:paraId="5E849E22" w14:textId="77777777" w:rsidR="00C36669" w:rsidRPr="006B795C" w:rsidRDefault="00C36669" w:rsidP="00291C7F">
      <w:pPr>
        <w:spacing w:line="240" w:lineRule="auto"/>
      </w:pPr>
      <w:r w:rsidRPr="006B795C">
        <w:continuationSeparator/>
      </w:r>
    </w:p>
    <w:p w14:paraId="20B3780A" w14:textId="77777777" w:rsidR="00C36669" w:rsidRPr="006B795C" w:rsidRDefault="00C36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22F3" w14:textId="77777777" w:rsidR="00C36669" w:rsidRPr="006B795C" w:rsidRDefault="00C36669" w:rsidP="00291C7F">
      <w:pPr>
        <w:spacing w:line="240" w:lineRule="auto"/>
      </w:pPr>
      <w:r w:rsidRPr="006B795C">
        <w:separator/>
      </w:r>
    </w:p>
    <w:p w14:paraId="25BF91E8" w14:textId="77777777" w:rsidR="00C36669" w:rsidRPr="006B795C" w:rsidRDefault="00C36669"/>
  </w:footnote>
  <w:footnote w:type="continuationSeparator" w:id="0">
    <w:p w14:paraId="48906C40" w14:textId="77777777" w:rsidR="00C36669" w:rsidRPr="006B795C" w:rsidRDefault="00C36669" w:rsidP="00291C7F">
      <w:pPr>
        <w:spacing w:line="240" w:lineRule="auto"/>
      </w:pPr>
      <w:r w:rsidRPr="006B795C">
        <w:continuationSeparator/>
      </w:r>
    </w:p>
    <w:p w14:paraId="6795B122" w14:textId="77777777" w:rsidR="00C36669" w:rsidRPr="006B795C" w:rsidRDefault="00C366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213455">
    <w:abstractNumId w:val="0"/>
  </w:num>
  <w:num w:numId="2" w16cid:durableId="1022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28AB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268E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916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B2BEB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36669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658</Characters>
  <Application>Microsoft Office Word</Application>
  <DocSecurity>0</DocSecurity>
  <PresentationFormat/>
  <Lines>38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2024-07-24T12:19:00Z</dcterms:created>
  <dcterms:modified xsi:type="dcterms:W3CDTF">2024-07-24T12:19:00Z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