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BB3CFB5" w:rsidR="006B795C" w:rsidRPr="006B795C" w:rsidRDefault="00A21DA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C3454FA" w:rsidR="006B795C" w:rsidRPr="006B795C" w:rsidRDefault="00A21DA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Torrupvej 51B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3B4FB6F" w:rsidR="006B795C" w:rsidRDefault="00A21DA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6F3C55D8" w:rsidR="001E7E44" w:rsidRDefault="00A21DA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1028424643</w:t>
            </w:r>
          </w:p>
          <w:p w14:paraId="3F2C0D7E" w14:textId="134CDE66" w:rsidR="006B795C" w:rsidRPr="006B795C" w:rsidRDefault="00A21DA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72132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017E1C0" w:rsidR="006B795C" w:rsidRPr="006B795C" w:rsidRDefault="00A21DA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09-11-2021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6FC9A38" w:rsidR="006B795C" w:rsidRPr="006B795C" w:rsidRDefault="00A21DA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651D060" w:rsidR="006B795C" w:rsidRPr="00A2316A" w:rsidRDefault="00A21DA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2)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949BC50" w:rsidR="006B795C" w:rsidRPr="006B795C" w:rsidRDefault="005D21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9416DE6" w:rsidR="006B795C" w:rsidRPr="006B795C" w:rsidRDefault="005D21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C627B5E" w:rsidR="006B795C" w:rsidRPr="006B795C" w:rsidRDefault="005D21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50FF103" w:rsidR="006B795C" w:rsidRPr="006B795C" w:rsidRDefault="005D214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8446417">
    <w:abstractNumId w:val="0"/>
  </w:num>
  <w:num w:numId="2" w16cid:durableId="37258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2147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1DAC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524CF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103</Words>
  <Characters>673</Characters>
  <Application>Microsoft Office Word</Application>
  <DocSecurity>0</DocSecurity>
  <PresentationFormat/>
  <Lines>42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2024-07-26T07:45:00Z</dcterms:created>
  <dcterms:modified xsi:type="dcterms:W3CDTF">2024-07-26T07:45:00Z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