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Haderslev Kommune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Teknik og Miljø</w:t>
      </w:r>
    </w:p>
    <w:p w:rsidR="0039240A" w:rsidRPr="0039240A" w:rsidRDefault="00170B85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Miljø</w:t>
      </w:r>
    </w:p>
    <w:p w:rsidR="00FF5423" w:rsidRPr="00FF5423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Simmerstedvej 1A, 1</w:t>
      </w:r>
    </w:p>
    <w:p w:rsidR="0039240A" w:rsidRPr="0039240A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6100 Haderslev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proofErr w:type="spellStart"/>
      <w:r w:rsidRPr="009D70D0">
        <w:rPr>
          <w:rFonts w:ascii="Verdana" w:hAnsi="Verdana"/>
          <w:sz w:val="18"/>
          <w:szCs w:val="18"/>
          <w:lang w:val="en-US"/>
        </w:rPr>
        <w:t>Tlf</w:t>
      </w:r>
      <w:proofErr w:type="spellEnd"/>
      <w:r w:rsidRPr="009D70D0">
        <w:rPr>
          <w:rFonts w:ascii="Verdana" w:hAnsi="Verdana"/>
          <w:sz w:val="18"/>
          <w:szCs w:val="18"/>
          <w:lang w:val="en-US"/>
        </w:rPr>
        <w:t xml:space="preserve"> 74 34 34 34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 xml:space="preserve">Fax 74 34 </w:t>
      </w:r>
      <w:r w:rsidR="005B6EC2" w:rsidRPr="009D70D0">
        <w:rPr>
          <w:rFonts w:ascii="Verdana" w:hAnsi="Verdana"/>
          <w:sz w:val="18"/>
          <w:szCs w:val="18"/>
          <w:lang w:val="en-US"/>
        </w:rPr>
        <w:t>23 34</w:t>
      </w:r>
    </w:p>
    <w:p w:rsidR="0039240A" w:rsidRPr="009D70D0" w:rsidRDefault="005B6EC2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landbrugssager</w:t>
      </w:r>
      <w:r w:rsidR="0039240A" w:rsidRPr="009D70D0">
        <w:rPr>
          <w:rFonts w:ascii="Verdana" w:hAnsi="Verdana"/>
          <w:sz w:val="18"/>
          <w:szCs w:val="18"/>
          <w:lang w:val="en-US"/>
        </w:rPr>
        <w:t>@haderslev.dk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www.haderslev.dk</w:t>
      </w: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9D681A" w:rsidRDefault="0039240A" w:rsidP="009D681A">
      <w:pPr>
        <w:spacing w:after="120"/>
        <w:ind w:left="0"/>
        <w:jc w:val="center"/>
        <w:rPr>
          <w:rFonts w:ascii="Verdana" w:hAnsi="Verdana"/>
          <w:b/>
          <w:sz w:val="22"/>
          <w:szCs w:val="22"/>
        </w:rPr>
      </w:pPr>
      <w:r w:rsidRPr="0039240A">
        <w:rPr>
          <w:rFonts w:ascii="Verdana" w:hAnsi="Verdana"/>
          <w:b/>
          <w:sz w:val="22"/>
          <w:szCs w:val="22"/>
        </w:rPr>
        <w:t xml:space="preserve">Tilsynsrapport </w:t>
      </w:r>
      <w:r w:rsidR="00BB7EA6">
        <w:rPr>
          <w:rFonts w:ascii="Verdana" w:hAnsi="Verdana"/>
          <w:b/>
          <w:sz w:val="22"/>
          <w:szCs w:val="22"/>
        </w:rPr>
        <w:t>for prioriteret tilsyn</w:t>
      </w:r>
      <w:r w:rsidR="008203C2">
        <w:rPr>
          <w:rFonts w:ascii="Verdana" w:hAnsi="Verdana"/>
          <w:b/>
          <w:sz w:val="22"/>
          <w:szCs w:val="22"/>
        </w:rPr>
        <w:t xml:space="preserve"> </w:t>
      </w:r>
      <w:r w:rsidRPr="0039240A">
        <w:rPr>
          <w:rFonts w:ascii="Verdana" w:hAnsi="Verdana"/>
          <w:b/>
          <w:sz w:val="22"/>
          <w:szCs w:val="22"/>
        </w:rPr>
        <w:t xml:space="preserve">udført </w:t>
      </w:r>
      <w:r w:rsidR="00411F40" w:rsidRPr="0039240A">
        <w:rPr>
          <w:rFonts w:ascii="Verdana" w:hAnsi="Verdana"/>
          <w:b/>
          <w:sz w:val="22"/>
          <w:szCs w:val="22"/>
        </w:rPr>
        <w:t>den</w:t>
      </w:r>
      <w:r w:rsidR="00525A69" w:rsidRPr="0039240A">
        <w:rPr>
          <w:rFonts w:ascii="Verdana" w:hAnsi="Verdana"/>
          <w:b/>
          <w:sz w:val="22"/>
          <w:szCs w:val="22"/>
        </w:rPr>
        <w:t xml:space="preserve"> </w:t>
      </w:r>
      <w:bookmarkStart w:id="0" w:name="ind_inspec_real_act_date"/>
      <w:bookmarkEnd w:id="0"/>
      <w:r w:rsidR="00AD2057">
        <w:rPr>
          <w:rFonts w:ascii="Verdana" w:hAnsi="Verdana"/>
          <w:b/>
          <w:sz w:val="22"/>
          <w:szCs w:val="22"/>
        </w:rPr>
        <w:t>11-05-2017</w:t>
      </w:r>
      <w:r w:rsidR="00D74DDA">
        <w:rPr>
          <w:rFonts w:ascii="Verdana" w:hAnsi="Verdana"/>
          <w:b/>
          <w:sz w:val="22"/>
          <w:szCs w:val="22"/>
        </w:rPr>
        <w:t xml:space="preserve"> -</w:t>
      </w:r>
    </w:p>
    <w:p w:rsidR="00525A69" w:rsidRPr="0039240A" w:rsidRDefault="00AD2057" w:rsidP="00D74DDA">
      <w:pPr>
        <w:ind w:left="0"/>
        <w:jc w:val="center"/>
        <w:rPr>
          <w:rFonts w:ascii="Verdana" w:hAnsi="Verdana"/>
          <w:b/>
          <w:sz w:val="22"/>
          <w:szCs w:val="22"/>
        </w:rPr>
      </w:pPr>
      <w:bookmarkStart w:id="1" w:name="site_site_name"/>
      <w:bookmarkEnd w:id="1"/>
      <w:r>
        <w:rPr>
          <w:rFonts w:ascii="Verdana" w:hAnsi="Verdana"/>
          <w:b/>
          <w:sz w:val="22"/>
          <w:szCs w:val="22"/>
        </w:rPr>
        <w:t>Børge Christensen</w:t>
      </w:r>
      <w:r w:rsidR="00D74DDA">
        <w:rPr>
          <w:rFonts w:ascii="Verdana" w:hAnsi="Verdana"/>
          <w:b/>
          <w:sz w:val="22"/>
          <w:szCs w:val="22"/>
        </w:rPr>
        <w:t xml:space="preserve">, </w:t>
      </w:r>
      <w:bookmarkStart w:id="2" w:name="site_site_address"/>
      <w:bookmarkEnd w:id="2"/>
      <w:r>
        <w:rPr>
          <w:rFonts w:ascii="Verdana" w:hAnsi="Verdana"/>
          <w:b/>
          <w:sz w:val="22"/>
          <w:szCs w:val="22"/>
        </w:rPr>
        <w:t>Birkvej 12</w:t>
      </w:r>
      <w:r w:rsidR="005D784E">
        <w:rPr>
          <w:rFonts w:ascii="Verdana" w:hAnsi="Verdana"/>
          <w:b/>
          <w:sz w:val="22"/>
          <w:szCs w:val="22"/>
        </w:rPr>
        <w:t xml:space="preserve">, </w:t>
      </w:r>
      <w:bookmarkStart w:id="3" w:name="site_postal_codes_id"/>
      <w:bookmarkEnd w:id="3"/>
      <w:r>
        <w:rPr>
          <w:rFonts w:ascii="Verdana" w:hAnsi="Verdana"/>
          <w:b/>
          <w:sz w:val="22"/>
          <w:szCs w:val="22"/>
        </w:rPr>
        <w:t>6510</w:t>
      </w:r>
      <w:r w:rsidR="005D784E">
        <w:rPr>
          <w:rFonts w:ascii="Verdana" w:hAnsi="Verdana"/>
          <w:b/>
          <w:sz w:val="22"/>
          <w:szCs w:val="22"/>
        </w:rPr>
        <w:t xml:space="preserve"> </w:t>
      </w:r>
      <w:bookmarkStart w:id="4" w:name="postal_codes_postal_codes_name"/>
      <w:bookmarkEnd w:id="4"/>
      <w:r>
        <w:rPr>
          <w:rFonts w:ascii="Verdana" w:hAnsi="Verdana"/>
          <w:b/>
          <w:sz w:val="22"/>
          <w:szCs w:val="22"/>
        </w:rPr>
        <w:t>Gram</w:t>
      </w:r>
    </w:p>
    <w:p w:rsidR="00AA388C" w:rsidRDefault="00AA388C" w:rsidP="00082C3C">
      <w:pPr>
        <w:ind w:left="0"/>
        <w:rPr>
          <w:rFonts w:ascii="Verdana" w:hAnsi="Verdana"/>
          <w:sz w:val="18"/>
          <w:szCs w:val="18"/>
        </w:rPr>
      </w:pPr>
    </w:p>
    <w:p w:rsidR="00525A69" w:rsidRPr="00170B85" w:rsidRDefault="00A84B13" w:rsidP="00170B85">
      <w:pPr>
        <w:pStyle w:val="Overskrift2"/>
        <w:ind w:left="0"/>
        <w:jc w:val="left"/>
        <w:rPr>
          <w:szCs w:val="18"/>
        </w:rPr>
      </w:pPr>
      <w:r w:rsidRPr="00170B85">
        <w:rPr>
          <w:szCs w:val="18"/>
        </w:rPr>
        <w:t>Overordnede oplysninger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165"/>
        <w:gridCol w:w="4080"/>
      </w:tblGrid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Ejer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" w:name="ind_building_owner_name"/>
            <w:bookmarkEnd w:id="5"/>
            <w:r>
              <w:rPr>
                <w:rFonts w:ascii="Verdana" w:hAnsi="Verdana"/>
                <w:sz w:val="16"/>
                <w:szCs w:val="16"/>
              </w:rPr>
              <w:t>Børge Christensen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Adresse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6" w:name="ind_building_owner_address"/>
            <w:bookmarkEnd w:id="6"/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Birkvej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12</w:t>
            </w:r>
            <w:r w:rsidR="00755B75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bookmarkStart w:id="7" w:name="ind_building_owner_postal_code"/>
            <w:bookmarkEnd w:id="7"/>
            <w:r>
              <w:rPr>
                <w:rFonts w:ascii="Verdana" w:hAnsi="Verdana"/>
                <w:sz w:val="16"/>
                <w:szCs w:val="16"/>
                <w:lang w:val="en-US"/>
              </w:rPr>
              <w:t>6510 Gram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Telefon</w:t>
            </w:r>
          </w:p>
        </w:tc>
        <w:tc>
          <w:tcPr>
            <w:tcW w:w="2693" w:type="dxa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8" w:name="ind_industry_telephone"/>
            <w:bookmarkEnd w:id="8"/>
            <w:r>
              <w:rPr>
                <w:rFonts w:ascii="Verdana" w:hAnsi="Verdana"/>
                <w:sz w:val="16"/>
                <w:szCs w:val="16"/>
              </w:rPr>
              <w:t>74820230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CHR nr.</w:t>
            </w:r>
          </w:p>
        </w:tc>
        <w:tc>
          <w:tcPr>
            <w:tcW w:w="4080" w:type="dxa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" w:name="ind_industry_chr_number"/>
            <w:bookmarkEnd w:id="9"/>
            <w:r>
              <w:rPr>
                <w:rFonts w:ascii="Verdana" w:hAnsi="Verdana"/>
                <w:sz w:val="16"/>
                <w:szCs w:val="16"/>
              </w:rPr>
              <w:t>51601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2693" w:type="dxa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" w:name="ind_industry_email"/>
            <w:bookmarkEnd w:id="10"/>
            <w:r>
              <w:rPr>
                <w:rFonts w:ascii="Verdana" w:hAnsi="Verdana"/>
                <w:sz w:val="16"/>
                <w:szCs w:val="16"/>
              </w:rPr>
              <w:t>birkly12@gmail.com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CVR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" w:name="ind_industry_central_company_no"/>
            <w:bookmarkEnd w:id="11"/>
            <w:r>
              <w:rPr>
                <w:rFonts w:ascii="Verdana" w:hAnsi="Verdana"/>
                <w:sz w:val="16"/>
                <w:szCs w:val="16"/>
                <w:lang w:val="en-US"/>
              </w:rPr>
              <w:t>30256808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Mobil</w:t>
            </w:r>
          </w:p>
        </w:tc>
        <w:tc>
          <w:tcPr>
            <w:tcW w:w="2693" w:type="dxa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2" w:name="ind_industry_mobile_phone"/>
            <w:bookmarkEnd w:id="12"/>
            <w:r>
              <w:rPr>
                <w:rFonts w:ascii="Verdana" w:hAnsi="Verdana"/>
                <w:sz w:val="16"/>
                <w:szCs w:val="16"/>
              </w:rPr>
              <w:t>21906599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P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3" w:name="ind_industry_company_no"/>
            <w:bookmarkEnd w:id="13"/>
            <w:r>
              <w:rPr>
                <w:rFonts w:ascii="Verdana" w:hAnsi="Verdana"/>
                <w:sz w:val="16"/>
                <w:szCs w:val="16"/>
              </w:rPr>
              <w:t>1013048335</w:t>
            </w:r>
          </w:p>
        </w:tc>
      </w:tr>
    </w:tbl>
    <w:p w:rsidR="00112A92" w:rsidRPr="0039240A" w:rsidRDefault="00112A92" w:rsidP="00242ADD">
      <w:pPr>
        <w:ind w:left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1134"/>
        <w:gridCol w:w="2127"/>
      </w:tblGrid>
      <w:tr w:rsidR="009D1726" w:rsidRPr="0039240A" w:rsidTr="009D1726">
        <w:trPr>
          <w:trHeight w:val="400"/>
        </w:trPr>
        <w:tc>
          <w:tcPr>
            <w:tcW w:w="2802" w:type="dxa"/>
            <w:vAlign w:val="center"/>
          </w:tcPr>
          <w:p w:rsidR="009D1726" w:rsidRPr="0039240A" w:rsidRDefault="009D1726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Tilsynstype</w:t>
            </w:r>
          </w:p>
        </w:tc>
        <w:tc>
          <w:tcPr>
            <w:tcW w:w="3543" w:type="dxa"/>
            <w:vAlign w:val="center"/>
          </w:tcPr>
          <w:p w:rsidR="009D1726" w:rsidRPr="00112A92" w:rsidRDefault="009D1726" w:rsidP="00B57BF6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Tilsynet var et </w:t>
            </w:r>
            <w:r w:rsidRPr="00112A92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</w:t>
            </w:r>
            <w:bookmarkStart w:id="14" w:name="ind_inspec_types_total_insp"/>
            <w:bookmarkEnd w:id="14"/>
            <w:r w:rsidR="00B57BF6">
              <w:rPr>
                <w:rFonts w:ascii="Verdana" w:hAnsi="Verdana" w:cs="Verdana"/>
                <w:sz w:val="16"/>
                <w:szCs w:val="16"/>
                <w:lang w:eastAsia="da-DK"/>
              </w:rPr>
              <w:t>prioriteret</w:t>
            </w:r>
            <w:r w:rsidRPr="00112A92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tilsyn</w:t>
            </w:r>
          </w:p>
        </w:tc>
        <w:tc>
          <w:tcPr>
            <w:tcW w:w="1134" w:type="dxa"/>
            <w:vAlign w:val="center"/>
          </w:tcPr>
          <w:p w:rsidR="009D1726" w:rsidRPr="00112A92" w:rsidRDefault="009D1726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Acadre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nr.</w:t>
            </w:r>
          </w:p>
        </w:tc>
        <w:tc>
          <w:tcPr>
            <w:tcW w:w="2127" w:type="dxa"/>
            <w:vAlign w:val="center"/>
          </w:tcPr>
          <w:p w:rsidR="009D1726" w:rsidRPr="00112A92" w:rsidRDefault="00AD2057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bookmarkStart w:id="15" w:name="ind_task_case_no"/>
            <w:bookmarkEnd w:id="15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17/11119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Godkendelsestype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09076F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6" w:name="ind_industry_appr_type"/>
            <w:bookmarkEnd w:id="16"/>
            <w:r>
              <w:rPr>
                <w:rFonts w:ascii="Verdana" w:hAnsi="Verdana"/>
                <w:sz w:val="16"/>
                <w:szCs w:val="16"/>
              </w:rPr>
              <w:t>Tilsynsbrev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Godkendelsesdato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09076F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7" w:name="ind_industry_appr_date"/>
            <w:bookmarkEnd w:id="17"/>
            <w:r>
              <w:rPr>
                <w:rFonts w:ascii="Verdana" w:hAnsi="Verdana"/>
                <w:sz w:val="16"/>
                <w:szCs w:val="16"/>
              </w:rPr>
              <w:t>02-12-2008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7C749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Ændret</w:t>
            </w:r>
            <w:r w:rsidR="00342F22" w:rsidRPr="0039240A">
              <w:rPr>
                <w:rFonts w:ascii="Verdana" w:hAnsi="Verdana"/>
                <w:sz w:val="16"/>
                <w:szCs w:val="16"/>
              </w:rPr>
              <w:t xml:space="preserve"> tilladelse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8" w:name="livestock_perm_date"/>
            <w:bookmarkEnd w:id="18"/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Tilladte dyreenheder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AD2057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9" w:name="livestock_perm_de"/>
            <w:bookmarkEnd w:id="19"/>
            <w:r>
              <w:rPr>
                <w:rFonts w:ascii="Verdana" w:hAnsi="Verdana"/>
                <w:sz w:val="16"/>
                <w:szCs w:val="16"/>
              </w:rPr>
              <w:t>3,70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Registreret dyreenheder i alt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AD2057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0" w:name="livestock_de"/>
            <w:bookmarkEnd w:id="20"/>
            <w:r>
              <w:rPr>
                <w:rFonts w:ascii="Verdana" w:hAnsi="Verdana"/>
                <w:sz w:val="16"/>
                <w:szCs w:val="16"/>
              </w:rPr>
              <w:t>2,95</w:t>
            </w:r>
          </w:p>
        </w:tc>
      </w:tr>
    </w:tbl>
    <w:p w:rsidR="00B768CE" w:rsidRPr="002E53A1" w:rsidRDefault="00B768CE" w:rsidP="00B768CE">
      <w:pPr>
        <w:spacing w:before="120" w:after="120"/>
        <w:ind w:left="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80"/>
      </w:tblGrid>
      <w:tr w:rsidR="00B768CE" w:rsidRPr="002E53A1" w:rsidTr="006C0FCA">
        <w:trPr>
          <w:trHeight w:val="284"/>
        </w:trPr>
        <w:tc>
          <w:tcPr>
            <w:tcW w:w="1526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8080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B768CE" w:rsidRPr="002E53A1" w:rsidTr="006C0FCA">
        <w:trPr>
          <w:trHeight w:val="567"/>
        </w:trPr>
        <w:tc>
          <w:tcPr>
            <w:tcW w:w="1526" w:type="dxa"/>
          </w:tcPr>
          <w:p w:rsidR="00B768CE" w:rsidRPr="002E53A1" w:rsidRDefault="00AD2057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1" w:name="ind_control_items_control_item_nameX9"/>
            <w:bookmarkEnd w:id="21"/>
            <w:r>
              <w:rPr>
                <w:rFonts w:ascii="Verdana" w:hAnsi="Verdana"/>
                <w:sz w:val="16"/>
                <w:szCs w:val="16"/>
              </w:rPr>
              <w:t>Lovgrundlag</w:t>
            </w:r>
          </w:p>
        </w:tc>
        <w:tc>
          <w:tcPr>
            <w:tcW w:w="8080" w:type="dxa"/>
          </w:tcPr>
          <w:p w:rsidR="00B768CE" w:rsidRPr="002E53A1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2" w:name="ind_control_items_control_item_nameX9_2"/>
            <w:bookmarkEnd w:id="22"/>
            <w:r>
              <w:rPr>
                <w:rFonts w:ascii="Verdana" w:hAnsi="Verdana"/>
                <w:sz w:val="16"/>
                <w:szCs w:val="16"/>
              </w:rPr>
              <w:t>Der foretages tilsyn i henhold til bekendtgørelsen om miljøtilsyn, bek.nr. 1519 af 07/12/2016.</w:t>
            </w:r>
          </w:p>
        </w:tc>
      </w:tr>
      <w:tr w:rsidR="00AD2057" w:rsidRPr="002E53A1" w:rsidTr="006C0FCA">
        <w:trPr>
          <w:trHeight w:val="567"/>
        </w:trPr>
        <w:tc>
          <w:tcPr>
            <w:tcW w:w="1526" w:type="dxa"/>
          </w:tcPr>
          <w:p w:rsidR="00AD2057" w:rsidRDefault="00AD2057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3" w:name="ind_control_items_control_item_nameX9_3"/>
            <w:bookmarkEnd w:id="23"/>
            <w:r>
              <w:rPr>
                <w:rFonts w:ascii="Verdana" w:hAnsi="Verdana"/>
                <w:sz w:val="16"/>
                <w:szCs w:val="16"/>
              </w:rPr>
              <w:t>Til stede ved tilsynet</w:t>
            </w:r>
          </w:p>
        </w:tc>
        <w:tc>
          <w:tcPr>
            <w:tcW w:w="8080" w:type="dxa"/>
          </w:tcPr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4" w:name="ind_control_items_control_item_nameX9_4"/>
            <w:bookmarkEnd w:id="24"/>
            <w:r>
              <w:rPr>
                <w:rFonts w:ascii="Verdana" w:hAnsi="Verdana"/>
                <w:sz w:val="16"/>
                <w:szCs w:val="16"/>
              </w:rPr>
              <w:t>Bøge Christensen, ejer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Astrid Kjærulff Jepsen, Haderslev Kommune</w:t>
            </w:r>
          </w:p>
        </w:tc>
      </w:tr>
      <w:tr w:rsidR="00AD2057" w:rsidRPr="002E53A1" w:rsidTr="006C0FCA">
        <w:trPr>
          <w:trHeight w:val="567"/>
        </w:trPr>
        <w:tc>
          <w:tcPr>
            <w:tcW w:w="1526" w:type="dxa"/>
          </w:tcPr>
          <w:p w:rsidR="00AD2057" w:rsidRDefault="00AD2057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5" w:name="ind_control_items_control_item_nameX9_5"/>
            <w:bookmarkEnd w:id="25"/>
            <w:r>
              <w:rPr>
                <w:rFonts w:ascii="Verdana" w:hAnsi="Verdana"/>
                <w:sz w:val="16"/>
                <w:szCs w:val="16"/>
              </w:rPr>
              <w:t>Baggrund for tilsyn og o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fang*</w:t>
            </w:r>
          </w:p>
        </w:tc>
        <w:tc>
          <w:tcPr>
            <w:tcW w:w="8080" w:type="dxa"/>
          </w:tcPr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6" w:name="ind_control_items_control_item_nameX9_6"/>
            <w:bookmarkEnd w:id="26"/>
            <w:r>
              <w:rPr>
                <w:rFonts w:ascii="Verdana" w:hAnsi="Verdana"/>
                <w:sz w:val="16"/>
                <w:szCs w:val="16"/>
              </w:rPr>
              <w:t>Der foretages et prioriteret tilsyn, hvor der ses nærmere på følgende forhold: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Miljøledelse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Regelefterlevelse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Oplag af husdyrgødning-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Dyreholdets størrelse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Ejendommens beliggenhed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Døde dyr</w:t>
            </w:r>
          </w:p>
          <w:p w:rsidR="00AD2057" w:rsidRDefault="00AD2057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Udleveringssted til slagtedyr</w:t>
            </w:r>
          </w:p>
        </w:tc>
      </w:tr>
    </w:tbl>
    <w:p w:rsidR="003C4687" w:rsidRPr="0039240A" w:rsidRDefault="003C4687" w:rsidP="0039240A">
      <w:pPr>
        <w:ind w:left="0"/>
        <w:rPr>
          <w:rFonts w:ascii="Verdana" w:hAnsi="Verdana"/>
          <w:sz w:val="18"/>
          <w:szCs w:val="18"/>
        </w:rPr>
      </w:pPr>
    </w:p>
    <w:p w:rsidR="0009076F" w:rsidRDefault="0009076F" w:rsidP="00112A92">
      <w:pPr>
        <w:spacing w:after="120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</w:p>
    <w:p w:rsidR="0009076F" w:rsidRDefault="0009076F">
      <w:pPr>
        <w:ind w:left="0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B938ED" w:rsidRPr="00082C3C" w:rsidRDefault="00B938ED" w:rsidP="00170B85">
      <w:pPr>
        <w:pStyle w:val="Overskrift2"/>
        <w:ind w:left="0"/>
        <w:jc w:val="left"/>
      </w:pPr>
      <w:r w:rsidRPr="00082C3C">
        <w:lastRenderedPageBreak/>
        <w:t>Gældende tilladelser (dyrehold)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992"/>
        <w:gridCol w:w="993"/>
        <w:gridCol w:w="1275"/>
        <w:gridCol w:w="1134"/>
      </w:tblGrid>
      <w:tr w:rsidR="00B938ED" w:rsidRPr="0039240A" w:rsidTr="00B72571">
        <w:trPr>
          <w:trHeight w:val="296"/>
        </w:trPr>
        <w:tc>
          <w:tcPr>
            <w:tcW w:w="2694" w:type="dxa"/>
            <w:shd w:val="clear" w:color="auto" w:fill="auto"/>
          </w:tcPr>
          <w:p w:rsidR="00B938ED" w:rsidRPr="0039240A" w:rsidRDefault="00B938ED" w:rsidP="00D64192">
            <w:pPr>
              <w:tabs>
                <w:tab w:val="right" w:pos="2903"/>
              </w:tabs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1275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Tilladelse</w:t>
            </w:r>
            <w:r w:rsidRPr="0039240A">
              <w:rPr>
                <w:rFonts w:ascii="Verdana" w:hAnsi="Verdana"/>
                <w:sz w:val="16"/>
                <w:szCs w:val="16"/>
              </w:rPr>
              <w:t>s</w:t>
            </w:r>
            <w:r w:rsidRPr="0039240A">
              <w:rPr>
                <w:rFonts w:ascii="Verdana" w:hAnsi="Verdana"/>
                <w:sz w:val="16"/>
                <w:szCs w:val="16"/>
              </w:rPr>
              <w:t>dato</w:t>
            </w:r>
          </w:p>
        </w:tc>
        <w:tc>
          <w:tcPr>
            <w:tcW w:w="1134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Udløbsdato</w:t>
            </w:r>
          </w:p>
        </w:tc>
      </w:tr>
      <w:tr w:rsidR="00B938ED" w:rsidRPr="0039240A" w:rsidTr="00B72571">
        <w:trPr>
          <w:trHeight w:val="284"/>
        </w:trPr>
        <w:tc>
          <w:tcPr>
            <w:tcW w:w="2694" w:type="dxa"/>
            <w:vAlign w:val="center"/>
          </w:tcPr>
          <w:p w:rsidR="00B938ED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7" w:name="std00160_species_nameperm"/>
            <w:bookmarkEnd w:id="27"/>
            <w:r>
              <w:rPr>
                <w:rFonts w:ascii="Verdana" w:hAnsi="Verdana"/>
                <w:sz w:val="16"/>
                <w:szCs w:val="16"/>
              </w:rPr>
              <w:t>Hund</w:t>
            </w:r>
          </w:p>
        </w:tc>
        <w:tc>
          <w:tcPr>
            <w:tcW w:w="2552" w:type="dxa"/>
            <w:vAlign w:val="center"/>
          </w:tcPr>
          <w:p w:rsidR="00B938ED" w:rsidRPr="0039240A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8" w:name="std00160_species_nameperm_2"/>
            <w:bookmarkEnd w:id="28"/>
            <w:r>
              <w:rPr>
                <w:rFonts w:ascii="Verdana" w:hAnsi="Verdana"/>
                <w:sz w:val="16"/>
                <w:szCs w:val="16"/>
              </w:rPr>
              <w:t>Bure</w:t>
            </w:r>
          </w:p>
        </w:tc>
        <w:tc>
          <w:tcPr>
            <w:tcW w:w="992" w:type="dxa"/>
            <w:vAlign w:val="center"/>
          </w:tcPr>
          <w:p w:rsidR="00B938ED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29" w:name="std00160_species_nameperm_3"/>
            <w:bookmarkEnd w:id="29"/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vAlign w:val="center"/>
          </w:tcPr>
          <w:p w:rsidR="00B938ED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0" w:name="std00160_species_nameperm_4"/>
            <w:bookmarkEnd w:id="30"/>
            <w:r>
              <w:rPr>
                <w:rFonts w:ascii="Verdana" w:hAnsi="Verdana"/>
                <w:sz w:val="16"/>
                <w:szCs w:val="16"/>
              </w:rPr>
              <w:t>0,01</w:t>
            </w:r>
          </w:p>
        </w:tc>
        <w:tc>
          <w:tcPr>
            <w:tcW w:w="1275" w:type="dxa"/>
            <w:vAlign w:val="center"/>
          </w:tcPr>
          <w:p w:rsidR="00B938ED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1" w:name="std00160_species_nameperm_5"/>
            <w:bookmarkEnd w:id="31"/>
            <w:r>
              <w:rPr>
                <w:rFonts w:ascii="Verdana" w:hAnsi="Verdana"/>
                <w:sz w:val="16"/>
                <w:szCs w:val="16"/>
              </w:rPr>
              <w:t>31-10-2006</w:t>
            </w:r>
          </w:p>
        </w:tc>
        <w:tc>
          <w:tcPr>
            <w:tcW w:w="1134" w:type="dxa"/>
            <w:vAlign w:val="center"/>
          </w:tcPr>
          <w:p w:rsidR="00B938ED" w:rsidRPr="0039240A" w:rsidRDefault="00B938ED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2" w:name="std00160_species_nameperm_6"/>
            <w:bookmarkEnd w:id="32"/>
          </w:p>
        </w:tc>
      </w:tr>
      <w:tr w:rsidR="00AD2057" w:rsidRPr="0039240A" w:rsidTr="00B72571">
        <w:trPr>
          <w:trHeight w:val="284"/>
        </w:trPr>
        <w:tc>
          <w:tcPr>
            <w:tcW w:w="2694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3" w:name="std00160_species_nameperm_7"/>
            <w:bookmarkEnd w:id="33"/>
            <w:r>
              <w:rPr>
                <w:rFonts w:ascii="Verdana" w:hAnsi="Verdana"/>
                <w:sz w:val="16"/>
                <w:szCs w:val="16"/>
              </w:rPr>
              <w:t>Heste, 300 - mindre end 500 kg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4" w:name="std00160_species_nameperm_8"/>
            <w:bookmarkEnd w:id="34"/>
            <w:r>
              <w:rPr>
                <w:rFonts w:ascii="Verdana" w:hAnsi="Verdana"/>
                <w:sz w:val="16"/>
                <w:szCs w:val="16"/>
              </w:rPr>
              <w:t>Udegående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5" w:name="std00160_species_nameperm_9"/>
            <w:bookmarkEnd w:id="35"/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6" w:name="std00160_species_nameperm_10"/>
            <w:bookmarkEnd w:id="36"/>
            <w:r>
              <w:rPr>
                <w:rFonts w:ascii="Verdana" w:hAnsi="Verdana"/>
                <w:sz w:val="16"/>
                <w:szCs w:val="16"/>
              </w:rPr>
              <w:t>1,03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7" w:name="std00160_species_nameperm_11"/>
            <w:bookmarkEnd w:id="37"/>
            <w:r>
              <w:rPr>
                <w:rFonts w:ascii="Verdana" w:hAnsi="Verdana"/>
                <w:sz w:val="16"/>
                <w:szCs w:val="16"/>
              </w:rPr>
              <w:t>02-12-2008</w:t>
            </w:r>
          </w:p>
        </w:tc>
        <w:tc>
          <w:tcPr>
            <w:tcW w:w="1134" w:type="dxa"/>
            <w:vAlign w:val="center"/>
          </w:tcPr>
          <w:p w:rsidR="00AD2057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8" w:name="std00160_species_nameperm_12"/>
            <w:bookmarkEnd w:id="38"/>
          </w:p>
        </w:tc>
      </w:tr>
      <w:tr w:rsidR="00AD2057" w:rsidRPr="0039240A" w:rsidTr="00B72571">
        <w:trPr>
          <w:trHeight w:val="284"/>
        </w:trPr>
        <w:tc>
          <w:tcPr>
            <w:tcW w:w="2694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9" w:name="std00160_species_nameperm_13"/>
            <w:bookmarkEnd w:id="39"/>
            <w:r>
              <w:rPr>
                <w:rFonts w:ascii="Verdana" w:hAnsi="Verdana"/>
                <w:sz w:val="16"/>
                <w:szCs w:val="16"/>
              </w:rPr>
              <w:t>Heste, 500 - mindre end 700 kg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0" w:name="std00160_species_nameperm_14"/>
            <w:bookmarkEnd w:id="40"/>
            <w:r>
              <w:rPr>
                <w:rFonts w:ascii="Verdana" w:hAnsi="Verdana"/>
                <w:sz w:val="16"/>
                <w:szCs w:val="16"/>
              </w:rPr>
              <w:t>Dybstrøelse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1" w:name="std00160_species_nameperm_15"/>
            <w:bookmarkEnd w:id="41"/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2" w:name="std00160_species_nameperm_16"/>
            <w:bookmarkEnd w:id="42"/>
            <w:r>
              <w:rPr>
                <w:rFonts w:ascii="Verdana" w:hAnsi="Verdana"/>
                <w:sz w:val="16"/>
                <w:szCs w:val="16"/>
              </w:rPr>
              <w:t>0,87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3" w:name="std00160_species_nameperm_17"/>
            <w:bookmarkEnd w:id="43"/>
            <w:r>
              <w:rPr>
                <w:rFonts w:ascii="Verdana" w:hAnsi="Verdana"/>
                <w:sz w:val="16"/>
                <w:szCs w:val="16"/>
              </w:rPr>
              <w:t>02-12-2008</w:t>
            </w:r>
          </w:p>
        </w:tc>
        <w:tc>
          <w:tcPr>
            <w:tcW w:w="1134" w:type="dxa"/>
            <w:vAlign w:val="center"/>
          </w:tcPr>
          <w:p w:rsidR="00AD2057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4" w:name="std00160_species_nameperm_18"/>
            <w:bookmarkEnd w:id="44"/>
          </w:p>
        </w:tc>
      </w:tr>
      <w:tr w:rsidR="00AD2057" w:rsidRPr="0039240A" w:rsidTr="00B72571">
        <w:trPr>
          <w:trHeight w:val="284"/>
        </w:trPr>
        <w:tc>
          <w:tcPr>
            <w:tcW w:w="2694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5" w:name="std00160_species_nameperm_19"/>
            <w:bookmarkEnd w:id="45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6" w:name="std00160_species_nameperm_20"/>
            <w:bookmarkEnd w:id="46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7" w:name="std00160_species_nameperm_21"/>
            <w:bookmarkEnd w:id="47"/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8" w:name="std00160_species_nameperm_22"/>
            <w:bookmarkEnd w:id="48"/>
            <w:r>
              <w:rPr>
                <w:rFonts w:ascii="Verdana" w:hAnsi="Verdana"/>
                <w:sz w:val="16"/>
                <w:szCs w:val="16"/>
              </w:rPr>
              <w:t>0,54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49" w:name="std00160_species_nameperm_23"/>
            <w:bookmarkEnd w:id="49"/>
            <w:r>
              <w:rPr>
                <w:rFonts w:ascii="Verdana" w:hAnsi="Verdana"/>
                <w:sz w:val="16"/>
                <w:szCs w:val="16"/>
              </w:rPr>
              <w:t>02-12-2008</w:t>
            </w:r>
          </w:p>
        </w:tc>
        <w:tc>
          <w:tcPr>
            <w:tcW w:w="1134" w:type="dxa"/>
            <w:vAlign w:val="center"/>
          </w:tcPr>
          <w:p w:rsidR="00AD2057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0" w:name="std00160_species_nameperm_24"/>
            <w:bookmarkEnd w:id="50"/>
          </w:p>
        </w:tc>
      </w:tr>
      <w:tr w:rsidR="00AD2057" w:rsidRPr="0039240A" w:rsidTr="00B72571">
        <w:trPr>
          <w:trHeight w:val="284"/>
        </w:trPr>
        <w:tc>
          <w:tcPr>
            <w:tcW w:w="2694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1" w:name="std00160_species_nameperm_25"/>
            <w:bookmarkEnd w:id="51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6-27mdr.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2" w:name="std00160_species_nameperm_26"/>
            <w:bookmarkEnd w:id="52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3" w:name="std00160_species_nameperm_27"/>
            <w:bookmarkEnd w:id="53"/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4" w:name="std00160_species_nameperm_28"/>
            <w:bookmarkEnd w:id="54"/>
            <w:r>
              <w:rPr>
                <w:rFonts w:ascii="Verdana" w:hAnsi="Verdana"/>
                <w:sz w:val="16"/>
                <w:szCs w:val="16"/>
              </w:rPr>
              <w:t>1,00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5" w:name="std00160_species_nameperm_29"/>
            <w:bookmarkEnd w:id="55"/>
            <w:r>
              <w:rPr>
                <w:rFonts w:ascii="Verdana" w:hAnsi="Verdana"/>
                <w:sz w:val="16"/>
                <w:szCs w:val="16"/>
              </w:rPr>
              <w:t>02-12-2008</w:t>
            </w:r>
          </w:p>
        </w:tc>
        <w:tc>
          <w:tcPr>
            <w:tcW w:w="1134" w:type="dxa"/>
            <w:vAlign w:val="center"/>
          </w:tcPr>
          <w:p w:rsidR="00AD2057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6" w:name="std00160_species_nameperm_30"/>
            <w:bookmarkEnd w:id="56"/>
          </w:p>
        </w:tc>
      </w:tr>
      <w:tr w:rsidR="00AD2057" w:rsidRPr="0039240A" w:rsidTr="00B72571">
        <w:trPr>
          <w:trHeight w:val="284"/>
        </w:trPr>
        <w:tc>
          <w:tcPr>
            <w:tcW w:w="2694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7" w:name="std00160_species_nameperm_31"/>
            <w:bookmarkEnd w:id="57"/>
            <w:r>
              <w:rPr>
                <w:rFonts w:ascii="Verdana" w:hAnsi="Verdana"/>
                <w:sz w:val="16"/>
                <w:szCs w:val="16"/>
              </w:rPr>
              <w:t xml:space="preserve">Slagtekalv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(220-440 kg)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8" w:name="std00160_species_nameperm_32"/>
            <w:bookmarkEnd w:id="58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59" w:name="std00160_species_nameperm_33"/>
            <w:bookmarkEnd w:id="59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60" w:name="std00160_species_nameperm_34"/>
            <w:bookmarkEnd w:id="60"/>
            <w:r>
              <w:rPr>
                <w:rFonts w:ascii="Verdana" w:hAnsi="Verdana"/>
                <w:sz w:val="16"/>
                <w:szCs w:val="16"/>
              </w:rPr>
              <w:t>0,25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61" w:name="std00160_species_nameperm_35"/>
            <w:bookmarkEnd w:id="61"/>
            <w:r>
              <w:rPr>
                <w:rFonts w:ascii="Verdana" w:hAnsi="Verdana"/>
                <w:sz w:val="16"/>
                <w:szCs w:val="16"/>
              </w:rPr>
              <w:t>02-12-2008</w:t>
            </w:r>
          </w:p>
        </w:tc>
        <w:tc>
          <w:tcPr>
            <w:tcW w:w="1134" w:type="dxa"/>
            <w:vAlign w:val="center"/>
          </w:tcPr>
          <w:p w:rsidR="00AD2057" w:rsidRPr="0039240A" w:rsidRDefault="00AD2057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02E33" w:rsidRPr="00170B85" w:rsidRDefault="00F02E33" w:rsidP="00170B85">
      <w:pPr>
        <w:pStyle w:val="Overskrift2"/>
        <w:ind w:left="0"/>
        <w:jc w:val="left"/>
      </w:pPr>
      <w:r w:rsidRPr="00170B85">
        <w:t>A</w:t>
      </w:r>
      <w:r w:rsidR="003C6CD8" w:rsidRPr="00170B85">
        <w:t>ktuel husdyr</w:t>
      </w:r>
      <w:r w:rsidRPr="00170B85">
        <w:t>produktion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992"/>
        <w:gridCol w:w="993"/>
        <w:gridCol w:w="1275"/>
        <w:gridCol w:w="1134"/>
      </w:tblGrid>
      <w:tr w:rsidR="0098683B" w:rsidRPr="0039240A" w:rsidTr="00B72571">
        <w:trPr>
          <w:trHeight w:val="456"/>
        </w:trPr>
        <w:tc>
          <w:tcPr>
            <w:tcW w:w="2660" w:type="dxa"/>
            <w:vMerge w:val="restart"/>
          </w:tcPr>
          <w:p w:rsidR="0098683B" w:rsidRPr="0039240A" w:rsidRDefault="0098683B" w:rsidP="0049010F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vMerge w:val="restart"/>
          </w:tcPr>
          <w:p w:rsidR="0098683B" w:rsidRPr="0039240A" w:rsidRDefault="0098683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vMerge w:val="restart"/>
          </w:tcPr>
          <w:p w:rsidR="0098683B" w:rsidRPr="0039240A" w:rsidRDefault="0098683B" w:rsidP="0066651B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vMerge w:val="restart"/>
          </w:tcPr>
          <w:p w:rsidR="0098683B" w:rsidRPr="0039240A" w:rsidRDefault="0098683B" w:rsidP="0066651B">
            <w:pPr>
              <w:ind w:left="-88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2409" w:type="dxa"/>
            <w:gridSpan w:val="2"/>
          </w:tcPr>
          <w:p w:rsidR="0049010F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Gødningsproduktion</w:t>
            </w:r>
          </w:p>
          <w:p w:rsidR="0098683B" w:rsidRPr="0039240A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(m³ pr. år)</w:t>
            </w:r>
          </w:p>
        </w:tc>
      </w:tr>
      <w:tr w:rsidR="0098683B" w:rsidRPr="0039240A" w:rsidTr="00B72571">
        <w:trPr>
          <w:trHeight w:val="265"/>
        </w:trPr>
        <w:tc>
          <w:tcPr>
            <w:tcW w:w="2660" w:type="dxa"/>
            <w:vMerge/>
          </w:tcPr>
          <w:p w:rsidR="0098683B" w:rsidRPr="0039240A" w:rsidRDefault="0098683B" w:rsidP="002457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683B" w:rsidRPr="0039240A" w:rsidRDefault="0098683B" w:rsidP="00082C3C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Flydende</w:t>
            </w:r>
          </w:p>
        </w:tc>
        <w:tc>
          <w:tcPr>
            <w:tcW w:w="1134" w:type="dxa"/>
            <w:vAlign w:val="center"/>
          </w:tcPr>
          <w:p w:rsidR="0098683B" w:rsidRPr="0039240A" w:rsidRDefault="0098683B" w:rsidP="00082C3C">
            <w:pPr>
              <w:ind w:left="-54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Fast</w:t>
            </w:r>
          </w:p>
        </w:tc>
      </w:tr>
      <w:tr w:rsidR="0098683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98683B" w:rsidRPr="0039240A" w:rsidRDefault="00AD2057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62" w:name="std00160_species_name"/>
            <w:bookmarkEnd w:id="62"/>
            <w:r>
              <w:rPr>
                <w:rFonts w:ascii="Verdana" w:hAnsi="Verdana"/>
                <w:sz w:val="16"/>
                <w:szCs w:val="16"/>
              </w:rPr>
              <w:t>Heste, 500 - mindre end 700 kg</w:t>
            </w:r>
          </w:p>
        </w:tc>
        <w:tc>
          <w:tcPr>
            <w:tcW w:w="2552" w:type="dxa"/>
            <w:vAlign w:val="center"/>
          </w:tcPr>
          <w:p w:rsidR="0098683B" w:rsidRPr="0039240A" w:rsidRDefault="00AD2057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63" w:name="std00160_species_name_2"/>
            <w:bookmarkEnd w:id="63"/>
            <w:r>
              <w:rPr>
                <w:rFonts w:ascii="Verdana" w:hAnsi="Verdana"/>
                <w:sz w:val="16"/>
                <w:szCs w:val="16"/>
              </w:rPr>
              <w:t>Dybstrøelse</w:t>
            </w:r>
          </w:p>
        </w:tc>
        <w:tc>
          <w:tcPr>
            <w:tcW w:w="992" w:type="dxa"/>
            <w:vAlign w:val="center"/>
          </w:tcPr>
          <w:p w:rsidR="0098683B" w:rsidRPr="0039240A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64" w:name="std00160_species_name_3"/>
            <w:bookmarkEnd w:id="64"/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98683B" w:rsidRPr="0039240A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65" w:name="std00160_species_name_4"/>
            <w:bookmarkEnd w:id="65"/>
            <w:r>
              <w:rPr>
                <w:rFonts w:ascii="Verdana" w:hAnsi="Verdana"/>
                <w:sz w:val="16"/>
                <w:szCs w:val="16"/>
              </w:rPr>
              <w:t>1,30</w:t>
            </w:r>
          </w:p>
        </w:tc>
        <w:tc>
          <w:tcPr>
            <w:tcW w:w="1275" w:type="dxa"/>
            <w:vAlign w:val="center"/>
          </w:tcPr>
          <w:p w:rsidR="0098683B" w:rsidRPr="0039240A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66" w:name="std00160_species_name_5"/>
            <w:bookmarkEnd w:id="66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8683B" w:rsidRPr="0039240A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67" w:name="std00160_species_name_6"/>
            <w:bookmarkEnd w:id="67"/>
            <w:r>
              <w:rPr>
                <w:rFonts w:ascii="Verdana" w:hAnsi="Verdana"/>
                <w:sz w:val="16"/>
                <w:szCs w:val="16"/>
              </w:rPr>
              <w:t>26,16</w:t>
            </w:r>
          </w:p>
        </w:tc>
      </w:tr>
      <w:tr w:rsidR="00AD2057" w:rsidRPr="0039240A" w:rsidTr="00B72571">
        <w:trPr>
          <w:trHeight w:val="284"/>
        </w:trPr>
        <w:tc>
          <w:tcPr>
            <w:tcW w:w="2660" w:type="dxa"/>
            <w:vAlign w:val="center"/>
          </w:tcPr>
          <w:p w:rsidR="00AD2057" w:rsidRDefault="00AD2057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68" w:name="std00160_species_name_7"/>
            <w:bookmarkEnd w:id="68"/>
            <w:r>
              <w:rPr>
                <w:rFonts w:ascii="Verdana" w:hAnsi="Verdana"/>
                <w:sz w:val="16"/>
                <w:szCs w:val="16"/>
              </w:rPr>
              <w:t>Hund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69" w:name="std00160_species_name_8"/>
            <w:bookmarkEnd w:id="69"/>
            <w:r>
              <w:rPr>
                <w:rFonts w:ascii="Verdana" w:hAnsi="Verdana"/>
                <w:sz w:val="16"/>
                <w:szCs w:val="16"/>
              </w:rPr>
              <w:t>Bure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0" w:name="std00160_species_name_9"/>
            <w:bookmarkEnd w:id="70"/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1" w:name="std00160_species_name_10"/>
            <w:bookmarkEnd w:id="71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2" w:name="std00160_species_name_11"/>
            <w:bookmarkEnd w:id="72"/>
            <w:r>
              <w:rPr>
                <w:rFonts w:ascii="Verdana" w:hAnsi="Verdana"/>
                <w:sz w:val="16"/>
                <w:szCs w:val="16"/>
              </w:rPr>
              <w:t>8,56</w:t>
            </w:r>
          </w:p>
        </w:tc>
        <w:tc>
          <w:tcPr>
            <w:tcW w:w="1134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3" w:name="std00160_species_name_12"/>
            <w:bookmarkEnd w:id="73"/>
            <w:r>
              <w:rPr>
                <w:rFonts w:ascii="Verdana" w:hAnsi="Verdana"/>
                <w:sz w:val="16"/>
                <w:szCs w:val="16"/>
              </w:rPr>
              <w:t>0,72</w:t>
            </w:r>
          </w:p>
        </w:tc>
      </w:tr>
      <w:tr w:rsidR="00AD2057" w:rsidRPr="0039240A" w:rsidTr="00B72571">
        <w:trPr>
          <w:trHeight w:val="284"/>
        </w:trPr>
        <w:tc>
          <w:tcPr>
            <w:tcW w:w="2660" w:type="dxa"/>
            <w:vAlign w:val="center"/>
          </w:tcPr>
          <w:p w:rsidR="00AD2057" w:rsidRDefault="00AD2057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74" w:name="std00160_species_name_13"/>
            <w:bookmarkEnd w:id="74"/>
            <w:r>
              <w:rPr>
                <w:rFonts w:ascii="Verdana" w:hAnsi="Verdana"/>
                <w:sz w:val="16"/>
                <w:szCs w:val="16"/>
              </w:rPr>
              <w:t>Heste, 300 - mindre end 500 kg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75" w:name="std00160_species_name_14"/>
            <w:bookmarkEnd w:id="75"/>
            <w:r>
              <w:rPr>
                <w:rFonts w:ascii="Verdana" w:hAnsi="Verdana"/>
                <w:sz w:val="16"/>
                <w:szCs w:val="16"/>
              </w:rPr>
              <w:t>Dybstrøelse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6" w:name="std00160_species_name_15"/>
            <w:bookmarkEnd w:id="76"/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7" w:name="std00160_species_name_16"/>
            <w:bookmarkEnd w:id="77"/>
            <w:r>
              <w:rPr>
                <w:rFonts w:ascii="Verdana" w:hAnsi="Verdana"/>
                <w:sz w:val="16"/>
                <w:szCs w:val="16"/>
              </w:rPr>
              <w:t>1,03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78" w:name="std00160_species_name_17"/>
            <w:bookmarkEnd w:id="78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79" w:name="std00160_species_name_18"/>
            <w:bookmarkEnd w:id="79"/>
            <w:r>
              <w:rPr>
                <w:rFonts w:ascii="Verdana" w:hAnsi="Verdana"/>
                <w:sz w:val="16"/>
                <w:szCs w:val="16"/>
              </w:rPr>
              <w:t>23,05</w:t>
            </w:r>
          </w:p>
        </w:tc>
      </w:tr>
      <w:tr w:rsidR="00AD2057" w:rsidRPr="0039240A" w:rsidTr="00B72571">
        <w:trPr>
          <w:trHeight w:val="284"/>
        </w:trPr>
        <w:tc>
          <w:tcPr>
            <w:tcW w:w="2660" w:type="dxa"/>
            <w:vAlign w:val="center"/>
          </w:tcPr>
          <w:p w:rsidR="00AD2057" w:rsidRDefault="00AD2057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80" w:name="std00160_species_name_19"/>
            <w:bookmarkEnd w:id="80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0-6mdr.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81" w:name="std00160_species_name_20"/>
            <w:bookmarkEnd w:id="81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82" w:name="std00160_species_name_21"/>
            <w:bookmarkEnd w:id="82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83" w:name="std00160_species_name_22"/>
            <w:bookmarkEnd w:id="83"/>
            <w:r>
              <w:rPr>
                <w:rFonts w:ascii="Verdana" w:hAnsi="Verdana"/>
                <w:sz w:val="16"/>
                <w:szCs w:val="16"/>
              </w:rPr>
              <w:t>0,28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84" w:name="std00160_species_name_23"/>
            <w:bookmarkEnd w:id="84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85" w:name="std00160_species_name_24"/>
            <w:bookmarkEnd w:id="85"/>
            <w:r>
              <w:rPr>
                <w:rFonts w:ascii="Verdana" w:hAnsi="Verdana"/>
                <w:sz w:val="16"/>
                <w:szCs w:val="16"/>
              </w:rPr>
              <w:t>3,37</w:t>
            </w:r>
          </w:p>
        </w:tc>
      </w:tr>
      <w:tr w:rsidR="00AD2057" w:rsidRPr="0039240A" w:rsidTr="00B72571">
        <w:trPr>
          <w:trHeight w:val="284"/>
        </w:trPr>
        <w:tc>
          <w:tcPr>
            <w:tcW w:w="2660" w:type="dxa"/>
            <w:vAlign w:val="center"/>
          </w:tcPr>
          <w:p w:rsidR="00AD2057" w:rsidRDefault="00AD2057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86" w:name="std00160_species_name_25"/>
            <w:bookmarkEnd w:id="86"/>
            <w:proofErr w:type="spellStart"/>
            <w:r>
              <w:rPr>
                <w:rFonts w:ascii="Verdana" w:hAnsi="Verdana"/>
                <w:sz w:val="16"/>
                <w:szCs w:val="16"/>
              </w:rPr>
              <w:t>St.r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årsopdr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6-27mdr.</w:t>
            </w:r>
          </w:p>
        </w:tc>
        <w:tc>
          <w:tcPr>
            <w:tcW w:w="2552" w:type="dxa"/>
            <w:vAlign w:val="center"/>
          </w:tcPr>
          <w:p w:rsidR="00AD2057" w:rsidRDefault="00AD2057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87" w:name="std00160_species_name_26"/>
            <w:bookmarkEnd w:id="87"/>
            <w:r>
              <w:rPr>
                <w:rFonts w:ascii="Verdana" w:hAnsi="Verdana"/>
                <w:sz w:val="16"/>
                <w:szCs w:val="16"/>
              </w:rPr>
              <w:t>Dybstrøelse (hele arealet)</w:t>
            </w:r>
          </w:p>
        </w:tc>
        <w:tc>
          <w:tcPr>
            <w:tcW w:w="992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88" w:name="std00160_species_name_27"/>
            <w:bookmarkEnd w:id="88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89" w:name="std00160_species_name_28"/>
            <w:bookmarkEnd w:id="89"/>
            <w:r>
              <w:rPr>
                <w:rFonts w:ascii="Verdana" w:hAnsi="Verdana"/>
                <w:sz w:val="16"/>
                <w:szCs w:val="16"/>
              </w:rPr>
              <w:t>0,34</w:t>
            </w:r>
          </w:p>
        </w:tc>
        <w:tc>
          <w:tcPr>
            <w:tcW w:w="1275" w:type="dxa"/>
            <w:vAlign w:val="center"/>
          </w:tcPr>
          <w:p w:rsidR="00AD2057" w:rsidRDefault="00AD2057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90" w:name="std00160_species_name_29"/>
            <w:bookmarkEnd w:id="90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D2057" w:rsidRDefault="00AD2057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91" w:name="std00160_species_name_30"/>
            <w:bookmarkEnd w:id="91"/>
            <w:r>
              <w:rPr>
                <w:rFonts w:ascii="Verdana" w:hAnsi="Verdana"/>
                <w:sz w:val="16"/>
                <w:szCs w:val="16"/>
              </w:rPr>
              <w:t>6,68</w:t>
            </w:r>
          </w:p>
        </w:tc>
      </w:tr>
    </w:tbl>
    <w:p w:rsidR="00170B85" w:rsidRDefault="00170B85" w:rsidP="00170B85">
      <w:pPr>
        <w:pStyle w:val="Overskrift2"/>
        <w:ind w:left="0"/>
      </w:pPr>
      <w:r>
        <w:t>Jordforurening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170B85" w:rsidTr="00170B85">
        <w:tc>
          <w:tcPr>
            <w:tcW w:w="1809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170B85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ontrolpunkt</w:t>
            </w:r>
          </w:p>
        </w:tc>
        <w:tc>
          <w:tcPr>
            <w:tcW w:w="7797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170B85" w:rsidTr="00170B85">
        <w:tc>
          <w:tcPr>
            <w:tcW w:w="1809" w:type="dxa"/>
          </w:tcPr>
          <w:p w:rsidR="00170B85" w:rsidRPr="00170B85" w:rsidRDefault="00AD2057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2" w:name="ind_control_items_control_item_nameX29"/>
            <w:bookmarkEnd w:id="92"/>
            <w:r>
              <w:rPr>
                <w:rFonts w:ascii="Verdana" w:hAnsi="Verdana"/>
                <w:sz w:val="16"/>
                <w:szCs w:val="16"/>
              </w:rPr>
              <w:t>Jordforurening*</w:t>
            </w:r>
          </w:p>
        </w:tc>
        <w:tc>
          <w:tcPr>
            <w:tcW w:w="7797" w:type="dxa"/>
          </w:tcPr>
          <w:p w:rsidR="00170B85" w:rsidRDefault="00AD2057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3" w:name="ind_control_items_control_item_nameX29_2"/>
            <w:r>
              <w:rPr>
                <w:rFonts w:ascii="Verdana" w:hAnsi="Verdana"/>
                <w:sz w:val="16"/>
                <w:szCs w:val="16"/>
              </w:rPr>
              <w:t>Der er ikke konstateret jordforurening ved tilsynet.</w:t>
            </w:r>
          </w:p>
          <w:bookmarkEnd w:id="93"/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654AD" w:rsidRDefault="008654AD" w:rsidP="008654AD">
      <w:pPr>
        <w:rPr>
          <w:rFonts w:ascii="Verdana" w:hAnsi="Verdana"/>
          <w:sz w:val="18"/>
          <w:szCs w:val="18"/>
        </w:rPr>
      </w:pPr>
    </w:p>
    <w:p w:rsidR="00C36B41" w:rsidRPr="009B1EAB" w:rsidRDefault="009D70D0" w:rsidP="0063712D">
      <w:p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Parameter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5"/>
        <w:gridCol w:w="7938"/>
      </w:tblGrid>
      <w:tr w:rsidR="00C36B41" w:rsidRPr="003B4FB7" w:rsidTr="00170B85">
        <w:tc>
          <w:tcPr>
            <w:tcW w:w="1668" w:type="dxa"/>
          </w:tcPr>
          <w:p w:rsidR="00C36B41" w:rsidRPr="003B4FB7" w:rsidRDefault="009D70D0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B4FB7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7938" w:type="dxa"/>
          </w:tcPr>
          <w:p w:rsidR="00C36B41" w:rsidRPr="003B4FB7" w:rsidRDefault="004C444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C36B41" w:rsidRPr="003B4FB7" w:rsidTr="00170B85">
        <w:tc>
          <w:tcPr>
            <w:tcW w:w="1668" w:type="dxa"/>
          </w:tcPr>
          <w:p w:rsidR="00C36B41" w:rsidRPr="003B4FB7" w:rsidRDefault="00AD2057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94" w:name="ind_control_items_control_item_nameX38"/>
            <w:bookmarkEnd w:id="94"/>
            <w:r>
              <w:rPr>
                <w:rFonts w:ascii="Verdana" w:hAnsi="Verdana"/>
                <w:sz w:val="16"/>
                <w:szCs w:val="16"/>
              </w:rPr>
              <w:t>Miljøledelse</w:t>
            </w:r>
          </w:p>
        </w:tc>
        <w:tc>
          <w:tcPr>
            <w:tcW w:w="793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95" w:name="ind_control_items_control_item_nameX38_2"/>
            <w:bookmarkEnd w:id="95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5. 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36B41" w:rsidRPr="003B4FB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sparepærer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hvor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muligt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</w:t>
            </w:r>
          </w:p>
        </w:tc>
      </w:tr>
      <w:tr w:rsidR="00AD2057" w:rsidRPr="003B4FB7" w:rsidTr="00170B85">
        <w:tc>
          <w:tcPr>
            <w:tcW w:w="166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96" w:name="ind_control_items_control_item_nameX38_3"/>
            <w:bookmarkEnd w:id="96"/>
            <w:r>
              <w:rPr>
                <w:rFonts w:ascii="Verdana" w:hAnsi="Verdana"/>
                <w:sz w:val="16"/>
                <w:szCs w:val="16"/>
              </w:rPr>
              <w:t>Regelefterlevelse</w:t>
            </w:r>
          </w:p>
        </w:tc>
        <w:tc>
          <w:tcPr>
            <w:tcW w:w="793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97" w:name="ind_control_items_control_item_nameX38_4"/>
            <w:bookmarkEnd w:id="97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1. Ingen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håndhævelser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AD2057" w:rsidRPr="003B4FB7" w:rsidTr="00170B85">
        <w:tc>
          <w:tcPr>
            <w:tcW w:w="166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98" w:name="ind_control_items_control_item_nameX38_5"/>
            <w:bookmarkEnd w:id="98"/>
            <w:r>
              <w:rPr>
                <w:rFonts w:ascii="Verdana" w:hAnsi="Verdana"/>
                <w:sz w:val="16"/>
                <w:szCs w:val="16"/>
              </w:rPr>
              <w:t>Opbevaring af husdyrgødning</w:t>
            </w:r>
          </w:p>
        </w:tc>
        <w:tc>
          <w:tcPr>
            <w:tcW w:w="793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99" w:name="ind_control_items_control_item_nameX38_6"/>
            <w:bookmarkEnd w:id="99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1. 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Hundeafføring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vand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vask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af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hundebokse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ledes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ajlebeholder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maskinstationen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kommer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om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udspreder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på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marken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AD2057" w:rsidRPr="003B4FB7" w:rsidTr="00170B85">
        <w:tc>
          <w:tcPr>
            <w:tcW w:w="166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00" w:name="ind_control_items_control_item_nameX38_7"/>
            <w:bookmarkEnd w:id="100"/>
            <w:r>
              <w:rPr>
                <w:rFonts w:ascii="Verdana" w:hAnsi="Verdana"/>
                <w:sz w:val="16"/>
                <w:szCs w:val="16"/>
              </w:rPr>
              <w:t>Størrelse</w:t>
            </w:r>
          </w:p>
        </w:tc>
        <w:tc>
          <w:tcPr>
            <w:tcW w:w="793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01" w:name="ind_control_items_control_item_nameX38_8"/>
            <w:bookmarkEnd w:id="101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1.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drives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hundepension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plads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14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svarende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0,01 DE.</w:t>
            </w:r>
          </w:p>
          <w:p w:rsidR="0009076F" w:rsidRP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9076F" w:rsidRP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den 2/12/2008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givet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tilladelse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09076F" w:rsidRP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- 2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opdræt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(0-6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mdr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.)</w:t>
            </w:r>
          </w:p>
          <w:p w:rsidR="0009076F" w:rsidRP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- 2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iopdræt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(6-27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mdr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.)</w:t>
            </w:r>
          </w:p>
          <w:p w:rsidR="0009076F" w:rsidRP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- 1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tyr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(220-440 kg)</w:t>
            </w:r>
          </w:p>
          <w:p w:rsidR="0009076F" w:rsidRP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- 2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heste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(500-700 kg)</w:t>
            </w:r>
          </w:p>
          <w:p w:rsidR="0009076F" w:rsidRP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- 3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heste</w:t>
            </w:r>
            <w:proofErr w:type="spellEnd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 (300-500 kg)</w:t>
            </w:r>
          </w:p>
          <w:p w:rsidR="0009076F" w:rsidRDefault="0009076F" w:rsidP="0009076F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 xml:space="preserve">- 14 </w:t>
            </w:r>
            <w:proofErr w:type="spellStart"/>
            <w:r w:rsidRPr="0009076F">
              <w:rPr>
                <w:rFonts w:ascii="Verdana" w:hAnsi="Verdana"/>
                <w:sz w:val="16"/>
                <w:szCs w:val="16"/>
                <w:lang w:val="en-US"/>
              </w:rPr>
              <w:t>hunde</w:t>
            </w:r>
            <w:proofErr w:type="spellEnd"/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den 21-04-2017: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- 2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kvier</w:t>
            </w:r>
            <w:proofErr w:type="spellEnd"/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den 15/5-2017: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- 4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kvier</w:t>
            </w:r>
            <w:proofErr w:type="spellEnd"/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Gødningsregnskabet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2015-2016: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- 1,1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opdræt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(1,6-6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mdr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.)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- 1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opdræt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(6-9,9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mdr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.)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- 3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heste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(300-500 kg)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- 3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heste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(500-700 kg)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- 2,99 DE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Ved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tilsynet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ingen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kvæg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heste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+ 1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føl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på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ejendommen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Den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ene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parring. De 4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øvrige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ejernes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egne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  <w:tr w:rsidR="00AD2057" w:rsidRPr="003B4FB7" w:rsidTr="00170B85">
        <w:tc>
          <w:tcPr>
            <w:tcW w:w="166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102" w:name="ind_control_items_control_item_nameX38_9"/>
            <w:bookmarkEnd w:id="102"/>
            <w:r>
              <w:rPr>
                <w:rFonts w:ascii="Verdana" w:hAnsi="Verdana"/>
                <w:sz w:val="16"/>
                <w:szCs w:val="16"/>
              </w:rPr>
              <w:t>Sårbarhed</w:t>
            </w:r>
          </w:p>
        </w:tc>
        <w:tc>
          <w:tcPr>
            <w:tcW w:w="793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gives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1 for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ejendommens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beliggenhed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..</w:t>
            </w:r>
          </w:p>
        </w:tc>
      </w:tr>
      <w:tr w:rsidR="00AD2057" w:rsidRPr="003B4FB7" w:rsidTr="00170B85">
        <w:tc>
          <w:tcPr>
            <w:tcW w:w="166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Miljørisikovurdering</w:t>
            </w:r>
          </w:p>
        </w:tc>
        <w:tc>
          <w:tcPr>
            <w:tcW w:w="793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1,80</w:t>
            </w:r>
          </w:p>
        </w:tc>
      </w:tr>
      <w:tr w:rsidR="00AD2057" w:rsidRPr="003B4FB7" w:rsidTr="00170B85">
        <w:tc>
          <w:tcPr>
            <w:tcW w:w="166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Samlet vurdering</w:t>
            </w:r>
          </w:p>
        </w:tc>
        <w:tc>
          <w:tcPr>
            <w:tcW w:w="7938" w:type="dxa"/>
          </w:tcPr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03" w:name="ind_control_items_control_item_nameX38_1"/>
            <w:bookmarkEnd w:id="103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5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udendørs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løbegårde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Herfra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opsamles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hundeafføring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kommer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ajlebeholderen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6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hestebokse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3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bokse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kvæg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I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stalden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afløbsrende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forbindelse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ajlebeholderen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D2057" w:rsidRDefault="00AD2057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samlet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8,5 ha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til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ejedommen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09076F" w:rsidRDefault="0009076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9076F" w:rsidRDefault="0009076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fin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ejendom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Heste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og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bæger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præg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af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at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være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håndteret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af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mennesker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. Der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fint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I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hundepensionen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</w:tr>
    </w:tbl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lastRenderedPageBreak/>
        <w:t>Håndhævelse ved tilsyn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Til orientering skal det meddeles, at undladelse af at efterkomme en indskærpelse inden den given frist, er strafbart i henhold til Miljøbeskyttelseslovens § 110, stk. 1 nr. 2, og at næste skridt da vil være en politianmeldelse.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Offentliggørelse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Haderslev Kommune skal offentliggøre denne tilsynsrapport og evt. opfølgende tilsyn jf. §§ 8 og 9 i Miljøtilsynsbekend</w:t>
      </w:r>
      <w:r w:rsidRPr="0005378E">
        <w:rPr>
          <w:rFonts w:ascii="Verdana" w:hAnsi="Verdana"/>
          <w:sz w:val="16"/>
          <w:szCs w:val="16"/>
        </w:rPr>
        <w:t>t</w:t>
      </w:r>
      <w:r w:rsidRPr="0005378E">
        <w:rPr>
          <w:rFonts w:ascii="Verdana" w:hAnsi="Verdana"/>
          <w:sz w:val="16"/>
          <w:szCs w:val="16"/>
        </w:rPr>
        <w:t>gørelsen. Du har mulighed for at komme med bemærkninger til rapporten indenfor 14 dage. Hvis der ikke kommer b</w:t>
      </w:r>
      <w:r w:rsidRPr="0005378E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mærkninger </w:t>
      </w:r>
      <w:r w:rsidR="00397738">
        <w:rPr>
          <w:rFonts w:ascii="Verdana" w:hAnsi="Verdana"/>
          <w:b/>
          <w:sz w:val="16"/>
          <w:szCs w:val="16"/>
        </w:rPr>
        <w:t xml:space="preserve">senest </w:t>
      </w:r>
      <w:r w:rsidR="0009076F">
        <w:rPr>
          <w:rFonts w:ascii="Verdana" w:hAnsi="Verdana"/>
          <w:b/>
          <w:sz w:val="16"/>
          <w:szCs w:val="16"/>
        </w:rPr>
        <w:t>30. maj 2017</w:t>
      </w:r>
      <w:bookmarkStart w:id="104" w:name="_GoBack"/>
      <w:bookmarkEnd w:id="104"/>
      <w:r w:rsidRPr="0005378E">
        <w:rPr>
          <w:rFonts w:ascii="Verdana" w:hAnsi="Verdana"/>
          <w:sz w:val="16"/>
          <w:szCs w:val="16"/>
        </w:rPr>
        <w:t>, vil denne tilsynsrapport være endelig.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5322FF" w:rsidRDefault="005322FF" w:rsidP="005322FF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Offentliggørelsen sker på Miljøstyrelsens hjemmeside under den digitale miljø administrations portal (DMA).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Aktindsigt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I medfør af Offentlighedsloven § 7 stk. 2 har enhver ret til aktindsigt i de øvrige oplysninger, som tilsynsmyndigheden er i besiddelse af, med de begrænsninger, der følger offentlighedsloven, forvaltningsloven og lov om aktindsigt i miljøo</w:t>
      </w:r>
      <w:r w:rsidRPr="0005378E">
        <w:rPr>
          <w:rFonts w:ascii="Verdana" w:hAnsi="Verdana"/>
          <w:sz w:val="16"/>
          <w:szCs w:val="16"/>
        </w:rPr>
        <w:t>p</w:t>
      </w:r>
      <w:r w:rsidRPr="0005378E">
        <w:rPr>
          <w:rFonts w:ascii="Verdana" w:hAnsi="Verdana"/>
          <w:sz w:val="16"/>
          <w:szCs w:val="16"/>
        </w:rPr>
        <w:t>lysninger.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Brugerbetaling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Miljøtilsynet er omfattet af regler om brugerbetaling, og der afregnes efter det aktuelle timeforbrug fordelt på timer forbrugt på landbruget og timer forbrugt udenfor landbruget.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Timeprisen fastsættes årligt af Miljøstyrelsen. Betalingen opkræves samlet for perioden 1. november – 31. oktober, jf. brugerbetalingsbekendtgørelsen.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Klagevejledning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Kommunalbestyrelsens offentliggørelse efter Miljøtilsynsbekendtgørelsens § 9 kan ikke påklages til Miljø</w:t>
      </w:r>
      <w:r w:rsidR="00D626D6">
        <w:rPr>
          <w:rFonts w:ascii="Verdana" w:hAnsi="Verdana"/>
          <w:sz w:val="16"/>
          <w:szCs w:val="16"/>
        </w:rPr>
        <w:t>- og Fødevar</w:t>
      </w:r>
      <w:r w:rsidR="00D626D6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klagenævnet. 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Søgsmål til prøvelse af afgørelsen skal være anlagt inden 6 måneder efter afgørelsen er meddelt eller hvis sagen påkl</w:t>
      </w:r>
      <w:r w:rsidRPr="0005378E">
        <w:rPr>
          <w:rFonts w:ascii="Verdana" w:hAnsi="Verdana"/>
          <w:sz w:val="16"/>
          <w:szCs w:val="16"/>
        </w:rPr>
        <w:t>a</w:t>
      </w:r>
      <w:r w:rsidRPr="0005378E">
        <w:rPr>
          <w:rFonts w:ascii="Verdana" w:hAnsi="Verdana"/>
          <w:sz w:val="16"/>
          <w:szCs w:val="16"/>
        </w:rPr>
        <w:t>ges inden 6 måneder efter den endelige administrative afgørelse foreligger.</w:t>
      </w:r>
    </w:p>
    <w:p w:rsidR="00EF0A54" w:rsidRPr="003411F5" w:rsidRDefault="00EF0A54" w:rsidP="00EF0A54">
      <w:pPr>
        <w:ind w:left="0"/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525A69" w:rsidRPr="003411F5" w:rsidRDefault="00525A69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Udført af:</w:t>
      </w:r>
      <w:r w:rsidRPr="003411F5">
        <w:rPr>
          <w:rFonts w:ascii="Verdana" w:hAnsi="Verdana"/>
          <w:sz w:val="16"/>
          <w:szCs w:val="16"/>
        </w:rPr>
        <w:tab/>
      </w:r>
      <w:bookmarkStart w:id="105" w:name="case_officer_long_nameX2"/>
      <w:bookmarkEnd w:id="105"/>
      <w:r w:rsidR="00AD2057">
        <w:rPr>
          <w:rFonts w:ascii="Verdana" w:hAnsi="Verdana"/>
          <w:sz w:val="16"/>
          <w:szCs w:val="16"/>
        </w:rPr>
        <w:t>Astrid Kjærulff Jepsen</w:t>
      </w:r>
    </w:p>
    <w:p w:rsidR="00317FA6" w:rsidRPr="003411F5" w:rsidRDefault="00024131" w:rsidP="00024131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ab/>
      </w:r>
      <w:r w:rsidRPr="003411F5">
        <w:rPr>
          <w:rFonts w:ascii="Verdana" w:hAnsi="Verdana"/>
          <w:sz w:val="16"/>
          <w:szCs w:val="16"/>
        </w:rPr>
        <w:tab/>
      </w:r>
      <w:bookmarkStart w:id="106" w:name="case_officer_title"/>
      <w:bookmarkEnd w:id="106"/>
      <w:r w:rsidR="00AD2057">
        <w:rPr>
          <w:rFonts w:ascii="Verdana" w:hAnsi="Verdana"/>
          <w:sz w:val="16"/>
          <w:szCs w:val="16"/>
        </w:rPr>
        <w:t>Miljømedarbejder</w:t>
      </w:r>
    </w:p>
    <w:p w:rsidR="00024131" w:rsidRPr="003411F5" w:rsidRDefault="00024131" w:rsidP="00024131">
      <w:pPr>
        <w:rPr>
          <w:rFonts w:ascii="Verdana" w:hAnsi="Verdana"/>
          <w:sz w:val="16"/>
          <w:szCs w:val="16"/>
        </w:rPr>
      </w:pPr>
    </w:p>
    <w:p w:rsidR="00317FA6" w:rsidRPr="003411F5" w:rsidRDefault="0004797C" w:rsidP="00317FA6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T</w:t>
      </w:r>
      <w:r w:rsidR="00024131" w:rsidRPr="003411F5">
        <w:rPr>
          <w:rFonts w:ascii="Verdana" w:hAnsi="Verdana"/>
          <w:sz w:val="16"/>
          <w:szCs w:val="16"/>
        </w:rPr>
        <w:t>el</w:t>
      </w:r>
      <w:r w:rsidR="00317FA6" w:rsidRPr="003411F5">
        <w:rPr>
          <w:rFonts w:ascii="Verdana" w:hAnsi="Verdana"/>
          <w:sz w:val="16"/>
          <w:szCs w:val="16"/>
        </w:rPr>
        <w:t>:</w:t>
      </w:r>
      <w:r w:rsidR="00443C7A" w:rsidRPr="003411F5">
        <w:rPr>
          <w:rFonts w:ascii="Verdana" w:hAnsi="Verdana"/>
          <w:sz w:val="16"/>
          <w:szCs w:val="16"/>
        </w:rPr>
        <w:t xml:space="preserve"> </w:t>
      </w:r>
      <w:r w:rsidR="00317FA6" w:rsidRPr="003411F5">
        <w:rPr>
          <w:rFonts w:ascii="Verdana" w:hAnsi="Verdana"/>
          <w:sz w:val="16"/>
          <w:szCs w:val="16"/>
        </w:rPr>
        <w:t xml:space="preserve"> </w:t>
      </w:r>
      <w:bookmarkStart w:id="107" w:name="case_officer_telephone"/>
      <w:bookmarkEnd w:id="107"/>
      <w:r w:rsidR="00AD2057">
        <w:rPr>
          <w:rFonts w:ascii="Verdana" w:hAnsi="Verdana"/>
          <w:sz w:val="16"/>
          <w:szCs w:val="16"/>
        </w:rPr>
        <w:t>74 34 21 56</w:t>
      </w:r>
    </w:p>
    <w:p w:rsidR="00317FA6" w:rsidRPr="003411F5" w:rsidRDefault="0004797C" w:rsidP="0004797C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E</w:t>
      </w:r>
      <w:r w:rsidR="00317FA6" w:rsidRPr="003411F5">
        <w:rPr>
          <w:rFonts w:ascii="Verdana" w:hAnsi="Verdana"/>
          <w:sz w:val="16"/>
          <w:szCs w:val="16"/>
        </w:rPr>
        <w:t xml:space="preserve">-mail: </w:t>
      </w:r>
      <w:bookmarkStart w:id="108" w:name="case_officer_email"/>
      <w:bookmarkEnd w:id="108"/>
      <w:r w:rsidR="00AD2057">
        <w:rPr>
          <w:rFonts w:ascii="Verdana" w:hAnsi="Verdana"/>
          <w:sz w:val="16"/>
          <w:szCs w:val="16"/>
        </w:rPr>
        <w:t>akjj@haderslev.dk</w:t>
      </w:r>
    </w:p>
    <w:sectPr w:rsidR="00317FA6" w:rsidRPr="003411F5" w:rsidSect="009F5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426" w:left="1134" w:header="708" w:footer="403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A2" w:rsidRDefault="00D039A2">
      <w:r>
        <w:separator/>
      </w:r>
    </w:p>
  </w:endnote>
  <w:endnote w:type="continuationSeparator" w:id="0">
    <w:p w:rsidR="00D039A2" w:rsidRDefault="00D0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3C6CD8" w:rsidRDefault="003C6CD8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3" w:rsidRPr="009F5C93" w:rsidRDefault="00C35DA1" w:rsidP="005B6EC2">
    <w:pPr>
      <w:pStyle w:val="Sidefod"/>
      <w:tabs>
        <w:tab w:val="clear" w:pos="4819"/>
        <w:tab w:val="clear" w:pos="9638"/>
      </w:tabs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Prioriteret tilsyn</w:t>
    </w:r>
    <w:r w:rsidR="005B6EC2">
      <w:rPr>
        <w:rFonts w:ascii="Verdana" w:hAnsi="Verdana"/>
        <w:sz w:val="16"/>
        <w:szCs w:val="16"/>
      </w:rPr>
      <w:t xml:space="preserve"> </w:t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9F5C93" w:rsidRPr="009F5C93">
      <w:rPr>
        <w:rFonts w:ascii="Verdana" w:hAnsi="Verdana"/>
        <w:sz w:val="16"/>
        <w:szCs w:val="16"/>
      </w:rPr>
      <w:t>[</w:t>
    </w:r>
    <w:r w:rsidR="009F5C93" w:rsidRPr="009F5C93">
      <w:rPr>
        <w:rFonts w:ascii="Verdana" w:hAnsi="Verdana"/>
        <w:sz w:val="16"/>
        <w:szCs w:val="16"/>
      </w:rPr>
      <w:fldChar w:fldCharType="begin"/>
    </w:r>
    <w:r w:rsidR="009F5C93" w:rsidRPr="009F5C93">
      <w:rPr>
        <w:rFonts w:ascii="Verdana" w:hAnsi="Verdana"/>
        <w:sz w:val="16"/>
        <w:szCs w:val="16"/>
      </w:rPr>
      <w:instrText xml:space="preserve"> PAGE   \* MERGEFORMAT </w:instrText>
    </w:r>
    <w:r w:rsidR="009F5C93" w:rsidRPr="009F5C93">
      <w:rPr>
        <w:rFonts w:ascii="Verdana" w:hAnsi="Verdana"/>
        <w:sz w:val="16"/>
        <w:szCs w:val="16"/>
      </w:rPr>
      <w:fldChar w:fldCharType="separate"/>
    </w:r>
    <w:r w:rsidR="00A5405C">
      <w:rPr>
        <w:rFonts w:ascii="Verdana" w:hAnsi="Verdana"/>
        <w:noProof/>
        <w:sz w:val="16"/>
        <w:szCs w:val="16"/>
      </w:rPr>
      <w:t>3</w:t>
    </w:r>
    <w:r w:rsidR="009F5C93" w:rsidRPr="009F5C93">
      <w:rPr>
        <w:rFonts w:ascii="Verdana" w:hAnsi="Verdana"/>
        <w:sz w:val="16"/>
        <w:szCs w:val="16"/>
      </w:rPr>
      <w:fldChar w:fldCharType="end"/>
    </w:r>
    <w:r w:rsidR="009F5C93" w:rsidRPr="009F5C93">
      <w:rPr>
        <w:rFonts w:ascii="Verdana" w:hAnsi="Verdana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A2" w:rsidRDefault="00D039A2">
      <w:r>
        <w:separator/>
      </w:r>
    </w:p>
  </w:footnote>
  <w:footnote w:type="continuationSeparator" w:id="0">
    <w:p w:rsidR="00D039A2" w:rsidRDefault="00D0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A" w:rsidRDefault="0033597B" w:rsidP="0039240A">
    <w:pPr>
      <w:ind w:left="0"/>
      <w:rPr>
        <w:rFonts w:ascii="Verdana" w:hAnsi="Verdana"/>
        <w:b/>
        <w:sz w:val="20"/>
      </w:rPr>
    </w:pPr>
    <w:r>
      <w:rPr>
        <w:rFonts w:ascii="Verdana" w:hAnsi="Verdana"/>
        <w:b/>
        <w:noProof/>
        <w:sz w:val="20"/>
        <w:lang w:eastAsia="da-DK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3975100</wp:posOffset>
          </wp:positionH>
          <wp:positionV relativeFrom="page">
            <wp:posOffset>450215</wp:posOffset>
          </wp:positionV>
          <wp:extent cx="2162175" cy="581025"/>
          <wp:effectExtent l="0" t="0" r="0" b="0"/>
          <wp:wrapNone/>
          <wp:docPr id="3" name="Billede 3" descr="Haderslev bre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derslev bre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7B0160"/>
    <w:multiLevelType w:val="hybridMultilevel"/>
    <w:tmpl w:val="EB747A2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da-DK" w:vendorID="666" w:dllVersion="513" w:checkStyle="1"/>
  <w:activeWritingStyle w:appName="MSWord" w:lang="da-DK" w:vendorID="22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5A03BE3D-7E4C-43AF-AA60-8B485FFF6052}"/>
  </w:docVars>
  <w:rsids>
    <w:rsidRoot w:val="005C698E"/>
    <w:rsid w:val="00004D45"/>
    <w:rsid w:val="00024131"/>
    <w:rsid w:val="000263E3"/>
    <w:rsid w:val="00042A49"/>
    <w:rsid w:val="0004797C"/>
    <w:rsid w:val="000504AD"/>
    <w:rsid w:val="0005378E"/>
    <w:rsid w:val="00061DC5"/>
    <w:rsid w:val="00073D38"/>
    <w:rsid w:val="00082C3C"/>
    <w:rsid w:val="0008459F"/>
    <w:rsid w:val="0009076F"/>
    <w:rsid w:val="000A39EB"/>
    <w:rsid w:val="000B37A9"/>
    <w:rsid w:val="000D7C9E"/>
    <w:rsid w:val="000F4E09"/>
    <w:rsid w:val="00100F01"/>
    <w:rsid w:val="00102BA9"/>
    <w:rsid w:val="00105BD5"/>
    <w:rsid w:val="00107ED6"/>
    <w:rsid w:val="00112A92"/>
    <w:rsid w:val="001232D3"/>
    <w:rsid w:val="00130436"/>
    <w:rsid w:val="001332A6"/>
    <w:rsid w:val="00147082"/>
    <w:rsid w:val="00151C03"/>
    <w:rsid w:val="00170093"/>
    <w:rsid w:val="00170773"/>
    <w:rsid w:val="00170B85"/>
    <w:rsid w:val="00176DA7"/>
    <w:rsid w:val="0018362A"/>
    <w:rsid w:val="0018620C"/>
    <w:rsid w:val="00193604"/>
    <w:rsid w:val="00197FF2"/>
    <w:rsid w:val="001A2BA6"/>
    <w:rsid w:val="001A6B3B"/>
    <w:rsid w:val="001B6697"/>
    <w:rsid w:val="001C24DD"/>
    <w:rsid w:val="001E02FD"/>
    <w:rsid w:val="001F2A4A"/>
    <w:rsid w:val="001F5128"/>
    <w:rsid w:val="001F72EB"/>
    <w:rsid w:val="002052FC"/>
    <w:rsid w:val="00205583"/>
    <w:rsid w:val="00220988"/>
    <w:rsid w:val="00230161"/>
    <w:rsid w:val="00233391"/>
    <w:rsid w:val="00242521"/>
    <w:rsid w:val="00242ADD"/>
    <w:rsid w:val="00243EA7"/>
    <w:rsid w:val="00245772"/>
    <w:rsid w:val="00257183"/>
    <w:rsid w:val="002819CF"/>
    <w:rsid w:val="00297C42"/>
    <w:rsid w:val="00297E41"/>
    <w:rsid w:val="002A267E"/>
    <w:rsid w:val="002A304A"/>
    <w:rsid w:val="002B02C8"/>
    <w:rsid w:val="002B40EA"/>
    <w:rsid w:val="002C7BB6"/>
    <w:rsid w:val="002D486F"/>
    <w:rsid w:val="002D6FC8"/>
    <w:rsid w:val="002E53A1"/>
    <w:rsid w:val="002E6DD7"/>
    <w:rsid w:val="002F6674"/>
    <w:rsid w:val="003078BB"/>
    <w:rsid w:val="00317FA6"/>
    <w:rsid w:val="0032031A"/>
    <w:rsid w:val="00325152"/>
    <w:rsid w:val="00332B79"/>
    <w:rsid w:val="0033597B"/>
    <w:rsid w:val="003411F5"/>
    <w:rsid w:val="00342F22"/>
    <w:rsid w:val="00351346"/>
    <w:rsid w:val="00371446"/>
    <w:rsid w:val="00372B65"/>
    <w:rsid w:val="0038164A"/>
    <w:rsid w:val="003830D2"/>
    <w:rsid w:val="0039240A"/>
    <w:rsid w:val="003948F4"/>
    <w:rsid w:val="00394D69"/>
    <w:rsid w:val="003964FB"/>
    <w:rsid w:val="00397738"/>
    <w:rsid w:val="003A1C6D"/>
    <w:rsid w:val="003A4C67"/>
    <w:rsid w:val="003B4FB7"/>
    <w:rsid w:val="003C25A5"/>
    <w:rsid w:val="003C4687"/>
    <w:rsid w:val="003C6CD8"/>
    <w:rsid w:val="003E68A7"/>
    <w:rsid w:val="003F1243"/>
    <w:rsid w:val="00400B85"/>
    <w:rsid w:val="004046FB"/>
    <w:rsid w:val="00411F40"/>
    <w:rsid w:val="004152AD"/>
    <w:rsid w:val="00416D8E"/>
    <w:rsid w:val="00422990"/>
    <w:rsid w:val="00423ADB"/>
    <w:rsid w:val="004254C9"/>
    <w:rsid w:val="00436F9A"/>
    <w:rsid w:val="004423F2"/>
    <w:rsid w:val="00443C7A"/>
    <w:rsid w:val="0045442D"/>
    <w:rsid w:val="0048059F"/>
    <w:rsid w:val="0048293A"/>
    <w:rsid w:val="00483B29"/>
    <w:rsid w:val="00486213"/>
    <w:rsid w:val="00486B50"/>
    <w:rsid w:val="0049010F"/>
    <w:rsid w:val="00492B06"/>
    <w:rsid w:val="00492C10"/>
    <w:rsid w:val="004A6EE3"/>
    <w:rsid w:val="004A7A1A"/>
    <w:rsid w:val="004C4442"/>
    <w:rsid w:val="004D03CB"/>
    <w:rsid w:val="004D5E26"/>
    <w:rsid w:val="004E158F"/>
    <w:rsid w:val="004E2D6E"/>
    <w:rsid w:val="004F5B7B"/>
    <w:rsid w:val="00502A2D"/>
    <w:rsid w:val="00512DEE"/>
    <w:rsid w:val="00515CC5"/>
    <w:rsid w:val="00520220"/>
    <w:rsid w:val="00522460"/>
    <w:rsid w:val="00525A69"/>
    <w:rsid w:val="00531226"/>
    <w:rsid w:val="005322FF"/>
    <w:rsid w:val="005367FF"/>
    <w:rsid w:val="00547ED6"/>
    <w:rsid w:val="0055629D"/>
    <w:rsid w:val="00560F93"/>
    <w:rsid w:val="00561420"/>
    <w:rsid w:val="0056168A"/>
    <w:rsid w:val="00562619"/>
    <w:rsid w:val="00575C23"/>
    <w:rsid w:val="005A5268"/>
    <w:rsid w:val="005B36D4"/>
    <w:rsid w:val="005B6EC2"/>
    <w:rsid w:val="005C698E"/>
    <w:rsid w:val="005D7055"/>
    <w:rsid w:val="005D784E"/>
    <w:rsid w:val="005E297C"/>
    <w:rsid w:val="00620BCB"/>
    <w:rsid w:val="00623E3C"/>
    <w:rsid w:val="006326CC"/>
    <w:rsid w:val="006346C4"/>
    <w:rsid w:val="0063712D"/>
    <w:rsid w:val="0064732F"/>
    <w:rsid w:val="00653D88"/>
    <w:rsid w:val="00661494"/>
    <w:rsid w:val="00663957"/>
    <w:rsid w:val="0066651B"/>
    <w:rsid w:val="00693D71"/>
    <w:rsid w:val="00695C38"/>
    <w:rsid w:val="006A0EA8"/>
    <w:rsid w:val="006A24D8"/>
    <w:rsid w:val="006A50F9"/>
    <w:rsid w:val="006C6563"/>
    <w:rsid w:val="006C7E84"/>
    <w:rsid w:val="006D357C"/>
    <w:rsid w:val="006D3810"/>
    <w:rsid w:val="006E15F6"/>
    <w:rsid w:val="006F2990"/>
    <w:rsid w:val="006F733E"/>
    <w:rsid w:val="00710B4B"/>
    <w:rsid w:val="00720565"/>
    <w:rsid w:val="007213A3"/>
    <w:rsid w:val="00740DC5"/>
    <w:rsid w:val="0074348F"/>
    <w:rsid w:val="00755B75"/>
    <w:rsid w:val="00757D11"/>
    <w:rsid w:val="00760FB4"/>
    <w:rsid w:val="00774361"/>
    <w:rsid w:val="00777D77"/>
    <w:rsid w:val="00785381"/>
    <w:rsid w:val="0078788C"/>
    <w:rsid w:val="007B6072"/>
    <w:rsid w:val="007C749A"/>
    <w:rsid w:val="007D3D9A"/>
    <w:rsid w:val="007E5757"/>
    <w:rsid w:val="007F57C8"/>
    <w:rsid w:val="008203C2"/>
    <w:rsid w:val="00823AD3"/>
    <w:rsid w:val="008267E5"/>
    <w:rsid w:val="00833211"/>
    <w:rsid w:val="00833D87"/>
    <w:rsid w:val="00853DE1"/>
    <w:rsid w:val="008654AD"/>
    <w:rsid w:val="00867772"/>
    <w:rsid w:val="00875250"/>
    <w:rsid w:val="00876973"/>
    <w:rsid w:val="0088694B"/>
    <w:rsid w:val="008B432A"/>
    <w:rsid w:val="008B7999"/>
    <w:rsid w:val="008C3EF6"/>
    <w:rsid w:val="008C5A43"/>
    <w:rsid w:val="008D74E7"/>
    <w:rsid w:val="008E14B3"/>
    <w:rsid w:val="008E353A"/>
    <w:rsid w:val="009102A1"/>
    <w:rsid w:val="00913357"/>
    <w:rsid w:val="00913AE3"/>
    <w:rsid w:val="00916836"/>
    <w:rsid w:val="0092660C"/>
    <w:rsid w:val="00931F09"/>
    <w:rsid w:val="00951021"/>
    <w:rsid w:val="00973C14"/>
    <w:rsid w:val="0098219A"/>
    <w:rsid w:val="0098683B"/>
    <w:rsid w:val="009A3865"/>
    <w:rsid w:val="009A7667"/>
    <w:rsid w:val="009B1EAB"/>
    <w:rsid w:val="009D1726"/>
    <w:rsid w:val="009D48AA"/>
    <w:rsid w:val="009D681A"/>
    <w:rsid w:val="009D70D0"/>
    <w:rsid w:val="009E1161"/>
    <w:rsid w:val="009E3FBA"/>
    <w:rsid w:val="009F5C93"/>
    <w:rsid w:val="009F7EC9"/>
    <w:rsid w:val="00A106FF"/>
    <w:rsid w:val="00A41C45"/>
    <w:rsid w:val="00A450C6"/>
    <w:rsid w:val="00A45906"/>
    <w:rsid w:val="00A465D2"/>
    <w:rsid w:val="00A51491"/>
    <w:rsid w:val="00A5405C"/>
    <w:rsid w:val="00A640A2"/>
    <w:rsid w:val="00A77916"/>
    <w:rsid w:val="00A845CA"/>
    <w:rsid w:val="00A84B13"/>
    <w:rsid w:val="00A95A93"/>
    <w:rsid w:val="00AA388C"/>
    <w:rsid w:val="00AA3DEE"/>
    <w:rsid w:val="00AB32B8"/>
    <w:rsid w:val="00AD2057"/>
    <w:rsid w:val="00AE0507"/>
    <w:rsid w:val="00AF3F09"/>
    <w:rsid w:val="00AF4296"/>
    <w:rsid w:val="00B10187"/>
    <w:rsid w:val="00B24B11"/>
    <w:rsid w:val="00B4293D"/>
    <w:rsid w:val="00B476BE"/>
    <w:rsid w:val="00B47967"/>
    <w:rsid w:val="00B5122B"/>
    <w:rsid w:val="00B556A9"/>
    <w:rsid w:val="00B57BF6"/>
    <w:rsid w:val="00B67258"/>
    <w:rsid w:val="00B72571"/>
    <w:rsid w:val="00B753D1"/>
    <w:rsid w:val="00B768CE"/>
    <w:rsid w:val="00B938ED"/>
    <w:rsid w:val="00BB7EA6"/>
    <w:rsid w:val="00BC306A"/>
    <w:rsid w:val="00BC3223"/>
    <w:rsid w:val="00BF331C"/>
    <w:rsid w:val="00C03E26"/>
    <w:rsid w:val="00C11BEF"/>
    <w:rsid w:val="00C35DA1"/>
    <w:rsid w:val="00C36B41"/>
    <w:rsid w:val="00C37C19"/>
    <w:rsid w:val="00C54722"/>
    <w:rsid w:val="00C62228"/>
    <w:rsid w:val="00C63C72"/>
    <w:rsid w:val="00C736C3"/>
    <w:rsid w:val="00C7466A"/>
    <w:rsid w:val="00C80311"/>
    <w:rsid w:val="00C83DE2"/>
    <w:rsid w:val="00C85DC2"/>
    <w:rsid w:val="00CA08C9"/>
    <w:rsid w:val="00CA2D53"/>
    <w:rsid w:val="00CC0504"/>
    <w:rsid w:val="00CD4128"/>
    <w:rsid w:val="00CD681C"/>
    <w:rsid w:val="00CE52CB"/>
    <w:rsid w:val="00CE614F"/>
    <w:rsid w:val="00CF3305"/>
    <w:rsid w:val="00CF34C8"/>
    <w:rsid w:val="00D02360"/>
    <w:rsid w:val="00D039A2"/>
    <w:rsid w:val="00D2391A"/>
    <w:rsid w:val="00D266D8"/>
    <w:rsid w:val="00D33FBC"/>
    <w:rsid w:val="00D34AA6"/>
    <w:rsid w:val="00D41C83"/>
    <w:rsid w:val="00D543F8"/>
    <w:rsid w:val="00D55C30"/>
    <w:rsid w:val="00D5673C"/>
    <w:rsid w:val="00D626D6"/>
    <w:rsid w:val="00D64192"/>
    <w:rsid w:val="00D74DDA"/>
    <w:rsid w:val="00D77B71"/>
    <w:rsid w:val="00D87245"/>
    <w:rsid w:val="00D91829"/>
    <w:rsid w:val="00DA096C"/>
    <w:rsid w:val="00DA0997"/>
    <w:rsid w:val="00DA3DA0"/>
    <w:rsid w:val="00DA6F7C"/>
    <w:rsid w:val="00DC309E"/>
    <w:rsid w:val="00DC7A9F"/>
    <w:rsid w:val="00DD7710"/>
    <w:rsid w:val="00DE2D7A"/>
    <w:rsid w:val="00DE59B0"/>
    <w:rsid w:val="00DE5F9E"/>
    <w:rsid w:val="00DF4468"/>
    <w:rsid w:val="00E22D7B"/>
    <w:rsid w:val="00E41C7D"/>
    <w:rsid w:val="00E50922"/>
    <w:rsid w:val="00E5126F"/>
    <w:rsid w:val="00E65A0E"/>
    <w:rsid w:val="00E71718"/>
    <w:rsid w:val="00E719F4"/>
    <w:rsid w:val="00E83C85"/>
    <w:rsid w:val="00E856AD"/>
    <w:rsid w:val="00E93870"/>
    <w:rsid w:val="00EA04D3"/>
    <w:rsid w:val="00EA14FD"/>
    <w:rsid w:val="00EB5113"/>
    <w:rsid w:val="00EC3A0B"/>
    <w:rsid w:val="00ED13D5"/>
    <w:rsid w:val="00ED1DA4"/>
    <w:rsid w:val="00ED22EF"/>
    <w:rsid w:val="00ED60DC"/>
    <w:rsid w:val="00EE0C92"/>
    <w:rsid w:val="00EE4AB8"/>
    <w:rsid w:val="00EF0A54"/>
    <w:rsid w:val="00EF560E"/>
    <w:rsid w:val="00F02E33"/>
    <w:rsid w:val="00F137F7"/>
    <w:rsid w:val="00F27DD0"/>
    <w:rsid w:val="00F343A7"/>
    <w:rsid w:val="00F3608F"/>
    <w:rsid w:val="00F462A7"/>
    <w:rsid w:val="00F46E40"/>
    <w:rsid w:val="00F56E37"/>
    <w:rsid w:val="00F86EC9"/>
    <w:rsid w:val="00FA5F2A"/>
    <w:rsid w:val="00FC18F7"/>
    <w:rsid w:val="00FD0B6C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BB50-A519-41E1-9905-A7DE5E8A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0</TotalTime>
  <Pages>3</Pages>
  <Words>765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Astrid Kjærulff Jepsen</cp:lastModifiedBy>
  <cp:revision>2</cp:revision>
  <cp:lastPrinted>2005-05-04T10:21:00Z</cp:lastPrinted>
  <dcterms:created xsi:type="dcterms:W3CDTF">2017-05-15T20:16:00Z</dcterms:created>
  <dcterms:modified xsi:type="dcterms:W3CDTF">2017-05-15T20:16:00Z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-1182562552</vt:i4>
  </property>
  <property fmtid="{D5CDD505-2E9C-101B-9397-08002B2CF9AE}" pid="3" name="_EmailSubject">
    <vt:lpwstr> Levering af tillægsaftale nr. 6 - Tilsynsrapport - Landbrug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  <property fmtid="{D5CDD505-2E9C-101B-9397-08002B2CF9AE}" pid="7" name="OfficeInstanceGUID">
    <vt:lpwstr>{7305AB5B-44E9-4E11-9BD7-A9E900AA11CF}</vt:lpwstr>
  </property>
</Properties>
</file>