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7FD8181" w:rsidR="006B795C" w:rsidRP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Buch Andersen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DFAC4" w:rsidR="006B795C" w:rsidRPr="006B795C" w:rsidRDefault="0064601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Rolighed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3C38FD2" w:rsid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35605495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145463" w:rsidR="006B795C" w:rsidRPr="006B795C" w:rsidRDefault="005274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19-9-20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4BCA7A6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B4D1A7A" w:rsidR="006B795C" w:rsidRPr="00A2316A" w:rsidRDefault="0064601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166E2C6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B42415E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41F55C2" w:rsidR="006B795C" w:rsidRPr="006B795C" w:rsidRDefault="005274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3A087D2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215747">
    <w:abstractNumId w:val="0"/>
  </w:num>
  <w:num w:numId="2" w16cid:durableId="12266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5FD4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2BC7"/>
    <w:rsid w:val="0023418B"/>
    <w:rsid w:val="00242B2A"/>
    <w:rsid w:val="002446B8"/>
    <w:rsid w:val="00247077"/>
    <w:rsid w:val="00247E20"/>
    <w:rsid w:val="00250E2D"/>
    <w:rsid w:val="0025606C"/>
    <w:rsid w:val="002672B5"/>
    <w:rsid w:val="00272131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97F"/>
    <w:rsid w:val="004337B0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6A7A"/>
    <w:rsid w:val="00527474"/>
    <w:rsid w:val="00527507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6017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077"/>
    <w:rsid w:val="006B5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623E4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34A1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6544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4255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650</Characters>
  <Application>Microsoft Office Word</Application>
  <DocSecurity>0</DocSecurity>
  <PresentationFormat/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2024-07-25T12:13:00Z</dcterms:created>
  <dcterms:modified xsi:type="dcterms:W3CDTF">2024-07-25T12:13:00Z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