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C4A" w:rsidRDefault="002E4C4A" w:rsidP="002E4C4A">
      <w:pPr>
        <w:rPr>
          <w:rFonts w:eastAsia="Calibri" w:cs="Times New Roman"/>
          <w:b/>
        </w:rPr>
      </w:pPr>
      <w:bookmarkStart w:id="0" w:name="bmkStart"/>
      <w:bookmarkEnd w:id="0"/>
      <w:r w:rsidRPr="002E4C4A">
        <w:rPr>
          <w:rFonts w:eastAsia="Calibri" w:cs="Times New Roman"/>
          <w:b/>
        </w:rPr>
        <w:t>Miljøtilsynsrapport til digital offentliggørelse</w:t>
      </w:r>
      <w:r>
        <w:rPr>
          <w:rFonts w:eastAsia="Calibri" w:cs="Times New Roman"/>
          <w:b/>
        </w:rPr>
        <w:t xml:space="preserve"> </w:t>
      </w:r>
    </w:p>
    <w:p w:rsidR="002E4C4A" w:rsidRPr="002E4C4A" w:rsidRDefault="002E4C4A" w:rsidP="002E4C4A">
      <w:pPr>
        <w:rPr>
          <w:rFonts w:eastAsia="Calibri" w:cs="Times New Roman"/>
          <w:b/>
        </w:rPr>
      </w:pPr>
    </w:p>
    <w:p w:rsidR="002E4C4A" w:rsidRPr="002E4C4A" w:rsidRDefault="00606289" w:rsidP="002E4C4A">
      <w:pPr>
        <w:rPr>
          <w:rFonts w:eastAsia="Calibri" w:cs="Times New Roman"/>
          <w:i/>
          <w:sz w:val="16"/>
        </w:rPr>
      </w:pPr>
      <w:r>
        <w:rPr>
          <w:rFonts w:eastAsia="Calibri" w:cs="Times New Roman"/>
          <w:i/>
          <w:sz w:val="16"/>
        </w:rPr>
        <w:t xml:space="preserve">Jf. </w:t>
      </w:r>
      <w:proofErr w:type="spellStart"/>
      <w:r>
        <w:rPr>
          <w:rFonts w:eastAsia="Calibri" w:cs="Times New Roman"/>
          <w:i/>
          <w:sz w:val="16"/>
        </w:rPr>
        <w:t>bek</w:t>
      </w:r>
      <w:proofErr w:type="spellEnd"/>
      <w:r>
        <w:rPr>
          <w:rFonts w:eastAsia="Calibri" w:cs="Times New Roman"/>
          <w:i/>
          <w:sz w:val="16"/>
        </w:rPr>
        <w:t xml:space="preserve">. Om miljøtilsyn nr. </w:t>
      </w:r>
      <w:proofErr w:type="gramStart"/>
      <w:r>
        <w:rPr>
          <w:rFonts w:eastAsia="Calibri" w:cs="Times New Roman"/>
          <w:i/>
          <w:sz w:val="16"/>
        </w:rPr>
        <w:t>117  af</w:t>
      </w:r>
      <w:proofErr w:type="gramEnd"/>
      <w:r>
        <w:rPr>
          <w:rFonts w:eastAsia="Calibri" w:cs="Times New Roman"/>
          <w:i/>
          <w:sz w:val="16"/>
        </w:rPr>
        <w:t xml:space="preserve"> 28 januar 2019</w:t>
      </w: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Virksomhedens navn</w:t>
            </w:r>
            <w:bookmarkStart w:id="1" w:name="_GoBack"/>
            <w:bookmarkEnd w:id="1"/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375E96" w:rsidP="002E4C4A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Birkelund Biller ApS.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Virksomhedens adresse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A4140" w:rsidP="002E4C4A">
            <w:pPr>
              <w:rPr>
                <w:rFonts w:eastAsia="Calibri" w:cs="Times New Roman"/>
                <w:szCs w:val="20"/>
                <w:lang w:eastAsia="da-DK"/>
              </w:rPr>
            </w:pPr>
            <w:r>
              <w:rPr>
                <w:rFonts w:eastAsia="Calibri" w:cs="Times New Roman"/>
                <w:szCs w:val="20"/>
                <w:lang w:eastAsia="da-DK"/>
              </w:rPr>
              <w:t>Usserød Kongevej 47</w:t>
            </w:r>
            <w:r w:rsidR="002E4C4A" w:rsidRPr="002E4C4A">
              <w:rPr>
                <w:rFonts w:eastAsia="Calibri" w:cs="Times New Roman"/>
                <w:szCs w:val="20"/>
                <w:lang w:eastAsia="da-DK"/>
              </w:rPr>
              <w:t>, 2970 Hørsholm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Virksomhedens CVR nummer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140" w:rsidRPr="002E4C4A" w:rsidRDefault="002A4140" w:rsidP="002E4C4A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72 90 72 13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Dato for tilsyn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A4140" w:rsidP="002E4C4A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>29.11</w:t>
            </w:r>
            <w:r w:rsidR="002E4C4A" w:rsidRPr="002E4C4A">
              <w:rPr>
                <w:rFonts w:eastAsia="Calibri" w:cs="Times New Roman"/>
                <w:szCs w:val="20"/>
              </w:rPr>
              <w:t>.2018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Baggrunden for tilsynet (fx basistilsyn, priorit</w:t>
            </w:r>
            <w:r w:rsidR="007656F8">
              <w:rPr>
                <w:rFonts w:eastAsia="Calibri" w:cs="Times New Roman"/>
                <w:szCs w:val="20"/>
                <w:lang w:eastAsia="da-DK"/>
              </w:rPr>
              <w:t>eret tilsyn, opfølgende tilsyn)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 xml:space="preserve">Årets </w:t>
            </w:r>
            <w:r w:rsidR="004F559F">
              <w:rPr>
                <w:rFonts w:eastAsia="Calibri" w:cs="Times New Roman"/>
                <w:szCs w:val="20"/>
                <w:lang w:eastAsia="da-DK"/>
              </w:rPr>
              <w:t>basistilsyn</w:t>
            </w:r>
            <w:r w:rsidRPr="002E4C4A">
              <w:rPr>
                <w:rFonts w:eastAsia="Calibri" w:cs="Times New Roman"/>
                <w:szCs w:val="20"/>
                <w:lang w:eastAsia="da-DK"/>
              </w:rPr>
              <w:t xml:space="preserve">. 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Karakteren af virksomheden (kort beskrivelse af virksomheden, evt. med angivelse af listepunkt)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0536AD" w:rsidP="002E4C4A">
            <w:pPr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 xml:space="preserve">Virksomheden </w:t>
            </w:r>
            <w:r w:rsidR="002A4140">
              <w:rPr>
                <w:rFonts w:eastAsia="Calibri" w:cs="Times New Roman"/>
                <w:szCs w:val="20"/>
              </w:rPr>
              <w:t>er autoforhandler med klassiske autoværksteds-</w:t>
            </w:r>
            <w:r w:rsidR="00352878">
              <w:rPr>
                <w:rFonts w:eastAsia="Calibri" w:cs="Times New Roman"/>
                <w:szCs w:val="20"/>
              </w:rPr>
              <w:t>reparationer</w:t>
            </w:r>
            <w:r w:rsidR="00354FCA">
              <w:rPr>
                <w:rFonts w:eastAsia="Calibri" w:cs="Times New Roman"/>
                <w:szCs w:val="20"/>
              </w:rPr>
              <w:t>.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Hvad der er ført tilsyn med?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På tilsynet blev der gennemgået virksomhedens driftsforhold, forbrug af farlige kemikalier, opbevaring og bortskaffelse af affald, jord og grundvand samt spildevand.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Er der kon</w:t>
            </w:r>
            <w:r w:rsidR="00A05A75">
              <w:rPr>
                <w:rFonts w:eastAsia="Calibri" w:cs="Times New Roman"/>
                <w:szCs w:val="20"/>
                <w:lang w:eastAsia="da-DK"/>
              </w:rPr>
              <w:t>stateret jordforurening (spild)</w:t>
            </w:r>
            <w:r w:rsidRPr="002E4C4A">
              <w:rPr>
                <w:rFonts w:eastAsia="Calibri" w:cs="Times New Roman"/>
                <w:szCs w:val="20"/>
                <w:lang w:eastAsia="da-DK"/>
              </w:rPr>
              <w:t>?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  <w:r w:rsidRPr="002E4C4A">
              <w:rPr>
                <w:rFonts w:eastAsia="Calibri" w:cs="Times New Roman"/>
                <w:szCs w:val="20"/>
              </w:rPr>
              <w:t>Nej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  <w:r w:rsidRPr="002E4C4A">
              <w:rPr>
                <w:rFonts w:eastAsia="Calibri" w:cs="Times New Roman"/>
                <w:szCs w:val="20"/>
              </w:rPr>
              <w:t>Er der konstateret markstakke?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  <w:r w:rsidRPr="002E4C4A">
              <w:rPr>
                <w:rFonts w:eastAsia="Calibri" w:cs="Times New Roman"/>
                <w:szCs w:val="20"/>
              </w:rPr>
              <w:t>Nej</w:t>
            </w:r>
          </w:p>
        </w:tc>
      </w:tr>
      <w:tr w:rsidR="002E4C4A" w:rsidRPr="002E4C4A" w:rsidTr="00D4291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Er der meddelt påbud, forbud eller indskærpelser til virksomheden?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  <w:r w:rsidRPr="002E4C4A">
              <w:rPr>
                <w:rFonts w:eastAsia="Calibri" w:cs="Times New Roman"/>
                <w:szCs w:val="20"/>
                <w:lang w:eastAsia="da-DK"/>
              </w:rPr>
              <w:t>Ja</w:t>
            </w:r>
          </w:p>
          <w:p w:rsidR="002E4C4A" w:rsidRPr="002E4C4A" w:rsidRDefault="002E4C4A" w:rsidP="002E4C4A">
            <w:pPr>
              <w:rPr>
                <w:rFonts w:eastAsia="Calibri" w:cs="Times New Roman"/>
                <w:szCs w:val="20"/>
                <w:lang w:eastAsia="da-DK"/>
              </w:rPr>
            </w:pPr>
          </w:p>
        </w:tc>
      </w:tr>
      <w:tr w:rsidR="002E4C4A" w:rsidRPr="002E4C4A" w:rsidTr="00D4291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C4A" w:rsidRPr="002E4C4A" w:rsidRDefault="002E4C4A" w:rsidP="002E4C4A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  <w:p w:rsidR="002E4C4A" w:rsidRPr="002E4C4A" w:rsidRDefault="002E4C4A" w:rsidP="002E4C4A">
            <w:pPr>
              <w:jc w:val="center"/>
              <w:rPr>
                <w:rFonts w:eastAsia="Calibri" w:cs="Times New Roman"/>
                <w:i/>
                <w:szCs w:val="20"/>
              </w:rPr>
            </w:pPr>
            <w:r w:rsidRPr="002E4C4A">
              <w:rPr>
                <w:rFonts w:eastAsia="Calibri" w:cs="Times New Roman"/>
                <w:i/>
                <w:szCs w:val="20"/>
              </w:rPr>
              <w:t>Hørsholm Kommune gør opmærksom på, at enhver kan kræve agtindsigt i tilsynssagen.</w:t>
            </w:r>
          </w:p>
          <w:p w:rsidR="002E4C4A" w:rsidRPr="002E4C4A" w:rsidRDefault="002E4C4A" w:rsidP="002E4C4A">
            <w:pPr>
              <w:jc w:val="center"/>
              <w:rPr>
                <w:rFonts w:eastAsia="Calibri" w:cs="Times New Roman"/>
                <w:i/>
                <w:szCs w:val="20"/>
              </w:rPr>
            </w:pPr>
          </w:p>
        </w:tc>
      </w:tr>
    </w:tbl>
    <w:p w:rsidR="002E4C4A" w:rsidRPr="002E4C4A" w:rsidRDefault="002E4C4A" w:rsidP="002E4C4A">
      <w:pPr>
        <w:rPr>
          <w:rFonts w:eastAsia="Calibri" w:cs="Times New Roman"/>
        </w:rPr>
      </w:pPr>
    </w:p>
    <w:p w:rsidR="002E4C4A" w:rsidRPr="002E4C4A" w:rsidRDefault="002E4C4A" w:rsidP="002E4C4A">
      <w:pPr>
        <w:rPr>
          <w:rFonts w:eastAsia="Calibri" w:cs="Times New Roman"/>
        </w:rPr>
      </w:pPr>
    </w:p>
    <w:p w:rsidR="006D2FA7" w:rsidRPr="004C0041" w:rsidRDefault="006D2FA7" w:rsidP="002E4C4A"/>
    <w:sectPr w:rsidR="006D2FA7" w:rsidRPr="004C0041" w:rsidSect="006B24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353" w:right="680" w:bottom="96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4A" w:rsidRDefault="002E4C4A" w:rsidP="00DE687F">
      <w:pPr>
        <w:spacing w:line="240" w:lineRule="auto"/>
      </w:pPr>
      <w:r>
        <w:separator/>
      </w:r>
    </w:p>
  </w:endnote>
  <w:endnote w:type="continuationSeparator" w:id="0">
    <w:p w:rsidR="002E4C4A" w:rsidRDefault="002E4C4A" w:rsidP="00DE6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2"/>
    </w:tblPr>
    <w:tblGrid>
      <w:gridCol w:w="1134"/>
    </w:tblGrid>
    <w:tr w:rsidR="00BD5F49" w:rsidTr="00F65851">
      <w:tc>
        <w:tcPr>
          <w:tcW w:w="1134" w:type="dxa"/>
        </w:tcPr>
        <w:p w:rsidR="00BD5F49" w:rsidRDefault="00BD5F49" w:rsidP="00F6585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E4C4A">
            <w:rPr>
              <w:noProof/>
            </w:rPr>
            <w:t>2</w:t>
          </w:r>
          <w:r>
            <w:fldChar w:fldCharType="end"/>
          </w:r>
          <w:r>
            <w:t>/</w:t>
          </w:r>
          <w:r w:rsidR="007656F8">
            <w:rPr>
              <w:noProof/>
            </w:rPr>
            <w:fldChar w:fldCharType="begin"/>
          </w:r>
          <w:r w:rsidR="007656F8">
            <w:rPr>
              <w:noProof/>
            </w:rPr>
            <w:instrText xml:space="preserve"> NUMPAGES   \* MERGEFORMAT </w:instrText>
          </w:r>
          <w:r w:rsidR="007656F8">
            <w:rPr>
              <w:noProof/>
            </w:rPr>
            <w:fldChar w:fldCharType="separate"/>
          </w:r>
          <w:r w:rsidR="002E4C4A">
            <w:rPr>
              <w:noProof/>
            </w:rPr>
            <w:t>2</w:t>
          </w:r>
          <w:r w:rsidR="007656F8">
            <w:rPr>
              <w:noProof/>
            </w:rPr>
            <w:fldChar w:fldCharType="end"/>
          </w:r>
        </w:p>
      </w:tc>
    </w:tr>
  </w:tbl>
  <w:p w:rsidR="00BD5F49" w:rsidRDefault="00BD5F4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text" w:horzAnchor="margin" w:tblpX="8790" w:tblpY="9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PageNoPage1"/>
    </w:tblPr>
    <w:tblGrid>
      <w:gridCol w:w="1134"/>
    </w:tblGrid>
    <w:tr w:rsidR="00BD5F49" w:rsidTr="00AE12C1">
      <w:tc>
        <w:tcPr>
          <w:tcW w:w="1134" w:type="dxa"/>
        </w:tcPr>
        <w:bookmarkStart w:id="3" w:name="bmkPageNoPage1"/>
        <w:bookmarkEnd w:id="3"/>
        <w:p w:rsidR="00BD5F49" w:rsidRDefault="00BD5F49" w:rsidP="00AE12C1">
          <w:pPr>
            <w:pStyle w:val="Sidenummerering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06289">
            <w:rPr>
              <w:noProof/>
            </w:rPr>
            <w:t>1</w:t>
          </w:r>
          <w:r>
            <w:fldChar w:fldCharType="end"/>
          </w:r>
          <w:r>
            <w:t>/</w:t>
          </w:r>
          <w:r w:rsidR="007656F8">
            <w:rPr>
              <w:noProof/>
            </w:rPr>
            <w:fldChar w:fldCharType="begin"/>
          </w:r>
          <w:r w:rsidR="007656F8">
            <w:rPr>
              <w:noProof/>
            </w:rPr>
            <w:instrText xml:space="preserve"> NUMPAGES   \* MERGEFORMAT </w:instrText>
          </w:r>
          <w:r w:rsidR="007656F8">
            <w:rPr>
              <w:noProof/>
            </w:rPr>
            <w:fldChar w:fldCharType="separate"/>
          </w:r>
          <w:r w:rsidR="00606289">
            <w:rPr>
              <w:noProof/>
            </w:rPr>
            <w:t>1</w:t>
          </w:r>
          <w:r w:rsidR="007656F8">
            <w:rPr>
              <w:noProof/>
            </w:rPr>
            <w:fldChar w:fldCharType="end"/>
          </w:r>
        </w:p>
      </w:tc>
    </w:tr>
  </w:tbl>
  <w:p w:rsidR="00BD5F49" w:rsidRDefault="00BD5F4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4A" w:rsidRDefault="002E4C4A" w:rsidP="00DE687F">
      <w:pPr>
        <w:spacing w:line="240" w:lineRule="auto"/>
      </w:pPr>
      <w:r>
        <w:separator/>
      </w:r>
    </w:p>
  </w:footnote>
  <w:footnote w:type="continuationSeparator" w:id="0">
    <w:p w:rsidR="002E4C4A" w:rsidRDefault="002E4C4A" w:rsidP="00DE68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pPr w:vertAnchor="page" w:horzAnchor="page" w:tblpX="8449" w:tblpY="86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LogoPage2"/>
    </w:tblPr>
    <w:tblGrid>
      <w:gridCol w:w="2778"/>
    </w:tblGrid>
    <w:tr w:rsidR="004F791D" w:rsidTr="008B672D">
      <w:trPr>
        <w:trHeight w:hRule="exact" w:val="907"/>
      </w:trPr>
      <w:tc>
        <w:tcPr>
          <w:tcW w:w="2778" w:type="dxa"/>
          <w:vAlign w:val="bottom"/>
        </w:tcPr>
        <w:p w:rsidR="004F791D" w:rsidRDefault="002E4C4A" w:rsidP="008B672D">
          <w:pPr>
            <w:pStyle w:val="Sidehoved"/>
            <w:jc w:val="right"/>
          </w:pPr>
          <w:bookmarkStart w:id="2" w:name="bmkLogoPage2"/>
          <w:bookmarkEnd w:id="2"/>
          <w:r>
            <w:rPr>
              <w:noProof/>
              <w:lang w:eastAsia="da-DK"/>
            </w:rPr>
            <w:drawing>
              <wp:inline distT="0" distB="0" distL="0" distR="0">
                <wp:extent cx="1304547" cy="91440"/>
                <wp:effectExtent l="0" t="0" r="0" b="3810"/>
                <wp:docPr id="2" name="Billed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547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91D" w:rsidRDefault="004F791D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C4A" w:rsidRDefault="002E4C4A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827405</wp:posOffset>
          </wp:positionH>
          <wp:positionV relativeFrom="page">
            <wp:posOffset>287655</wp:posOffset>
          </wp:positionV>
          <wp:extent cx="1313180" cy="383540"/>
          <wp:effectExtent l="0" t="0" r="1270" b="0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3180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achedTemplatePath" w:val="Blankt papir.dotm"/>
  </w:docVars>
  <w:rsids>
    <w:rsidRoot w:val="002E4C4A"/>
    <w:rsid w:val="000075B7"/>
    <w:rsid w:val="00007E62"/>
    <w:rsid w:val="0001309E"/>
    <w:rsid w:val="00015196"/>
    <w:rsid w:val="000536AD"/>
    <w:rsid w:val="00080B9A"/>
    <w:rsid w:val="00084449"/>
    <w:rsid w:val="00092EBC"/>
    <w:rsid w:val="000B0B8C"/>
    <w:rsid w:val="000B2128"/>
    <w:rsid w:val="000C2E6C"/>
    <w:rsid w:val="000C405A"/>
    <w:rsid w:val="000E04A0"/>
    <w:rsid w:val="000E249F"/>
    <w:rsid w:val="000E76B1"/>
    <w:rsid w:val="000F3351"/>
    <w:rsid w:val="0010183D"/>
    <w:rsid w:val="00123010"/>
    <w:rsid w:val="00145285"/>
    <w:rsid w:val="00162C23"/>
    <w:rsid w:val="00182BB6"/>
    <w:rsid w:val="00187A04"/>
    <w:rsid w:val="001C1C28"/>
    <w:rsid w:val="001F135A"/>
    <w:rsid w:val="00210FC9"/>
    <w:rsid w:val="002158A1"/>
    <w:rsid w:val="002605DA"/>
    <w:rsid w:val="002679E7"/>
    <w:rsid w:val="002748FB"/>
    <w:rsid w:val="00290207"/>
    <w:rsid w:val="00291D05"/>
    <w:rsid w:val="002929A0"/>
    <w:rsid w:val="002A4140"/>
    <w:rsid w:val="002B0A43"/>
    <w:rsid w:val="002B7676"/>
    <w:rsid w:val="002E4C4A"/>
    <w:rsid w:val="002F35D0"/>
    <w:rsid w:val="002F63E6"/>
    <w:rsid w:val="00322F6C"/>
    <w:rsid w:val="003378B5"/>
    <w:rsid w:val="00345DFC"/>
    <w:rsid w:val="00352878"/>
    <w:rsid w:val="00354FCA"/>
    <w:rsid w:val="00361B50"/>
    <w:rsid w:val="00364A14"/>
    <w:rsid w:val="00375E96"/>
    <w:rsid w:val="003769B7"/>
    <w:rsid w:val="003825A9"/>
    <w:rsid w:val="00392D83"/>
    <w:rsid w:val="00395CA3"/>
    <w:rsid w:val="003B2B1F"/>
    <w:rsid w:val="003B7F70"/>
    <w:rsid w:val="003C0E7B"/>
    <w:rsid w:val="003D2486"/>
    <w:rsid w:val="003D4FC6"/>
    <w:rsid w:val="003D72EA"/>
    <w:rsid w:val="003E33C1"/>
    <w:rsid w:val="00405724"/>
    <w:rsid w:val="00413BDD"/>
    <w:rsid w:val="00425373"/>
    <w:rsid w:val="00443961"/>
    <w:rsid w:val="00452B34"/>
    <w:rsid w:val="00471326"/>
    <w:rsid w:val="00481297"/>
    <w:rsid w:val="00487EC7"/>
    <w:rsid w:val="004B2D8C"/>
    <w:rsid w:val="004B3591"/>
    <w:rsid w:val="004C0041"/>
    <w:rsid w:val="004E338D"/>
    <w:rsid w:val="004F382E"/>
    <w:rsid w:val="004F559F"/>
    <w:rsid w:val="004F791D"/>
    <w:rsid w:val="0050788A"/>
    <w:rsid w:val="005136B2"/>
    <w:rsid w:val="00515374"/>
    <w:rsid w:val="00515613"/>
    <w:rsid w:val="005243F3"/>
    <w:rsid w:val="00524E80"/>
    <w:rsid w:val="00530898"/>
    <w:rsid w:val="00540331"/>
    <w:rsid w:val="005407BB"/>
    <w:rsid w:val="00541D79"/>
    <w:rsid w:val="0054384A"/>
    <w:rsid w:val="00580382"/>
    <w:rsid w:val="00587D23"/>
    <w:rsid w:val="005A5E43"/>
    <w:rsid w:val="005C3139"/>
    <w:rsid w:val="005F29D3"/>
    <w:rsid w:val="005F74BD"/>
    <w:rsid w:val="006052AC"/>
    <w:rsid w:val="00606289"/>
    <w:rsid w:val="006075C1"/>
    <w:rsid w:val="006444DF"/>
    <w:rsid w:val="00644A44"/>
    <w:rsid w:val="00647F33"/>
    <w:rsid w:val="00661755"/>
    <w:rsid w:val="00670A0D"/>
    <w:rsid w:val="006724BD"/>
    <w:rsid w:val="006726F9"/>
    <w:rsid w:val="0067673B"/>
    <w:rsid w:val="006771C9"/>
    <w:rsid w:val="0069061C"/>
    <w:rsid w:val="006A0A2C"/>
    <w:rsid w:val="006B142B"/>
    <w:rsid w:val="006B249B"/>
    <w:rsid w:val="006C0419"/>
    <w:rsid w:val="006C509F"/>
    <w:rsid w:val="006D2FA7"/>
    <w:rsid w:val="006D4D2C"/>
    <w:rsid w:val="006E685F"/>
    <w:rsid w:val="006F51F9"/>
    <w:rsid w:val="006F6169"/>
    <w:rsid w:val="00704970"/>
    <w:rsid w:val="0070554B"/>
    <w:rsid w:val="0071395E"/>
    <w:rsid w:val="00745576"/>
    <w:rsid w:val="007656F8"/>
    <w:rsid w:val="0078027C"/>
    <w:rsid w:val="00782AE3"/>
    <w:rsid w:val="00794A3A"/>
    <w:rsid w:val="007A3DE7"/>
    <w:rsid w:val="007B2496"/>
    <w:rsid w:val="007C5311"/>
    <w:rsid w:val="007C5AE3"/>
    <w:rsid w:val="007D1CF7"/>
    <w:rsid w:val="007D444C"/>
    <w:rsid w:val="007D494B"/>
    <w:rsid w:val="007D7160"/>
    <w:rsid w:val="007D7A50"/>
    <w:rsid w:val="007E3958"/>
    <w:rsid w:val="007F486A"/>
    <w:rsid w:val="0080248A"/>
    <w:rsid w:val="00806666"/>
    <w:rsid w:val="00816174"/>
    <w:rsid w:val="0082184E"/>
    <w:rsid w:val="008241AD"/>
    <w:rsid w:val="00837310"/>
    <w:rsid w:val="00855283"/>
    <w:rsid w:val="008606B0"/>
    <w:rsid w:val="00875F1F"/>
    <w:rsid w:val="008A324A"/>
    <w:rsid w:val="008D7C9A"/>
    <w:rsid w:val="008E16E8"/>
    <w:rsid w:val="008F6978"/>
    <w:rsid w:val="00900A4B"/>
    <w:rsid w:val="00906F55"/>
    <w:rsid w:val="00943B9A"/>
    <w:rsid w:val="00975081"/>
    <w:rsid w:val="009855B0"/>
    <w:rsid w:val="009A26EC"/>
    <w:rsid w:val="009B0700"/>
    <w:rsid w:val="009C13F8"/>
    <w:rsid w:val="009E44A0"/>
    <w:rsid w:val="009E762B"/>
    <w:rsid w:val="009F7EF4"/>
    <w:rsid w:val="00A05A75"/>
    <w:rsid w:val="00A1115D"/>
    <w:rsid w:val="00A15961"/>
    <w:rsid w:val="00A226E6"/>
    <w:rsid w:val="00A3489A"/>
    <w:rsid w:val="00A34EF4"/>
    <w:rsid w:val="00A401E7"/>
    <w:rsid w:val="00A73028"/>
    <w:rsid w:val="00A74578"/>
    <w:rsid w:val="00A961AD"/>
    <w:rsid w:val="00A970B8"/>
    <w:rsid w:val="00AA0D50"/>
    <w:rsid w:val="00AA48BD"/>
    <w:rsid w:val="00AD1659"/>
    <w:rsid w:val="00AD548D"/>
    <w:rsid w:val="00AE12C1"/>
    <w:rsid w:val="00AF34C1"/>
    <w:rsid w:val="00AF7D85"/>
    <w:rsid w:val="00B11AAF"/>
    <w:rsid w:val="00B17638"/>
    <w:rsid w:val="00B61821"/>
    <w:rsid w:val="00B64D91"/>
    <w:rsid w:val="00B73B2C"/>
    <w:rsid w:val="00B763D5"/>
    <w:rsid w:val="00B77C5A"/>
    <w:rsid w:val="00BB0771"/>
    <w:rsid w:val="00BB337E"/>
    <w:rsid w:val="00BB52FE"/>
    <w:rsid w:val="00BC6F64"/>
    <w:rsid w:val="00BD5F49"/>
    <w:rsid w:val="00C03CF7"/>
    <w:rsid w:val="00C04207"/>
    <w:rsid w:val="00C4396D"/>
    <w:rsid w:val="00C45899"/>
    <w:rsid w:val="00C51783"/>
    <w:rsid w:val="00C5251E"/>
    <w:rsid w:val="00C54EAD"/>
    <w:rsid w:val="00C63627"/>
    <w:rsid w:val="00C801EE"/>
    <w:rsid w:val="00CA726E"/>
    <w:rsid w:val="00CB1780"/>
    <w:rsid w:val="00CC169C"/>
    <w:rsid w:val="00CE20C2"/>
    <w:rsid w:val="00D2119D"/>
    <w:rsid w:val="00D21333"/>
    <w:rsid w:val="00D21380"/>
    <w:rsid w:val="00D33F4D"/>
    <w:rsid w:val="00D56B9A"/>
    <w:rsid w:val="00D64F0D"/>
    <w:rsid w:val="00D762D6"/>
    <w:rsid w:val="00D76D9D"/>
    <w:rsid w:val="00DB7B00"/>
    <w:rsid w:val="00DD70E0"/>
    <w:rsid w:val="00DE57D4"/>
    <w:rsid w:val="00DE687F"/>
    <w:rsid w:val="00E0142B"/>
    <w:rsid w:val="00E032E6"/>
    <w:rsid w:val="00E03D7A"/>
    <w:rsid w:val="00E367D3"/>
    <w:rsid w:val="00E432DE"/>
    <w:rsid w:val="00E43EF5"/>
    <w:rsid w:val="00E47918"/>
    <w:rsid w:val="00E60366"/>
    <w:rsid w:val="00E641A0"/>
    <w:rsid w:val="00E80F33"/>
    <w:rsid w:val="00E868DE"/>
    <w:rsid w:val="00E87FEF"/>
    <w:rsid w:val="00E906A1"/>
    <w:rsid w:val="00E92273"/>
    <w:rsid w:val="00E94320"/>
    <w:rsid w:val="00E975DB"/>
    <w:rsid w:val="00EB1B56"/>
    <w:rsid w:val="00EB7749"/>
    <w:rsid w:val="00EC2691"/>
    <w:rsid w:val="00ED1FAD"/>
    <w:rsid w:val="00EE15BC"/>
    <w:rsid w:val="00EF3472"/>
    <w:rsid w:val="00F03C6F"/>
    <w:rsid w:val="00F06378"/>
    <w:rsid w:val="00F06E27"/>
    <w:rsid w:val="00F310A6"/>
    <w:rsid w:val="00F45794"/>
    <w:rsid w:val="00F47E5B"/>
    <w:rsid w:val="00F65851"/>
    <w:rsid w:val="00F67E69"/>
    <w:rsid w:val="00FB5AE7"/>
    <w:rsid w:val="00FB7251"/>
    <w:rsid w:val="00FC464B"/>
    <w:rsid w:val="00FD07D6"/>
    <w:rsid w:val="00FE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D932D8C-4480-4DF8-82F2-D5629F52D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33"/>
    <w:pPr>
      <w:spacing w:after="0" w:line="260" w:lineRule="atLeast"/>
    </w:pPr>
    <w:rPr>
      <w:rFonts w:ascii="Calibri Light" w:hAnsi="Calibri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47E5B"/>
    <w:pPr>
      <w:keepNext/>
      <w:keepLines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47E5B"/>
    <w:pPr>
      <w:keepNext/>
      <w:keepLines/>
      <w:outlineLvl w:val="1"/>
    </w:pPr>
    <w:rPr>
      <w:rFonts w:asciiTheme="minorHAnsi" w:eastAsiaTheme="majorEastAsia" w:hAnsiTheme="minorHAnsi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denummerering">
    <w:name w:val="Sidenummerering"/>
    <w:basedOn w:val="Normal"/>
    <w:rsid w:val="007D7A50"/>
    <w:pPr>
      <w:spacing w:line="220" w:lineRule="atLeast"/>
    </w:pPr>
    <w:rPr>
      <w:sz w:val="17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47E5B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47E5B"/>
    <w:rPr>
      <w:rFonts w:eastAsiaTheme="majorEastAsia" w:cstheme="majorBidi"/>
      <w:b/>
      <w:bCs/>
      <w:szCs w:val="26"/>
    </w:rPr>
  </w:style>
  <w:style w:type="table" w:styleId="Tabel-Gitter">
    <w:name w:val="Table Grid"/>
    <w:basedOn w:val="Tabel-Normal"/>
    <w:uiPriority w:val="59"/>
    <w:rsid w:val="00C63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E687F"/>
    <w:rPr>
      <w:rFonts w:ascii="Calibri Light" w:hAnsi="Calibri Light"/>
    </w:rPr>
  </w:style>
  <w:style w:type="paragraph" w:styleId="Sidefod">
    <w:name w:val="footer"/>
    <w:basedOn w:val="Normal"/>
    <w:link w:val="SidefodTegn"/>
    <w:uiPriority w:val="99"/>
    <w:unhideWhenUsed/>
    <w:rsid w:val="00DE687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E687F"/>
    <w:rPr>
      <w:rFonts w:ascii="Calibri Light" w:hAnsi="Calibri Light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4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4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dynamictemplate\Skabeloner\Blankt%20papir.dotm" TargetMode="External"/></Relationships>
</file>

<file path=word/theme/theme1.xml><?xml version="1.0" encoding="utf-8"?>
<a:theme xmlns:a="http://schemas.openxmlformats.org/drawingml/2006/main" name="Kontortema">
  <a:themeElements>
    <a:clrScheme name="Hørsholm">
      <a:dk1>
        <a:sysClr val="windowText" lastClr="000000"/>
      </a:dk1>
      <a:lt1>
        <a:sysClr val="window" lastClr="FFFFFF"/>
      </a:lt1>
      <a:dk2>
        <a:srgbClr val="8A1531"/>
      </a:dk2>
      <a:lt2>
        <a:srgbClr val="E9D027"/>
      </a:lt2>
      <a:accent1>
        <a:srgbClr val="475B71"/>
      </a:accent1>
      <a:accent2>
        <a:srgbClr val="4C6269"/>
      </a:accent2>
      <a:accent3>
        <a:srgbClr val="6FA8A9"/>
      </a:accent3>
      <a:accent4>
        <a:srgbClr val="A19B54"/>
      </a:accent4>
      <a:accent5>
        <a:srgbClr val="C2CF2E"/>
      </a:accent5>
      <a:accent6>
        <a:srgbClr val="E37222"/>
      </a:accent6>
      <a:hlink>
        <a:srgbClr val="000000"/>
      </a:hlink>
      <a:folHlink>
        <a:srgbClr val="0F243E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5BB8F-941D-4871-AB13-4B334D9A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Blankt papir</Template>
  <TotalTime>8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Team Data A/S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Tratwal</dc:creator>
  <cp:lastModifiedBy>Maria Tratwal</cp:lastModifiedBy>
  <cp:revision>3</cp:revision>
  <dcterms:created xsi:type="dcterms:W3CDTF">2019-03-26T12:32:00Z</dcterms:created>
  <dcterms:modified xsi:type="dcterms:W3CDTF">2019-03-26T12:35:00Z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{2EE5B412-246B-48C6-A897-E571B71A1662}</vt:lpwstr>
  </property>
</Properties>
</file>