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1AF72172" w:rsidR="004D3FF4" w:rsidRDefault="005D10B2" w:rsidP="004D3FF4">
            <w:pPr>
              <w:pStyle w:val="Kolofon"/>
            </w:pPr>
            <w:r>
              <w:t xml:space="preserve">Dato: </w:t>
            </w:r>
            <w:r w:rsidR="00643A6D">
              <w:t>13-06-2024</w:t>
            </w:r>
          </w:p>
          <w:p w14:paraId="7658F95B" w14:textId="3B5CFCEF" w:rsidR="00C059E3" w:rsidRPr="004D3FF4" w:rsidRDefault="00C059E3" w:rsidP="004D3FF4">
            <w:pPr>
              <w:pStyle w:val="Kolofon"/>
            </w:pPr>
            <w:r>
              <w:t xml:space="preserve">Sagsnr.: </w:t>
            </w:r>
            <w:r w:rsidR="00643A6D" w:rsidRPr="00643A6D">
              <w:t>20/9891</w:t>
            </w:r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2D4651A5" w14:textId="77777777" w:rsidR="00643A6D" w:rsidRDefault="00643A6D" w:rsidP="00643A6D">
            <w:pPr>
              <w:pStyle w:val="Kolofon"/>
            </w:pPr>
            <w:r>
              <w:t>Sagsbehandler: Søren Lyngdal H. Christensen</w:t>
            </w:r>
          </w:p>
          <w:p w14:paraId="7DB6F936" w14:textId="77777777" w:rsidR="00643A6D" w:rsidRDefault="00643A6D" w:rsidP="00643A6D">
            <w:pPr>
              <w:pStyle w:val="Kolofon"/>
            </w:pPr>
            <w:r>
              <w:t>Direkte tlf.: 7376 7783</w:t>
            </w:r>
          </w:p>
          <w:p w14:paraId="3F14534E" w14:textId="6F837763" w:rsidR="00AC68D6" w:rsidRPr="004D3FF4" w:rsidRDefault="00643A6D" w:rsidP="00643A6D">
            <w:pPr>
              <w:pStyle w:val="Kolofon"/>
            </w:pPr>
            <w:r>
              <w:t>E-mail: slc@aabenraa.dk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3837FBC7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643A6D">
            <w:rPr>
              <w:b w:val="0"/>
            </w:rPr>
            <w:t>§ 9 tilsyn</w:t>
          </w:r>
        </w:sdtContent>
      </w:sdt>
      <w:r w:rsidR="00643A6D">
        <w:rPr>
          <w:b w:val="0"/>
        </w:rPr>
        <w:t xml:space="preserve"> forurening med lammehaler i vandløb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6B64E5CD" w:rsidR="005D10B2" w:rsidRDefault="00643A6D" w:rsidP="005D10B2">
            <w:pPr>
              <w:spacing w:line="220" w:lineRule="atLeast"/>
              <w:ind w:left="466"/>
            </w:pPr>
            <w:r w:rsidRPr="00643A6D">
              <w:t>Jørn Friis Møller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6C1AD1CA" w:rsidR="005D10B2" w:rsidRDefault="00643A6D" w:rsidP="005D10B2">
            <w:pPr>
              <w:spacing w:line="220" w:lineRule="atLeast"/>
              <w:ind w:left="466"/>
            </w:pPr>
            <w:r w:rsidRPr="00643A6D">
              <w:t>Bolderslevskovvej 90</w:t>
            </w:r>
            <w:r>
              <w:t>, 6230 Rødekro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5BEF119E" w:rsidR="005D10B2" w:rsidRDefault="005D10B2" w:rsidP="005D10B2">
            <w:pPr>
              <w:spacing w:line="220" w:lineRule="atLeast"/>
              <w:ind w:left="466"/>
            </w:pP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7D83AF24" w:rsidR="005D10B2" w:rsidRDefault="005D10B2" w:rsidP="005D10B2">
            <w:pPr>
              <w:spacing w:line="220" w:lineRule="atLeast"/>
              <w:ind w:left="466"/>
            </w:pP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129137FD" w:rsidR="00B813C4" w:rsidRDefault="00643A6D" w:rsidP="005D10B2">
            <w:pPr>
              <w:spacing w:line="220" w:lineRule="atLeast"/>
              <w:ind w:left="466"/>
            </w:pPr>
            <w:r>
              <w:t>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681DAA37" w:rsidR="0053749F" w:rsidRDefault="0053749F" w:rsidP="005D10B2">
            <w:pPr>
              <w:spacing w:line="220" w:lineRule="atLeast"/>
              <w:ind w:left="466"/>
            </w:pP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5BEFD9B2" w:rsidR="005D10B2" w:rsidRDefault="00643A6D" w:rsidP="005D10B2">
            <w:pPr>
              <w:ind w:left="465"/>
            </w:pPr>
            <w:r>
              <w:t>Den 6. marts 2024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017E632D" w:rsidR="00FC3089" w:rsidRDefault="00643A6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2AF70302" w:rsidR="00B813C4" w:rsidRDefault="00643A6D" w:rsidP="005D10B2">
            <w:pPr>
              <w:ind w:left="465"/>
            </w:pPr>
            <w:r>
              <w:t xml:space="preserve">§ 9 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BBA7953" w:rsidR="00B813C4" w:rsidRDefault="00643A6D" w:rsidP="005D10B2">
            <w:pPr>
              <w:ind w:left="465"/>
            </w:pPr>
            <w:r>
              <w:t>Forurening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0BCD2A8A" w:rsidR="00FC3089" w:rsidRDefault="00643A6D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7DE79C26" w:rsidR="00B813C4" w:rsidRDefault="00017540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643A6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95E5F35" w:rsidR="00B813C4" w:rsidRDefault="00643A6D" w:rsidP="00B813C4">
            <w:pPr>
              <w:ind w:left="465"/>
            </w:pPr>
            <w:r>
              <w:t>-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2ABDF7BA" w:rsidR="00B813C4" w:rsidRDefault="00017540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017540">
            <w:fldChar w:fldCharType="begin"/>
          </w:r>
          <w:r w:rsidR="00017540">
            <w:instrText xml:space="preserve"> NUMPAGES   \* MERGEFORMAT </w:instrText>
          </w:r>
          <w:r w:rsidR="00017540">
            <w:fldChar w:fldCharType="separate"/>
          </w:r>
          <w:r w:rsidR="004D6692">
            <w:rPr>
              <w:noProof/>
            </w:rPr>
            <w:t>2</w:t>
          </w:r>
          <w:r w:rsidR="00017540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540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3A6D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C6CA2-D4FF-4F70-96B8-DD903AFE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147</Words>
  <Characters>947</Characters>
  <Application>Microsoft Office Word</Application>
  <DocSecurity>0</DocSecurity>
  <Lines>63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2024-06-13T08:07:00Z</dcterms:created>
  <dcterms:modified xsi:type="dcterms:W3CDTF">2024-06-13T08:07:00Z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{D9106DAF-D864-427A-A691-73B3859DCDA6}</vt:lpwstr>
  </property>
</Properties>
</file>