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14154AE8" w:rsidR="004D3FF4" w:rsidRDefault="005D10B2" w:rsidP="004D3FF4">
            <w:pPr>
              <w:pStyle w:val="Kolofon"/>
            </w:pPr>
            <w:r>
              <w:t>Dato:</w:t>
            </w:r>
            <w:r w:rsidR="00E0352C">
              <w:t xml:space="preserve"> </w:t>
            </w:r>
            <w:r w:rsidR="00146854">
              <w:t>23</w:t>
            </w:r>
            <w:r w:rsidR="00E0352C">
              <w:t>-0</w:t>
            </w:r>
            <w:r w:rsidR="002C4CD4">
              <w:t>9</w:t>
            </w:r>
            <w:r w:rsidR="00E0352C">
              <w:t>-2024</w:t>
            </w:r>
            <w:r>
              <w:t xml:space="preserve"> </w:t>
            </w:r>
          </w:p>
          <w:p w14:paraId="4E62FD10" w14:textId="0D2D85E7" w:rsidR="004D3FF4" w:rsidRPr="004D3FF4" w:rsidRDefault="00C059E3" w:rsidP="004D3FF4">
            <w:pPr>
              <w:pStyle w:val="Kolofon"/>
            </w:pPr>
            <w:r>
              <w:t>Sagsnr.:</w:t>
            </w:r>
            <w:r w:rsidR="00E0352C">
              <w:t xml:space="preserve"> 19/</w:t>
            </w:r>
            <w:r w:rsidR="00146854">
              <w:t>382</w:t>
            </w:r>
          </w:p>
          <w:p w14:paraId="469322F5" w14:textId="350595AF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002600">
              <w:t>Helle Lund Daabeck</w:t>
            </w:r>
          </w:p>
          <w:p w14:paraId="15B0EA2C" w14:textId="4287B2C7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BD3FAB">
              <w:t xml:space="preserve">7376 </w:t>
            </w:r>
            <w:r w:rsidR="00002600">
              <w:t>6331</w:t>
            </w:r>
          </w:p>
          <w:p w14:paraId="3F14534E" w14:textId="41418233" w:rsidR="00AC68D6" w:rsidRPr="004D3FF4" w:rsidRDefault="005D10B2" w:rsidP="004D3FF4">
            <w:pPr>
              <w:pStyle w:val="Kolofon"/>
            </w:pPr>
            <w:r>
              <w:t xml:space="preserve">E-mail: </w:t>
            </w:r>
            <w:r w:rsidR="00002600">
              <w:t>hlda</w:t>
            </w:r>
            <w:r w:rsidR="00D278D1">
              <w:t>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7E3FD421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r w:rsidR="001223F0">
        <w:rPr>
          <w:b w:val="0"/>
        </w:rPr>
        <w:t>basistilsyn.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641B34DD" w:rsidR="005D10B2" w:rsidRDefault="00146854" w:rsidP="00D278D1">
            <w:pPr>
              <w:spacing w:line="220" w:lineRule="atLeast"/>
              <w:ind w:left="466"/>
            </w:pPr>
            <w:r>
              <w:t>Allan Brodersen Jessen</w:t>
            </w: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0AA0B2A6" w:rsidR="005D10B2" w:rsidRDefault="00146854" w:rsidP="005D10B2">
            <w:pPr>
              <w:spacing w:line="220" w:lineRule="atLeast"/>
              <w:ind w:left="466"/>
            </w:pPr>
            <w:r>
              <w:t>Årslevvej 22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5E183456" w:rsidR="005D10B2" w:rsidRDefault="00146854" w:rsidP="005D10B2">
            <w:pPr>
              <w:spacing w:line="220" w:lineRule="atLeast"/>
              <w:ind w:left="466"/>
            </w:pPr>
            <w:r w:rsidRPr="00146854">
              <w:t>12897499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2F84D4C2" w:rsidR="005D10B2" w:rsidRDefault="00E0352C" w:rsidP="005D10B2">
            <w:pPr>
              <w:spacing w:line="220" w:lineRule="atLeast"/>
              <w:ind w:left="466"/>
            </w:pPr>
            <w:r>
              <w:t>-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541C231E" w:rsidR="00B813C4" w:rsidRDefault="00E0352C" w:rsidP="00EB2CC0">
            <w:pPr>
              <w:spacing w:line="220" w:lineRule="atLeast"/>
              <w:ind w:left="466"/>
            </w:pPr>
            <w:r>
              <w:t>Kvægbrug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0F233C79" w:rsidR="0053749F" w:rsidRDefault="00BD432F" w:rsidP="005D10B2">
            <w:pPr>
              <w:spacing w:line="220" w:lineRule="atLeast"/>
              <w:ind w:left="466"/>
            </w:pPr>
            <w:r>
              <w:t>-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120DC0C6" w:rsidR="005D10B2" w:rsidRDefault="00146854" w:rsidP="00146854">
            <w:pPr>
              <w:ind w:left="465"/>
            </w:pPr>
            <w:r>
              <w:t>25</w:t>
            </w:r>
            <w:r w:rsidR="00E0352C">
              <w:t xml:space="preserve">. </w:t>
            </w:r>
            <w:r>
              <w:t>januar</w:t>
            </w:r>
            <w:r w:rsidR="00E0352C">
              <w:t xml:space="preserve"> 2019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71938E93" w:rsidR="00FC3089" w:rsidRDefault="00D278D1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4A8B482C" w:rsidR="00B813C4" w:rsidRDefault="001223F0" w:rsidP="005D10B2">
            <w:pPr>
              <w:ind w:left="465"/>
            </w:pPr>
            <w:r>
              <w:t>Basis tilsyn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07BF08C8" w:rsidR="00B813C4" w:rsidRDefault="001223F0" w:rsidP="00002600">
            <w:pPr>
              <w:ind w:left="465"/>
            </w:pPr>
            <w:r>
              <w:t>Husdyrbrugets samlede miljøforhold.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3A58E3B2" w:rsidR="00FC3089" w:rsidRDefault="00E0352C" w:rsidP="005D10B2">
            <w:pPr>
              <w:ind w:left="465"/>
            </w:pPr>
            <w:r>
              <w:t>Ingen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D4E89EA" w:rsidR="00B813C4" w:rsidRDefault="00146854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D278D1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2390063A" w:rsidR="00B813C4" w:rsidRDefault="00E0352C" w:rsidP="00B813C4">
            <w:pPr>
              <w:ind w:left="465"/>
            </w:pPr>
            <w:r>
              <w:t>OK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57128B5B" w:rsidR="00B813C4" w:rsidRDefault="00146854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0AB02511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EB2CC0">
              <w:rPr>
                <w:noProof/>
              </w:rPr>
              <w:t>1</w:t>
            </w:r>
          </w:fldSimple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2600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3F0"/>
    <w:rsid w:val="00122CAF"/>
    <w:rsid w:val="00123D65"/>
    <w:rsid w:val="00127CBD"/>
    <w:rsid w:val="00130CFE"/>
    <w:rsid w:val="00136281"/>
    <w:rsid w:val="001366FE"/>
    <w:rsid w:val="0014019D"/>
    <w:rsid w:val="00142F0B"/>
    <w:rsid w:val="00146854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4CD4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3FAB"/>
    <w:rsid w:val="00BD432F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278D1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352C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2CC0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B4859-41E8-41C9-BEEA-9EA85F70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144</TotalTime>
  <Pages>1</Pages>
  <Words>146</Words>
  <Characters>929</Characters>
  <Application>Microsoft Office Word</Application>
  <DocSecurity>0</DocSecurity>
  <Lines>61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Helle Lund Daabeck</cp:lastModifiedBy>
  <cp:revision>9</cp:revision>
  <cp:lastPrinted>2024-08-27T08:42:00Z</cp:lastPrinted>
  <dcterms:created xsi:type="dcterms:W3CDTF">2024-05-31T10:37:00Z</dcterms:created>
  <dcterms:modified xsi:type="dcterms:W3CDTF">2024-09-23T12:32:00Z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{29DD0B12-5B22-4DFA-A116-8C1A76D3C7AC}</vt:lpwstr>
  </property>
</Properties>
</file>