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2767F5CB" w:rsidR="006B795C" w:rsidRPr="006B795C" w:rsidRDefault="00DD3F3E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r>
              <w:rPr>
                <w:rFonts w:ascii="Verdana" w:hAnsi="Verdana"/>
                <w:color w:val="000000"/>
                <w:sz w:val="18"/>
                <w:szCs w:val="18"/>
              </w:rPr>
              <w:t>Allan Møller Kristensen</w:t>
            </w:r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5A4D3BA5" w:rsidR="006B795C" w:rsidRPr="006B795C" w:rsidRDefault="00DD3F3E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r>
              <w:rPr>
                <w:rFonts w:ascii="Verdana" w:hAnsi="Verdana"/>
                <w:color w:val="000000"/>
                <w:sz w:val="18"/>
                <w:szCs w:val="18"/>
              </w:rPr>
              <w:t>Hjeddingvej 8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6870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Ølgod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2D987B24" w:rsidR="006B795C" w:rsidRDefault="00DD3F3E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20541083</w:t>
            </w:r>
          </w:p>
          <w:p w14:paraId="705E26E4" w14:textId="0F19C6D2" w:rsidR="001E7E44" w:rsidRDefault="00DD3F3E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  <w:r>
              <w:rPr>
                <w:rFonts w:ascii="Verdana" w:hAnsi="Verdana"/>
                <w:color w:val="000000"/>
                <w:sz w:val="18"/>
                <w:szCs w:val="18"/>
              </w:rPr>
              <w:t>1004367173</w:t>
            </w:r>
          </w:p>
          <w:p w14:paraId="3F2C0D7E" w14:textId="4238A634" w:rsidR="006B795C" w:rsidRPr="006B795C" w:rsidRDefault="00DD3F3E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>
              <w:rPr>
                <w:rFonts w:ascii="Verdana" w:hAnsi="Verdana"/>
                <w:sz w:val="18"/>
                <w:szCs w:val="18"/>
              </w:rPr>
              <w:t>46940</w:t>
            </w:r>
            <w:r w:rsidR="001E7E44"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713DD671" w:rsidR="006B795C" w:rsidRPr="006B795C" w:rsidRDefault="00D710A6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27-3-19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124CF67B" w:rsidR="006B795C" w:rsidRPr="006B795C" w:rsidRDefault="00DD3F3E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>§9 tilsyn - Varslet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12B791FB" w:rsidR="006B795C" w:rsidRPr="00A2316A" w:rsidRDefault="00DD3F3E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L12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>§ 12, stk1 -  godkendelse for mere end 250 dyreenh</w:t>
            </w:r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7D5F529B" w:rsidR="006B795C" w:rsidRPr="006B795C" w:rsidRDefault="00DD3F3E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>Landbrugets samlede miljøforhold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4CF10EED" w:rsidR="006B795C" w:rsidRPr="006B795C" w:rsidRDefault="00DD3F3E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095E2430" w:rsidR="006B795C" w:rsidRPr="006B795C" w:rsidRDefault="0095642F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56D6756F" w:rsidR="006B795C" w:rsidRPr="006B795C" w:rsidRDefault="00DD3F3E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>Ikke relevant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06A44" w14:textId="77777777" w:rsidR="008750E3" w:rsidRPr="006B795C" w:rsidRDefault="008750E3" w:rsidP="00291C7F">
      <w:pPr>
        <w:spacing w:line="240" w:lineRule="auto"/>
      </w:pPr>
      <w:r w:rsidRPr="006B795C">
        <w:separator/>
      </w:r>
    </w:p>
    <w:p w14:paraId="514976D0" w14:textId="77777777" w:rsidR="008750E3" w:rsidRPr="006B795C" w:rsidRDefault="008750E3"/>
  </w:endnote>
  <w:endnote w:type="continuationSeparator" w:id="0">
    <w:p w14:paraId="1C4790B9" w14:textId="77777777" w:rsidR="008750E3" w:rsidRPr="006B795C" w:rsidRDefault="008750E3" w:rsidP="00291C7F">
      <w:pPr>
        <w:spacing w:line="240" w:lineRule="auto"/>
      </w:pPr>
      <w:r w:rsidRPr="006B795C">
        <w:continuationSeparator/>
      </w:r>
    </w:p>
    <w:p w14:paraId="0087B784" w14:textId="77777777" w:rsidR="008750E3" w:rsidRPr="006B795C" w:rsidRDefault="008750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56B31" w14:textId="77777777" w:rsidR="008750E3" w:rsidRPr="006B795C" w:rsidRDefault="008750E3" w:rsidP="00291C7F">
      <w:pPr>
        <w:spacing w:line="240" w:lineRule="auto"/>
      </w:pPr>
      <w:r w:rsidRPr="006B795C">
        <w:separator/>
      </w:r>
    </w:p>
    <w:p w14:paraId="3DFE0361" w14:textId="77777777" w:rsidR="008750E3" w:rsidRPr="006B795C" w:rsidRDefault="008750E3"/>
  </w:footnote>
  <w:footnote w:type="continuationSeparator" w:id="0">
    <w:p w14:paraId="74457AFD" w14:textId="77777777" w:rsidR="008750E3" w:rsidRPr="006B795C" w:rsidRDefault="008750E3" w:rsidP="00291C7F">
      <w:pPr>
        <w:spacing w:line="240" w:lineRule="auto"/>
      </w:pPr>
      <w:r w:rsidRPr="006B795C">
        <w:continuationSeparator/>
      </w:r>
    </w:p>
    <w:p w14:paraId="288C3AEA" w14:textId="77777777" w:rsidR="008750E3" w:rsidRPr="006B795C" w:rsidRDefault="008750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252852698">
    <w:abstractNumId w:val="0"/>
  </w:num>
  <w:num w:numId="2" w16cid:durableId="752580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3741"/>
    <w:rsid w:val="00013EA4"/>
    <w:rsid w:val="00014751"/>
    <w:rsid w:val="00014A0A"/>
    <w:rsid w:val="00023AE7"/>
    <w:rsid w:val="00023F51"/>
    <w:rsid w:val="00027C81"/>
    <w:rsid w:val="00033891"/>
    <w:rsid w:val="00035465"/>
    <w:rsid w:val="00037F8B"/>
    <w:rsid w:val="0004385B"/>
    <w:rsid w:val="0004516D"/>
    <w:rsid w:val="00053497"/>
    <w:rsid w:val="00053DF0"/>
    <w:rsid w:val="00061839"/>
    <w:rsid w:val="00076746"/>
    <w:rsid w:val="00081796"/>
    <w:rsid w:val="0008263B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565C"/>
    <w:rsid w:val="000C5D00"/>
    <w:rsid w:val="000C65AA"/>
    <w:rsid w:val="000D0A4A"/>
    <w:rsid w:val="000D115A"/>
    <w:rsid w:val="000E4435"/>
    <w:rsid w:val="000F1D4D"/>
    <w:rsid w:val="001018AE"/>
    <w:rsid w:val="001025F1"/>
    <w:rsid w:val="00105EFF"/>
    <w:rsid w:val="001109DC"/>
    <w:rsid w:val="00111B40"/>
    <w:rsid w:val="001177B8"/>
    <w:rsid w:val="00122947"/>
    <w:rsid w:val="00127F2E"/>
    <w:rsid w:val="00130DA6"/>
    <w:rsid w:val="00132880"/>
    <w:rsid w:val="0013326A"/>
    <w:rsid w:val="00134AC0"/>
    <w:rsid w:val="001467C7"/>
    <w:rsid w:val="00152AC2"/>
    <w:rsid w:val="00162522"/>
    <w:rsid w:val="001940DA"/>
    <w:rsid w:val="001952BE"/>
    <w:rsid w:val="00197BA9"/>
    <w:rsid w:val="001A2DCF"/>
    <w:rsid w:val="001A5E82"/>
    <w:rsid w:val="001C1494"/>
    <w:rsid w:val="001C5C28"/>
    <w:rsid w:val="001C752F"/>
    <w:rsid w:val="001E388C"/>
    <w:rsid w:val="001E7E44"/>
    <w:rsid w:val="001F1102"/>
    <w:rsid w:val="001F2CC6"/>
    <w:rsid w:val="001F7D6D"/>
    <w:rsid w:val="002038F3"/>
    <w:rsid w:val="00213029"/>
    <w:rsid w:val="002146CB"/>
    <w:rsid w:val="00216319"/>
    <w:rsid w:val="00216866"/>
    <w:rsid w:val="0023418B"/>
    <w:rsid w:val="00242B2A"/>
    <w:rsid w:val="002446B8"/>
    <w:rsid w:val="00247077"/>
    <w:rsid w:val="00247E20"/>
    <w:rsid w:val="00250E2D"/>
    <w:rsid w:val="0025606C"/>
    <w:rsid w:val="002672B5"/>
    <w:rsid w:val="00277D09"/>
    <w:rsid w:val="00286C88"/>
    <w:rsid w:val="00287F78"/>
    <w:rsid w:val="00291C7F"/>
    <w:rsid w:val="00293628"/>
    <w:rsid w:val="002B099A"/>
    <w:rsid w:val="002B3083"/>
    <w:rsid w:val="002B5410"/>
    <w:rsid w:val="002C14DA"/>
    <w:rsid w:val="002D35BF"/>
    <w:rsid w:val="002D4ADB"/>
    <w:rsid w:val="002D4AEF"/>
    <w:rsid w:val="002E5232"/>
    <w:rsid w:val="002F1F82"/>
    <w:rsid w:val="00300B16"/>
    <w:rsid w:val="00315BD8"/>
    <w:rsid w:val="003224BD"/>
    <w:rsid w:val="003308DF"/>
    <w:rsid w:val="00332004"/>
    <w:rsid w:val="00342ADF"/>
    <w:rsid w:val="00345C59"/>
    <w:rsid w:val="00357F5B"/>
    <w:rsid w:val="003603FC"/>
    <w:rsid w:val="00375AA8"/>
    <w:rsid w:val="003773AE"/>
    <w:rsid w:val="00383D23"/>
    <w:rsid w:val="00384425"/>
    <w:rsid w:val="00395313"/>
    <w:rsid w:val="00397E5F"/>
    <w:rsid w:val="003A1400"/>
    <w:rsid w:val="003B0EDE"/>
    <w:rsid w:val="003B48C5"/>
    <w:rsid w:val="003B6A52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43032"/>
    <w:rsid w:val="00447B60"/>
    <w:rsid w:val="00451C3C"/>
    <w:rsid w:val="00453D00"/>
    <w:rsid w:val="004604BD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C649E"/>
    <w:rsid w:val="004D0650"/>
    <w:rsid w:val="004D48EE"/>
    <w:rsid w:val="004D4D15"/>
    <w:rsid w:val="004E2842"/>
    <w:rsid w:val="004E5DBD"/>
    <w:rsid w:val="004E5DE9"/>
    <w:rsid w:val="004F092D"/>
    <w:rsid w:val="005014E0"/>
    <w:rsid w:val="0051714E"/>
    <w:rsid w:val="00522FFD"/>
    <w:rsid w:val="005236BD"/>
    <w:rsid w:val="00525731"/>
    <w:rsid w:val="00531AEA"/>
    <w:rsid w:val="005501AF"/>
    <w:rsid w:val="005624D9"/>
    <w:rsid w:val="005651B4"/>
    <w:rsid w:val="00566D20"/>
    <w:rsid w:val="005718E9"/>
    <w:rsid w:val="0057641D"/>
    <w:rsid w:val="00580653"/>
    <w:rsid w:val="0058356B"/>
    <w:rsid w:val="00592941"/>
    <w:rsid w:val="00593890"/>
    <w:rsid w:val="005A3369"/>
    <w:rsid w:val="005A4D25"/>
    <w:rsid w:val="005B4B4E"/>
    <w:rsid w:val="005B4CEF"/>
    <w:rsid w:val="005B710B"/>
    <w:rsid w:val="005B76E9"/>
    <w:rsid w:val="005D4994"/>
    <w:rsid w:val="005D4AFE"/>
    <w:rsid w:val="005D7E74"/>
    <w:rsid w:val="005E1927"/>
    <w:rsid w:val="005F032A"/>
    <w:rsid w:val="005F3024"/>
    <w:rsid w:val="005F65B8"/>
    <w:rsid w:val="00602E62"/>
    <w:rsid w:val="00604C7F"/>
    <w:rsid w:val="00622615"/>
    <w:rsid w:val="00631C63"/>
    <w:rsid w:val="006322BD"/>
    <w:rsid w:val="00656D73"/>
    <w:rsid w:val="00660155"/>
    <w:rsid w:val="0066265B"/>
    <w:rsid w:val="00666516"/>
    <w:rsid w:val="00673934"/>
    <w:rsid w:val="00683891"/>
    <w:rsid w:val="00690D94"/>
    <w:rsid w:val="006912EB"/>
    <w:rsid w:val="00693091"/>
    <w:rsid w:val="006A409C"/>
    <w:rsid w:val="006A74D7"/>
    <w:rsid w:val="006B402E"/>
    <w:rsid w:val="006B490D"/>
    <w:rsid w:val="006B4CBD"/>
    <w:rsid w:val="006B5EA9"/>
    <w:rsid w:val="006B6486"/>
    <w:rsid w:val="006B688F"/>
    <w:rsid w:val="006B795C"/>
    <w:rsid w:val="006C2796"/>
    <w:rsid w:val="006C419A"/>
    <w:rsid w:val="006D43BC"/>
    <w:rsid w:val="006D4B69"/>
    <w:rsid w:val="006D6D57"/>
    <w:rsid w:val="006E0998"/>
    <w:rsid w:val="006E2D6A"/>
    <w:rsid w:val="006E6646"/>
    <w:rsid w:val="006F37C6"/>
    <w:rsid w:val="006F45F9"/>
    <w:rsid w:val="007016B0"/>
    <w:rsid w:val="00703EB1"/>
    <w:rsid w:val="007264BF"/>
    <w:rsid w:val="00730291"/>
    <w:rsid w:val="00730F03"/>
    <w:rsid w:val="00742180"/>
    <w:rsid w:val="00750A92"/>
    <w:rsid w:val="0078196C"/>
    <w:rsid w:val="00782332"/>
    <w:rsid w:val="007831CC"/>
    <w:rsid w:val="00792C3E"/>
    <w:rsid w:val="00792D2E"/>
    <w:rsid w:val="0079604F"/>
    <w:rsid w:val="00796525"/>
    <w:rsid w:val="00797396"/>
    <w:rsid w:val="007A2DBD"/>
    <w:rsid w:val="007B0CF0"/>
    <w:rsid w:val="007B0F2E"/>
    <w:rsid w:val="007C44B5"/>
    <w:rsid w:val="007C52A5"/>
    <w:rsid w:val="007C5B2F"/>
    <w:rsid w:val="007D3337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73729"/>
    <w:rsid w:val="008750E3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0E3E"/>
    <w:rsid w:val="008F3609"/>
    <w:rsid w:val="00903D1F"/>
    <w:rsid w:val="009102CF"/>
    <w:rsid w:val="00911B8E"/>
    <w:rsid w:val="0091244C"/>
    <w:rsid w:val="00915B6F"/>
    <w:rsid w:val="00922859"/>
    <w:rsid w:val="00930F7D"/>
    <w:rsid w:val="0093285E"/>
    <w:rsid w:val="009347CC"/>
    <w:rsid w:val="0095642F"/>
    <w:rsid w:val="00956A0F"/>
    <w:rsid w:val="00956E2C"/>
    <w:rsid w:val="00957C13"/>
    <w:rsid w:val="00970035"/>
    <w:rsid w:val="00971D62"/>
    <w:rsid w:val="009846F6"/>
    <w:rsid w:val="009966DB"/>
    <w:rsid w:val="0099682A"/>
    <w:rsid w:val="00996919"/>
    <w:rsid w:val="009A76E1"/>
    <w:rsid w:val="009B0B7F"/>
    <w:rsid w:val="009C4C4F"/>
    <w:rsid w:val="009E7976"/>
    <w:rsid w:val="009F30A9"/>
    <w:rsid w:val="00A067A9"/>
    <w:rsid w:val="00A2316A"/>
    <w:rsid w:val="00A24287"/>
    <w:rsid w:val="00A271A1"/>
    <w:rsid w:val="00A33726"/>
    <w:rsid w:val="00A34A66"/>
    <w:rsid w:val="00A3569B"/>
    <w:rsid w:val="00A51B11"/>
    <w:rsid w:val="00A70A3D"/>
    <w:rsid w:val="00A7317F"/>
    <w:rsid w:val="00A7343B"/>
    <w:rsid w:val="00A808C1"/>
    <w:rsid w:val="00A90874"/>
    <w:rsid w:val="00A95A0E"/>
    <w:rsid w:val="00AA06CE"/>
    <w:rsid w:val="00AA336E"/>
    <w:rsid w:val="00AB09BE"/>
    <w:rsid w:val="00AB0A0E"/>
    <w:rsid w:val="00AB6EFD"/>
    <w:rsid w:val="00AD77F3"/>
    <w:rsid w:val="00AE0CF7"/>
    <w:rsid w:val="00AE6829"/>
    <w:rsid w:val="00AF1959"/>
    <w:rsid w:val="00AF5083"/>
    <w:rsid w:val="00AF7275"/>
    <w:rsid w:val="00AF759D"/>
    <w:rsid w:val="00B12BF4"/>
    <w:rsid w:val="00B25960"/>
    <w:rsid w:val="00B2732E"/>
    <w:rsid w:val="00B31A7D"/>
    <w:rsid w:val="00B41D79"/>
    <w:rsid w:val="00B46199"/>
    <w:rsid w:val="00B475FB"/>
    <w:rsid w:val="00B56394"/>
    <w:rsid w:val="00B67090"/>
    <w:rsid w:val="00B74A35"/>
    <w:rsid w:val="00B910BE"/>
    <w:rsid w:val="00BA155F"/>
    <w:rsid w:val="00BA276B"/>
    <w:rsid w:val="00BA2982"/>
    <w:rsid w:val="00BB3523"/>
    <w:rsid w:val="00BC43BE"/>
    <w:rsid w:val="00BC7669"/>
    <w:rsid w:val="00BD5E81"/>
    <w:rsid w:val="00BE142E"/>
    <w:rsid w:val="00BE42F7"/>
    <w:rsid w:val="00BF2644"/>
    <w:rsid w:val="00BF755E"/>
    <w:rsid w:val="00C1782E"/>
    <w:rsid w:val="00C211A8"/>
    <w:rsid w:val="00C42FEA"/>
    <w:rsid w:val="00C4515C"/>
    <w:rsid w:val="00C546F2"/>
    <w:rsid w:val="00C562F2"/>
    <w:rsid w:val="00C56C1D"/>
    <w:rsid w:val="00C60188"/>
    <w:rsid w:val="00C60370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B12C9"/>
    <w:rsid w:val="00CD4A42"/>
    <w:rsid w:val="00CE4C0D"/>
    <w:rsid w:val="00CF5F41"/>
    <w:rsid w:val="00D01345"/>
    <w:rsid w:val="00D05E1B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7655"/>
    <w:rsid w:val="00D710A6"/>
    <w:rsid w:val="00D74F4A"/>
    <w:rsid w:val="00D86914"/>
    <w:rsid w:val="00D87246"/>
    <w:rsid w:val="00DA0035"/>
    <w:rsid w:val="00DA40CD"/>
    <w:rsid w:val="00DB5158"/>
    <w:rsid w:val="00DB5F04"/>
    <w:rsid w:val="00DC4D03"/>
    <w:rsid w:val="00DD3F3E"/>
    <w:rsid w:val="00DD430B"/>
    <w:rsid w:val="00DD5282"/>
    <w:rsid w:val="00DE4789"/>
    <w:rsid w:val="00DE7B55"/>
    <w:rsid w:val="00DF267A"/>
    <w:rsid w:val="00DF4BD1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2713"/>
    <w:rsid w:val="00E73811"/>
    <w:rsid w:val="00E74238"/>
    <w:rsid w:val="00E769ED"/>
    <w:rsid w:val="00E77668"/>
    <w:rsid w:val="00E819F5"/>
    <w:rsid w:val="00E81F7B"/>
    <w:rsid w:val="00E9010C"/>
    <w:rsid w:val="00E93AEB"/>
    <w:rsid w:val="00E947DE"/>
    <w:rsid w:val="00E96729"/>
    <w:rsid w:val="00E96AFA"/>
    <w:rsid w:val="00EA25C3"/>
    <w:rsid w:val="00EB4CD5"/>
    <w:rsid w:val="00EC73BC"/>
    <w:rsid w:val="00EC7E98"/>
    <w:rsid w:val="00ED3B01"/>
    <w:rsid w:val="00EE26A2"/>
    <w:rsid w:val="00EE4FBC"/>
    <w:rsid w:val="00EF2EE1"/>
    <w:rsid w:val="00F01536"/>
    <w:rsid w:val="00F0569C"/>
    <w:rsid w:val="00F07DBF"/>
    <w:rsid w:val="00F13F35"/>
    <w:rsid w:val="00F15084"/>
    <w:rsid w:val="00F21587"/>
    <w:rsid w:val="00F27B4A"/>
    <w:rsid w:val="00F32820"/>
    <w:rsid w:val="00F33D96"/>
    <w:rsid w:val="00F4361E"/>
    <w:rsid w:val="00F450E8"/>
    <w:rsid w:val="00F45E7C"/>
    <w:rsid w:val="00F4771A"/>
    <w:rsid w:val="00F5022A"/>
    <w:rsid w:val="00F6742F"/>
    <w:rsid w:val="00F73430"/>
    <w:rsid w:val="00F7381A"/>
    <w:rsid w:val="00F805E0"/>
    <w:rsid w:val="00F814DE"/>
    <w:rsid w:val="00F84332"/>
    <w:rsid w:val="00F95995"/>
    <w:rsid w:val="00F95B31"/>
    <w:rsid w:val="00F97277"/>
    <w:rsid w:val="00FA7677"/>
    <w:rsid w:val="00FB0C95"/>
    <w:rsid w:val="00FB3B60"/>
    <w:rsid w:val="00FD3564"/>
    <w:rsid w:val="00FD379F"/>
    <w:rsid w:val="00FD3824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0</TotalTime>
  <Pages>1</Pages>
  <Words>109</Words>
  <Characters>695</Characters>
  <Application>Microsoft Office Word</Application>
  <DocSecurity>0</DocSecurity>
  <PresentationFormat/>
  <Lines>40</Lines>
  <Paragraphs>30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774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3</cp:revision>
  <cp:lastPrinted>2016-03-23T10:48:00Z</cp:lastPrinted>
  <dcterms:created xsi:type="dcterms:W3CDTF">2024-07-18T11:42:00Z</dcterms:created>
  <dcterms:modified xsi:type="dcterms:W3CDTF">2024-07-18T11:42:00Z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