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32" w:rsidRDefault="000E5A32" w:rsidP="000E5A32">
      <w:pPr>
        <w:spacing w:after="240"/>
        <w:rPr>
          <w:b/>
        </w:rPr>
      </w:pPr>
      <w:r w:rsidRPr="00167130">
        <w:rPr>
          <w:b/>
        </w:rPr>
        <w:t xml:space="preserve">Bilag 1: Offentliggørelse af tilsynsrapport for </w:t>
      </w:r>
      <w:r>
        <w:rPr>
          <w:b/>
        </w:rPr>
        <w:t>Dansk Landbrugs Grovvareselskab, Hellevad 16, 5690 Tommerup</w:t>
      </w:r>
    </w:p>
    <w:p w:rsidR="000E5A32" w:rsidRPr="00167130" w:rsidRDefault="000E5A32" w:rsidP="000E5A32">
      <w:pPr>
        <w:spacing w:after="24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E5A32" w:rsidRPr="00167130" w:rsidTr="00735A12">
        <w:tc>
          <w:tcPr>
            <w:tcW w:w="4889" w:type="dxa"/>
          </w:tcPr>
          <w:p w:rsidR="000E5A32" w:rsidRPr="00167130" w:rsidRDefault="000E5A32" w:rsidP="00735A12">
            <w:pPr>
              <w:spacing w:after="240"/>
            </w:pPr>
            <w:r w:rsidRPr="00167130">
              <w:t>Baggrund for tilsynet</w:t>
            </w:r>
          </w:p>
        </w:tc>
        <w:tc>
          <w:tcPr>
            <w:tcW w:w="4889" w:type="dxa"/>
          </w:tcPr>
          <w:p w:rsidR="000E5A32" w:rsidRPr="00167130" w:rsidRDefault="000E5A32" w:rsidP="00735A12">
            <w:pPr>
              <w:spacing w:after="240"/>
            </w:pPr>
            <w:r>
              <w:t>Basistilsyn</w:t>
            </w:r>
          </w:p>
        </w:tc>
      </w:tr>
      <w:tr w:rsidR="000E5A32" w:rsidRPr="00167130" w:rsidTr="00735A12">
        <w:tc>
          <w:tcPr>
            <w:tcW w:w="4889" w:type="dxa"/>
          </w:tcPr>
          <w:p w:rsidR="000E5A32" w:rsidRPr="00167130" w:rsidRDefault="000E5A32" w:rsidP="00735A12">
            <w:pPr>
              <w:spacing w:after="240"/>
            </w:pPr>
            <w:r w:rsidRPr="00167130">
              <w:t>Navn</w:t>
            </w:r>
          </w:p>
        </w:tc>
        <w:tc>
          <w:tcPr>
            <w:tcW w:w="4889" w:type="dxa"/>
          </w:tcPr>
          <w:p w:rsidR="000E5A32" w:rsidRPr="00167130" w:rsidRDefault="000E5A32" w:rsidP="00735A12">
            <w:pPr>
              <w:spacing w:after="240"/>
            </w:pPr>
            <w:r>
              <w:t>Dansk Landbrugs Grovvareselskab</w:t>
            </w:r>
          </w:p>
        </w:tc>
      </w:tr>
      <w:tr w:rsidR="000E5A32" w:rsidRPr="00167130" w:rsidTr="00735A12">
        <w:tc>
          <w:tcPr>
            <w:tcW w:w="4889" w:type="dxa"/>
          </w:tcPr>
          <w:p w:rsidR="000E5A32" w:rsidRPr="00167130" w:rsidRDefault="000E5A32" w:rsidP="00735A12">
            <w:pPr>
              <w:spacing w:after="240"/>
            </w:pPr>
            <w:r w:rsidRPr="00167130">
              <w:t>Adresse</w:t>
            </w:r>
          </w:p>
        </w:tc>
        <w:tc>
          <w:tcPr>
            <w:tcW w:w="4889" w:type="dxa"/>
          </w:tcPr>
          <w:p w:rsidR="000E5A32" w:rsidRPr="00167130" w:rsidRDefault="000E5A32" w:rsidP="00735A12">
            <w:pPr>
              <w:spacing w:after="240"/>
            </w:pPr>
            <w:r>
              <w:t>Hellevad 16, 5690 Tommerup</w:t>
            </w:r>
          </w:p>
        </w:tc>
      </w:tr>
      <w:tr w:rsidR="000E5A32" w:rsidRPr="00167130" w:rsidTr="00735A12">
        <w:tc>
          <w:tcPr>
            <w:tcW w:w="4889" w:type="dxa"/>
          </w:tcPr>
          <w:p w:rsidR="000E5A32" w:rsidRPr="00167130" w:rsidRDefault="000E5A32" w:rsidP="00735A12">
            <w:pPr>
              <w:spacing w:after="240"/>
            </w:pPr>
            <w:r w:rsidRPr="00167130">
              <w:t>Cvr-nummer</w:t>
            </w:r>
          </w:p>
        </w:tc>
        <w:tc>
          <w:tcPr>
            <w:tcW w:w="4889" w:type="dxa"/>
          </w:tcPr>
          <w:p w:rsidR="000E5A32" w:rsidRPr="00167130" w:rsidRDefault="000E5A32" w:rsidP="00735A12">
            <w:pPr>
              <w:spacing w:after="240"/>
            </w:pPr>
            <w:proofErr w:type="gramStart"/>
            <w:r>
              <w:t>24246930</w:t>
            </w:r>
            <w:proofErr w:type="gramEnd"/>
          </w:p>
        </w:tc>
      </w:tr>
      <w:tr w:rsidR="000E5A32" w:rsidRPr="00167130" w:rsidTr="00735A12">
        <w:tc>
          <w:tcPr>
            <w:tcW w:w="4889" w:type="dxa"/>
          </w:tcPr>
          <w:p w:rsidR="000E5A32" w:rsidRPr="00167130" w:rsidRDefault="000E5A32" w:rsidP="00735A12">
            <w:pPr>
              <w:spacing w:after="240"/>
            </w:pPr>
            <w:r>
              <w:t>Virksomhedstype/branche</w:t>
            </w:r>
          </w:p>
        </w:tc>
        <w:tc>
          <w:tcPr>
            <w:tcW w:w="4889" w:type="dxa"/>
          </w:tcPr>
          <w:p w:rsidR="000E5A32" w:rsidRPr="00167130" w:rsidRDefault="000E5A32" w:rsidP="00735A12">
            <w:pPr>
              <w:spacing w:after="240"/>
            </w:pPr>
            <w:r>
              <w:t>Foderstofforretning</w:t>
            </w:r>
          </w:p>
        </w:tc>
      </w:tr>
      <w:tr w:rsidR="000E5A32" w:rsidRPr="00167130" w:rsidTr="00735A12">
        <w:tc>
          <w:tcPr>
            <w:tcW w:w="4889" w:type="dxa"/>
          </w:tcPr>
          <w:p w:rsidR="000E5A32" w:rsidRPr="00167130" w:rsidRDefault="000E5A32" w:rsidP="00735A12">
            <w:pPr>
              <w:spacing w:after="240"/>
            </w:pPr>
            <w:r w:rsidRPr="00167130">
              <w:t>Dato for tilsynet</w:t>
            </w:r>
          </w:p>
        </w:tc>
        <w:tc>
          <w:tcPr>
            <w:tcW w:w="4889" w:type="dxa"/>
          </w:tcPr>
          <w:p w:rsidR="000E5A32" w:rsidRPr="00167130" w:rsidRDefault="000E5A32" w:rsidP="00735A12">
            <w:pPr>
              <w:spacing w:after="240"/>
            </w:pPr>
            <w:r>
              <w:t>Tirsdag d. 20. september 2016</w:t>
            </w:r>
          </w:p>
        </w:tc>
      </w:tr>
      <w:tr w:rsidR="000E5A32" w:rsidRPr="00167130" w:rsidTr="00735A12">
        <w:tc>
          <w:tcPr>
            <w:tcW w:w="4889" w:type="dxa"/>
          </w:tcPr>
          <w:p w:rsidR="000E5A32" w:rsidRPr="00167130" w:rsidRDefault="000E5A32" w:rsidP="00735A12">
            <w:pPr>
              <w:spacing w:after="240"/>
            </w:pPr>
            <w:r w:rsidRPr="00167130">
              <w:t>Hvad er der ført tilsyn med?</w:t>
            </w:r>
          </w:p>
        </w:tc>
        <w:tc>
          <w:tcPr>
            <w:tcW w:w="4889" w:type="dxa"/>
          </w:tcPr>
          <w:p w:rsidR="000E5A32" w:rsidRPr="00167130" w:rsidRDefault="000E5A32" w:rsidP="00735A12">
            <w:pPr>
              <w:spacing w:after="240"/>
              <w:rPr>
                <w:i/>
              </w:rPr>
            </w:pPr>
            <w:r>
              <w:rPr>
                <w:i/>
              </w:rPr>
              <w:t>Affald, overfladevand, regnvandsbassin</w:t>
            </w:r>
          </w:p>
        </w:tc>
      </w:tr>
      <w:tr w:rsidR="000E5A32" w:rsidRPr="00167130" w:rsidTr="00735A12">
        <w:tc>
          <w:tcPr>
            <w:tcW w:w="4889" w:type="dxa"/>
          </w:tcPr>
          <w:p w:rsidR="000E5A32" w:rsidRPr="00167130" w:rsidRDefault="000E5A32" w:rsidP="00735A12">
            <w:pPr>
              <w:spacing w:after="240"/>
            </w:pPr>
            <w:r w:rsidRPr="00167130">
              <w:t>Er der konstateret jordforurening</w:t>
            </w:r>
          </w:p>
        </w:tc>
        <w:tc>
          <w:tcPr>
            <w:tcW w:w="4889" w:type="dxa"/>
          </w:tcPr>
          <w:p w:rsidR="000E5A32" w:rsidRPr="00167130" w:rsidRDefault="000E5A32" w:rsidP="00735A12">
            <w:pPr>
              <w:spacing w:after="240"/>
            </w:pPr>
            <w:r>
              <w:t>Grunden er V1-kortlagt</w:t>
            </w:r>
          </w:p>
        </w:tc>
      </w:tr>
      <w:tr w:rsidR="000E5A32" w:rsidRPr="00167130" w:rsidTr="00735A12">
        <w:tc>
          <w:tcPr>
            <w:tcW w:w="4889" w:type="dxa"/>
          </w:tcPr>
          <w:p w:rsidR="000E5A32" w:rsidRPr="00167130" w:rsidRDefault="000E5A32" w:rsidP="00735A12">
            <w:pPr>
              <w:spacing w:after="240"/>
            </w:pPr>
            <w:r w:rsidRPr="00167130">
              <w:t>Påbud/forbud/indskærpelser</w:t>
            </w:r>
          </w:p>
        </w:tc>
        <w:tc>
          <w:tcPr>
            <w:tcW w:w="4889" w:type="dxa"/>
          </w:tcPr>
          <w:p w:rsidR="000E5A32" w:rsidRPr="00167130" w:rsidRDefault="000E5A32" w:rsidP="00735A12">
            <w:pPr>
              <w:spacing w:after="240"/>
            </w:pPr>
            <w:r>
              <w:t>Nej</w:t>
            </w:r>
          </w:p>
        </w:tc>
      </w:tr>
      <w:tr w:rsidR="000E5A32" w:rsidRPr="00167130" w:rsidTr="00735A12">
        <w:tc>
          <w:tcPr>
            <w:tcW w:w="4889" w:type="dxa"/>
          </w:tcPr>
          <w:p w:rsidR="000E5A32" w:rsidRPr="00167130" w:rsidRDefault="000E5A32" w:rsidP="00735A12">
            <w:pPr>
              <w:spacing w:after="240"/>
            </w:pPr>
            <w:r w:rsidRPr="00167130">
              <w:t xml:space="preserve">Konklusioner på </w:t>
            </w:r>
            <w:r>
              <w:t>virksomhedens</w:t>
            </w:r>
            <w:r w:rsidRPr="00167130">
              <w:t xml:space="preserve"> seneste in</w:t>
            </w:r>
            <w:r w:rsidRPr="00167130">
              <w:t>d</w:t>
            </w:r>
            <w:r w:rsidRPr="00167130">
              <w:t>beretning af egenkontrol</w:t>
            </w:r>
          </w:p>
        </w:tc>
        <w:tc>
          <w:tcPr>
            <w:tcW w:w="4889" w:type="dxa"/>
          </w:tcPr>
          <w:p w:rsidR="000E5A32" w:rsidRPr="00167130" w:rsidRDefault="000E5A32" w:rsidP="00735A12">
            <w:pPr>
              <w:spacing w:after="240"/>
              <w:rPr>
                <w:i/>
              </w:rPr>
            </w:pPr>
            <w:r>
              <w:rPr>
                <w:i/>
              </w:rPr>
              <w:t>Egenkontrol jf. spildevandstilladelse skal føres</w:t>
            </w:r>
          </w:p>
        </w:tc>
      </w:tr>
    </w:tbl>
    <w:p w:rsidR="000E5A32" w:rsidRPr="00167130" w:rsidRDefault="000E5A32" w:rsidP="000E5A32">
      <w:pPr>
        <w:spacing w:after="240"/>
      </w:pPr>
    </w:p>
    <w:p w:rsidR="000E5A32" w:rsidRPr="00812773" w:rsidRDefault="000E5A32" w:rsidP="000E5A32"/>
    <w:p w:rsidR="00812773" w:rsidRPr="00812773" w:rsidRDefault="00812773" w:rsidP="0071706E">
      <w:bookmarkStart w:id="0" w:name="_GoBack"/>
      <w:bookmarkEnd w:id="0"/>
    </w:p>
    <w:sectPr w:rsidR="00812773" w:rsidRPr="0081277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A32"/>
    <w:rsid w:val="00010129"/>
    <w:rsid w:val="00024F31"/>
    <w:rsid w:val="00032175"/>
    <w:rsid w:val="00035DFC"/>
    <w:rsid w:val="00036667"/>
    <w:rsid w:val="00036E1F"/>
    <w:rsid w:val="00046D30"/>
    <w:rsid w:val="0004710C"/>
    <w:rsid w:val="000557C2"/>
    <w:rsid w:val="00064D61"/>
    <w:rsid w:val="00073BAA"/>
    <w:rsid w:val="00085144"/>
    <w:rsid w:val="00086089"/>
    <w:rsid w:val="000A2ACA"/>
    <w:rsid w:val="000B7D41"/>
    <w:rsid w:val="000C3FA1"/>
    <w:rsid w:val="000D0991"/>
    <w:rsid w:val="000D53BC"/>
    <w:rsid w:val="000E5A32"/>
    <w:rsid w:val="000E706E"/>
    <w:rsid w:val="000F6C99"/>
    <w:rsid w:val="00102F9A"/>
    <w:rsid w:val="00111EAC"/>
    <w:rsid w:val="00111F03"/>
    <w:rsid w:val="00113412"/>
    <w:rsid w:val="001479C4"/>
    <w:rsid w:val="00150FCA"/>
    <w:rsid w:val="00153863"/>
    <w:rsid w:val="0015417F"/>
    <w:rsid w:val="001579DB"/>
    <w:rsid w:val="001604F3"/>
    <w:rsid w:val="00163D63"/>
    <w:rsid w:val="001652B1"/>
    <w:rsid w:val="00171020"/>
    <w:rsid w:val="00185440"/>
    <w:rsid w:val="0019009D"/>
    <w:rsid w:val="001A060D"/>
    <w:rsid w:val="001A1559"/>
    <w:rsid w:val="001A474A"/>
    <w:rsid w:val="001C7E16"/>
    <w:rsid w:val="001D7B1C"/>
    <w:rsid w:val="001E46AB"/>
    <w:rsid w:val="001F1FAF"/>
    <w:rsid w:val="001F3776"/>
    <w:rsid w:val="001F4CC8"/>
    <w:rsid w:val="00211D18"/>
    <w:rsid w:val="00213571"/>
    <w:rsid w:val="00213A3C"/>
    <w:rsid w:val="002327C1"/>
    <w:rsid w:val="00242296"/>
    <w:rsid w:val="002447B0"/>
    <w:rsid w:val="00245FF4"/>
    <w:rsid w:val="00247EFB"/>
    <w:rsid w:val="00270DEC"/>
    <w:rsid w:val="002759A9"/>
    <w:rsid w:val="00293FE7"/>
    <w:rsid w:val="002B5DD8"/>
    <w:rsid w:val="002C13C8"/>
    <w:rsid w:val="002D1731"/>
    <w:rsid w:val="002E58C1"/>
    <w:rsid w:val="002E6611"/>
    <w:rsid w:val="002F0635"/>
    <w:rsid w:val="003105CE"/>
    <w:rsid w:val="003133EE"/>
    <w:rsid w:val="00322B5C"/>
    <w:rsid w:val="00325023"/>
    <w:rsid w:val="00330C1F"/>
    <w:rsid w:val="00334A74"/>
    <w:rsid w:val="00344BC9"/>
    <w:rsid w:val="003477EE"/>
    <w:rsid w:val="00351CCB"/>
    <w:rsid w:val="00353934"/>
    <w:rsid w:val="003566CC"/>
    <w:rsid w:val="00365F51"/>
    <w:rsid w:val="003724DE"/>
    <w:rsid w:val="00374E4E"/>
    <w:rsid w:val="00383C52"/>
    <w:rsid w:val="00387915"/>
    <w:rsid w:val="00392AF7"/>
    <w:rsid w:val="003C4808"/>
    <w:rsid w:val="003C4A00"/>
    <w:rsid w:val="003E02F5"/>
    <w:rsid w:val="003E05A1"/>
    <w:rsid w:val="003E1A22"/>
    <w:rsid w:val="003F1B1E"/>
    <w:rsid w:val="00407605"/>
    <w:rsid w:val="00410865"/>
    <w:rsid w:val="0042080C"/>
    <w:rsid w:val="0044381C"/>
    <w:rsid w:val="00443FB5"/>
    <w:rsid w:val="00446669"/>
    <w:rsid w:val="00450EEE"/>
    <w:rsid w:val="00480F27"/>
    <w:rsid w:val="00486768"/>
    <w:rsid w:val="004A0F04"/>
    <w:rsid w:val="004A391F"/>
    <w:rsid w:val="004A4E4C"/>
    <w:rsid w:val="004B218F"/>
    <w:rsid w:val="004C6829"/>
    <w:rsid w:val="004F65F7"/>
    <w:rsid w:val="00510B00"/>
    <w:rsid w:val="005136AC"/>
    <w:rsid w:val="00521BF4"/>
    <w:rsid w:val="005253DE"/>
    <w:rsid w:val="00526D90"/>
    <w:rsid w:val="00533373"/>
    <w:rsid w:val="00535064"/>
    <w:rsid w:val="00547214"/>
    <w:rsid w:val="00557812"/>
    <w:rsid w:val="005621F6"/>
    <w:rsid w:val="00564C5A"/>
    <w:rsid w:val="0056540A"/>
    <w:rsid w:val="00576169"/>
    <w:rsid w:val="0057683A"/>
    <w:rsid w:val="005964FD"/>
    <w:rsid w:val="00596517"/>
    <w:rsid w:val="005A140E"/>
    <w:rsid w:val="005B6B9C"/>
    <w:rsid w:val="005C4F29"/>
    <w:rsid w:val="005C7D6E"/>
    <w:rsid w:val="005D649B"/>
    <w:rsid w:val="005E4A36"/>
    <w:rsid w:val="005E7E00"/>
    <w:rsid w:val="0060514E"/>
    <w:rsid w:val="0060534E"/>
    <w:rsid w:val="00617EAB"/>
    <w:rsid w:val="006271FB"/>
    <w:rsid w:val="00632FA9"/>
    <w:rsid w:val="00641830"/>
    <w:rsid w:val="006430EB"/>
    <w:rsid w:val="00645FDE"/>
    <w:rsid w:val="00647664"/>
    <w:rsid w:val="00655AD9"/>
    <w:rsid w:val="00667075"/>
    <w:rsid w:val="006746FB"/>
    <w:rsid w:val="00677771"/>
    <w:rsid w:val="006A63B3"/>
    <w:rsid w:val="006A779F"/>
    <w:rsid w:val="006A7B48"/>
    <w:rsid w:val="006B45AE"/>
    <w:rsid w:val="006B7F22"/>
    <w:rsid w:val="006C234E"/>
    <w:rsid w:val="006C4A0C"/>
    <w:rsid w:val="006C5234"/>
    <w:rsid w:val="006D2B97"/>
    <w:rsid w:val="006D6C60"/>
    <w:rsid w:val="006D70DD"/>
    <w:rsid w:val="00700CFD"/>
    <w:rsid w:val="00710889"/>
    <w:rsid w:val="00713855"/>
    <w:rsid w:val="0071706E"/>
    <w:rsid w:val="00717677"/>
    <w:rsid w:val="0072240A"/>
    <w:rsid w:val="00747229"/>
    <w:rsid w:val="007547CD"/>
    <w:rsid w:val="00756854"/>
    <w:rsid w:val="00756E9A"/>
    <w:rsid w:val="00761F87"/>
    <w:rsid w:val="0077245D"/>
    <w:rsid w:val="007769A5"/>
    <w:rsid w:val="007803F1"/>
    <w:rsid w:val="00780561"/>
    <w:rsid w:val="007852E1"/>
    <w:rsid w:val="00785AB1"/>
    <w:rsid w:val="0079531A"/>
    <w:rsid w:val="007A0DC2"/>
    <w:rsid w:val="007A130B"/>
    <w:rsid w:val="007B026C"/>
    <w:rsid w:val="007B5490"/>
    <w:rsid w:val="007B76B1"/>
    <w:rsid w:val="007D2A36"/>
    <w:rsid w:val="007D4FCE"/>
    <w:rsid w:val="007D573E"/>
    <w:rsid w:val="007E012F"/>
    <w:rsid w:val="007E0D7B"/>
    <w:rsid w:val="00812773"/>
    <w:rsid w:val="008238B6"/>
    <w:rsid w:val="00824D9F"/>
    <w:rsid w:val="00830887"/>
    <w:rsid w:val="0083512B"/>
    <w:rsid w:val="00851A43"/>
    <w:rsid w:val="00857147"/>
    <w:rsid w:val="008709BD"/>
    <w:rsid w:val="00876399"/>
    <w:rsid w:val="00877D34"/>
    <w:rsid w:val="00882C1C"/>
    <w:rsid w:val="008A176B"/>
    <w:rsid w:val="008A1841"/>
    <w:rsid w:val="008A31D4"/>
    <w:rsid w:val="008B6406"/>
    <w:rsid w:val="008C0EE8"/>
    <w:rsid w:val="008C4BFC"/>
    <w:rsid w:val="008D3873"/>
    <w:rsid w:val="008F0F84"/>
    <w:rsid w:val="009037CD"/>
    <w:rsid w:val="00903828"/>
    <w:rsid w:val="00907699"/>
    <w:rsid w:val="009378FC"/>
    <w:rsid w:val="00951BA4"/>
    <w:rsid w:val="009617C2"/>
    <w:rsid w:val="00962204"/>
    <w:rsid w:val="00970D13"/>
    <w:rsid w:val="00971805"/>
    <w:rsid w:val="00983779"/>
    <w:rsid w:val="009862FF"/>
    <w:rsid w:val="00995064"/>
    <w:rsid w:val="0099688C"/>
    <w:rsid w:val="009A1823"/>
    <w:rsid w:val="009B2254"/>
    <w:rsid w:val="009C594D"/>
    <w:rsid w:val="009D27F2"/>
    <w:rsid w:val="009D46AC"/>
    <w:rsid w:val="009E3A7E"/>
    <w:rsid w:val="009F0597"/>
    <w:rsid w:val="00A21218"/>
    <w:rsid w:val="00A21F24"/>
    <w:rsid w:val="00A43964"/>
    <w:rsid w:val="00A734C9"/>
    <w:rsid w:val="00A9117C"/>
    <w:rsid w:val="00AB1393"/>
    <w:rsid w:val="00AB5473"/>
    <w:rsid w:val="00AC0D16"/>
    <w:rsid w:val="00AC4B59"/>
    <w:rsid w:val="00AD7B0F"/>
    <w:rsid w:val="00AE08B0"/>
    <w:rsid w:val="00AF5571"/>
    <w:rsid w:val="00B135BA"/>
    <w:rsid w:val="00B14D01"/>
    <w:rsid w:val="00B15B1C"/>
    <w:rsid w:val="00B228E5"/>
    <w:rsid w:val="00B23329"/>
    <w:rsid w:val="00B25FE8"/>
    <w:rsid w:val="00B35F5F"/>
    <w:rsid w:val="00B36E39"/>
    <w:rsid w:val="00B4240F"/>
    <w:rsid w:val="00B5289F"/>
    <w:rsid w:val="00B73945"/>
    <w:rsid w:val="00B75683"/>
    <w:rsid w:val="00B8093C"/>
    <w:rsid w:val="00B94CE7"/>
    <w:rsid w:val="00BA16AC"/>
    <w:rsid w:val="00BA1CBC"/>
    <w:rsid w:val="00BB005C"/>
    <w:rsid w:val="00BB3FB7"/>
    <w:rsid w:val="00BB48B6"/>
    <w:rsid w:val="00BC41D4"/>
    <w:rsid w:val="00BD24AD"/>
    <w:rsid w:val="00BE1190"/>
    <w:rsid w:val="00BE45AF"/>
    <w:rsid w:val="00C11100"/>
    <w:rsid w:val="00C146AC"/>
    <w:rsid w:val="00C255EA"/>
    <w:rsid w:val="00C3285F"/>
    <w:rsid w:val="00C56CFC"/>
    <w:rsid w:val="00C742C5"/>
    <w:rsid w:val="00C8024B"/>
    <w:rsid w:val="00C85D1C"/>
    <w:rsid w:val="00C86B7D"/>
    <w:rsid w:val="00C9016E"/>
    <w:rsid w:val="00C926A9"/>
    <w:rsid w:val="00C94503"/>
    <w:rsid w:val="00CA012F"/>
    <w:rsid w:val="00CB530C"/>
    <w:rsid w:val="00CB5533"/>
    <w:rsid w:val="00CB58B1"/>
    <w:rsid w:val="00CD2C28"/>
    <w:rsid w:val="00CD60BE"/>
    <w:rsid w:val="00CE21EA"/>
    <w:rsid w:val="00D04B17"/>
    <w:rsid w:val="00D0535A"/>
    <w:rsid w:val="00D26D0F"/>
    <w:rsid w:val="00D33183"/>
    <w:rsid w:val="00D3734A"/>
    <w:rsid w:val="00D407A8"/>
    <w:rsid w:val="00D57F49"/>
    <w:rsid w:val="00D608AC"/>
    <w:rsid w:val="00D635D9"/>
    <w:rsid w:val="00D63D38"/>
    <w:rsid w:val="00D662F4"/>
    <w:rsid w:val="00D71E5D"/>
    <w:rsid w:val="00D8025D"/>
    <w:rsid w:val="00D844A8"/>
    <w:rsid w:val="00D87856"/>
    <w:rsid w:val="00DA1BA4"/>
    <w:rsid w:val="00DB01B6"/>
    <w:rsid w:val="00DB0D89"/>
    <w:rsid w:val="00DC3334"/>
    <w:rsid w:val="00DD1F0F"/>
    <w:rsid w:val="00DD3A8E"/>
    <w:rsid w:val="00DD45D5"/>
    <w:rsid w:val="00DE0F0C"/>
    <w:rsid w:val="00DE7ECF"/>
    <w:rsid w:val="00DF03C7"/>
    <w:rsid w:val="00E246AF"/>
    <w:rsid w:val="00E262FF"/>
    <w:rsid w:val="00E410EA"/>
    <w:rsid w:val="00E434DB"/>
    <w:rsid w:val="00E53162"/>
    <w:rsid w:val="00E5692A"/>
    <w:rsid w:val="00E84E68"/>
    <w:rsid w:val="00EB1A7B"/>
    <w:rsid w:val="00EC5A05"/>
    <w:rsid w:val="00EC6F0A"/>
    <w:rsid w:val="00ED650B"/>
    <w:rsid w:val="00EE29A5"/>
    <w:rsid w:val="00EE2C26"/>
    <w:rsid w:val="00EE5DD7"/>
    <w:rsid w:val="00EF2344"/>
    <w:rsid w:val="00F01D6B"/>
    <w:rsid w:val="00F1654C"/>
    <w:rsid w:val="00F27029"/>
    <w:rsid w:val="00F32705"/>
    <w:rsid w:val="00F337FA"/>
    <w:rsid w:val="00F3557E"/>
    <w:rsid w:val="00F51F05"/>
    <w:rsid w:val="00F921F8"/>
    <w:rsid w:val="00FA2C54"/>
    <w:rsid w:val="00FD6A53"/>
    <w:rsid w:val="00FD72C1"/>
    <w:rsid w:val="00FE5B6A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5A32"/>
    <w:pPr>
      <w:spacing w:line="260" w:lineRule="atLeast"/>
    </w:pPr>
    <w:rPr>
      <w:rFonts w:ascii="Georgia" w:eastAsiaTheme="minorHAnsi" w:hAnsi="Georgia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rsid w:val="0081277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da-DK"/>
    </w:rPr>
  </w:style>
  <w:style w:type="paragraph" w:styleId="Overskrift2">
    <w:name w:val="heading 2"/>
    <w:basedOn w:val="Normal"/>
    <w:next w:val="Normal"/>
    <w:qFormat/>
    <w:rsid w:val="0081277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da-DK"/>
    </w:rPr>
  </w:style>
  <w:style w:type="paragraph" w:styleId="Overskrift3">
    <w:name w:val="heading 3"/>
    <w:basedOn w:val="Normal"/>
    <w:next w:val="Normal"/>
    <w:qFormat/>
    <w:rsid w:val="0081277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E5A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5A32"/>
    <w:pPr>
      <w:spacing w:line="260" w:lineRule="atLeast"/>
    </w:pPr>
    <w:rPr>
      <w:rFonts w:ascii="Georgia" w:eastAsiaTheme="minorHAnsi" w:hAnsi="Georgia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rsid w:val="0081277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da-DK"/>
    </w:rPr>
  </w:style>
  <w:style w:type="paragraph" w:styleId="Overskrift2">
    <w:name w:val="heading 2"/>
    <w:basedOn w:val="Normal"/>
    <w:next w:val="Normal"/>
    <w:qFormat/>
    <w:rsid w:val="0081277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da-DK"/>
    </w:rPr>
  </w:style>
  <w:style w:type="paragraph" w:styleId="Overskrift3">
    <w:name w:val="heading 3"/>
    <w:basedOn w:val="Normal"/>
    <w:next w:val="Normal"/>
    <w:qFormat/>
    <w:rsid w:val="0081277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E5A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DD5F4CF8</Template>
  <TotalTime>1</TotalTime>
  <Pages>1</Pages>
  <Words>68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Assens Kommune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Dorthe Toft</dc:creator>
  <cp:lastModifiedBy>Dorthe Toft</cp:lastModifiedBy>
  <cp:revision>1</cp:revision>
  <dcterms:created xsi:type="dcterms:W3CDTF">2016-09-23T10:48:00Z</dcterms:created>
  <dcterms:modified xsi:type="dcterms:W3CDTF">2016-09-23T10:49:00Z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{7BB9951F-34D0-42D1-87C5-2BF8DC1F1FD8}</vt:lpwstr>
  </property>
</Properties>
</file>