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C4AC807" w:rsidR="006B795C" w:rsidRPr="006B795C" w:rsidRDefault="0096688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Ebbe Teilmann Lauritzen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BE86445" w:rsidR="006B795C" w:rsidRPr="006B795C" w:rsidRDefault="0096688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Tranbjergvej 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F7BF226" w:rsidR="006B795C" w:rsidRDefault="0096688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33521642</w:t>
            </w:r>
          </w:p>
          <w:p w14:paraId="705E26E4" w14:textId="71C05D65" w:rsidR="001E7E44" w:rsidRDefault="0096688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1027744709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C422CDF" w:rsidR="006B795C" w:rsidRPr="006B795C" w:rsidRDefault="0096688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24-10-2017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3E69200" w:rsidR="006B795C" w:rsidRPr="006B795C" w:rsidRDefault="0096688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Kampagne, Flydelag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5DD0D0E" w:rsidR="006B795C" w:rsidRPr="00A2316A" w:rsidRDefault="0096688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02E9445" w:rsidR="006B795C" w:rsidRPr="006B795C" w:rsidRDefault="00BC5BA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A9C181C" w:rsidR="006B795C" w:rsidRPr="006B795C" w:rsidRDefault="00BC5BA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5FF4A6A" w:rsidR="006B795C" w:rsidRPr="006B795C" w:rsidRDefault="00BC5BA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52F738D" w:rsidR="006B795C" w:rsidRPr="006B795C" w:rsidRDefault="00BC5BA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69625007">
    <w:abstractNumId w:val="0"/>
  </w:num>
  <w:num w:numId="2" w16cid:durableId="82728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4B41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66887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5BA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657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2024-07-26T08:10:00Z</dcterms:created>
  <dcterms:modified xsi:type="dcterms:W3CDTF">2024-07-26T08:10:00Z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