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850"/>
        <w:gridCol w:w="993"/>
        <w:gridCol w:w="468"/>
        <w:gridCol w:w="520"/>
        <w:gridCol w:w="731"/>
        <w:gridCol w:w="1251"/>
      </w:tblGrid>
      <w:tr w:rsidR="001C3938" w14:paraId="0773D0E1" w14:textId="77777777" w:rsidTr="58984426">
        <w:trPr>
          <w:trHeight w:val="540"/>
          <w:jc w:val="center"/>
        </w:trPr>
        <w:tc>
          <w:tcPr>
            <w:tcW w:w="9628" w:type="dxa"/>
            <w:gridSpan w:val="9"/>
            <w:vAlign w:val="center"/>
          </w:tcPr>
          <w:p w14:paraId="16CEFE59" w14:textId="77777777" w:rsidR="001C3938" w:rsidRPr="00BB0B26" w:rsidRDefault="005E5640" w:rsidP="0039343E">
            <w:pPr>
              <w:jc w:val="center"/>
            </w:pPr>
            <w:r>
              <w:rPr>
                <w:b/>
                <w:sz w:val="32"/>
                <w:szCs w:val="32"/>
              </w:rPr>
              <w:t>T</w:t>
            </w:r>
            <w:r w:rsidR="001C3938" w:rsidRPr="00636FA5">
              <w:rPr>
                <w:b/>
                <w:sz w:val="32"/>
                <w:szCs w:val="32"/>
              </w:rPr>
              <w:t xml:space="preserve">ilsyn med </w:t>
            </w:r>
            <w:r w:rsidR="0054786E">
              <w:rPr>
                <w:b/>
                <w:sz w:val="32"/>
                <w:szCs w:val="32"/>
              </w:rPr>
              <w:t>Binderup Mølle</w:t>
            </w:r>
            <w:r w:rsidR="009F194E">
              <w:rPr>
                <w:b/>
                <w:sz w:val="32"/>
                <w:szCs w:val="32"/>
              </w:rPr>
              <w:t xml:space="preserve"> Da</w:t>
            </w:r>
            <w:r w:rsidR="001C3938" w:rsidRPr="00636FA5">
              <w:rPr>
                <w:b/>
                <w:sz w:val="32"/>
                <w:szCs w:val="32"/>
              </w:rPr>
              <w:t xml:space="preserve">mbrug </w:t>
            </w:r>
          </w:p>
        </w:tc>
      </w:tr>
      <w:tr w:rsidR="001C3938" w14:paraId="2E4DBF97" w14:textId="77777777" w:rsidTr="58984426">
        <w:trPr>
          <w:jc w:val="center"/>
        </w:trPr>
        <w:tc>
          <w:tcPr>
            <w:tcW w:w="2122" w:type="dxa"/>
            <w:vAlign w:val="center"/>
          </w:tcPr>
          <w:p w14:paraId="2C1530AD" w14:textId="77777777" w:rsidR="001C3938" w:rsidRPr="00A270C1" w:rsidRDefault="001C3938" w:rsidP="003B6425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 xml:space="preserve">Dato for </w:t>
            </w:r>
            <w:r w:rsidR="0054786E">
              <w:rPr>
                <w:b/>
              </w:rPr>
              <w:t>t</w:t>
            </w:r>
            <w:r w:rsidRPr="00A270C1">
              <w:rPr>
                <w:b/>
              </w:rPr>
              <w:t>ilsyn</w:t>
            </w:r>
          </w:p>
        </w:tc>
        <w:tc>
          <w:tcPr>
            <w:tcW w:w="1275" w:type="dxa"/>
            <w:vAlign w:val="center"/>
          </w:tcPr>
          <w:p w14:paraId="611AD4C6" w14:textId="402A8374" w:rsidR="001C3938" w:rsidRDefault="00D970C1" w:rsidP="005F38BF">
            <w:pPr>
              <w:spacing w:line="276" w:lineRule="auto"/>
            </w:pPr>
            <w:r>
              <w:t>01-04-2025</w:t>
            </w:r>
          </w:p>
        </w:tc>
        <w:tc>
          <w:tcPr>
            <w:tcW w:w="3261" w:type="dxa"/>
            <w:gridSpan w:val="3"/>
            <w:vAlign w:val="center"/>
          </w:tcPr>
          <w:p w14:paraId="672A6659" w14:textId="77777777" w:rsidR="001C3938" w:rsidRPr="00A270C1" w:rsidRDefault="001C3938" w:rsidP="003B6425">
            <w:pPr>
              <w:spacing w:line="276" w:lineRule="auto"/>
              <w:rPr>
                <w:b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0A37501D" w14:textId="77777777" w:rsidR="001C3938" w:rsidRDefault="001C3938" w:rsidP="003B6425">
            <w:pPr>
              <w:spacing w:line="276" w:lineRule="auto"/>
            </w:pPr>
          </w:p>
        </w:tc>
      </w:tr>
      <w:tr w:rsidR="00C442A7" w14:paraId="68655149" w14:textId="77777777" w:rsidTr="58984426">
        <w:trPr>
          <w:trHeight w:val="621"/>
          <w:jc w:val="center"/>
        </w:trPr>
        <w:tc>
          <w:tcPr>
            <w:tcW w:w="2122" w:type="dxa"/>
            <w:vAlign w:val="center"/>
          </w:tcPr>
          <w:p w14:paraId="48B95C66" w14:textId="77777777" w:rsidR="00C442A7" w:rsidRPr="00A270C1" w:rsidRDefault="00BB7589" w:rsidP="00BB7589">
            <w:pPr>
              <w:spacing w:line="276" w:lineRule="auto"/>
              <w:rPr>
                <w:b/>
              </w:rPr>
            </w:pPr>
            <w:r>
              <w:rPr>
                <w:b/>
              </w:rPr>
              <w:t>Navn, a</w:t>
            </w:r>
            <w:r w:rsidR="00C442A7" w:rsidRPr="00A270C1">
              <w:rPr>
                <w:b/>
              </w:rPr>
              <w:t>dresse</w:t>
            </w:r>
            <w:r>
              <w:rPr>
                <w:b/>
              </w:rPr>
              <w:t>, tlf</w:t>
            </w:r>
            <w:r w:rsidR="0093359B">
              <w:rPr>
                <w:b/>
              </w:rPr>
              <w:t>.</w:t>
            </w:r>
          </w:p>
        </w:tc>
        <w:tc>
          <w:tcPr>
            <w:tcW w:w="7506" w:type="dxa"/>
            <w:gridSpan w:val="8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2"/>
              <w:gridCol w:w="3152"/>
            </w:tblGrid>
            <w:tr w:rsidR="0054786E" w14:paraId="1860CD07" w14:textId="77777777" w:rsidTr="006A53F3">
              <w:trPr>
                <w:trHeight w:val="110"/>
              </w:trPr>
              <w:tc>
                <w:tcPr>
                  <w:tcW w:w="3152" w:type="dxa"/>
                </w:tcPr>
                <w:p w14:paraId="710EB2AA" w14:textId="77777777" w:rsidR="0054786E" w:rsidRPr="0054786E" w:rsidRDefault="0054786E" w:rsidP="0054786E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4786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Aalborgvej 99, 9240 Nibe</w:t>
                  </w:r>
                </w:p>
              </w:tc>
              <w:tc>
                <w:tcPr>
                  <w:tcW w:w="3152" w:type="dxa"/>
                </w:tcPr>
                <w:p w14:paraId="5DAB6C7B" w14:textId="77777777" w:rsidR="0054786E" w:rsidRPr="0054786E" w:rsidRDefault="0054786E" w:rsidP="0054786E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2EB378F" w14:textId="77777777" w:rsidR="00C442A7" w:rsidRDefault="00C442A7" w:rsidP="0039343E">
            <w:pPr>
              <w:spacing w:line="276" w:lineRule="auto"/>
            </w:pPr>
          </w:p>
        </w:tc>
      </w:tr>
      <w:tr w:rsidR="00C442A7" w14:paraId="524AC01C" w14:textId="77777777" w:rsidTr="58984426">
        <w:trPr>
          <w:jc w:val="center"/>
        </w:trPr>
        <w:tc>
          <w:tcPr>
            <w:tcW w:w="2122" w:type="dxa"/>
            <w:vAlign w:val="center"/>
          </w:tcPr>
          <w:p w14:paraId="789DF316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Registrerings nr.</w:t>
            </w:r>
          </w:p>
        </w:tc>
        <w:tc>
          <w:tcPr>
            <w:tcW w:w="1275" w:type="dxa"/>
            <w:vAlign w:val="center"/>
          </w:tcPr>
          <w:p w14:paraId="431A3640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CVR</w:t>
            </w:r>
          </w:p>
        </w:tc>
        <w:tc>
          <w:tcPr>
            <w:tcW w:w="1418" w:type="dxa"/>
            <w:vAlign w:val="center"/>
          </w:tcPr>
          <w:p w14:paraId="0BDC1D04" w14:textId="3A28D0C6" w:rsidR="00C442A7" w:rsidRDefault="00F353D9" w:rsidP="00BB7589">
            <w:pPr>
              <w:spacing w:line="276" w:lineRule="auto"/>
            </w:pPr>
            <w:r>
              <w:t>286</w:t>
            </w:r>
            <w:r w:rsidR="00521DA4">
              <w:t>7</w:t>
            </w:r>
            <w:r>
              <w:t>5313</w:t>
            </w:r>
          </w:p>
        </w:tc>
        <w:tc>
          <w:tcPr>
            <w:tcW w:w="850" w:type="dxa"/>
            <w:vAlign w:val="center"/>
          </w:tcPr>
          <w:p w14:paraId="14109958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6A05A809" w14:textId="270209EE" w:rsidR="00C442A7" w:rsidRDefault="0061271A" w:rsidP="00C442A7">
            <w:pPr>
              <w:spacing w:line="276" w:lineRule="auto"/>
            </w:pPr>
            <w:r>
              <w:t>1028858791</w:t>
            </w:r>
          </w:p>
        </w:tc>
        <w:tc>
          <w:tcPr>
            <w:tcW w:w="1251" w:type="dxa"/>
            <w:gridSpan w:val="2"/>
            <w:vAlign w:val="center"/>
          </w:tcPr>
          <w:p w14:paraId="1AFED1F9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CHR</w:t>
            </w:r>
          </w:p>
        </w:tc>
        <w:tc>
          <w:tcPr>
            <w:tcW w:w="1251" w:type="dxa"/>
            <w:vAlign w:val="center"/>
          </w:tcPr>
          <w:p w14:paraId="725046C8" w14:textId="77777777" w:rsidR="00C442A7" w:rsidRDefault="0054786E" w:rsidP="00C442A7">
            <w:pPr>
              <w:spacing w:line="276" w:lineRule="auto"/>
            </w:pPr>
            <w:r>
              <w:t>76918</w:t>
            </w:r>
          </w:p>
        </w:tc>
      </w:tr>
      <w:tr w:rsidR="00C442A7" w14:paraId="04D2AF18" w14:textId="77777777" w:rsidTr="58984426">
        <w:trPr>
          <w:jc w:val="center"/>
        </w:trPr>
        <w:tc>
          <w:tcPr>
            <w:tcW w:w="2122" w:type="dxa"/>
            <w:vAlign w:val="center"/>
          </w:tcPr>
          <w:p w14:paraId="12729D23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Listebetegnelse</w:t>
            </w:r>
          </w:p>
        </w:tc>
        <w:tc>
          <w:tcPr>
            <w:tcW w:w="7506" w:type="dxa"/>
            <w:gridSpan w:val="8"/>
            <w:vAlign w:val="center"/>
          </w:tcPr>
          <w:p w14:paraId="76A49B31" w14:textId="77777777" w:rsidR="00C442A7" w:rsidRDefault="000E5928" w:rsidP="00C442A7">
            <w:pPr>
              <w:spacing w:line="276" w:lineRule="auto"/>
            </w:pPr>
            <w:r>
              <w:rPr>
                <w:rFonts w:ascii="Calibri" w:eastAsiaTheme="minorEastAsia" w:hAnsi="Calibri" w:cs="Calibri"/>
              </w:rPr>
              <w:t>I201 Ferskvandsdambrug</w:t>
            </w:r>
          </w:p>
        </w:tc>
      </w:tr>
      <w:tr w:rsidR="000E5928" w14:paraId="307D2C32" w14:textId="77777777" w:rsidTr="58984426">
        <w:trPr>
          <w:jc w:val="center"/>
        </w:trPr>
        <w:tc>
          <w:tcPr>
            <w:tcW w:w="2122" w:type="dxa"/>
            <w:vAlign w:val="center"/>
          </w:tcPr>
          <w:p w14:paraId="5B0A92D1" w14:textId="77777777" w:rsidR="000E5928" w:rsidRPr="00A270C1" w:rsidRDefault="000E5928" w:rsidP="009872EC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Miljøgodkendelse</w:t>
            </w:r>
          </w:p>
        </w:tc>
        <w:tc>
          <w:tcPr>
            <w:tcW w:w="3543" w:type="dxa"/>
            <w:gridSpan w:val="3"/>
            <w:vAlign w:val="center"/>
          </w:tcPr>
          <w:p w14:paraId="5FA8A5F1" w14:textId="77777777" w:rsidR="000E5928" w:rsidRPr="001D6AB5" w:rsidRDefault="0054786E" w:rsidP="009872EC">
            <w:pPr>
              <w:spacing w:after="0" w:line="276" w:lineRule="auto"/>
              <w:rPr>
                <w:b/>
              </w:rPr>
            </w:pPr>
            <w:r>
              <w:rPr>
                <w:rFonts w:ascii="Calibri" w:eastAsiaTheme="minorEastAsia" w:hAnsi="Calibri" w:cs="Calibri"/>
              </w:rPr>
              <w:t>08</w:t>
            </w:r>
            <w:r w:rsidR="000E5928">
              <w:rPr>
                <w:rFonts w:ascii="Calibri" w:eastAsiaTheme="minorEastAsia" w:hAnsi="Calibri" w:cs="Calibri"/>
              </w:rPr>
              <w:t>.0</w:t>
            </w:r>
            <w:r>
              <w:rPr>
                <w:rFonts w:ascii="Calibri" w:eastAsiaTheme="minorEastAsia" w:hAnsi="Calibri" w:cs="Calibri"/>
              </w:rPr>
              <w:t>9</w:t>
            </w:r>
            <w:r w:rsidR="000E5928">
              <w:rPr>
                <w:rFonts w:ascii="Calibri" w:eastAsiaTheme="minorEastAsia" w:hAnsi="Calibri" w:cs="Calibri"/>
              </w:rPr>
              <w:t>.201</w:t>
            </w:r>
            <w:r>
              <w:rPr>
                <w:rFonts w:ascii="Calibri" w:eastAsiaTheme="minorEastAsia" w:hAnsi="Calibri" w:cs="Calibri"/>
              </w:rPr>
              <w:t>6</w:t>
            </w:r>
          </w:p>
        </w:tc>
        <w:tc>
          <w:tcPr>
            <w:tcW w:w="1981" w:type="dxa"/>
            <w:gridSpan w:val="3"/>
            <w:vAlign w:val="center"/>
          </w:tcPr>
          <w:p w14:paraId="43AAADA6" w14:textId="77777777" w:rsidR="000E5928" w:rsidRDefault="000E5928" w:rsidP="009872EC">
            <w:pPr>
              <w:spacing w:after="0" w:line="276" w:lineRule="auto"/>
            </w:pPr>
            <w:r w:rsidRPr="001D6AB5">
              <w:rPr>
                <w:b/>
              </w:rPr>
              <w:t>Vandindvinding</w:t>
            </w:r>
          </w:p>
        </w:tc>
        <w:tc>
          <w:tcPr>
            <w:tcW w:w="1982" w:type="dxa"/>
            <w:gridSpan w:val="2"/>
            <w:vAlign w:val="center"/>
          </w:tcPr>
          <w:p w14:paraId="12160A05" w14:textId="77777777" w:rsidR="000E5928" w:rsidRDefault="00043A7E" w:rsidP="000E5928">
            <w:pPr>
              <w:spacing w:after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54786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.0</w:t>
            </w:r>
            <w:r w:rsidR="0054786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.2016</w:t>
            </w:r>
            <w:r w:rsidR="0054786E">
              <w:rPr>
                <w:rFonts w:ascii="Calibri" w:hAnsi="Calibri" w:cs="Calibri"/>
              </w:rPr>
              <w:t xml:space="preserve"> og</w:t>
            </w:r>
          </w:p>
          <w:p w14:paraId="6FBF1790" w14:textId="77777777" w:rsidR="0054786E" w:rsidRDefault="0054786E" w:rsidP="000E5928">
            <w:pPr>
              <w:spacing w:after="0" w:line="276" w:lineRule="auto"/>
            </w:pPr>
            <w:r>
              <w:rPr>
                <w:rFonts w:ascii="Calibri" w:hAnsi="Calibri" w:cs="Calibri"/>
              </w:rPr>
              <w:t>21.06.2010</w:t>
            </w:r>
          </w:p>
        </w:tc>
      </w:tr>
      <w:tr w:rsidR="00C442A7" w14:paraId="58284A91" w14:textId="77777777" w:rsidTr="58984426">
        <w:trPr>
          <w:jc w:val="center"/>
        </w:trPr>
        <w:tc>
          <w:tcPr>
            <w:tcW w:w="2122" w:type="dxa"/>
            <w:vAlign w:val="center"/>
          </w:tcPr>
          <w:p w14:paraId="5AF2C1BC" w14:textId="77777777" w:rsidR="00C442A7" w:rsidRPr="00A270C1" w:rsidRDefault="00C442A7" w:rsidP="00C442A7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t>Baggrund og omfang</w:t>
            </w:r>
          </w:p>
        </w:tc>
        <w:tc>
          <w:tcPr>
            <w:tcW w:w="7506" w:type="dxa"/>
            <w:gridSpan w:val="8"/>
            <w:vAlign w:val="center"/>
          </w:tcPr>
          <w:p w14:paraId="3D3ECF83" w14:textId="77777777" w:rsidR="00C442A7" w:rsidRDefault="00C442A7" w:rsidP="00C442A7">
            <w:pPr>
              <w:spacing w:line="276" w:lineRule="auto"/>
            </w:pPr>
            <w:r>
              <w:t xml:space="preserve">Baggrunden for tilsynet </w:t>
            </w:r>
            <w:r w:rsidR="00685888">
              <w:t>er</w:t>
            </w:r>
            <w:r>
              <w:t>, at Aalborg Kommune fører tilsyn med dambrug mindst en gang om året, herunder med tilstanden i vandløbet, jævnfør bekendtgørelse nr. 1567 af 7. december 2016 om ferskvandsdambrug.</w:t>
            </w:r>
          </w:p>
          <w:p w14:paraId="14EBB9CC" w14:textId="77777777" w:rsidR="0011347A" w:rsidRDefault="0011347A" w:rsidP="0011347A">
            <w:pPr>
              <w:spacing w:after="0" w:line="240" w:lineRule="auto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Tilsynet er et administrativt tilsyn og omhandler dambrugets årsindberetning og</w:t>
            </w:r>
          </w:p>
          <w:p w14:paraId="530E8597" w14:textId="77777777" w:rsidR="0011347A" w:rsidRDefault="0011347A" w:rsidP="0011347A">
            <w:pPr>
              <w:spacing w:after="0" w:line="240" w:lineRule="auto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egenkontrol for det foregående år. Det administrative tilsyn er en del af det</w:t>
            </w:r>
          </w:p>
          <w:p w14:paraId="4C06CB72" w14:textId="77777777" w:rsidR="0011347A" w:rsidRDefault="0011347A" w:rsidP="0011347A">
            <w:pPr>
              <w:spacing w:line="276" w:lineRule="auto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samlede tilsyn Aalborg Kommune fører med dambrug.</w:t>
            </w:r>
          </w:p>
          <w:p w14:paraId="4D31F343" w14:textId="77777777" w:rsidR="00510341" w:rsidRDefault="00510341" w:rsidP="0011347A">
            <w:pPr>
              <w:spacing w:line="276" w:lineRule="auto"/>
            </w:pPr>
            <w: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193DB5" w14:paraId="032BF4AD" w14:textId="77777777" w:rsidTr="58984426">
        <w:trPr>
          <w:jc w:val="center"/>
        </w:trPr>
        <w:tc>
          <w:tcPr>
            <w:tcW w:w="2122" w:type="dxa"/>
            <w:vAlign w:val="center"/>
          </w:tcPr>
          <w:p w14:paraId="4ADA43E0" w14:textId="77777777" w:rsidR="00193DB5" w:rsidRPr="00A270C1" w:rsidRDefault="00193DB5" w:rsidP="00193DB5">
            <w:pPr>
              <w:spacing w:line="276" w:lineRule="auto"/>
              <w:rPr>
                <w:b/>
              </w:rPr>
            </w:pPr>
            <w:r>
              <w:rPr>
                <w:b/>
              </w:rPr>
              <w:t>Egenkontrol</w:t>
            </w:r>
          </w:p>
        </w:tc>
        <w:tc>
          <w:tcPr>
            <w:tcW w:w="7506" w:type="dxa"/>
            <w:gridSpan w:val="8"/>
            <w:vAlign w:val="center"/>
          </w:tcPr>
          <w:p w14:paraId="55FB548F" w14:textId="77777777" w:rsidR="001D14B5" w:rsidRDefault="00D721ED" w:rsidP="005B1DFD">
            <w:pPr>
              <w:spacing w:line="276" w:lineRule="auto"/>
            </w:pPr>
            <w:r>
              <w:t>Der er udtaget 27 egenkontrolprøver i 2024</w:t>
            </w:r>
            <w:r w:rsidR="00534CE1">
              <w:t>.</w:t>
            </w:r>
          </w:p>
          <w:p w14:paraId="5D64F44E" w14:textId="1054357D" w:rsidR="00082799" w:rsidRDefault="00362139" w:rsidP="00AC6170">
            <w:pPr>
              <w:spacing w:line="276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Kravet til </w:t>
            </w:r>
            <w:r w:rsidRPr="4DB91B37">
              <w:rPr>
                <w:rFonts w:ascii="Calibri" w:eastAsia="Calibri" w:hAnsi="Calibri" w:cs="Calibri"/>
                <w:color w:val="000000" w:themeColor="text1"/>
              </w:rPr>
              <w:t xml:space="preserve">ilt på 60%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i udløbet </w:t>
            </w:r>
            <w:r w:rsidRPr="4DB91B37">
              <w:rPr>
                <w:rFonts w:ascii="Calibri" w:eastAsia="Calibri" w:hAnsi="Calibri" w:cs="Calibri"/>
                <w:color w:val="000000" w:themeColor="text1"/>
              </w:rPr>
              <w:t>er ikke overholdt</w:t>
            </w:r>
            <w:r w:rsidR="00225C00">
              <w:rPr>
                <w:rFonts w:ascii="Calibri" w:eastAsia="Calibri" w:hAnsi="Calibri" w:cs="Calibri"/>
                <w:color w:val="000000" w:themeColor="text1"/>
              </w:rPr>
              <w:t xml:space="preserve"> i tre</w:t>
            </w:r>
            <w:r w:rsidR="008254D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225C00">
              <w:rPr>
                <w:rFonts w:ascii="Calibri" w:eastAsia="Calibri" w:hAnsi="Calibri" w:cs="Calibri"/>
                <w:color w:val="000000" w:themeColor="text1"/>
              </w:rPr>
              <w:t>prøver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  <w:r>
              <w:t xml:space="preserve"> </w:t>
            </w:r>
            <w:r w:rsidR="00225C00">
              <w:t xml:space="preserve">Forholdet </w:t>
            </w:r>
            <w:r w:rsidR="006834B6">
              <w:t xml:space="preserve">skyldes </w:t>
            </w:r>
            <w:r w:rsidR="00AC437E">
              <w:t>i</w:t>
            </w:r>
            <w:r w:rsidR="00E643C5">
              <w:t>s</w:t>
            </w:r>
            <w:r w:rsidR="00AC437E">
              <w:t xml:space="preserve"> omkring </w:t>
            </w:r>
            <w:r w:rsidR="00C74C84">
              <w:t>iltpiskeren</w:t>
            </w:r>
            <w:r w:rsidR="00AC437E">
              <w:t>, forholdet blev udbed</w:t>
            </w:r>
            <w:r w:rsidR="00AE0697">
              <w:t>r</w:t>
            </w:r>
            <w:r w:rsidR="00AC437E">
              <w:t>et</w:t>
            </w:r>
            <w:r w:rsidR="00E643C5">
              <w:t xml:space="preserve">, og efterfølgende har iltniveauet </w:t>
            </w:r>
            <w:r w:rsidR="003C471B">
              <w:t>overholdt krav</w:t>
            </w:r>
            <w:r w:rsidR="00AE0697">
              <w:t>et</w:t>
            </w:r>
            <w:r w:rsidR="003C471B">
              <w:t>.</w:t>
            </w:r>
            <w:r w:rsidR="00AC6170">
              <w:t xml:space="preserve"> </w:t>
            </w:r>
          </w:p>
          <w:p w14:paraId="2F71B71B" w14:textId="04B24411" w:rsidR="00AD64C8" w:rsidRDefault="00AC6170" w:rsidP="0036213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26C85">
              <w:rPr>
                <w:rFonts w:ascii="Calibri" w:eastAsia="Calibri" w:hAnsi="Calibri" w:cs="Calibri"/>
                <w:color w:val="000000" w:themeColor="text1"/>
              </w:rPr>
              <w:t xml:space="preserve">Vandføring i udløb </w:t>
            </w:r>
            <w:r w:rsidR="002D2441">
              <w:rPr>
                <w:rFonts w:ascii="Calibri" w:eastAsia="Calibri" w:hAnsi="Calibri" w:cs="Calibri"/>
                <w:color w:val="000000" w:themeColor="text1"/>
              </w:rPr>
              <w:t>overstiger</w:t>
            </w:r>
            <w:r w:rsidRPr="00426C8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0062C6">
              <w:rPr>
                <w:rFonts w:ascii="Calibri" w:eastAsia="Calibri" w:hAnsi="Calibri" w:cs="Calibri"/>
                <w:color w:val="000000" w:themeColor="text1"/>
              </w:rPr>
              <w:t xml:space="preserve">i </w:t>
            </w:r>
            <w:r w:rsidR="002D2441">
              <w:rPr>
                <w:rFonts w:ascii="Calibri" w:eastAsia="Calibri" w:hAnsi="Calibri" w:cs="Calibri"/>
                <w:color w:val="000000" w:themeColor="text1"/>
              </w:rPr>
              <w:t xml:space="preserve">4 af </w:t>
            </w:r>
            <w:r w:rsidR="006C059E">
              <w:rPr>
                <w:rFonts w:ascii="Calibri" w:eastAsia="Calibri" w:hAnsi="Calibri" w:cs="Calibri"/>
                <w:color w:val="000000" w:themeColor="text1"/>
              </w:rPr>
              <w:t xml:space="preserve">prøverne </w:t>
            </w:r>
            <w:r w:rsidRPr="00426C85">
              <w:rPr>
                <w:rFonts w:ascii="Calibri" w:eastAsia="Calibri" w:hAnsi="Calibri" w:cs="Calibri"/>
                <w:color w:val="000000" w:themeColor="text1"/>
              </w:rPr>
              <w:t xml:space="preserve">krav </w:t>
            </w:r>
            <w:r w:rsidR="002D2441">
              <w:rPr>
                <w:rFonts w:ascii="Calibri" w:eastAsia="Calibri" w:hAnsi="Calibri" w:cs="Calibri"/>
                <w:color w:val="000000" w:themeColor="text1"/>
              </w:rPr>
              <w:t xml:space="preserve">om maksimal </w:t>
            </w:r>
            <w:r w:rsidR="006C059E">
              <w:rPr>
                <w:rFonts w:ascii="Calibri" w:eastAsia="Calibri" w:hAnsi="Calibri" w:cs="Calibri"/>
                <w:color w:val="000000" w:themeColor="text1"/>
              </w:rPr>
              <w:t>44</w:t>
            </w:r>
            <w:r w:rsidRPr="00426C85">
              <w:rPr>
                <w:rFonts w:ascii="Calibri" w:eastAsia="Calibri" w:hAnsi="Calibri" w:cs="Calibri"/>
                <w:color w:val="000000" w:themeColor="text1"/>
              </w:rPr>
              <w:t xml:space="preserve"> l/s</w:t>
            </w:r>
            <w:r w:rsidRPr="007A3026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="008A7FBF" w:rsidRPr="007A3026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556F7" w:rsidRPr="007A3026">
              <w:rPr>
                <w:rFonts w:ascii="Calibri" w:eastAsia="Calibri" w:hAnsi="Calibri" w:cs="Calibri"/>
                <w:color w:val="000000" w:themeColor="text1"/>
              </w:rPr>
              <w:t xml:space="preserve">å </w:t>
            </w:r>
            <w:r w:rsidR="008A7FBF" w:rsidRPr="007A3026">
              <w:rPr>
                <w:rFonts w:ascii="Calibri" w:eastAsia="Calibri" w:hAnsi="Calibri" w:cs="Calibri"/>
                <w:color w:val="000000" w:themeColor="text1"/>
              </w:rPr>
              <w:t>Bind</w:t>
            </w:r>
            <w:r w:rsidR="000062C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008A7FBF" w:rsidRPr="007A3026">
              <w:rPr>
                <w:rFonts w:ascii="Calibri" w:eastAsia="Calibri" w:hAnsi="Calibri" w:cs="Calibri"/>
                <w:color w:val="000000" w:themeColor="text1"/>
              </w:rPr>
              <w:t xml:space="preserve">rup </w:t>
            </w:r>
            <w:r w:rsidR="000062C6">
              <w:rPr>
                <w:rFonts w:ascii="Calibri" w:eastAsia="Calibri" w:hAnsi="Calibri" w:cs="Calibri"/>
                <w:color w:val="000000" w:themeColor="text1"/>
              </w:rPr>
              <w:t xml:space="preserve">Mølle </w:t>
            </w:r>
            <w:r w:rsidR="00F556F7" w:rsidRPr="007A3026">
              <w:rPr>
                <w:rFonts w:ascii="Calibri" w:eastAsia="Calibri" w:hAnsi="Calibri" w:cs="Calibri"/>
                <w:color w:val="000000" w:themeColor="text1"/>
              </w:rPr>
              <w:t>dambrug indvindes</w:t>
            </w:r>
            <w:r w:rsidR="008A7FBF" w:rsidRPr="007A3026">
              <w:rPr>
                <w:rFonts w:ascii="Calibri" w:eastAsia="Calibri" w:hAnsi="Calibri" w:cs="Calibri"/>
                <w:color w:val="000000" w:themeColor="text1"/>
              </w:rPr>
              <w:t xml:space="preserve"> der</w:t>
            </w:r>
            <w:r w:rsidR="00F556F7" w:rsidRPr="007A30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8A7FBF" w:rsidRPr="007A3026">
              <w:rPr>
                <w:rFonts w:ascii="Calibri" w:eastAsia="Calibri" w:hAnsi="Calibri" w:cs="Calibri"/>
                <w:color w:val="000000" w:themeColor="text1"/>
              </w:rPr>
              <w:t>ud</w:t>
            </w:r>
            <w:r w:rsidR="005E64F6" w:rsidRPr="007A302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008A7FBF" w:rsidRPr="007A3026">
              <w:rPr>
                <w:rFonts w:ascii="Calibri" w:eastAsia="Calibri" w:hAnsi="Calibri" w:cs="Calibri"/>
                <w:color w:val="000000" w:themeColor="text1"/>
              </w:rPr>
              <w:t xml:space="preserve">lukkende </w:t>
            </w:r>
            <w:r w:rsidR="00F556F7" w:rsidRPr="007A3026">
              <w:rPr>
                <w:rFonts w:ascii="Calibri" w:eastAsia="Calibri" w:hAnsi="Calibri" w:cs="Calibri"/>
                <w:color w:val="000000" w:themeColor="text1"/>
              </w:rPr>
              <w:t>grundvand</w:t>
            </w:r>
            <w:r w:rsidR="00792DBF" w:rsidRPr="007A3026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5E64F6" w:rsidRPr="007A3026">
              <w:rPr>
                <w:rFonts w:ascii="Calibri" w:eastAsia="Calibri" w:hAnsi="Calibri" w:cs="Calibri"/>
                <w:color w:val="000000" w:themeColor="text1"/>
              </w:rPr>
              <w:t xml:space="preserve">der må maximalt indvindes 44 l/s </w:t>
            </w:r>
            <w:r w:rsidR="00D87285" w:rsidRPr="007A3026">
              <w:rPr>
                <w:rFonts w:ascii="Calibri" w:eastAsia="Calibri" w:hAnsi="Calibri" w:cs="Calibri"/>
                <w:color w:val="000000" w:themeColor="text1"/>
              </w:rPr>
              <w:t xml:space="preserve">grundvand. En overskridelse i udlederkravet kan derfor </w:t>
            </w:r>
            <w:r w:rsidR="00C72B0F" w:rsidRPr="007A3026">
              <w:rPr>
                <w:rFonts w:ascii="Calibri" w:eastAsia="Calibri" w:hAnsi="Calibri" w:cs="Calibri"/>
                <w:color w:val="000000" w:themeColor="text1"/>
              </w:rPr>
              <w:t>enten skyldes</w:t>
            </w:r>
            <w:r w:rsidR="00C72B0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492520">
              <w:rPr>
                <w:rFonts w:ascii="Calibri" w:eastAsia="Calibri" w:hAnsi="Calibri" w:cs="Calibri"/>
                <w:color w:val="000000" w:themeColor="text1"/>
              </w:rPr>
              <w:t xml:space="preserve">store mængder nedbør eller at kravet til indvinding af grundvand er </w:t>
            </w:r>
            <w:r w:rsidR="00366F58">
              <w:rPr>
                <w:rFonts w:ascii="Calibri" w:eastAsia="Calibri" w:hAnsi="Calibri" w:cs="Calibri"/>
                <w:color w:val="000000" w:themeColor="text1"/>
              </w:rPr>
              <w:t xml:space="preserve">overskredet. </w:t>
            </w:r>
            <w:r w:rsidR="00B1164E">
              <w:rPr>
                <w:rFonts w:ascii="Calibri" w:eastAsia="Calibri" w:hAnsi="Calibri" w:cs="Calibri"/>
                <w:color w:val="000000" w:themeColor="text1"/>
              </w:rPr>
              <w:t xml:space="preserve">Den maximale udledning </w:t>
            </w:r>
            <w:r w:rsidR="00B4630C">
              <w:rPr>
                <w:rFonts w:ascii="Calibri" w:eastAsia="Calibri" w:hAnsi="Calibri" w:cs="Calibri"/>
                <w:color w:val="000000" w:themeColor="text1"/>
              </w:rPr>
              <w:t xml:space="preserve">forekom </w:t>
            </w:r>
            <w:r w:rsidR="00AD725C">
              <w:rPr>
                <w:rFonts w:ascii="Calibri" w:eastAsia="Calibri" w:hAnsi="Calibri" w:cs="Calibri"/>
                <w:color w:val="000000" w:themeColor="text1"/>
              </w:rPr>
              <w:t xml:space="preserve">den 22/5 2024 </w:t>
            </w:r>
            <w:r w:rsidR="00B4630C">
              <w:rPr>
                <w:rFonts w:ascii="Calibri" w:eastAsia="Calibri" w:hAnsi="Calibri" w:cs="Calibri"/>
                <w:color w:val="000000" w:themeColor="text1"/>
              </w:rPr>
              <w:t>og var på 63,9 l/s. Det vurderes at den</w:t>
            </w:r>
            <w:r w:rsidR="00AD725C">
              <w:rPr>
                <w:rFonts w:ascii="Calibri" w:eastAsia="Calibri" w:hAnsi="Calibri" w:cs="Calibri"/>
                <w:color w:val="000000" w:themeColor="text1"/>
              </w:rPr>
              <w:t xml:space="preserve"> pågældende </w:t>
            </w:r>
            <w:r w:rsidR="0065338C">
              <w:rPr>
                <w:rFonts w:ascii="Calibri" w:eastAsia="Calibri" w:hAnsi="Calibri" w:cs="Calibri"/>
                <w:color w:val="000000" w:themeColor="text1"/>
              </w:rPr>
              <w:t xml:space="preserve">stigning i </w:t>
            </w:r>
            <w:r w:rsidR="00B4630C">
              <w:rPr>
                <w:rFonts w:ascii="Calibri" w:eastAsia="Calibri" w:hAnsi="Calibri" w:cs="Calibri"/>
                <w:color w:val="000000" w:themeColor="text1"/>
              </w:rPr>
              <w:t xml:space="preserve">udledning ikke </w:t>
            </w:r>
            <w:r w:rsidR="0065338C">
              <w:rPr>
                <w:rFonts w:ascii="Calibri" w:eastAsia="Calibri" w:hAnsi="Calibri" w:cs="Calibri"/>
                <w:color w:val="000000" w:themeColor="text1"/>
              </w:rPr>
              <w:t xml:space="preserve">udelukkende kan skyldes </w:t>
            </w:r>
            <w:r w:rsidR="00AD64C8">
              <w:rPr>
                <w:rFonts w:ascii="Calibri" w:eastAsia="Calibri" w:hAnsi="Calibri" w:cs="Calibri"/>
                <w:color w:val="000000" w:themeColor="text1"/>
              </w:rPr>
              <w:t>store mængder nedbør</w:t>
            </w:r>
            <w:r w:rsidR="00AD725C">
              <w:rPr>
                <w:rFonts w:ascii="Calibri" w:eastAsia="Calibri" w:hAnsi="Calibri" w:cs="Calibri"/>
                <w:color w:val="000000" w:themeColor="text1"/>
              </w:rPr>
              <w:t xml:space="preserve">, og derfor må skyldes en </w:t>
            </w:r>
            <w:r w:rsidR="00C44C58">
              <w:rPr>
                <w:rFonts w:ascii="Calibri" w:eastAsia="Calibri" w:hAnsi="Calibri" w:cs="Calibri"/>
                <w:color w:val="000000" w:themeColor="text1"/>
              </w:rPr>
              <w:t>overskridelse af maximal indvinding</w:t>
            </w:r>
            <w:r w:rsidR="007A3026">
              <w:rPr>
                <w:rFonts w:ascii="Calibri" w:eastAsia="Calibri" w:hAnsi="Calibri" w:cs="Calibri"/>
                <w:color w:val="000000" w:themeColor="text1"/>
              </w:rPr>
              <w:t xml:space="preserve"> af grundvand på 44 l/s.</w:t>
            </w:r>
          </w:p>
          <w:p w14:paraId="71DD7013" w14:textId="6FF2A20B" w:rsidR="00C31867" w:rsidRPr="00FC15C3" w:rsidRDefault="00FC15C3" w:rsidP="0036213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</w:t>
            </w:r>
            <w:r w:rsidR="00C31867">
              <w:t>e øvrige udledningskrav er overholdt.</w:t>
            </w:r>
          </w:p>
          <w:p w14:paraId="7FB220A8" w14:textId="77777777" w:rsidR="00E7114F" w:rsidRPr="00012464" w:rsidRDefault="00E7114F" w:rsidP="00E7114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7DC0F6D">
              <w:rPr>
                <w:rFonts w:ascii="Calibri" w:eastAsia="Calibri" w:hAnsi="Calibri" w:cs="Calibri"/>
                <w:color w:val="000000" w:themeColor="text1"/>
              </w:rPr>
              <w:t xml:space="preserve">Figurer med </w:t>
            </w:r>
            <w:r>
              <w:rPr>
                <w:rFonts w:ascii="Calibri" w:eastAsia="Calibri" w:hAnsi="Calibri" w:cs="Calibri"/>
                <w:color w:val="000000" w:themeColor="text1"/>
              </w:rPr>
              <w:t>udledning i forhold til krav er</w:t>
            </w:r>
            <w:r w:rsidRPr="47DC0F6D">
              <w:rPr>
                <w:rFonts w:ascii="Calibri" w:eastAsia="Calibri" w:hAnsi="Calibri" w:cs="Calibri"/>
                <w:color w:val="000000" w:themeColor="text1"/>
              </w:rPr>
              <w:t xml:space="preserve"> vedlagt som bilag.   </w:t>
            </w:r>
          </w:p>
          <w:p w14:paraId="63FE659E" w14:textId="228357A7" w:rsidR="00362139" w:rsidRDefault="00C41DAD" w:rsidP="00E7114F">
            <w:pPr>
              <w:spacing w:line="276" w:lineRule="auto"/>
            </w:pPr>
            <w:r w:rsidRPr="00EF4B50">
              <w:rPr>
                <w:rFonts w:ascii="Calibri" w:eastAsia="Calibri" w:hAnsi="Calibri" w:cs="Calibri"/>
                <w:color w:val="000000" w:themeColor="text1"/>
              </w:rPr>
              <w:t>Dambruget har i 202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Pr="00EF4B50">
              <w:rPr>
                <w:rFonts w:ascii="Calibri" w:eastAsia="Calibri" w:hAnsi="Calibri" w:cs="Calibri"/>
                <w:color w:val="000000" w:themeColor="text1"/>
              </w:rPr>
              <w:t xml:space="preserve"> anvendt medicin i</w:t>
            </w:r>
            <w:r w:rsidR="00D533F6">
              <w:rPr>
                <w:rFonts w:ascii="Calibri" w:eastAsia="Calibri" w:hAnsi="Calibri" w:cs="Calibri"/>
                <w:color w:val="000000" w:themeColor="text1"/>
              </w:rPr>
              <w:t xml:space="preserve"> form af Florfenicol, i</w:t>
            </w:r>
            <w:r w:rsidRPr="00EF4B5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overensstemmelse med vilkår i miljøgodkendelsen</w:t>
            </w:r>
            <w:r w:rsidRPr="00EF4B50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4A23A67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Forbrug af hjælpestoffer overholder</w:t>
            </w:r>
            <w:r w:rsidR="000A5298">
              <w:rPr>
                <w:rFonts w:ascii="Calibri" w:eastAsia="Calibri" w:hAnsi="Calibri" w:cs="Calibri"/>
                <w:color w:val="000000" w:themeColor="text1"/>
              </w:rPr>
              <w:t xml:space="preserve"> ligeledes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vilkår i miljøgodkendelse. Aalborg Kommune bemærker, at der er et forholdsvis </w:t>
            </w: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stort forbrug af formalin set i forhold til produktionen. Dette er ikke BAT for området</w:t>
            </w:r>
            <w:r w:rsidRPr="2401AAA1">
              <w:rPr>
                <w:rFonts w:ascii="Calibri" w:eastAsia="Calibri" w:hAnsi="Calibri" w:cs="Calibri"/>
                <w:color w:val="000000" w:themeColor="text1"/>
              </w:rPr>
              <w:t>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og vil blive fulgt op på ved kommende fysiske tilsyn i 202</w:t>
            </w:r>
            <w:r w:rsidR="00D533F6">
              <w:rPr>
                <w:rFonts w:ascii="Calibri" w:eastAsia="Calibri" w:hAnsi="Calibri" w:cs="Calibri"/>
                <w:color w:val="000000" w:themeColor="text1"/>
              </w:rPr>
              <w:t>5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4A23A67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282BA8" w14:paraId="134D4AF4" w14:textId="77777777" w:rsidTr="58984426">
        <w:trPr>
          <w:jc w:val="center"/>
        </w:trPr>
        <w:tc>
          <w:tcPr>
            <w:tcW w:w="2122" w:type="dxa"/>
            <w:vAlign w:val="center"/>
          </w:tcPr>
          <w:p w14:paraId="25D12440" w14:textId="77777777" w:rsidR="00282BA8" w:rsidRDefault="00282BA8" w:rsidP="00193DB5">
            <w:pPr>
              <w:spacing w:line="276" w:lineRule="auto"/>
              <w:rPr>
                <w:b/>
              </w:rPr>
            </w:pPr>
            <w:r w:rsidRPr="00A270C1">
              <w:rPr>
                <w:b/>
              </w:rPr>
              <w:lastRenderedPageBreak/>
              <w:t>Håndhævelser</w:t>
            </w:r>
          </w:p>
        </w:tc>
        <w:tc>
          <w:tcPr>
            <w:tcW w:w="7506" w:type="dxa"/>
            <w:gridSpan w:val="8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60"/>
            </w:tblGrid>
            <w:tr w:rsidR="005B1DFD" w14:paraId="6CB0BCC2" w14:textId="77777777" w:rsidTr="260B47FF">
              <w:trPr>
                <w:trHeight w:val="658"/>
              </w:trPr>
              <w:tc>
                <w:tcPr>
                  <w:tcW w:w="7260" w:type="dxa"/>
                </w:tcPr>
                <w:p w14:paraId="5D1DD0D0" w14:textId="44B76CD9" w:rsidR="00DD7637" w:rsidRDefault="00DD7637" w:rsidP="00DD7637">
                  <w:pPr>
                    <w:spacing w:after="0" w:line="276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7FEB4EE7">
                    <w:rPr>
                      <w:rFonts w:ascii="Calibri" w:eastAsia="Calibri" w:hAnsi="Calibri" w:cs="Calibri"/>
                      <w:color w:val="000000" w:themeColor="text1"/>
                    </w:rPr>
                    <w:t>Aalborg Kommune indskærper hermed, i henhold til § 69 stk. 1 i miljøbeskyttelsesloven, at miljøgodkendelsens vilkår</w:t>
                  </w:r>
                  <w:r w:rsidR="001635EC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5</w:t>
                  </w:r>
                  <w:r w:rsidRPr="7FEB4EE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omkring </w:t>
                  </w:r>
                  <w:r w:rsidR="00744DE6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indvinding af grundvand </w:t>
                  </w:r>
                  <w:r w:rsidR="00E1624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og vilkår 20 omkring </w:t>
                  </w:r>
                  <w:r w:rsidR="00C74D99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indsendelse </w:t>
                  </w:r>
                  <w:r w:rsidR="00BA196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af </w:t>
                  </w:r>
                  <w:r w:rsidR="00790C8A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data </w:t>
                  </w:r>
                  <w:r w:rsidR="002200A6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fra flowmåler </w:t>
                  </w:r>
                  <w:r w:rsidRPr="7FEB4EE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skal overholdes: </w:t>
                  </w:r>
                </w:p>
                <w:p w14:paraId="08068739" w14:textId="77777777" w:rsidR="00EC126B" w:rsidRDefault="00EC126B" w:rsidP="00DD7637">
                  <w:pPr>
                    <w:spacing w:after="0" w:line="276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  <w:p w14:paraId="58C13181" w14:textId="12D4C7ED" w:rsidR="00AB0FA1" w:rsidRDefault="00AB0FA1" w:rsidP="00DD7637">
                  <w:pPr>
                    <w:spacing w:after="0" w:line="276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Vilkår 5</w:t>
                  </w:r>
                  <w:r w:rsidR="00A774B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: </w:t>
                  </w:r>
                  <w:r w:rsidR="00CE3ACC" w:rsidRPr="00CE3ACC">
                    <w:rPr>
                      <w:rFonts w:ascii="Calibri" w:eastAsia="Calibri" w:hAnsi="Calibri" w:cs="Calibri"/>
                      <w:color w:val="000000" w:themeColor="text1"/>
                    </w:rPr>
                    <w:t>Dambruget kan højst indtage 44 l/s grundvand til produktionen. Dambruget kan ikke indtage overfladevand fra vandløb</w:t>
                  </w:r>
                  <w:r w:rsidR="001666DD">
                    <w:rPr>
                      <w:rFonts w:ascii="Calibri" w:eastAsia="Calibri" w:hAnsi="Calibri" w:cs="Calibri"/>
                      <w:color w:val="000000" w:themeColor="text1"/>
                    </w:rPr>
                    <w:t>.</w:t>
                  </w:r>
                </w:p>
                <w:p w14:paraId="2AFC1726" w14:textId="77777777" w:rsidR="002200A6" w:rsidRDefault="002200A6" w:rsidP="00DD7637">
                  <w:pPr>
                    <w:spacing w:after="0" w:line="276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  <w:p w14:paraId="32CFAEC4" w14:textId="4757EABA" w:rsidR="002200A6" w:rsidRDefault="002200A6" w:rsidP="00EC126B">
                  <w:pPr>
                    <w:spacing w:after="0" w:line="276" w:lineRule="auto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</w:rPr>
                    <w:t>Vilkår 20</w:t>
                  </w:r>
                  <w:r w:rsidR="00EC126B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: </w:t>
                  </w:r>
                  <w:r w:rsidR="00EC126B" w:rsidRPr="00EC126B">
                    <w:rPr>
                      <w:rFonts w:ascii="Calibri" w:eastAsia="Calibri" w:hAnsi="Calibri" w:cs="Calibri"/>
                      <w:color w:val="000000" w:themeColor="text1"/>
                    </w:rPr>
                    <w:t>Vandføringen ud af dambrug skal måles kontinuert, med en måling hver 10. min og</w:t>
                  </w:r>
                  <w:r w:rsidR="00EC126B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="00EC126B" w:rsidRPr="00EC126B">
                    <w:rPr>
                      <w:rFonts w:ascii="Calibri" w:eastAsia="Calibri" w:hAnsi="Calibri" w:cs="Calibri"/>
                      <w:color w:val="000000" w:themeColor="text1"/>
                    </w:rPr>
                    <w:t>logning af samtlige målinger eller et døgngennemsnit af målingerne. En logfil med</w:t>
                  </w:r>
                  <w:r w:rsidR="00EC126B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="00EC126B" w:rsidRPr="00EC126B">
                    <w:rPr>
                      <w:rFonts w:ascii="Calibri" w:eastAsia="Calibri" w:hAnsi="Calibri" w:cs="Calibri"/>
                      <w:color w:val="000000" w:themeColor="text1"/>
                    </w:rPr>
                    <w:t>disse målinger i enheden l/s skal sendes til tilsynsmyndigheden, enten i forbindelse</w:t>
                  </w:r>
                  <w:r w:rsidR="00EC126B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</w:t>
                  </w:r>
                  <w:r w:rsidR="00EC126B" w:rsidRPr="00EC126B">
                    <w:rPr>
                      <w:rFonts w:ascii="Calibri" w:eastAsia="Calibri" w:hAnsi="Calibri" w:cs="Calibri"/>
                      <w:color w:val="000000" w:themeColor="text1"/>
                    </w:rPr>
                    <w:t>med hver prøvetagning eller den 1. i hver måned.</w:t>
                  </w:r>
                </w:p>
                <w:p w14:paraId="10325873" w14:textId="686A11DE" w:rsidR="001D14B5" w:rsidRDefault="001D14B5" w:rsidP="00535947">
                  <w:pPr>
                    <w:spacing w:after="0" w:line="276" w:lineRule="auto"/>
                  </w:pPr>
                </w:p>
              </w:tc>
            </w:tr>
            <w:tr w:rsidR="0023610A" w14:paraId="72A3D3EC" w14:textId="77777777" w:rsidTr="260B47FF">
              <w:trPr>
                <w:trHeight w:val="658"/>
              </w:trPr>
              <w:tc>
                <w:tcPr>
                  <w:tcW w:w="7260" w:type="dxa"/>
                </w:tcPr>
                <w:p w14:paraId="0D0B940D" w14:textId="77777777" w:rsidR="0023610A" w:rsidRDefault="0023610A" w:rsidP="005B1DFD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E27B00A" w14:textId="77777777" w:rsidR="00043A7E" w:rsidRDefault="00043A7E" w:rsidP="004850E1">
            <w:pPr>
              <w:pStyle w:val="Default"/>
            </w:pPr>
          </w:p>
        </w:tc>
      </w:tr>
    </w:tbl>
    <w:p w14:paraId="29D6B04F" w14:textId="77777777" w:rsidR="0025365D" w:rsidRPr="008426F8" w:rsidRDefault="004A5F8F" w:rsidP="008426F8">
      <w:r>
        <w:t xml:space="preserve"> </w:t>
      </w:r>
    </w:p>
    <w:sectPr w:rsidR="0025365D" w:rsidRPr="008426F8" w:rsidSect="008426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A75C" w14:textId="77777777" w:rsidR="00763227" w:rsidRDefault="00763227">
      <w:r>
        <w:separator/>
      </w:r>
    </w:p>
  </w:endnote>
  <w:endnote w:type="continuationSeparator" w:id="0">
    <w:p w14:paraId="06DC3C5D" w14:textId="77777777" w:rsidR="00763227" w:rsidRDefault="0076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F454E0" w:rsidRDefault="00F454E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7488" w14:textId="77777777" w:rsidR="007340D2" w:rsidRDefault="00183405" w:rsidP="00D931C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8CE4D9" wp14:editId="07777777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86C05" w14:textId="77777777" w:rsidR="00656DFD" w:rsidRPr="00080AA0" w:rsidRDefault="00656DFD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C7F2439" wp14:editId="07777777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CE4D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62486C05" w14:textId="77777777" w:rsidR="00656DFD" w:rsidRPr="00080AA0" w:rsidRDefault="00656DFD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2C7F2439" wp14:editId="07777777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340D2">
      <w:tab/>
    </w:r>
    <w:r w:rsidR="007340D2">
      <w:tab/>
      <w:t xml:space="preserve">       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PAGE </w:instrText>
    </w:r>
    <w:r w:rsidR="000E0F33">
      <w:rPr>
        <w:rStyle w:val="Sidetal"/>
      </w:rPr>
      <w:fldChar w:fldCharType="separate"/>
    </w:r>
    <w:r w:rsidR="00FC35A7">
      <w:rPr>
        <w:rStyle w:val="Sidetal"/>
        <w:noProof/>
      </w:rPr>
      <w:t>2</w:t>
    </w:r>
    <w:r w:rsidR="000E0F33">
      <w:rPr>
        <w:rStyle w:val="Sidetal"/>
      </w:rPr>
      <w:fldChar w:fldCharType="end"/>
    </w:r>
    <w:r w:rsidR="007340D2">
      <w:rPr>
        <w:rStyle w:val="Sidetal"/>
      </w:rPr>
      <w:t>/</w:t>
    </w:r>
    <w:r w:rsidR="000E0F33">
      <w:rPr>
        <w:rStyle w:val="Sidetal"/>
      </w:rPr>
      <w:fldChar w:fldCharType="begin"/>
    </w:r>
    <w:r w:rsidR="007340D2">
      <w:rPr>
        <w:rStyle w:val="Sidetal"/>
      </w:rPr>
      <w:instrText xml:space="preserve"> NUMPAGES </w:instrText>
    </w:r>
    <w:r w:rsidR="000E0F33">
      <w:rPr>
        <w:rStyle w:val="Sidetal"/>
      </w:rPr>
      <w:fldChar w:fldCharType="separate"/>
    </w:r>
    <w:r w:rsidR="00FC35A7">
      <w:rPr>
        <w:rStyle w:val="Sidetal"/>
        <w:noProof/>
      </w:rPr>
      <w:t>2</w:t>
    </w:r>
    <w:r w:rsidR="000E0F33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4C1816" w:rsidRDefault="004C1816" w:rsidP="00042200">
    <w:pPr>
      <w:pStyle w:val="Sidefod"/>
      <w:spacing w:after="0"/>
      <w:ind w:right="-1815"/>
      <w:rPr>
        <w:b/>
      </w:rPr>
    </w:pPr>
  </w:p>
  <w:p w14:paraId="0BE1134E" w14:textId="77777777" w:rsidR="008F1B07" w:rsidRPr="00042200" w:rsidRDefault="00183405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0887A" wp14:editId="07777777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4D5A5" w14:textId="77777777" w:rsidR="004817FD" w:rsidRPr="00080AA0" w:rsidRDefault="00261D2A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AC89DC7" wp14:editId="07777777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088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4B94D5A5" w14:textId="77777777" w:rsidR="004817FD" w:rsidRPr="00080AA0" w:rsidRDefault="00261D2A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2AC89DC7" wp14:editId="07777777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9F80" w14:textId="77777777" w:rsidR="00763227" w:rsidRDefault="00763227">
      <w:r>
        <w:separator/>
      </w:r>
    </w:p>
  </w:footnote>
  <w:footnote w:type="continuationSeparator" w:id="0">
    <w:p w14:paraId="49A3463F" w14:textId="77777777" w:rsidR="00763227" w:rsidRDefault="0076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F454E0" w:rsidRDefault="00F454E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F454E0" w:rsidRDefault="00F454E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30C3" w14:textId="77777777" w:rsidR="007340D2" w:rsidRDefault="00261D2A" w:rsidP="00960A4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7B95C783" wp14:editId="07777777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BF28DE"/>
    <w:multiLevelType w:val="hybridMultilevel"/>
    <w:tmpl w:val="F920DC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2" w15:restartNumberingAfterBreak="0">
    <w:nsid w:val="34E27732"/>
    <w:multiLevelType w:val="hybridMultilevel"/>
    <w:tmpl w:val="0AEC7D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63E7F"/>
    <w:multiLevelType w:val="hybridMultilevel"/>
    <w:tmpl w:val="4344DDDA"/>
    <w:lvl w:ilvl="0" w:tplc="6D8870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683C"/>
    <w:multiLevelType w:val="hybridMultilevel"/>
    <w:tmpl w:val="63C286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6166D"/>
    <w:multiLevelType w:val="hybridMultilevel"/>
    <w:tmpl w:val="E970F9E6"/>
    <w:lvl w:ilvl="0" w:tplc="75D87AC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436218">
    <w:abstractNumId w:val="16"/>
  </w:num>
  <w:num w:numId="2" w16cid:durableId="1048261210">
    <w:abstractNumId w:val="8"/>
  </w:num>
  <w:num w:numId="3" w16cid:durableId="495731534">
    <w:abstractNumId w:val="11"/>
  </w:num>
  <w:num w:numId="4" w16cid:durableId="681125187">
    <w:abstractNumId w:val="9"/>
  </w:num>
  <w:num w:numId="5" w16cid:durableId="1097755063">
    <w:abstractNumId w:val="7"/>
  </w:num>
  <w:num w:numId="6" w16cid:durableId="242955242">
    <w:abstractNumId w:val="6"/>
  </w:num>
  <w:num w:numId="7" w16cid:durableId="2112510769">
    <w:abstractNumId w:val="5"/>
  </w:num>
  <w:num w:numId="8" w16cid:durableId="971784340">
    <w:abstractNumId w:val="4"/>
  </w:num>
  <w:num w:numId="9" w16cid:durableId="623117370">
    <w:abstractNumId w:val="3"/>
  </w:num>
  <w:num w:numId="10" w16cid:durableId="1050181238">
    <w:abstractNumId w:val="2"/>
  </w:num>
  <w:num w:numId="11" w16cid:durableId="554434956">
    <w:abstractNumId w:val="1"/>
  </w:num>
  <w:num w:numId="12" w16cid:durableId="227616148">
    <w:abstractNumId w:val="0"/>
  </w:num>
  <w:num w:numId="13" w16cid:durableId="1407386744">
    <w:abstractNumId w:val="11"/>
  </w:num>
  <w:num w:numId="14" w16cid:durableId="1392773238">
    <w:abstractNumId w:val="11"/>
  </w:num>
  <w:num w:numId="15" w16cid:durableId="461309099">
    <w:abstractNumId w:val="10"/>
  </w:num>
  <w:num w:numId="16" w16cid:durableId="96096546">
    <w:abstractNumId w:val="15"/>
  </w:num>
  <w:num w:numId="17" w16cid:durableId="1850018648">
    <w:abstractNumId w:val="13"/>
  </w:num>
  <w:num w:numId="18" w16cid:durableId="1932279444">
    <w:abstractNumId w:val="14"/>
  </w:num>
  <w:num w:numId="19" w16cid:durableId="1575311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38"/>
    <w:rsid w:val="0000191B"/>
    <w:rsid w:val="00002B18"/>
    <w:rsid w:val="00002E0D"/>
    <w:rsid w:val="000062C6"/>
    <w:rsid w:val="00006862"/>
    <w:rsid w:val="00006EF4"/>
    <w:rsid w:val="00012C6D"/>
    <w:rsid w:val="00012C7B"/>
    <w:rsid w:val="00013718"/>
    <w:rsid w:val="000145F6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50A3"/>
    <w:rsid w:val="0003746D"/>
    <w:rsid w:val="00042200"/>
    <w:rsid w:val="00043213"/>
    <w:rsid w:val="00043A7E"/>
    <w:rsid w:val="00053346"/>
    <w:rsid w:val="00065547"/>
    <w:rsid w:val="00065741"/>
    <w:rsid w:val="00077297"/>
    <w:rsid w:val="00080AA0"/>
    <w:rsid w:val="00081CEC"/>
    <w:rsid w:val="00082114"/>
    <w:rsid w:val="00082346"/>
    <w:rsid w:val="00082799"/>
    <w:rsid w:val="00085F74"/>
    <w:rsid w:val="00093649"/>
    <w:rsid w:val="00097FA0"/>
    <w:rsid w:val="000A3083"/>
    <w:rsid w:val="000A33E0"/>
    <w:rsid w:val="000A5298"/>
    <w:rsid w:val="000A78B0"/>
    <w:rsid w:val="000A7BF6"/>
    <w:rsid w:val="000B0D8A"/>
    <w:rsid w:val="000B4C26"/>
    <w:rsid w:val="000B5472"/>
    <w:rsid w:val="000B600F"/>
    <w:rsid w:val="000B7EEB"/>
    <w:rsid w:val="000B7FF3"/>
    <w:rsid w:val="000C3496"/>
    <w:rsid w:val="000C78EE"/>
    <w:rsid w:val="000D0879"/>
    <w:rsid w:val="000D1A02"/>
    <w:rsid w:val="000E0F33"/>
    <w:rsid w:val="000E1CD7"/>
    <w:rsid w:val="000E1EDF"/>
    <w:rsid w:val="000E5928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347A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1257"/>
    <w:rsid w:val="0014331E"/>
    <w:rsid w:val="00146362"/>
    <w:rsid w:val="001479B0"/>
    <w:rsid w:val="00156237"/>
    <w:rsid w:val="00156DB0"/>
    <w:rsid w:val="00157688"/>
    <w:rsid w:val="0016093E"/>
    <w:rsid w:val="001635EC"/>
    <w:rsid w:val="001651F1"/>
    <w:rsid w:val="001658C1"/>
    <w:rsid w:val="001666DD"/>
    <w:rsid w:val="00171DA6"/>
    <w:rsid w:val="00173304"/>
    <w:rsid w:val="00173466"/>
    <w:rsid w:val="0017358A"/>
    <w:rsid w:val="001745B0"/>
    <w:rsid w:val="00174C35"/>
    <w:rsid w:val="00176AC6"/>
    <w:rsid w:val="00177558"/>
    <w:rsid w:val="00181B98"/>
    <w:rsid w:val="00182D82"/>
    <w:rsid w:val="00183405"/>
    <w:rsid w:val="00184496"/>
    <w:rsid w:val="001844CC"/>
    <w:rsid w:val="00184CB5"/>
    <w:rsid w:val="0018666D"/>
    <w:rsid w:val="00187397"/>
    <w:rsid w:val="001875D5"/>
    <w:rsid w:val="0019144E"/>
    <w:rsid w:val="001937EA"/>
    <w:rsid w:val="001939AD"/>
    <w:rsid w:val="00193DB5"/>
    <w:rsid w:val="001941C5"/>
    <w:rsid w:val="00194947"/>
    <w:rsid w:val="00194CF5"/>
    <w:rsid w:val="001954F3"/>
    <w:rsid w:val="00195940"/>
    <w:rsid w:val="0019618F"/>
    <w:rsid w:val="001A33AB"/>
    <w:rsid w:val="001A477C"/>
    <w:rsid w:val="001A5D65"/>
    <w:rsid w:val="001A6913"/>
    <w:rsid w:val="001B0C0E"/>
    <w:rsid w:val="001B28A9"/>
    <w:rsid w:val="001B4FA6"/>
    <w:rsid w:val="001B5AA6"/>
    <w:rsid w:val="001B68AD"/>
    <w:rsid w:val="001B767E"/>
    <w:rsid w:val="001B7A8F"/>
    <w:rsid w:val="001B7DF6"/>
    <w:rsid w:val="001C204B"/>
    <w:rsid w:val="001C3364"/>
    <w:rsid w:val="001C3938"/>
    <w:rsid w:val="001C3F69"/>
    <w:rsid w:val="001C43BB"/>
    <w:rsid w:val="001C6043"/>
    <w:rsid w:val="001D0963"/>
    <w:rsid w:val="001D14B5"/>
    <w:rsid w:val="001D581D"/>
    <w:rsid w:val="001D69DA"/>
    <w:rsid w:val="001D6AB5"/>
    <w:rsid w:val="001E21B1"/>
    <w:rsid w:val="001E2B90"/>
    <w:rsid w:val="001E3B97"/>
    <w:rsid w:val="001F13F1"/>
    <w:rsid w:val="001F753D"/>
    <w:rsid w:val="0020094F"/>
    <w:rsid w:val="00200B40"/>
    <w:rsid w:val="00202F44"/>
    <w:rsid w:val="0020391E"/>
    <w:rsid w:val="0020412F"/>
    <w:rsid w:val="002051C8"/>
    <w:rsid w:val="00205D12"/>
    <w:rsid w:val="00211043"/>
    <w:rsid w:val="00215E12"/>
    <w:rsid w:val="002200A6"/>
    <w:rsid w:val="00223C2A"/>
    <w:rsid w:val="002244BC"/>
    <w:rsid w:val="00225C00"/>
    <w:rsid w:val="00225E93"/>
    <w:rsid w:val="00227EF9"/>
    <w:rsid w:val="00230D5A"/>
    <w:rsid w:val="0023610A"/>
    <w:rsid w:val="002370A2"/>
    <w:rsid w:val="00237AE8"/>
    <w:rsid w:val="0024159C"/>
    <w:rsid w:val="00241D85"/>
    <w:rsid w:val="00242035"/>
    <w:rsid w:val="0024569C"/>
    <w:rsid w:val="0024755E"/>
    <w:rsid w:val="00247DDE"/>
    <w:rsid w:val="002516AD"/>
    <w:rsid w:val="0025365D"/>
    <w:rsid w:val="00254247"/>
    <w:rsid w:val="00255045"/>
    <w:rsid w:val="00257258"/>
    <w:rsid w:val="00261D2A"/>
    <w:rsid w:val="0026424E"/>
    <w:rsid w:val="002648FA"/>
    <w:rsid w:val="00265327"/>
    <w:rsid w:val="00266236"/>
    <w:rsid w:val="00267205"/>
    <w:rsid w:val="00274B38"/>
    <w:rsid w:val="00276B3A"/>
    <w:rsid w:val="00280070"/>
    <w:rsid w:val="00282BA8"/>
    <w:rsid w:val="002855EB"/>
    <w:rsid w:val="00286CF2"/>
    <w:rsid w:val="00287860"/>
    <w:rsid w:val="0029216D"/>
    <w:rsid w:val="00292286"/>
    <w:rsid w:val="00296626"/>
    <w:rsid w:val="002A0398"/>
    <w:rsid w:val="002A11C7"/>
    <w:rsid w:val="002A3364"/>
    <w:rsid w:val="002A4834"/>
    <w:rsid w:val="002A48BF"/>
    <w:rsid w:val="002A75F8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2441"/>
    <w:rsid w:val="002D35D7"/>
    <w:rsid w:val="002D3A2B"/>
    <w:rsid w:val="002D3D86"/>
    <w:rsid w:val="002D5A66"/>
    <w:rsid w:val="002D7EC8"/>
    <w:rsid w:val="002E0311"/>
    <w:rsid w:val="002E148E"/>
    <w:rsid w:val="002E1D2A"/>
    <w:rsid w:val="002E36A7"/>
    <w:rsid w:val="002E6EE6"/>
    <w:rsid w:val="002F2016"/>
    <w:rsid w:val="00310027"/>
    <w:rsid w:val="00311A3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5B41"/>
    <w:rsid w:val="0035789B"/>
    <w:rsid w:val="00357A79"/>
    <w:rsid w:val="00360F02"/>
    <w:rsid w:val="00361A82"/>
    <w:rsid w:val="00361FC9"/>
    <w:rsid w:val="00362139"/>
    <w:rsid w:val="00362251"/>
    <w:rsid w:val="0036488C"/>
    <w:rsid w:val="00364C7D"/>
    <w:rsid w:val="00365922"/>
    <w:rsid w:val="00366177"/>
    <w:rsid w:val="003667E8"/>
    <w:rsid w:val="00366F58"/>
    <w:rsid w:val="00372E55"/>
    <w:rsid w:val="003766D7"/>
    <w:rsid w:val="00381E15"/>
    <w:rsid w:val="00382561"/>
    <w:rsid w:val="00390DC7"/>
    <w:rsid w:val="003913B4"/>
    <w:rsid w:val="00391761"/>
    <w:rsid w:val="00391BAF"/>
    <w:rsid w:val="0039343E"/>
    <w:rsid w:val="0039769F"/>
    <w:rsid w:val="003A0064"/>
    <w:rsid w:val="003A0FFB"/>
    <w:rsid w:val="003A1712"/>
    <w:rsid w:val="003A38D8"/>
    <w:rsid w:val="003A5391"/>
    <w:rsid w:val="003A6162"/>
    <w:rsid w:val="003A701A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471B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93B"/>
    <w:rsid w:val="003D7E66"/>
    <w:rsid w:val="003E1EC6"/>
    <w:rsid w:val="003E222B"/>
    <w:rsid w:val="003E2B96"/>
    <w:rsid w:val="003E2D13"/>
    <w:rsid w:val="003E2E5F"/>
    <w:rsid w:val="003E38B9"/>
    <w:rsid w:val="003E458A"/>
    <w:rsid w:val="003E5BD1"/>
    <w:rsid w:val="003F06F0"/>
    <w:rsid w:val="003F0F9B"/>
    <w:rsid w:val="003F2868"/>
    <w:rsid w:val="003F51C1"/>
    <w:rsid w:val="003F774E"/>
    <w:rsid w:val="00402F6B"/>
    <w:rsid w:val="00403D71"/>
    <w:rsid w:val="00405AC3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5BB8"/>
    <w:rsid w:val="004360DC"/>
    <w:rsid w:val="00437F01"/>
    <w:rsid w:val="004405E4"/>
    <w:rsid w:val="00447D10"/>
    <w:rsid w:val="00451CB3"/>
    <w:rsid w:val="00452194"/>
    <w:rsid w:val="00454D03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77947"/>
    <w:rsid w:val="004817FD"/>
    <w:rsid w:val="004850E1"/>
    <w:rsid w:val="00490A66"/>
    <w:rsid w:val="0049101D"/>
    <w:rsid w:val="00492520"/>
    <w:rsid w:val="004930CE"/>
    <w:rsid w:val="00494616"/>
    <w:rsid w:val="00495D00"/>
    <w:rsid w:val="004A1BB6"/>
    <w:rsid w:val="004A5F8F"/>
    <w:rsid w:val="004B10A5"/>
    <w:rsid w:val="004B303C"/>
    <w:rsid w:val="004B509C"/>
    <w:rsid w:val="004C1816"/>
    <w:rsid w:val="004C2F71"/>
    <w:rsid w:val="004C6105"/>
    <w:rsid w:val="004C6A6F"/>
    <w:rsid w:val="004C704D"/>
    <w:rsid w:val="004D1CF5"/>
    <w:rsid w:val="004D56BD"/>
    <w:rsid w:val="004D7357"/>
    <w:rsid w:val="004E057F"/>
    <w:rsid w:val="004E2643"/>
    <w:rsid w:val="004E3D73"/>
    <w:rsid w:val="004E40D6"/>
    <w:rsid w:val="004E516E"/>
    <w:rsid w:val="004F1755"/>
    <w:rsid w:val="004F23E0"/>
    <w:rsid w:val="004F3BFF"/>
    <w:rsid w:val="00502F3F"/>
    <w:rsid w:val="00503388"/>
    <w:rsid w:val="00504A80"/>
    <w:rsid w:val="00507EE5"/>
    <w:rsid w:val="00510341"/>
    <w:rsid w:val="00510537"/>
    <w:rsid w:val="00510D9D"/>
    <w:rsid w:val="005115F3"/>
    <w:rsid w:val="00512127"/>
    <w:rsid w:val="00512CF5"/>
    <w:rsid w:val="00515D35"/>
    <w:rsid w:val="00521DA4"/>
    <w:rsid w:val="005224AA"/>
    <w:rsid w:val="005233E2"/>
    <w:rsid w:val="005244FF"/>
    <w:rsid w:val="00524C89"/>
    <w:rsid w:val="0052504F"/>
    <w:rsid w:val="00526009"/>
    <w:rsid w:val="00533C92"/>
    <w:rsid w:val="00534CE1"/>
    <w:rsid w:val="00535947"/>
    <w:rsid w:val="00535B5D"/>
    <w:rsid w:val="0054135E"/>
    <w:rsid w:val="00543377"/>
    <w:rsid w:val="00545D81"/>
    <w:rsid w:val="005465BB"/>
    <w:rsid w:val="00546690"/>
    <w:rsid w:val="0054786E"/>
    <w:rsid w:val="00552C23"/>
    <w:rsid w:val="00556668"/>
    <w:rsid w:val="005568C2"/>
    <w:rsid w:val="0056245A"/>
    <w:rsid w:val="005652BA"/>
    <w:rsid w:val="0056571A"/>
    <w:rsid w:val="00565FFA"/>
    <w:rsid w:val="0057062C"/>
    <w:rsid w:val="00570804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94575"/>
    <w:rsid w:val="005A00A6"/>
    <w:rsid w:val="005A4FE5"/>
    <w:rsid w:val="005B06F5"/>
    <w:rsid w:val="005B13F8"/>
    <w:rsid w:val="005B1BC8"/>
    <w:rsid w:val="005B1DFD"/>
    <w:rsid w:val="005B245A"/>
    <w:rsid w:val="005B466A"/>
    <w:rsid w:val="005B4C0F"/>
    <w:rsid w:val="005B600F"/>
    <w:rsid w:val="005C0CD1"/>
    <w:rsid w:val="005D05A5"/>
    <w:rsid w:val="005D21ED"/>
    <w:rsid w:val="005D50B8"/>
    <w:rsid w:val="005E304F"/>
    <w:rsid w:val="005E3C86"/>
    <w:rsid w:val="005E5640"/>
    <w:rsid w:val="005E64F6"/>
    <w:rsid w:val="005F0603"/>
    <w:rsid w:val="005F1599"/>
    <w:rsid w:val="005F2E8F"/>
    <w:rsid w:val="005F38BF"/>
    <w:rsid w:val="005F4572"/>
    <w:rsid w:val="005F48EF"/>
    <w:rsid w:val="005F7645"/>
    <w:rsid w:val="005F79E6"/>
    <w:rsid w:val="005F7A18"/>
    <w:rsid w:val="005F7F95"/>
    <w:rsid w:val="006007CF"/>
    <w:rsid w:val="00602B3D"/>
    <w:rsid w:val="00606597"/>
    <w:rsid w:val="00610F7B"/>
    <w:rsid w:val="00611FF4"/>
    <w:rsid w:val="00612633"/>
    <w:rsid w:val="0061269C"/>
    <w:rsid w:val="0061271A"/>
    <w:rsid w:val="00617050"/>
    <w:rsid w:val="00624494"/>
    <w:rsid w:val="0062476F"/>
    <w:rsid w:val="0062617B"/>
    <w:rsid w:val="00627D93"/>
    <w:rsid w:val="006326C4"/>
    <w:rsid w:val="00633044"/>
    <w:rsid w:val="006357C1"/>
    <w:rsid w:val="00637730"/>
    <w:rsid w:val="0064081F"/>
    <w:rsid w:val="00647B45"/>
    <w:rsid w:val="00650724"/>
    <w:rsid w:val="00650C5E"/>
    <w:rsid w:val="00650E42"/>
    <w:rsid w:val="00651D51"/>
    <w:rsid w:val="00653289"/>
    <w:rsid w:val="0065338C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74C79"/>
    <w:rsid w:val="006755C4"/>
    <w:rsid w:val="00676320"/>
    <w:rsid w:val="00676644"/>
    <w:rsid w:val="006832C4"/>
    <w:rsid w:val="006834B6"/>
    <w:rsid w:val="006834C4"/>
    <w:rsid w:val="006838DA"/>
    <w:rsid w:val="00685888"/>
    <w:rsid w:val="0068635F"/>
    <w:rsid w:val="0068707E"/>
    <w:rsid w:val="006874D4"/>
    <w:rsid w:val="00690B93"/>
    <w:rsid w:val="00691446"/>
    <w:rsid w:val="006917A6"/>
    <w:rsid w:val="00692B68"/>
    <w:rsid w:val="0069444B"/>
    <w:rsid w:val="006A130F"/>
    <w:rsid w:val="006A1C4C"/>
    <w:rsid w:val="006A226C"/>
    <w:rsid w:val="006A6B48"/>
    <w:rsid w:val="006B032F"/>
    <w:rsid w:val="006B0BE4"/>
    <w:rsid w:val="006B1644"/>
    <w:rsid w:val="006B3685"/>
    <w:rsid w:val="006B4598"/>
    <w:rsid w:val="006B76B0"/>
    <w:rsid w:val="006C059E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F16CE"/>
    <w:rsid w:val="006F2860"/>
    <w:rsid w:val="006F382C"/>
    <w:rsid w:val="00700FED"/>
    <w:rsid w:val="00701C93"/>
    <w:rsid w:val="00702806"/>
    <w:rsid w:val="00702881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37F2C"/>
    <w:rsid w:val="00741275"/>
    <w:rsid w:val="00742640"/>
    <w:rsid w:val="0074426C"/>
    <w:rsid w:val="00744AA8"/>
    <w:rsid w:val="00744DE6"/>
    <w:rsid w:val="00745881"/>
    <w:rsid w:val="00754CC2"/>
    <w:rsid w:val="00755B2C"/>
    <w:rsid w:val="00763227"/>
    <w:rsid w:val="007652E1"/>
    <w:rsid w:val="00771875"/>
    <w:rsid w:val="00773F9E"/>
    <w:rsid w:val="0077531C"/>
    <w:rsid w:val="00781365"/>
    <w:rsid w:val="0078531B"/>
    <w:rsid w:val="00786B82"/>
    <w:rsid w:val="00787731"/>
    <w:rsid w:val="00787EBC"/>
    <w:rsid w:val="00790C8A"/>
    <w:rsid w:val="00792DBF"/>
    <w:rsid w:val="00792F27"/>
    <w:rsid w:val="00795F25"/>
    <w:rsid w:val="00796A51"/>
    <w:rsid w:val="007A2482"/>
    <w:rsid w:val="007A2DAB"/>
    <w:rsid w:val="007A3026"/>
    <w:rsid w:val="007A362F"/>
    <w:rsid w:val="007A7174"/>
    <w:rsid w:val="007A76E9"/>
    <w:rsid w:val="007B2AE5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6C2C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194"/>
    <w:rsid w:val="00802E5C"/>
    <w:rsid w:val="00804356"/>
    <w:rsid w:val="008046BE"/>
    <w:rsid w:val="008060E1"/>
    <w:rsid w:val="008116FB"/>
    <w:rsid w:val="00813165"/>
    <w:rsid w:val="008179D9"/>
    <w:rsid w:val="00817A7F"/>
    <w:rsid w:val="00823692"/>
    <w:rsid w:val="008254DF"/>
    <w:rsid w:val="00825B07"/>
    <w:rsid w:val="0082642B"/>
    <w:rsid w:val="00830630"/>
    <w:rsid w:val="00830795"/>
    <w:rsid w:val="00831AE6"/>
    <w:rsid w:val="0083753B"/>
    <w:rsid w:val="00840CF1"/>
    <w:rsid w:val="008426F8"/>
    <w:rsid w:val="0084404C"/>
    <w:rsid w:val="00846C9E"/>
    <w:rsid w:val="00851091"/>
    <w:rsid w:val="008517B7"/>
    <w:rsid w:val="008519F4"/>
    <w:rsid w:val="008539E7"/>
    <w:rsid w:val="00856638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87F50"/>
    <w:rsid w:val="008967E9"/>
    <w:rsid w:val="008A0CF1"/>
    <w:rsid w:val="008A136D"/>
    <w:rsid w:val="008A1386"/>
    <w:rsid w:val="008A393A"/>
    <w:rsid w:val="008A7FBF"/>
    <w:rsid w:val="008B1601"/>
    <w:rsid w:val="008B1CC9"/>
    <w:rsid w:val="008B2EEA"/>
    <w:rsid w:val="008B48FD"/>
    <w:rsid w:val="008C0108"/>
    <w:rsid w:val="008C06CC"/>
    <w:rsid w:val="008C1A36"/>
    <w:rsid w:val="008C2576"/>
    <w:rsid w:val="008C3550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3F8A"/>
    <w:rsid w:val="00916431"/>
    <w:rsid w:val="00922AB1"/>
    <w:rsid w:val="00922C4C"/>
    <w:rsid w:val="00923011"/>
    <w:rsid w:val="00923453"/>
    <w:rsid w:val="00924C76"/>
    <w:rsid w:val="00927FE2"/>
    <w:rsid w:val="00930A6E"/>
    <w:rsid w:val="00931111"/>
    <w:rsid w:val="00931DDB"/>
    <w:rsid w:val="009333AF"/>
    <w:rsid w:val="0093359B"/>
    <w:rsid w:val="00935A2F"/>
    <w:rsid w:val="0093604B"/>
    <w:rsid w:val="009377E8"/>
    <w:rsid w:val="00941D99"/>
    <w:rsid w:val="00941F0B"/>
    <w:rsid w:val="00942C7E"/>
    <w:rsid w:val="009432FF"/>
    <w:rsid w:val="009439EA"/>
    <w:rsid w:val="0094470A"/>
    <w:rsid w:val="00945DB1"/>
    <w:rsid w:val="009464E8"/>
    <w:rsid w:val="00950E79"/>
    <w:rsid w:val="009542EE"/>
    <w:rsid w:val="009555D5"/>
    <w:rsid w:val="00960364"/>
    <w:rsid w:val="00960A46"/>
    <w:rsid w:val="0096128B"/>
    <w:rsid w:val="00961FC3"/>
    <w:rsid w:val="00962FB2"/>
    <w:rsid w:val="0096363A"/>
    <w:rsid w:val="009637EF"/>
    <w:rsid w:val="00965999"/>
    <w:rsid w:val="009661BF"/>
    <w:rsid w:val="00966BCF"/>
    <w:rsid w:val="00967699"/>
    <w:rsid w:val="0097382F"/>
    <w:rsid w:val="00973D75"/>
    <w:rsid w:val="00974EB8"/>
    <w:rsid w:val="00976405"/>
    <w:rsid w:val="00980D9B"/>
    <w:rsid w:val="00980DDA"/>
    <w:rsid w:val="009872EC"/>
    <w:rsid w:val="00987774"/>
    <w:rsid w:val="00990BF6"/>
    <w:rsid w:val="009913FB"/>
    <w:rsid w:val="00992A9F"/>
    <w:rsid w:val="00994FBC"/>
    <w:rsid w:val="0099675B"/>
    <w:rsid w:val="009A107F"/>
    <w:rsid w:val="009A1546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D3972"/>
    <w:rsid w:val="009D44F4"/>
    <w:rsid w:val="009E1029"/>
    <w:rsid w:val="009E1BDC"/>
    <w:rsid w:val="009E77E1"/>
    <w:rsid w:val="009E7E40"/>
    <w:rsid w:val="009F0BA6"/>
    <w:rsid w:val="009F129A"/>
    <w:rsid w:val="009F194E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21EC"/>
    <w:rsid w:val="00A23809"/>
    <w:rsid w:val="00A23D73"/>
    <w:rsid w:val="00A24A67"/>
    <w:rsid w:val="00A24D8A"/>
    <w:rsid w:val="00A35651"/>
    <w:rsid w:val="00A35AA1"/>
    <w:rsid w:val="00A361D9"/>
    <w:rsid w:val="00A37196"/>
    <w:rsid w:val="00A431C1"/>
    <w:rsid w:val="00A43AA7"/>
    <w:rsid w:val="00A43BDB"/>
    <w:rsid w:val="00A572BF"/>
    <w:rsid w:val="00A62E47"/>
    <w:rsid w:val="00A66357"/>
    <w:rsid w:val="00A665D9"/>
    <w:rsid w:val="00A67872"/>
    <w:rsid w:val="00A700F0"/>
    <w:rsid w:val="00A71F55"/>
    <w:rsid w:val="00A740C4"/>
    <w:rsid w:val="00A740CC"/>
    <w:rsid w:val="00A774B7"/>
    <w:rsid w:val="00A77BB5"/>
    <w:rsid w:val="00A824C5"/>
    <w:rsid w:val="00A83212"/>
    <w:rsid w:val="00A83C14"/>
    <w:rsid w:val="00A86477"/>
    <w:rsid w:val="00A87BFB"/>
    <w:rsid w:val="00A91FD8"/>
    <w:rsid w:val="00AA133F"/>
    <w:rsid w:val="00AA2637"/>
    <w:rsid w:val="00AA2B48"/>
    <w:rsid w:val="00AA3A1D"/>
    <w:rsid w:val="00AA75EA"/>
    <w:rsid w:val="00AA7623"/>
    <w:rsid w:val="00AB0FA1"/>
    <w:rsid w:val="00AB28A3"/>
    <w:rsid w:val="00AB28BC"/>
    <w:rsid w:val="00AC08E6"/>
    <w:rsid w:val="00AC0939"/>
    <w:rsid w:val="00AC17C3"/>
    <w:rsid w:val="00AC2ECF"/>
    <w:rsid w:val="00AC3682"/>
    <w:rsid w:val="00AC40AB"/>
    <w:rsid w:val="00AC437E"/>
    <w:rsid w:val="00AC6170"/>
    <w:rsid w:val="00AC65BE"/>
    <w:rsid w:val="00AD47E7"/>
    <w:rsid w:val="00AD5142"/>
    <w:rsid w:val="00AD61BB"/>
    <w:rsid w:val="00AD64C8"/>
    <w:rsid w:val="00AD725C"/>
    <w:rsid w:val="00AE0581"/>
    <w:rsid w:val="00AE0697"/>
    <w:rsid w:val="00AE1C77"/>
    <w:rsid w:val="00AE2924"/>
    <w:rsid w:val="00AE33D0"/>
    <w:rsid w:val="00AE46FE"/>
    <w:rsid w:val="00AE4EA1"/>
    <w:rsid w:val="00AE5AF6"/>
    <w:rsid w:val="00AF0E23"/>
    <w:rsid w:val="00B0218E"/>
    <w:rsid w:val="00B02CF8"/>
    <w:rsid w:val="00B1164E"/>
    <w:rsid w:val="00B11C12"/>
    <w:rsid w:val="00B14192"/>
    <w:rsid w:val="00B149F3"/>
    <w:rsid w:val="00B17849"/>
    <w:rsid w:val="00B212CC"/>
    <w:rsid w:val="00B221CC"/>
    <w:rsid w:val="00B227E9"/>
    <w:rsid w:val="00B242D2"/>
    <w:rsid w:val="00B24557"/>
    <w:rsid w:val="00B312B0"/>
    <w:rsid w:val="00B3231B"/>
    <w:rsid w:val="00B3252D"/>
    <w:rsid w:val="00B379A6"/>
    <w:rsid w:val="00B40624"/>
    <w:rsid w:val="00B40991"/>
    <w:rsid w:val="00B433F5"/>
    <w:rsid w:val="00B4376A"/>
    <w:rsid w:val="00B44043"/>
    <w:rsid w:val="00B44C9B"/>
    <w:rsid w:val="00B44E87"/>
    <w:rsid w:val="00B4630C"/>
    <w:rsid w:val="00B52A38"/>
    <w:rsid w:val="00B53EF5"/>
    <w:rsid w:val="00B55712"/>
    <w:rsid w:val="00B55B7E"/>
    <w:rsid w:val="00B61B98"/>
    <w:rsid w:val="00B6658D"/>
    <w:rsid w:val="00B72E93"/>
    <w:rsid w:val="00B75D0D"/>
    <w:rsid w:val="00B765F9"/>
    <w:rsid w:val="00B81786"/>
    <w:rsid w:val="00B83866"/>
    <w:rsid w:val="00B85DAB"/>
    <w:rsid w:val="00B916B9"/>
    <w:rsid w:val="00B920D4"/>
    <w:rsid w:val="00B94B0F"/>
    <w:rsid w:val="00B95659"/>
    <w:rsid w:val="00BA013F"/>
    <w:rsid w:val="00BA0C26"/>
    <w:rsid w:val="00BA1967"/>
    <w:rsid w:val="00BA33E1"/>
    <w:rsid w:val="00BB3144"/>
    <w:rsid w:val="00BB63BE"/>
    <w:rsid w:val="00BB7589"/>
    <w:rsid w:val="00BB79F3"/>
    <w:rsid w:val="00BC1CAE"/>
    <w:rsid w:val="00BC23CB"/>
    <w:rsid w:val="00BD030B"/>
    <w:rsid w:val="00BD093E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1595"/>
    <w:rsid w:val="00C05086"/>
    <w:rsid w:val="00C06382"/>
    <w:rsid w:val="00C065E4"/>
    <w:rsid w:val="00C1258E"/>
    <w:rsid w:val="00C1323D"/>
    <w:rsid w:val="00C15F45"/>
    <w:rsid w:val="00C16FD6"/>
    <w:rsid w:val="00C23481"/>
    <w:rsid w:val="00C2448B"/>
    <w:rsid w:val="00C25579"/>
    <w:rsid w:val="00C26DE9"/>
    <w:rsid w:val="00C27111"/>
    <w:rsid w:val="00C30454"/>
    <w:rsid w:val="00C31867"/>
    <w:rsid w:val="00C32696"/>
    <w:rsid w:val="00C32DAB"/>
    <w:rsid w:val="00C41DAD"/>
    <w:rsid w:val="00C41E44"/>
    <w:rsid w:val="00C42A5D"/>
    <w:rsid w:val="00C442A7"/>
    <w:rsid w:val="00C44C58"/>
    <w:rsid w:val="00C45AF8"/>
    <w:rsid w:val="00C64EEA"/>
    <w:rsid w:val="00C6592C"/>
    <w:rsid w:val="00C66738"/>
    <w:rsid w:val="00C674BE"/>
    <w:rsid w:val="00C71249"/>
    <w:rsid w:val="00C7142F"/>
    <w:rsid w:val="00C721AA"/>
    <w:rsid w:val="00C72B0F"/>
    <w:rsid w:val="00C739BB"/>
    <w:rsid w:val="00C7430E"/>
    <w:rsid w:val="00C74C84"/>
    <w:rsid w:val="00C74D99"/>
    <w:rsid w:val="00C75A2E"/>
    <w:rsid w:val="00C81607"/>
    <w:rsid w:val="00C84439"/>
    <w:rsid w:val="00C91314"/>
    <w:rsid w:val="00C93615"/>
    <w:rsid w:val="00C94995"/>
    <w:rsid w:val="00C97675"/>
    <w:rsid w:val="00CA0AEC"/>
    <w:rsid w:val="00CA0F57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3ACC"/>
    <w:rsid w:val="00CE436B"/>
    <w:rsid w:val="00CE4516"/>
    <w:rsid w:val="00CE4CE8"/>
    <w:rsid w:val="00CE5779"/>
    <w:rsid w:val="00CF05B9"/>
    <w:rsid w:val="00CF11B4"/>
    <w:rsid w:val="00CF1B5A"/>
    <w:rsid w:val="00D01FCA"/>
    <w:rsid w:val="00D0418E"/>
    <w:rsid w:val="00D046AB"/>
    <w:rsid w:val="00D04C81"/>
    <w:rsid w:val="00D079DB"/>
    <w:rsid w:val="00D101C0"/>
    <w:rsid w:val="00D11A45"/>
    <w:rsid w:val="00D11FB7"/>
    <w:rsid w:val="00D12539"/>
    <w:rsid w:val="00D12CFC"/>
    <w:rsid w:val="00D14B10"/>
    <w:rsid w:val="00D2032C"/>
    <w:rsid w:val="00D21685"/>
    <w:rsid w:val="00D2386D"/>
    <w:rsid w:val="00D23F5E"/>
    <w:rsid w:val="00D2422C"/>
    <w:rsid w:val="00D25850"/>
    <w:rsid w:val="00D26FE1"/>
    <w:rsid w:val="00D27793"/>
    <w:rsid w:val="00D33946"/>
    <w:rsid w:val="00D33E8B"/>
    <w:rsid w:val="00D34CCC"/>
    <w:rsid w:val="00D41BD7"/>
    <w:rsid w:val="00D44173"/>
    <w:rsid w:val="00D46F05"/>
    <w:rsid w:val="00D5158C"/>
    <w:rsid w:val="00D516A9"/>
    <w:rsid w:val="00D53016"/>
    <w:rsid w:val="00D533F6"/>
    <w:rsid w:val="00D57211"/>
    <w:rsid w:val="00D57887"/>
    <w:rsid w:val="00D57D15"/>
    <w:rsid w:val="00D60F2F"/>
    <w:rsid w:val="00D63D8E"/>
    <w:rsid w:val="00D63D95"/>
    <w:rsid w:val="00D64808"/>
    <w:rsid w:val="00D702FC"/>
    <w:rsid w:val="00D71867"/>
    <w:rsid w:val="00D721ED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87285"/>
    <w:rsid w:val="00D9003D"/>
    <w:rsid w:val="00D90B78"/>
    <w:rsid w:val="00D91EBA"/>
    <w:rsid w:val="00D92B64"/>
    <w:rsid w:val="00D931CC"/>
    <w:rsid w:val="00D94732"/>
    <w:rsid w:val="00D970C1"/>
    <w:rsid w:val="00DA14A0"/>
    <w:rsid w:val="00DA163B"/>
    <w:rsid w:val="00DA23F0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4F36"/>
    <w:rsid w:val="00DC56AE"/>
    <w:rsid w:val="00DD31C5"/>
    <w:rsid w:val="00DD37E6"/>
    <w:rsid w:val="00DD38D6"/>
    <w:rsid w:val="00DD3E15"/>
    <w:rsid w:val="00DD7637"/>
    <w:rsid w:val="00DE0765"/>
    <w:rsid w:val="00DE4852"/>
    <w:rsid w:val="00DE5764"/>
    <w:rsid w:val="00DE6163"/>
    <w:rsid w:val="00DE6B29"/>
    <w:rsid w:val="00DE755F"/>
    <w:rsid w:val="00DE7567"/>
    <w:rsid w:val="00DF3260"/>
    <w:rsid w:val="00DF3733"/>
    <w:rsid w:val="00DF3DEE"/>
    <w:rsid w:val="00DF4133"/>
    <w:rsid w:val="00DF4347"/>
    <w:rsid w:val="00DF5C1A"/>
    <w:rsid w:val="00E019C0"/>
    <w:rsid w:val="00E06D00"/>
    <w:rsid w:val="00E07B12"/>
    <w:rsid w:val="00E07B29"/>
    <w:rsid w:val="00E12A13"/>
    <w:rsid w:val="00E16247"/>
    <w:rsid w:val="00E17BA0"/>
    <w:rsid w:val="00E202C8"/>
    <w:rsid w:val="00E24AAD"/>
    <w:rsid w:val="00E24F4D"/>
    <w:rsid w:val="00E35E98"/>
    <w:rsid w:val="00E411D8"/>
    <w:rsid w:val="00E4227D"/>
    <w:rsid w:val="00E42790"/>
    <w:rsid w:val="00E467E8"/>
    <w:rsid w:val="00E526EA"/>
    <w:rsid w:val="00E532DF"/>
    <w:rsid w:val="00E557FB"/>
    <w:rsid w:val="00E57CD0"/>
    <w:rsid w:val="00E57E74"/>
    <w:rsid w:val="00E61C9F"/>
    <w:rsid w:val="00E643C5"/>
    <w:rsid w:val="00E65FA9"/>
    <w:rsid w:val="00E706FB"/>
    <w:rsid w:val="00E707B8"/>
    <w:rsid w:val="00E70A93"/>
    <w:rsid w:val="00E7114F"/>
    <w:rsid w:val="00E71484"/>
    <w:rsid w:val="00E718F8"/>
    <w:rsid w:val="00E723D0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4136"/>
    <w:rsid w:val="00EB4B5C"/>
    <w:rsid w:val="00EB6167"/>
    <w:rsid w:val="00EB790C"/>
    <w:rsid w:val="00EC0151"/>
    <w:rsid w:val="00EC126B"/>
    <w:rsid w:val="00EC1D2A"/>
    <w:rsid w:val="00EC3C9F"/>
    <w:rsid w:val="00EC47BE"/>
    <w:rsid w:val="00EC5B72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114E"/>
    <w:rsid w:val="00F0225B"/>
    <w:rsid w:val="00F03BAE"/>
    <w:rsid w:val="00F077A9"/>
    <w:rsid w:val="00F12ABB"/>
    <w:rsid w:val="00F13CBD"/>
    <w:rsid w:val="00F1721D"/>
    <w:rsid w:val="00F17A08"/>
    <w:rsid w:val="00F17DE9"/>
    <w:rsid w:val="00F2297F"/>
    <w:rsid w:val="00F24AF6"/>
    <w:rsid w:val="00F2671A"/>
    <w:rsid w:val="00F30B8E"/>
    <w:rsid w:val="00F34895"/>
    <w:rsid w:val="00F353D9"/>
    <w:rsid w:val="00F361BD"/>
    <w:rsid w:val="00F37471"/>
    <w:rsid w:val="00F442AE"/>
    <w:rsid w:val="00F44993"/>
    <w:rsid w:val="00F454E0"/>
    <w:rsid w:val="00F45923"/>
    <w:rsid w:val="00F4786D"/>
    <w:rsid w:val="00F50609"/>
    <w:rsid w:val="00F50E39"/>
    <w:rsid w:val="00F5120A"/>
    <w:rsid w:val="00F515C8"/>
    <w:rsid w:val="00F51A45"/>
    <w:rsid w:val="00F5311A"/>
    <w:rsid w:val="00F54C0D"/>
    <w:rsid w:val="00F556F7"/>
    <w:rsid w:val="00F564FD"/>
    <w:rsid w:val="00F56FEE"/>
    <w:rsid w:val="00F579C1"/>
    <w:rsid w:val="00F60C0A"/>
    <w:rsid w:val="00F622D3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5AF9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15C3"/>
    <w:rsid w:val="00FC2B17"/>
    <w:rsid w:val="00FC35A7"/>
    <w:rsid w:val="00FC6EB7"/>
    <w:rsid w:val="00FC72E0"/>
    <w:rsid w:val="00FC760F"/>
    <w:rsid w:val="00FD37AF"/>
    <w:rsid w:val="00FD620F"/>
    <w:rsid w:val="00FD6D7E"/>
    <w:rsid w:val="00FE1CB5"/>
    <w:rsid w:val="00FE1D25"/>
    <w:rsid w:val="00FE326C"/>
    <w:rsid w:val="00FE79CE"/>
    <w:rsid w:val="00FF0A02"/>
    <w:rsid w:val="00FF10B2"/>
    <w:rsid w:val="00FF1CF2"/>
    <w:rsid w:val="00FF2473"/>
    <w:rsid w:val="00FF2E4D"/>
    <w:rsid w:val="00FF3B4E"/>
    <w:rsid w:val="00FF585E"/>
    <w:rsid w:val="00FF6BB0"/>
    <w:rsid w:val="1A8912C0"/>
    <w:rsid w:val="260B47FF"/>
    <w:rsid w:val="270CBC78"/>
    <w:rsid w:val="589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38D5D"/>
  <w15:docId w15:val="{AE8477F2-19E6-44A6-B0E1-AB5FC961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938"/>
    <w:pPr>
      <w:spacing w:after="160" w:line="259" w:lineRule="auto"/>
    </w:pPr>
    <w:rPr>
      <w:rFonts w:eastAsiaTheme="minorHAnsi"/>
      <w:sz w:val="22"/>
      <w:szCs w:val="22"/>
      <w:lang w:val="da-DK"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uiPriority w:val="39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  <w:style w:type="paragraph" w:customStyle="1" w:styleId="Default">
    <w:name w:val="Default"/>
    <w:rsid w:val="0054786E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da-DK" w:bidi="ar-SA"/>
    </w:rPr>
  </w:style>
  <w:style w:type="character" w:styleId="Kommentarhenvisning">
    <w:name w:val="annotation reference"/>
    <w:basedOn w:val="Standardskrifttypeiafsnit"/>
    <w:semiHidden/>
    <w:unhideWhenUsed/>
    <w:rsid w:val="006A226C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6A226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6A226C"/>
    <w:rPr>
      <w:rFonts w:eastAsiaTheme="minorHAnsi"/>
      <w:sz w:val="20"/>
      <w:szCs w:val="20"/>
      <w:lang w:val="da-DK" w:bidi="ar-SA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6A226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A226C"/>
    <w:rPr>
      <w:rFonts w:eastAsiaTheme="minorHAnsi"/>
      <w:b/>
      <w:bCs/>
      <w:sz w:val="20"/>
      <w:szCs w:val="20"/>
      <w:lang w:val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mra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A8E03D30027499BFB261CF8131E92" ma:contentTypeVersion="8" ma:contentTypeDescription="Opret et nyt dokument." ma:contentTypeScope="" ma:versionID="0170bc8830dc6e2871a0dbe71cc239d0">
  <xsd:schema xmlns:xsd="http://www.w3.org/2001/XMLSchema" xmlns:xs="http://www.w3.org/2001/XMLSchema" xmlns:p="http://schemas.microsoft.com/office/2006/metadata/properties" xmlns:ns2="6c08edbe-f33e-44a9-8d5e-f391a9b5e1b5" targetNamespace="http://schemas.microsoft.com/office/2006/metadata/properties" ma:root="true" ma:fieldsID="95921240464a2cb08b961e1be2de891a" ns2:_="">
    <xsd:import namespace="6c08edbe-f33e-44a9-8d5e-f391a9b5e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edbe-f33e-44a9-8d5e-f391a9b5e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B14A7-2981-40CF-B7A7-D9556320D8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c08edbe-f33e-44a9-8d5e-f391a9b5e1b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E8F0B3-352D-4C8E-8254-359A7DEF51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B13F57-8CAA-4399-86D9-F08A6F213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8edbe-f33e-44a9-8d5e-f391a9b5e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03295-9E80-4ED2-8EDD-5456A8E09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0</TotalTime>
  <Pages>2</Pages>
  <Words>427</Words>
  <Characters>2479</Characters>
  <Application>Microsoft Office Word</Application>
  <DocSecurity>4</DocSecurity>
  <Lines>70</Lines>
  <Paragraphs>42</Paragraphs>
  <ScaleCrop>false</ScaleCrop>
  <Company>Aalborg Kommune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Riis Andersen</dc:creator>
  <cp:keywords/>
  <dc:description/>
  <cp:lastModifiedBy>Malene Berg Houbak</cp:lastModifiedBy>
  <cp:revision>2</cp:revision>
  <cp:lastPrinted>2017-12-13T12:46:00Z</cp:lastPrinted>
  <dcterms:created xsi:type="dcterms:W3CDTF">2025-04-24T07:03:00Z</dcterms:created>
  <dcterms:modified xsi:type="dcterms:W3CDTF">2025-04-24T07:03:00Z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0x010100C1CA8E03D30027499BFB261CF8131E92</vt:lpwstr>
  </property>
  <property fmtid="{D5CDD505-2E9C-101B-9397-08002B2CF9AE}" pid="3" name="Order">
    <vt:r8>2426800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ESDH">
    <vt:lpwstr>Nej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