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Arne Højvang Linding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CB3FDF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Ndr </w:t>
            </w:r>
            <w:proofErr w:type="spellStart"/>
            <w:r>
              <w:rPr>
                <w:rFonts w:ascii="Times New Roman" w:hAnsi="Times New Roman"/>
                <w:sz w:val="24"/>
              </w:rPr>
              <w:t>Bounumvej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(6870)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22   </w:t>
            </w:r>
          </w:p>
          <w:p w:rsidR="007A430E" w:rsidRPr="004D0AAB" w:rsidRDefault="00CB3FDF" w:rsidP="00CB3F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Ølgod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25948823</w:t>
            </w:r>
          </w:p>
          <w:p w:rsidR="008D25AB" w:rsidRPr="008D25AB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1001742923</w:t>
            </w:r>
          </w:p>
          <w:p w:rsidR="001C4350" w:rsidRPr="00D950D0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15-06-2016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CB3FDF" w:rsidP="00CB3FD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Landbrugets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CB3FD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DF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25B51"/>
    <w:rsid w:val="00CB3FDF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CD97"/>
  <w15:docId w15:val="{EC98E0C2-8693-4299-8396-50562CC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1</cp:revision>
  <dcterms:created xsi:type="dcterms:W3CDTF">2016-07-05T06:24:00Z</dcterms:created>
  <dcterms:modified xsi:type="dcterms:W3CDTF">2016-07-05T06:24:00Z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{49E121FB-1875-4085-8062-3498042BC4F3}</vt:lpwstr>
  </property>
</Properties>
</file>