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3A267AE6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AE1E05">
              <w:rPr>
                <w:szCs w:val="16"/>
              </w:rPr>
              <w:t>25. juli 2019</w:t>
            </w:r>
          </w:p>
          <w:p w14:paraId="66A057B5" w14:textId="58270A87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5E6DD3">
              <w:t>19/37755</w:t>
            </w:r>
          </w:p>
          <w:p w14:paraId="30519EB6" w14:textId="0D63143D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AE1E05">
              <w:rPr>
                <w:szCs w:val="16"/>
              </w:rPr>
              <w:t>Lillin Villadsen</w:t>
            </w:r>
          </w:p>
          <w:p w14:paraId="46426B6E" w14:textId="0645ABA2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73768961</w:t>
            </w:r>
          </w:p>
          <w:p w14:paraId="7D204774" w14:textId="14673146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AE1E05" w:rsidRPr="00645144">
                <w:rPr>
                  <w:rStyle w:val="Hyperlink"/>
                </w:rPr>
                <w:t>lv@aabenraa.dk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5E6DD3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5E6DD3" w:rsidRDefault="005E6DD3" w:rsidP="005E6DD3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068F9269" w:rsidR="005E6DD3" w:rsidRDefault="005E6DD3" w:rsidP="005E6DD3">
            <w:pPr>
              <w:spacing w:line="220" w:lineRule="atLeast"/>
              <w:ind w:left="466"/>
            </w:pPr>
            <w:proofErr w:type="spellStart"/>
            <w:r>
              <w:t>Trailercare</w:t>
            </w:r>
            <w:proofErr w:type="spellEnd"/>
            <w:r>
              <w:t xml:space="preserve"> ApS</w:t>
            </w:r>
          </w:p>
        </w:tc>
      </w:tr>
      <w:tr w:rsidR="005E6DD3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5E6DD3" w:rsidRDefault="005E6DD3" w:rsidP="005E6DD3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571F0125" w14:textId="7D9C7E67" w:rsidR="005E6DD3" w:rsidRDefault="005E6DD3" w:rsidP="005E6DD3">
            <w:pPr>
              <w:spacing w:line="220" w:lineRule="atLeast"/>
              <w:ind w:left="466"/>
            </w:pPr>
            <w:r>
              <w:t>Padborgvej 3, 6330 Padborg</w:t>
            </w:r>
          </w:p>
        </w:tc>
      </w:tr>
      <w:tr w:rsidR="005E6DD3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5E6DD3" w:rsidRDefault="005E6DD3" w:rsidP="005E6DD3">
            <w:r>
              <w:t>CVR nr.</w:t>
            </w:r>
          </w:p>
        </w:tc>
        <w:tc>
          <w:tcPr>
            <w:tcW w:w="6188" w:type="dxa"/>
          </w:tcPr>
          <w:p w14:paraId="67F50788" w14:textId="6DBC31DE" w:rsidR="005E6DD3" w:rsidRDefault="005E6DD3" w:rsidP="005E6DD3">
            <w:pPr>
              <w:spacing w:line="220" w:lineRule="atLeast"/>
              <w:ind w:left="466"/>
            </w:pPr>
            <w:r>
              <w:t>25432592</w:t>
            </w:r>
          </w:p>
        </w:tc>
      </w:tr>
      <w:tr w:rsidR="005E6DD3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5E6DD3" w:rsidRDefault="005E6DD3" w:rsidP="005E6DD3">
            <w:r>
              <w:t>P nr.</w:t>
            </w:r>
          </w:p>
        </w:tc>
        <w:tc>
          <w:tcPr>
            <w:tcW w:w="6188" w:type="dxa"/>
          </w:tcPr>
          <w:p w14:paraId="234E82ED" w14:textId="383F3877" w:rsidR="005E6DD3" w:rsidRDefault="005E6DD3" w:rsidP="005E6DD3">
            <w:pPr>
              <w:spacing w:line="220" w:lineRule="atLeast"/>
              <w:ind w:left="466"/>
            </w:pPr>
            <w:r>
              <w:t>1007696031</w:t>
            </w:r>
          </w:p>
        </w:tc>
      </w:tr>
      <w:tr w:rsidR="005E6DD3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5E6DD3" w:rsidRDefault="005E6DD3" w:rsidP="005E6DD3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760415D5" w:rsidR="005E6DD3" w:rsidRDefault="005E6DD3" w:rsidP="005E6DD3">
            <w:pPr>
              <w:spacing w:line="220" w:lineRule="atLeast"/>
              <w:ind w:left="466"/>
            </w:pPr>
            <w:r>
              <w:t>A53 Maskinfabrik, -værksted 100-1000m2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AE1E05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0E39122E" w:rsidR="00AE1E05" w:rsidRDefault="00AE1E05" w:rsidP="00AE1E05">
            <w:pPr>
              <w:ind w:left="465"/>
            </w:pPr>
            <w:r>
              <w:t>Kampagne 2019 - Nye virksomheder (VIRK)</w:t>
            </w:r>
            <w:r>
              <w:t xml:space="preserve"> 24.05.2019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5BE13396" w:rsidR="003957F0" w:rsidRPr="00AE1E05" w:rsidRDefault="0004559E" w:rsidP="00141A27">
            <w:pPr>
              <w:ind w:left="465"/>
            </w:pPr>
            <w:r w:rsidRPr="00AE1E05">
              <w:t>Hele virksomheden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Default="0004559E" w:rsidP="0043752A">
            <w:pPr>
              <w:ind w:left="465"/>
            </w:pPr>
            <w:r w:rsidRPr="00AE1E05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lastRenderedPageBreak/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v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159</Words>
  <Characters>1054</Characters>
  <Application>Microsoft Office Word</Application>
  <DocSecurity>0</DocSecurity>
  <Lines>50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2026-02-23T10:39:00Z</dcterms:created>
  <dcterms:modified xsi:type="dcterms:W3CDTF">2026-02-23T10:39:00Z</dcterms:modified>
</cp:coreProperties>
</file>