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150FA" w14:textId="77777777" w:rsidR="00B72FB8" w:rsidRPr="001F251F"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1F251F" w14:paraId="511E37C3" w14:textId="77777777" w:rsidTr="001F251F">
        <w:trPr>
          <w:trHeight w:val="2892"/>
        </w:trPr>
        <w:tc>
          <w:tcPr>
            <w:tcW w:w="5982" w:type="dxa"/>
            <w:tcBorders>
              <w:top w:val="nil"/>
              <w:left w:val="nil"/>
              <w:bottom w:val="nil"/>
              <w:right w:val="nil"/>
            </w:tcBorders>
          </w:tcPr>
          <w:p w14:paraId="7F2B3CF9" w14:textId="77777777" w:rsidR="001F251F" w:rsidRDefault="001F251F" w:rsidP="001F251F">
            <w:r>
              <w:t>I/S REFA</w:t>
            </w:r>
          </w:p>
          <w:p w14:paraId="38CF129F" w14:textId="77777777" w:rsidR="001F251F" w:rsidRDefault="001F251F" w:rsidP="001F251F">
            <w:r>
              <w:t>Energivej 4</w:t>
            </w:r>
          </w:p>
          <w:p w14:paraId="7B0A2278" w14:textId="77777777" w:rsidR="001F251F" w:rsidRDefault="001F251F" w:rsidP="001F251F">
            <w:r>
              <w:t>4800 Nykøbing F.</w:t>
            </w:r>
          </w:p>
          <w:p w14:paraId="4ED94516" w14:textId="77777777" w:rsidR="001F251F" w:rsidRDefault="001F251F" w:rsidP="001F251F"/>
          <w:p w14:paraId="242C434A" w14:textId="22AE486E" w:rsidR="009A42D5" w:rsidRPr="001F251F" w:rsidRDefault="001F251F" w:rsidP="001F251F">
            <w:r>
              <w:t>CVR nr. 78951818</w:t>
            </w:r>
          </w:p>
        </w:tc>
      </w:tr>
    </w:tbl>
    <w:p w14:paraId="1A7D555A" w14:textId="1B11D193" w:rsidR="001F251F" w:rsidRDefault="001F251F" w:rsidP="001F251F">
      <w:pPr>
        <w:pStyle w:val="Overskrift1"/>
      </w:pPr>
      <w:r>
        <w:t>Tillæg til Miljøgodkendelse til genbrugsplads på Egevænget 7, 4880 Nysted</w:t>
      </w:r>
    </w:p>
    <w:p w14:paraId="26DC6D37" w14:textId="13B5F8A8" w:rsidR="00806F0F" w:rsidRDefault="001F251F" w:rsidP="00806F0F">
      <w:r>
        <w:t>Guldborgsund Kommune har d. 9. januar 2023 modtaget ansøgning om udvidelse af åbningstiden på genbrugspladsen beliggende Egevænget 7, 4880 Nysted.</w:t>
      </w:r>
      <w:r w:rsidR="00A14C9E">
        <w:t xml:space="preserve"> </w:t>
      </w:r>
      <w:r w:rsidR="00806F0F">
        <w:t xml:space="preserve">D. 26. februar blev ansøgningen suppleret med en støjberegning og dermed blev ansøgningen anset for fuldt oplyst. </w:t>
      </w:r>
    </w:p>
    <w:p w14:paraId="4710F762" w14:textId="77777777" w:rsidR="00806F0F" w:rsidRDefault="00806F0F" w:rsidP="00806F0F"/>
    <w:p w14:paraId="55402DB8" w14:textId="71568C54" w:rsidR="001F251F" w:rsidRDefault="00A14C9E" w:rsidP="001F251F">
      <w:r>
        <w:t>Der søges om mulighed for at afhente og afsætte containere på pladsen mellem 6.00 og 7.00 på hverdage og lørdage.</w:t>
      </w:r>
    </w:p>
    <w:p w14:paraId="1A26C563" w14:textId="77777777" w:rsidR="001F251F" w:rsidRDefault="001F251F" w:rsidP="001F251F"/>
    <w:p w14:paraId="5C6F1CC3" w14:textId="459C27FA" w:rsidR="001F251F" w:rsidRDefault="001F251F" w:rsidP="001F251F">
      <w:r>
        <w:t>Det er vurderet, at der kan meddelelse miljøgodkendelse til det ansøgte. Miljøgodkendelsen meddeles som et tillæg, der ophæver vilkår 8 og vilkår 31 i miljøgodkendelsen fra september 2007. De 2 ophævede vilkår erstattes af nedenstående 2 nye vilkår benævnt 8A og 31A.</w:t>
      </w:r>
    </w:p>
    <w:p w14:paraId="2DAF4EB7" w14:textId="77777777" w:rsidR="001F251F" w:rsidRDefault="001F251F" w:rsidP="001F251F"/>
    <w:p w14:paraId="396B8F35" w14:textId="77777777" w:rsidR="001F251F" w:rsidRDefault="001F251F" w:rsidP="001F251F">
      <w:r>
        <w:t>Lovhjemmel for afgørelsen og reglerne om klageadgang er optrykt i slutningen af dette tillæg.</w:t>
      </w:r>
    </w:p>
    <w:p w14:paraId="6E61BE17" w14:textId="77777777" w:rsidR="001F251F" w:rsidRDefault="001F251F" w:rsidP="001F251F"/>
    <w:p w14:paraId="36C67064" w14:textId="77777777" w:rsidR="001F251F" w:rsidRDefault="001F251F" w:rsidP="001F251F">
      <w:pPr>
        <w:rPr>
          <w:u w:val="single"/>
        </w:rPr>
      </w:pPr>
      <w:r>
        <w:rPr>
          <w:u w:val="single"/>
        </w:rPr>
        <w:t>Vilkår</w:t>
      </w:r>
    </w:p>
    <w:p w14:paraId="75D285DD" w14:textId="77777777" w:rsidR="001F251F" w:rsidRDefault="001F251F" w:rsidP="001F251F">
      <w:r w:rsidRPr="0033190B">
        <w:rPr>
          <w:b/>
          <w:bCs/>
        </w:rPr>
        <w:t>8A</w:t>
      </w:r>
      <w:r w:rsidRPr="0033190B">
        <w:t xml:space="preserve"> </w:t>
      </w:r>
    </w:p>
    <w:p w14:paraId="286671D0" w14:textId="77777777" w:rsidR="001F251F" w:rsidRDefault="001F251F" w:rsidP="001F251F">
      <w:r>
        <w:t>Der må være aktivitet på genbrugspladsen i tidsrummet:</w:t>
      </w:r>
    </w:p>
    <w:p w14:paraId="7D28FC38" w14:textId="77777777" w:rsidR="001F251F" w:rsidRDefault="001F251F" w:rsidP="001F251F">
      <w:r>
        <w:t>Mandag – fredag:</w:t>
      </w:r>
      <w:r>
        <w:tab/>
        <w:t>kl. 06.00 til 19.00</w:t>
      </w:r>
    </w:p>
    <w:p w14:paraId="2860F15F" w14:textId="2ACE31E3" w:rsidR="001F251F" w:rsidRDefault="001F251F" w:rsidP="001F251F">
      <w:r>
        <w:t xml:space="preserve">Lørdage: </w:t>
      </w:r>
      <w:r>
        <w:tab/>
      </w:r>
      <w:r>
        <w:tab/>
        <w:t>kl. 06.00 til 1</w:t>
      </w:r>
      <w:r w:rsidR="0015507C">
        <w:t>6</w:t>
      </w:r>
      <w:r>
        <w:t>.00</w:t>
      </w:r>
    </w:p>
    <w:p w14:paraId="2A189B43" w14:textId="7B3509A7" w:rsidR="001F251F" w:rsidRDefault="001F251F" w:rsidP="001F251F">
      <w:r>
        <w:t>Søn- og helligdage:</w:t>
      </w:r>
      <w:r>
        <w:tab/>
        <w:t>kl. 08.00 til 1</w:t>
      </w:r>
      <w:r w:rsidR="0015507C">
        <w:t>6</w:t>
      </w:r>
      <w:r>
        <w:t>.00</w:t>
      </w:r>
    </w:p>
    <w:p w14:paraId="0D091356" w14:textId="77777777" w:rsidR="001F251F" w:rsidRDefault="001F251F" w:rsidP="001F251F"/>
    <w:p w14:paraId="30379459" w14:textId="77777777" w:rsidR="001F251F" w:rsidRDefault="001F251F" w:rsidP="001F251F">
      <w:r>
        <w:t>Neddeling af grenaffald må kun ske mandag til fredag kl. 8.00 til 16.00 og kun i tidsrum, hvor der ikke er offentlig adgang til pladsen.</w:t>
      </w:r>
    </w:p>
    <w:p w14:paraId="5F42E675" w14:textId="77777777" w:rsidR="001F251F" w:rsidRDefault="001F251F" w:rsidP="001F251F"/>
    <w:p w14:paraId="24900553" w14:textId="77777777" w:rsidR="001F251F" w:rsidRPr="00973DCC" w:rsidRDefault="001F251F" w:rsidP="001F251F">
      <w:pPr>
        <w:rPr>
          <w:b/>
          <w:bCs/>
        </w:rPr>
      </w:pPr>
      <w:r w:rsidRPr="00973DCC">
        <w:rPr>
          <w:b/>
          <w:bCs/>
        </w:rPr>
        <w:t>31 A</w:t>
      </w:r>
    </w:p>
    <w:p w14:paraId="44290D6E" w14:textId="77777777" w:rsidR="001F251F" w:rsidRDefault="001F251F" w:rsidP="001F251F">
      <w:r>
        <w:t>Det samlede støjbidrag, målt som det ækvivalente korrigerede støjniveau i dB(A), må ikke overstige følgende værdier:</w:t>
      </w:r>
    </w:p>
    <w:p w14:paraId="75F50B5A" w14:textId="77777777" w:rsidR="001F251F" w:rsidRDefault="001F251F" w:rsidP="001F251F"/>
    <w:tbl>
      <w:tblPr>
        <w:tblStyle w:val="Tabel-Gitter"/>
        <w:tblW w:w="0" w:type="auto"/>
        <w:tblLook w:val="04A0" w:firstRow="1" w:lastRow="0" w:firstColumn="1" w:lastColumn="0" w:noHBand="0" w:noVBand="1"/>
      </w:tblPr>
      <w:tblGrid>
        <w:gridCol w:w="2006"/>
        <w:gridCol w:w="1917"/>
        <w:gridCol w:w="1917"/>
        <w:gridCol w:w="1916"/>
      </w:tblGrid>
      <w:tr w:rsidR="001F251F" w14:paraId="0462A59A" w14:textId="77777777" w:rsidTr="00F01916">
        <w:tc>
          <w:tcPr>
            <w:tcW w:w="2006" w:type="dxa"/>
          </w:tcPr>
          <w:p w14:paraId="54C16618" w14:textId="77777777" w:rsidR="001F251F" w:rsidRDefault="001F251F" w:rsidP="00F01916"/>
        </w:tc>
        <w:tc>
          <w:tcPr>
            <w:tcW w:w="1917" w:type="dxa"/>
          </w:tcPr>
          <w:p w14:paraId="1A767DDD" w14:textId="77777777" w:rsidR="001F251F" w:rsidRDefault="001F251F" w:rsidP="00F01916">
            <w:r>
              <w:t>Mandag – fredag</w:t>
            </w:r>
          </w:p>
          <w:p w14:paraId="4EC74447" w14:textId="77777777" w:rsidR="001F251F" w:rsidRDefault="001F251F" w:rsidP="00F01916">
            <w:r>
              <w:t>Kl. 7.00 til 18.00</w:t>
            </w:r>
          </w:p>
          <w:p w14:paraId="4D932C16" w14:textId="77777777" w:rsidR="001F251F" w:rsidRDefault="001F251F" w:rsidP="00F01916">
            <w:r>
              <w:t>Lørdag</w:t>
            </w:r>
          </w:p>
          <w:p w14:paraId="220F2F18" w14:textId="77777777" w:rsidR="001F251F" w:rsidRDefault="001F251F" w:rsidP="00F01916">
            <w:r>
              <w:t>Kl. 8.00 til 14.00</w:t>
            </w:r>
          </w:p>
        </w:tc>
        <w:tc>
          <w:tcPr>
            <w:tcW w:w="1917" w:type="dxa"/>
          </w:tcPr>
          <w:p w14:paraId="3B8E8329" w14:textId="77777777" w:rsidR="001F251F" w:rsidRDefault="001F251F" w:rsidP="00F01916">
            <w:r>
              <w:t>Mandag – fredag kl. 18.00 til 22.00</w:t>
            </w:r>
          </w:p>
          <w:p w14:paraId="654A94C2" w14:textId="77777777" w:rsidR="001F251F" w:rsidRDefault="001F251F" w:rsidP="00F01916">
            <w:r>
              <w:t>Lørdag</w:t>
            </w:r>
          </w:p>
          <w:p w14:paraId="7939C0A6" w14:textId="77777777" w:rsidR="001F251F" w:rsidRDefault="001F251F" w:rsidP="00F01916">
            <w:r>
              <w:t>Kl. 14 til 22.00</w:t>
            </w:r>
          </w:p>
          <w:p w14:paraId="37A088E8" w14:textId="77777777" w:rsidR="001F251F" w:rsidRDefault="001F251F" w:rsidP="00F01916">
            <w:r>
              <w:lastRenderedPageBreak/>
              <w:t>Søndag</w:t>
            </w:r>
          </w:p>
          <w:p w14:paraId="24B0F5A3" w14:textId="77777777" w:rsidR="001F251F" w:rsidRDefault="001F251F" w:rsidP="00F01916">
            <w:r>
              <w:t>Kl. 7.00 til 22.00</w:t>
            </w:r>
          </w:p>
        </w:tc>
        <w:tc>
          <w:tcPr>
            <w:tcW w:w="1916" w:type="dxa"/>
          </w:tcPr>
          <w:p w14:paraId="33CC4163" w14:textId="77777777" w:rsidR="001F251F" w:rsidRDefault="001F251F" w:rsidP="00F01916">
            <w:r>
              <w:lastRenderedPageBreak/>
              <w:t>Alle dage</w:t>
            </w:r>
          </w:p>
          <w:p w14:paraId="3DF53E45" w14:textId="77777777" w:rsidR="001F251F" w:rsidRDefault="001F251F" w:rsidP="00F01916">
            <w:r>
              <w:t>Kl. 22.00 til 7.00</w:t>
            </w:r>
          </w:p>
        </w:tc>
      </w:tr>
      <w:tr w:rsidR="001F251F" w14:paraId="30BAA955" w14:textId="77777777" w:rsidTr="00F01916">
        <w:tc>
          <w:tcPr>
            <w:tcW w:w="2006" w:type="dxa"/>
          </w:tcPr>
          <w:p w14:paraId="5777B1D4" w14:textId="7970920C" w:rsidR="001F251F" w:rsidRDefault="001F251F" w:rsidP="00F01916">
            <w:r>
              <w:t>I skel til lokalplan N12 fra 11. november 1987</w:t>
            </w:r>
          </w:p>
        </w:tc>
        <w:tc>
          <w:tcPr>
            <w:tcW w:w="1917" w:type="dxa"/>
          </w:tcPr>
          <w:p w14:paraId="25EDE44A" w14:textId="77777777" w:rsidR="001F251F" w:rsidRDefault="001F251F" w:rsidP="00F01916">
            <w:pPr>
              <w:jc w:val="center"/>
            </w:pPr>
          </w:p>
          <w:p w14:paraId="325BAF4B" w14:textId="42B71FE7" w:rsidR="001F251F" w:rsidRDefault="00631510" w:rsidP="00F01916">
            <w:pPr>
              <w:jc w:val="center"/>
            </w:pPr>
            <w:r>
              <w:t>60</w:t>
            </w:r>
          </w:p>
        </w:tc>
        <w:tc>
          <w:tcPr>
            <w:tcW w:w="1917" w:type="dxa"/>
          </w:tcPr>
          <w:p w14:paraId="0260A3DF" w14:textId="77777777" w:rsidR="001F251F" w:rsidRDefault="001F251F" w:rsidP="00F01916">
            <w:pPr>
              <w:jc w:val="center"/>
            </w:pPr>
          </w:p>
          <w:p w14:paraId="507B4A66" w14:textId="2AADE268" w:rsidR="001F251F" w:rsidRDefault="00631510" w:rsidP="00F01916">
            <w:pPr>
              <w:jc w:val="center"/>
            </w:pPr>
            <w:r>
              <w:t>60</w:t>
            </w:r>
          </w:p>
        </w:tc>
        <w:tc>
          <w:tcPr>
            <w:tcW w:w="1916" w:type="dxa"/>
          </w:tcPr>
          <w:p w14:paraId="24E2013A" w14:textId="77777777" w:rsidR="001F251F" w:rsidRDefault="001F251F" w:rsidP="00F01916">
            <w:pPr>
              <w:jc w:val="center"/>
            </w:pPr>
          </w:p>
          <w:p w14:paraId="0D55D435" w14:textId="681F0C81" w:rsidR="001F251F" w:rsidRDefault="00631510" w:rsidP="00F01916">
            <w:pPr>
              <w:jc w:val="center"/>
            </w:pPr>
            <w:r>
              <w:t>6</w:t>
            </w:r>
            <w:r w:rsidR="001F251F">
              <w:t>0</w:t>
            </w:r>
          </w:p>
        </w:tc>
      </w:tr>
      <w:tr w:rsidR="001F251F" w:rsidRPr="00C20BC7" w14:paraId="22B9B849" w14:textId="77777777" w:rsidTr="00F01916">
        <w:tc>
          <w:tcPr>
            <w:tcW w:w="2006" w:type="dxa"/>
          </w:tcPr>
          <w:p w14:paraId="03FEDE93" w14:textId="388053BC" w:rsidR="001F251F" w:rsidRPr="00C20BC7" w:rsidRDefault="001F251F" w:rsidP="00F01916">
            <w:r w:rsidRPr="00C20BC7">
              <w:t>I skel til lokalplan</w:t>
            </w:r>
            <w:r>
              <w:t xml:space="preserve"> N19 fra 16. juni 2004</w:t>
            </w:r>
          </w:p>
        </w:tc>
        <w:tc>
          <w:tcPr>
            <w:tcW w:w="1917" w:type="dxa"/>
          </w:tcPr>
          <w:p w14:paraId="63AD65D2" w14:textId="77777777" w:rsidR="001F251F" w:rsidRPr="00C20BC7" w:rsidRDefault="001F251F" w:rsidP="00F01916">
            <w:pPr>
              <w:jc w:val="center"/>
            </w:pPr>
          </w:p>
          <w:p w14:paraId="0E2820E1" w14:textId="31817CF9" w:rsidR="001F251F" w:rsidRPr="00C20BC7" w:rsidRDefault="001F251F" w:rsidP="00F01916">
            <w:pPr>
              <w:jc w:val="center"/>
            </w:pPr>
            <w:r w:rsidRPr="00C20BC7">
              <w:t>4</w:t>
            </w:r>
            <w:r w:rsidR="00A14C9E">
              <w:t>5</w:t>
            </w:r>
          </w:p>
        </w:tc>
        <w:tc>
          <w:tcPr>
            <w:tcW w:w="1917" w:type="dxa"/>
          </w:tcPr>
          <w:p w14:paraId="34820752" w14:textId="77777777" w:rsidR="001F251F" w:rsidRPr="00C20BC7" w:rsidRDefault="001F251F" w:rsidP="00F01916">
            <w:pPr>
              <w:jc w:val="center"/>
            </w:pPr>
          </w:p>
          <w:p w14:paraId="7B5F9560" w14:textId="09D6BEAB" w:rsidR="001F251F" w:rsidRPr="00C20BC7" w:rsidRDefault="00A14C9E" w:rsidP="00F01916">
            <w:pPr>
              <w:jc w:val="center"/>
            </w:pPr>
            <w:r>
              <w:t>40</w:t>
            </w:r>
          </w:p>
        </w:tc>
        <w:tc>
          <w:tcPr>
            <w:tcW w:w="1916" w:type="dxa"/>
          </w:tcPr>
          <w:p w14:paraId="1CF273BF" w14:textId="77777777" w:rsidR="001F251F" w:rsidRPr="00C20BC7" w:rsidRDefault="001F251F" w:rsidP="00F01916">
            <w:pPr>
              <w:jc w:val="center"/>
            </w:pPr>
          </w:p>
          <w:p w14:paraId="1C4F2135" w14:textId="77777777" w:rsidR="001F251F" w:rsidRPr="00C20BC7" w:rsidRDefault="001F251F" w:rsidP="00F01916">
            <w:pPr>
              <w:jc w:val="center"/>
            </w:pPr>
            <w:r w:rsidRPr="00C20BC7">
              <w:t>35</w:t>
            </w:r>
          </w:p>
        </w:tc>
      </w:tr>
      <w:tr w:rsidR="001F251F" w14:paraId="697C742D" w14:textId="77777777" w:rsidTr="00F01916">
        <w:tc>
          <w:tcPr>
            <w:tcW w:w="7756" w:type="dxa"/>
            <w:gridSpan w:val="4"/>
          </w:tcPr>
          <w:p w14:paraId="49DF8DAE" w14:textId="3AFC9B32" w:rsidR="001F251F" w:rsidRDefault="001F251F" w:rsidP="00F01916">
            <w:r>
              <w:t>I tids</w:t>
            </w:r>
            <w:r w:rsidR="00A14C9E">
              <w:t>r</w:t>
            </w:r>
            <w:r>
              <w:t>ummet 22.00 til 7.00 må maksimalværdien med tidsvægtning ”fast” ikke overskride 5</w:t>
            </w:r>
            <w:r w:rsidR="0015507C">
              <w:t>0</w:t>
            </w:r>
            <w:r>
              <w:t xml:space="preserve"> dB(A) i skel til lokalplanområde</w:t>
            </w:r>
            <w:r w:rsidR="0015507C">
              <w:t xml:space="preserve"> N19.</w:t>
            </w:r>
          </w:p>
          <w:p w14:paraId="204B18CA" w14:textId="77777777" w:rsidR="001F251F" w:rsidRDefault="001F251F" w:rsidP="00F01916"/>
          <w:p w14:paraId="7C02C948" w14:textId="77777777" w:rsidR="001F251F" w:rsidRDefault="001F251F" w:rsidP="00F01916">
            <w:r>
              <w:t>For dagperioden 7.00 til 18.00 skal grænseværdien overholdes indenfor det mest støjbelastede tidsrum på 8 timer, dog 6 timer på lørdage.</w:t>
            </w:r>
          </w:p>
          <w:p w14:paraId="11F0CF70" w14:textId="6D8F9A36" w:rsidR="001F251F" w:rsidRDefault="00A14C9E" w:rsidP="00A14C9E">
            <w:pPr>
              <w:tabs>
                <w:tab w:val="left" w:pos="2280"/>
              </w:tabs>
            </w:pPr>
            <w:r>
              <w:tab/>
            </w:r>
          </w:p>
          <w:p w14:paraId="5E52ADF6" w14:textId="77777777" w:rsidR="001F251F" w:rsidRDefault="001F251F" w:rsidP="00F01916">
            <w:r>
              <w:t>For aftenperioden 18.00 til 22.00 skal grænseværdien overholdes indenfor det mest støjbelastede tidsrum på 1 time.</w:t>
            </w:r>
          </w:p>
          <w:p w14:paraId="24E8B200" w14:textId="77777777" w:rsidR="001F251F" w:rsidRDefault="001F251F" w:rsidP="00F01916"/>
          <w:p w14:paraId="0E01789A" w14:textId="77777777" w:rsidR="001F251F" w:rsidRDefault="001F251F" w:rsidP="00F01916">
            <w:r>
              <w:t>For natperioden 22.00 til 7.00 skal grænseværdien overholdes indenfor det mest støjbelastede tidsrum på ½ time.</w:t>
            </w:r>
          </w:p>
        </w:tc>
      </w:tr>
    </w:tbl>
    <w:p w14:paraId="6681C015" w14:textId="77777777" w:rsidR="001F251F" w:rsidRDefault="001F251F" w:rsidP="001F251F"/>
    <w:p w14:paraId="38F4B9AA" w14:textId="6F2A0C16" w:rsidR="0015507C" w:rsidRDefault="0015507C" w:rsidP="001F251F">
      <w:pPr>
        <w:rPr>
          <w:u w:val="single"/>
        </w:rPr>
      </w:pPr>
      <w:r>
        <w:rPr>
          <w:u w:val="single"/>
        </w:rPr>
        <w:t>Områdetyper</w:t>
      </w:r>
    </w:p>
    <w:p w14:paraId="3B1EAA11" w14:textId="67181F19" w:rsidR="0015507C" w:rsidRDefault="0015507C" w:rsidP="001F251F">
      <w:r>
        <w:t>Lokalplanområde N12 er et erhvervsområde til lettere industri og håndværk. Støjgrænserne er derfor fastsat ud fra områdetype 2 i tabel 1 i vejledning nr. 5/1984 Eksternstøj fra virksomheder.</w:t>
      </w:r>
    </w:p>
    <w:p w14:paraId="706D48F8" w14:textId="653273EE" w:rsidR="00A75B08" w:rsidRDefault="0015507C" w:rsidP="00A75B08">
      <w:r>
        <w:t xml:space="preserve">Lokalplanområde N19 er et </w:t>
      </w:r>
      <w:r w:rsidR="00A75B08">
        <w:t>boligområde for åben lav og tæt lav bebyggelse.</w:t>
      </w:r>
      <w:r w:rsidR="00A75B08" w:rsidRPr="00A75B08">
        <w:t xml:space="preserve"> </w:t>
      </w:r>
      <w:r w:rsidR="00A75B08">
        <w:t>Støjgrænserne er derfor fastsat ud fra områdetype 5 i tabel 1 i vejledning nr. 5/1984 Eksternstøj fra virksomheder.</w:t>
      </w:r>
    </w:p>
    <w:p w14:paraId="236DFC11" w14:textId="2B954CE7" w:rsidR="0015507C" w:rsidRPr="0015507C" w:rsidRDefault="0015507C" w:rsidP="001F251F"/>
    <w:p w14:paraId="1AB2C863" w14:textId="54A0D413" w:rsidR="001F251F" w:rsidRDefault="001F251F" w:rsidP="001F251F">
      <w:pPr>
        <w:rPr>
          <w:u w:val="single"/>
        </w:rPr>
      </w:pPr>
      <w:r w:rsidRPr="000648FE">
        <w:rPr>
          <w:u w:val="single"/>
        </w:rPr>
        <w:t>Vurderinger og begrundelser</w:t>
      </w:r>
    </w:p>
    <w:p w14:paraId="1BEC55BD" w14:textId="3692E4EA" w:rsidR="00A75B08" w:rsidRDefault="00A75B08" w:rsidP="00A75B08">
      <w:r>
        <w:t>I/S REFA har søgt om tilladelse til at starte aktiviteterne på genbrugspladsen kl. 6 om morgenen både på hverdag og på lørdage. Den eneste aktivitet, der vil forekomme i tidsrummet fra 6.00 til 7.00 er afhentning og afsætning af containere. Der er ønske om maksimalt 2 lastbiler inden for tidsrummet.</w:t>
      </w:r>
    </w:p>
    <w:p w14:paraId="3C64A9CB" w14:textId="77777777" w:rsidR="00A75B08" w:rsidRDefault="00A75B08" w:rsidP="00A75B08"/>
    <w:p w14:paraId="69DA90DB" w14:textId="3ADFBCD3" w:rsidR="00631510" w:rsidRDefault="001F251F" w:rsidP="001F251F">
      <w:r>
        <w:t>Med ønsket om at kunne starte aktiviteterne på genbrugspladsen allerede kl. 6 på hverdage og lørdage, kommer genbrugspladsen til at være aktiv i støjvejledningens natperiode. I natperioden er støjgrænserne væsentlig strammere end i dag- og aftenperioderne. Det er dog vurderet, at genbrugspladsen vil kunne overholde grænseværdierne</w:t>
      </w:r>
      <w:r w:rsidR="00A75B08">
        <w:t xml:space="preserve"> </w:t>
      </w:r>
      <w:r w:rsidR="00B073AA">
        <w:t xml:space="preserve">for natperioden </w:t>
      </w:r>
      <w:r w:rsidR="00A75B08">
        <w:t>til nærmeste boligområde</w:t>
      </w:r>
      <w:r>
        <w:t xml:space="preserve"> </w:t>
      </w:r>
      <w:r w:rsidR="00DA237D">
        <w:t xml:space="preserve">på </w:t>
      </w:r>
      <w:r w:rsidR="00A75B08">
        <w:t>3</w:t>
      </w:r>
      <w:r w:rsidR="00DA237D">
        <w:t>5 dB(A)</w:t>
      </w:r>
      <w:r w:rsidR="00A75B08">
        <w:t>, samt maksimalværdien på 50 dB(A) med tidsvægtning fast. Overholdelse af støjgrænserne til erhvervsområdet anses for helt uproblematisk.</w:t>
      </w:r>
    </w:p>
    <w:p w14:paraId="70DEAA4B" w14:textId="2D26E71C" w:rsidR="00631510" w:rsidRDefault="00631510" w:rsidP="001F251F"/>
    <w:p w14:paraId="487CECBF" w14:textId="42104442" w:rsidR="00631510" w:rsidRDefault="00631510" w:rsidP="001F251F">
      <w:r>
        <w:t>Rambøll har udfærdiget et tillæg til den støjrapport, der lå til grund for miljøgodkendelsen til genbrugspladsen</w:t>
      </w:r>
      <w:r w:rsidR="00E331DF">
        <w:t xml:space="preserve"> i 2007.</w:t>
      </w:r>
      <w:r w:rsidR="00CD7E0C" w:rsidRPr="00CD7E0C">
        <w:t xml:space="preserve"> </w:t>
      </w:r>
      <w:r w:rsidR="00CD7E0C">
        <w:t>Tillægget danne</w:t>
      </w:r>
      <w:r w:rsidR="00802F28">
        <w:t>r</w:t>
      </w:r>
      <w:r w:rsidR="00CD7E0C">
        <w:t xml:space="preserve"> grundlag for vurdering af støjniveauet for de ansøgte afhentninger og afsætninger af containere i natperioden.</w:t>
      </w:r>
      <w:r w:rsidR="00A14C9E">
        <w:t xml:space="preserve"> Jf. tillægget </w:t>
      </w:r>
      <w:r w:rsidR="00DA237D">
        <w:t>vil afhentning og afsætning af container fra en lastbil pr. halve time kunne gennemføres uden at overskride støjgrænsen på 35 dB(A). Dette er dog under forudsætning af at der ikke forekommer impulsstøj, som udløser 5 dB(A) til tillæg på den målte</w:t>
      </w:r>
      <w:r w:rsidR="00A75B08">
        <w:t xml:space="preserve"> / beregnede</w:t>
      </w:r>
      <w:r w:rsidR="00DA237D">
        <w:t xml:space="preserve"> støj. Støj</w:t>
      </w:r>
      <w:r w:rsidR="00A75B08">
        <w:t>rapport</w:t>
      </w:r>
      <w:r w:rsidR="00DA237D">
        <w:t>en viser også at støjgrænsen på 50 dB(A)</w:t>
      </w:r>
      <w:r w:rsidR="00207605">
        <w:t xml:space="preserve"> for maksimalstøjen mål med tidsvæg</w:t>
      </w:r>
      <w:r w:rsidR="00A75B08">
        <w:t>t</w:t>
      </w:r>
      <w:r w:rsidR="00207605">
        <w:t>ning fast kan overholdes.</w:t>
      </w:r>
    </w:p>
    <w:p w14:paraId="1B3DBD27" w14:textId="26E48D09" w:rsidR="00DA237D" w:rsidRDefault="00DA237D" w:rsidP="001F251F"/>
    <w:p w14:paraId="29034F90" w14:textId="5B0944E2" w:rsidR="00DA237D" w:rsidRDefault="00DA237D" w:rsidP="001F251F">
      <w:r>
        <w:lastRenderedPageBreak/>
        <w:t xml:space="preserve">Skulle der mod forventning opstå impulsstøj ved </w:t>
      </w:r>
      <w:r w:rsidR="00207605">
        <w:t xml:space="preserve">afhentning / </w:t>
      </w:r>
      <w:r>
        <w:t>afsætning af containere, er der mulighed for at f.eks. at udlægge containermåtter, eller f.eks. kun afhente / afsætte containere på den side af polygonen, der vender væk fra beboelserne i lokalplanområde N19.</w:t>
      </w:r>
    </w:p>
    <w:p w14:paraId="106539F3" w14:textId="336C10F9" w:rsidR="00E331DF" w:rsidRDefault="00E331DF" w:rsidP="001F251F"/>
    <w:p w14:paraId="53D3F1C1" w14:textId="08F96EBA" w:rsidR="00E331DF" w:rsidRDefault="00DA237D" w:rsidP="001F251F">
      <w:r>
        <w:t>Alt i alt der det Guldborgsund Kommunes vurdering at det vil være muligt at påbegynde afhentning / afsætning af containere på genbrugspladsen fra kl. 6.00 uden at dette vil give anledning til støjgener for naboerne.</w:t>
      </w:r>
    </w:p>
    <w:p w14:paraId="7C81E13D" w14:textId="77777777" w:rsidR="001F251F" w:rsidRDefault="001F251F" w:rsidP="001F251F"/>
    <w:p w14:paraId="1DAACD95" w14:textId="77777777" w:rsidR="001F251F" w:rsidRPr="00D66AD1" w:rsidRDefault="001F251F" w:rsidP="001F251F">
      <w:pPr>
        <w:rPr>
          <w:u w:val="single"/>
        </w:rPr>
      </w:pPr>
      <w:r w:rsidRPr="00D66AD1">
        <w:rPr>
          <w:u w:val="single"/>
        </w:rPr>
        <w:t>Afgørelse</w:t>
      </w:r>
    </w:p>
    <w:p w14:paraId="3C9DA0AD" w14:textId="77777777" w:rsidR="001F251F" w:rsidRDefault="001F251F" w:rsidP="001F251F">
      <w:r>
        <w:t>I henhold til § 33, stk. 1 i miljøbeskyttelsesloven</w:t>
      </w:r>
      <w:r>
        <w:rPr>
          <w:rStyle w:val="Fodnotehenvisning"/>
        </w:rPr>
        <w:footnoteReference w:id="1"/>
      </w:r>
      <w:r>
        <w:t xml:space="preserve"> har Guldborgsund Kommune besluttet at meddele miljøgodkendelsen til den ansøgte udvidelse af genbrugspladsens åbningstider. </w:t>
      </w:r>
    </w:p>
    <w:p w14:paraId="0629D4A2" w14:textId="77777777" w:rsidR="001F251F" w:rsidRDefault="001F251F" w:rsidP="001F251F">
      <w:pPr>
        <w:rPr>
          <w:u w:val="single"/>
        </w:rPr>
      </w:pPr>
    </w:p>
    <w:p w14:paraId="0DCEFEC8" w14:textId="77777777" w:rsidR="001F251F" w:rsidRPr="00F303DB" w:rsidRDefault="001F251F" w:rsidP="001F251F">
      <w:pPr>
        <w:rPr>
          <w:u w:val="single"/>
        </w:rPr>
      </w:pPr>
      <w:r w:rsidRPr="00F303DB">
        <w:rPr>
          <w:u w:val="single"/>
        </w:rPr>
        <w:t>Offentliggørelse</w:t>
      </w:r>
    </w:p>
    <w:p w14:paraId="7970BC2B" w14:textId="2FF88920" w:rsidR="001F251F" w:rsidRDefault="001F251F" w:rsidP="001F251F">
      <w:bookmarkStart w:id="0" w:name="_Hlk128464652"/>
      <w:r>
        <w:t>Afgørelsen offentliggøres dags dato på Miljøstyrelsens</w:t>
      </w:r>
      <w:r w:rsidR="00A75B08">
        <w:t xml:space="preserve"> hjemmeside om</w:t>
      </w:r>
      <w:r>
        <w:t xml:space="preserve"> Digital Miljø Administration (DMA</w:t>
      </w:r>
      <w:r w:rsidR="00A75B08">
        <w:t>.mst.dk</w:t>
      </w:r>
      <w:r>
        <w:t xml:space="preserve">). </w:t>
      </w:r>
    </w:p>
    <w:bookmarkEnd w:id="0"/>
    <w:p w14:paraId="74EFB474" w14:textId="77777777" w:rsidR="001F251F" w:rsidRDefault="001F251F" w:rsidP="001F251F"/>
    <w:p w14:paraId="2AEAC9A4" w14:textId="77777777" w:rsidR="001F251F" w:rsidRPr="00F303DB" w:rsidRDefault="001F251F" w:rsidP="001F251F">
      <w:pPr>
        <w:rPr>
          <w:u w:val="single"/>
        </w:rPr>
      </w:pPr>
      <w:r w:rsidRPr="00F303DB">
        <w:rPr>
          <w:u w:val="single"/>
        </w:rPr>
        <w:t>Klagevejledning</w:t>
      </w:r>
    </w:p>
    <w:p w14:paraId="0C466A07" w14:textId="77777777" w:rsidR="001F251F" w:rsidRDefault="001F251F" w:rsidP="001F251F">
      <w:r>
        <w:t xml:space="preserve">Afgørelsen kan påklages til Miljø- og Fødevareklagenævnet. </w:t>
      </w:r>
    </w:p>
    <w:p w14:paraId="045E5308" w14:textId="77777777" w:rsidR="001F251F" w:rsidRDefault="001F251F" w:rsidP="001F251F">
      <w:r>
        <w:t>Hvis der indgives klage over afgørelsen fra anden side, vil du blive orienteret herom.</w:t>
      </w:r>
    </w:p>
    <w:p w14:paraId="31A40E22" w14:textId="77777777" w:rsidR="001F251F" w:rsidRDefault="001F251F" w:rsidP="001F251F"/>
    <w:p w14:paraId="7DBEF8FA" w14:textId="77777777" w:rsidR="001F251F" w:rsidRPr="00F303DB" w:rsidRDefault="001F251F" w:rsidP="001F251F">
      <w:pPr>
        <w:rPr>
          <w:u w:val="single"/>
        </w:rPr>
      </w:pPr>
      <w:r w:rsidRPr="00F303DB">
        <w:rPr>
          <w:u w:val="single"/>
        </w:rPr>
        <w:t>Klagefrist</w:t>
      </w:r>
    </w:p>
    <w:p w14:paraId="22628BBA" w14:textId="77777777" w:rsidR="001F251F" w:rsidRDefault="001F251F" w:rsidP="001F251F">
      <w:r>
        <w:t xml:space="preserve">Klagefristen er 4 uger fra den dag, afgørelsen er meddelt ansøger og offentliggjort på </w:t>
      </w:r>
    </w:p>
    <w:p w14:paraId="3997309E" w14:textId="77777777" w:rsidR="001F251F" w:rsidRDefault="001F251F" w:rsidP="001F251F">
      <w:r>
        <w:t>DMA. Ved offentlig bekendtgørelse regnes fristen altid fra bekendtgørelsen.</w:t>
      </w:r>
    </w:p>
    <w:p w14:paraId="7830F343" w14:textId="77777777" w:rsidR="001F251F" w:rsidRDefault="001F251F" w:rsidP="001F251F">
      <w:r>
        <w:t xml:space="preserve">En eventuel klage skal være korrekt indgivet via Klageportalen og tilgængelig for </w:t>
      </w:r>
    </w:p>
    <w:p w14:paraId="08F157B1" w14:textId="5CB53789" w:rsidR="001F251F" w:rsidRPr="007224EC" w:rsidRDefault="001F251F" w:rsidP="001F251F">
      <w:r w:rsidRPr="007224EC">
        <w:t xml:space="preserve">Guldborgsund kommune i Klageportalen senest den </w:t>
      </w:r>
      <w:r w:rsidR="007224EC" w:rsidRPr="007224EC">
        <w:t>11</w:t>
      </w:r>
      <w:r w:rsidRPr="007224EC">
        <w:t xml:space="preserve">. </w:t>
      </w:r>
      <w:r w:rsidR="007224EC" w:rsidRPr="007224EC">
        <w:t>april</w:t>
      </w:r>
      <w:r w:rsidRPr="007224EC">
        <w:t xml:space="preserve"> 202</w:t>
      </w:r>
      <w:r w:rsidR="00207605" w:rsidRPr="007224EC">
        <w:t>3</w:t>
      </w:r>
      <w:r w:rsidRPr="007224EC">
        <w:t xml:space="preserve">. </w:t>
      </w:r>
    </w:p>
    <w:p w14:paraId="2DBDC8A4" w14:textId="77777777" w:rsidR="001F251F" w:rsidRDefault="001F251F" w:rsidP="001F251F">
      <w:r>
        <w:t xml:space="preserve"> </w:t>
      </w:r>
    </w:p>
    <w:p w14:paraId="64C6FCEA" w14:textId="77777777" w:rsidR="001F251F" w:rsidRPr="00F303DB" w:rsidRDefault="001F251F" w:rsidP="001F251F">
      <w:pPr>
        <w:rPr>
          <w:u w:val="single"/>
        </w:rPr>
      </w:pPr>
      <w:r w:rsidRPr="00F303DB">
        <w:rPr>
          <w:u w:val="single"/>
        </w:rPr>
        <w:t>Hvem kan klage</w:t>
      </w:r>
    </w:p>
    <w:p w14:paraId="40E185D5" w14:textId="77777777" w:rsidR="001F251F" w:rsidRDefault="001F251F" w:rsidP="001F251F">
      <w:r>
        <w:t>Afgørelser kan påklages af ansøger, klageberettigede myndigheder og organisationer samt enhver, der har en væsentlig individuel interesse i sagen.</w:t>
      </w:r>
    </w:p>
    <w:p w14:paraId="26D81AA4" w14:textId="77777777" w:rsidR="001F251F" w:rsidRDefault="001F251F" w:rsidP="001F251F"/>
    <w:p w14:paraId="4B82CC63" w14:textId="77777777" w:rsidR="001F251F" w:rsidRPr="00F303DB" w:rsidRDefault="001F251F" w:rsidP="001F251F">
      <w:pPr>
        <w:rPr>
          <w:u w:val="single"/>
        </w:rPr>
      </w:pPr>
      <w:r w:rsidRPr="00F303DB">
        <w:rPr>
          <w:u w:val="single"/>
        </w:rPr>
        <w:t>Hvordan klager man</w:t>
      </w:r>
    </w:p>
    <w:p w14:paraId="73E7BE64" w14:textId="77777777" w:rsidR="001F251F" w:rsidRDefault="001F251F" w:rsidP="001F251F">
      <w:r>
        <w:t xml:space="preserve">Klage skal ske ved brug af digital selvbetjening til Miljø- og Fødevareklagenævnet via </w:t>
      </w:r>
    </w:p>
    <w:p w14:paraId="1C7FE6A9" w14:textId="77777777" w:rsidR="001F251F" w:rsidRDefault="001F251F" w:rsidP="001F251F">
      <w:r>
        <w:t xml:space="preserve">Klageportalen på ét af følgende links </w:t>
      </w:r>
      <w:hyperlink r:id="rId7" w:history="1">
        <w:r w:rsidRPr="009E0A2A">
          <w:rPr>
            <w:rStyle w:val="Hyperlink"/>
          </w:rPr>
          <w:t>https://naevneneshus.dk/start-din-klage/miljoe-og-foedevareklagenaevnet</w:t>
        </w:r>
      </w:hyperlink>
      <w:r>
        <w:t xml:space="preserve">, </w:t>
      </w:r>
      <w:r w:rsidRPr="00F303DB">
        <w:rPr>
          <w:u w:val="single"/>
        </w:rPr>
        <w:t xml:space="preserve">eller https://www.borger.dk/ eller </w:t>
      </w:r>
      <w:hyperlink r:id="rId8" w:history="1">
        <w:r w:rsidRPr="009E0A2A">
          <w:rPr>
            <w:rStyle w:val="Hyperlink"/>
          </w:rPr>
          <w:t>https://indberet.virk.dk/</w:t>
        </w:r>
      </w:hyperlink>
      <w:r>
        <w:t>.</w:t>
      </w:r>
    </w:p>
    <w:p w14:paraId="71C09D42" w14:textId="77777777" w:rsidR="001F251F" w:rsidRDefault="001F251F" w:rsidP="001F251F">
      <w:r>
        <w:t xml:space="preserve">Søg efter ”Klageportal” ved brug af de to sidstnævnte links. Endvidere skal efterfølgende kommunikation om klagesagen ske via Klageportalen. </w:t>
      </w:r>
    </w:p>
    <w:p w14:paraId="055DF234" w14:textId="77777777" w:rsidR="001F251F" w:rsidRDefault="001F251F" w:rsidP="001F251F">
      <w:r>
        <w:t xml:space="preserve">Klagen sendes gennem Klageportalen automatisk til den myndighed, der har truffet </w:t>
      </w:r>
    </w:p>
    <w:p w14:paraId="002166DF" w14:textId="77777777" w:rsidR="001F251F" w:rsidRDefault="001F251F" w:rsidP="001F251F">
      <w:r>
        <w:t xml:space="preserve">afgørelsen. </w:t>
      </w:r>
    </w:p>
    <w:p w14:paraId="1C743269" w14:textId="77777777" w:rsidR="001F251F" w:rsidRDefault="001F251F" w:rsidP="001F251F">
      <w:r>
        <w:t xml:space="preserve">Miljø- og Fødevareklagenævnet skal som udgangspunkt afviser en klage, der ikke er </w:t>
      </w:r>
    </w:p>
    <w:p w14:paraId="30BE9EDE" w14:textId="77777777" w:rsidR="001F251F" w:rsidRDefault="001F251F" w:rsidP="001F251F">
      <w:r>
        <w:t xml:space="preserve">indgivet via digital selvbetjening på Klageportalen. Nævnet kan dog undlade at afvise </w:t>
      </w:r>
    </w:p>
    <w:p w14:paraId="1BE17FC5" w14:textId="77777777" w:rsidR="001F251F" w:rsidRDefault="001F251F" w:rsidP="001F251F">
      <w:r>
        <w:t>en klage, hvis der er særlige forhold, der berettiger fritagelse for brug af digital Klageportal.</w:t>
      </w:r>
    </w:p>
    <w:p w14:paraId="34EF693B" w14:textId="77777777" w:rsidR="001F251F" w:rsidRDefault="001F251F" w:rsidP="001F251F">
      <w:r>
        <w:t xml:space="preserve">Hvis du ønsker at blive fritaget for at bruge Klageportalen, skal du sende en begrundet anmodning til Guldborgsund Kommune, på mail: </w:t>
      </w:r>
      <w:hyperlink r:id="rId9" w:history="1">
        <w:r w:rsidRPr="009E0A2A">
          <w:rPr>
            <w:rStyle w:val="Hyperlink"/>
          </w:rPr>
          <w:t>teknik@guldborgsund.dk</w:t>
        </w:r>
      </w:hyperlink>
      <w:r>
        <w:t>, på telefon 5473 1000 eller ved at sende et brev til Guldborgsund Kommune, Center for teknik og Miljø, Parkvej 37, 4800 Nykøbing F.</w:t>
      </w:r>
    </w:p>
    <w:p w14:paraId="5FA4CCE8" w14:textId="77777777" w:rsidR="001F251F" w:rsidRDefault="001F251F" w:rsidP="001F251F">
      <w:r>
        <w:t xml:space="preserve">Kommunen videresender herefter anmodningen til Miljø- og Fødevareklagenævnet, </w:t>
      </w:r>
    </w:p>
    <w:p w14:paraId="5055BD44" w14:textId="77777777" w:rsidR="001F251F" w:rsidRDefault="001F251F" w:rsidP="001F251F">
      <w:r>
        <w:lastRenderedPageBreak/>
        <w:t>som træffer afgørelse om, hvorvidt din anmodning kan imødekommes.</w:t>
      </w:r>
    </w:p>
    <w:p w14:paraId="044AC381" w14:textId="77777777" w:rsidR="001F251F" w:rsidRDefault="001F251F" w:rsidP="001F251F">
      <w:r>
        <w:t>Husk at søge i meget god tid, så ansøgningen kan nå at blive behandlet inden klagefristen udløber.</w:t>
      </w:r>
    </w:p>
    <w:p w14:paraId="433AF19F" w14:textId="77777777" w:rsidR="001F251F" w:rsidRDefault="001F251F" w:rsidP="001F251F"/>
    <w:p w14:paraId="47543EB9" w14:textId="77777777" w:rsidR="001F251F" w:rsidRPr="00F303DB" w:rsidRDefault="001F251F" w:rsidP="001F251F">
      <w:pPr>
        <w:rPr>
          <w:u w:val="single"/>
        </w:rPr>
      </w:pPr>
      <w:r w:rsidRPr="00F303DB">
        <w:rPr>
          <w:u w:val="single"/>
        </w:rPr>
        <w:t>Klagegebyr</w:t>
      </w:r>
    </w:p>
    <w:p w14:paraId="05F71082" w14:textId="3E2C648D" w:rsidR="001F251F" w:rsidRDefault="001F251F" w:rsidP="001F251F">
      <w:pPr>
        <w:rPr>
          <w:u w:val="single"/>
        </w:rPr>
      </w:pPr>
      <w:r>
        <w:t>Når du klager</w:t>
      </w:r>
      <w:r w:rsidR="0006753F">
        <w:t>,</w:t>
      </w:r>
      <w:r>
        <w:t xml:space="preserve"> skal du betale et klagegebyr, før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w:t>
      </w:r>
      <w:hyperlink r:id="rId10" w:history="1">
        <w:r w:rsidRPr="009E0A2A">
          <w:rPr>
            <w:rStyle w:val="Hyperlink"/>
          </w:rPr>
          <w:t>https://naevneneshus.dk/start-dinklage/miljoe-og-foedevareklagenaevnet</w:t>
        </w:r>
      </w:hyperlink>
      <w:r>
        <w:rPr>
          <w:u w:val="single"/>
        </w:rPr>
        <w:t>.</w:t>
      </w:r>
    </w:p>
    <w:p w14:paraId="724101C6" w14:textId="77777777" w:rsidR="001F251F" w:rsidRDefault="001F251F" w:rsidP="001F251F">
      <w:pPr>
        <w:rPr>
          <w:u w:val="single"/>
        </w:rPr>
      </w:pPr>
    </w:p>
    <w:p w14:paraId="42EDEBC3" w14:textId="77777777" w:rsidR="001F251F" w:rsidRPr="00F303DB" w:rsidRDefault="001F251F" w:rsidP="001F251F">
      <w:pPr>
        <w:rPr>
          <w:u w:val="single"/>
        </w:rPr>
      </w:pPr>
      <w:r w:rsidRPr="00F303DB">
        <w:rPr>
          <w:u w:val="single"/>
        </w:rPr>
        <w:t>Virkning af at der klages</w:t>
      </w:r>
    </w:p>
    <w:p w14:paraId="3C7A61CB" w14:textId="77777777" w:rsidR="001F251F" w:rsidRDefault="001F251F" w:rsidP="001F251F">
      <w:r>
        <w:t xml:space="preserve">Klage over afgørelsen har ikke opsættende virkning, medmindre klagemyndigheden </w:t>
      </w:r>
    </w:p>
    <w:p w14:paraId="3E068D4D" w14:textId="77777777" w:rsidR="001F251F" w:rsidRDefault="001F251F" w:rsidP="001F251F">
      <w:r>
        <w:t xml:space="preserve">(Miljø- og Fødevareklagenævnet) bestemmer andet. Dette betyder, at afgørelsen kan </w:t>
      </w:r>
    </w:p>
    <w:p w14:paraId="1C6793AC" w14:textId="77777777" w:rsidR="001F251F" w:rsidRDefault="001F251F" w:rsidP="001F251F">
      <w:r>
        <w:t>udnyttes, og ikke behøver at afvente en afgørelsen i klagenævnet. Udnyttelse af påklaget afgørelse er for ejers egen regning og risiko.</w:t>
      </w:r>
    </w:p>
    <w:p w14:paraId="4C98F903" w14:textId="77777777" w:rsidR="001F251F" w:rsidRDefault="001F251F" w:rsidP="001F251F"/>
    <w:p w14:paraId="2395C587" w14:textId="77777777" w:rsidR="001F251F" w:rsidRPr="00F303DB" w:rsidRDefault="001F251F" w:rsidP="001F251F">
      <w:pPr>
        <w:rPr>
          <w:u w:val="single"/>
        </w:rPr>
      </w:pPr>
      <w:r w:rsidRPr="00F303DB">
        <w:rPr>
          <w:u w:val="single"/>
        </w:rPr>
        <w:t>Eventuel domstolsprøvelse</w:t>
      </w:r>
    </w:p>
    <w:p w14:paraId="43C792ED" w14:textId="77777777" w:rsidR="001F251F" w:rsidRDefault="001F251F" w:rsidP="001F251F">
      <w:r>
        <w:t xml:space="preserve">Fristen for et eventuelt søgsmål ved domstolene er 6 måneder efter at afgørelsen er </w:t>
      </w:r>
    </w:p>
    <w:p w14:paraId="5A5C617E" w14:textId="77777777" w:rsidR="001F251F" w:rsidRDefault="001F251F" w:rsidP="001F251F">
      <w:r>
        <w:t>meddelt. Er afgørelsen offentligt bekendtgjort, regnes fristen fra bekendtgørelsen.</w:t>
      </w:r>
    </w:p>
    <w:p w14:paraId="2514FEFC" w14:textId="77777777" w:rsidR="001F251F" w:rsidRDefault="001F251F" w:rsidP="001F251F"/>
    <w:p w14:paraId="3186C5B7" w14:textId="77777777" w:rsidR="001F251F" w:rsidRPr="00804D9A" w:rsidRDefault="001F251F" w:rsidP="001F251F">
      <w:pPr>
        <w:rPr>
          <w:u w:val="single"/>
        </w:rPr>
      </w:pPr>
      <w:r w:rsidRPr="00804D9A">
        <w:rPr>
          <w:u w:val="single"/>
        </w:rPr>
        <w:t>Spørgsmål</w:t>
      </w:r>
    </w:p>
    <w:p w14:paraId="1A5BD1DA" w14:textId="78DF73A2" w:rsidR="001F251F" w:rsidRDefault="001F251F" w:rsidP="001F251F">
      <w:r>
        <w:t xml:space="preserve">Har du spørgsmål eller kommentarer til ovenstående, er du velkommen til at kontakte undertegnede på tlf. </w:t>
      </w:r>
      <w:r w:rsidR="00EF51B1">
        <w:t>2518</w:t>
      </w:r>
      <w:r>
        <w:t xml:space="preserve"> 06</w:t>
      </w:r>
      <w:r w:rsidR="00EF51B1">
        <w:t>96</w:t>
      </w:r>
      <w:r>
        <w:t xml:space="preserve"> eller på E-mail </w:t>
      </w:r>
      <w:hyperlink r:id="rId11" w:history="1">
        <w:r w:rsidRPr="009E0A2A">
          <w:rPr>
            <w:rStyle w:val="Hyperlink"/>
          </w:rPr>
          <w:t>mewol@guldborgsund.dk</w:t>
        </w:r>
      </w:hyperlink>
      <w:r>
        <w:t>.</w:t>
      </w:r>
    </w:p>
    <w:p w14:paraId="4F8E5FE7" w14:textId="77777777" w:rsidR="001F251F" w:rsidRPr="0015235C" w:rsidRDefault="001F251F" w:rsidP="001F251F"/>
    <w:p w14:paraId="40FF576B" w14:textId="77777777" w:rsidR="00951656" w:rsidRPr="001F251F" w:rsidRDefault="00951656" w:rsidP="007D541E"/>
    <w:p w14:paraId="1EC96F07" w14:textId="77777777" w:rsidR="00951656" w:rsidRPr="001F251F" w:rsidRDefault="00951656" w:rsidP="00951656"/>
    <w:tbl>
      <w:tblPr>
        <w:tblpPr w:vertAnchor="page" w:horzAnchor="page" w:tblpX="567" w:tblpY="567"/>
        <w:tblOverlap w:val="never"/>
        <w:tblW w:w="0" w:type="auto"/>
        <w:tblLayout w:type="fixed"/>
        <w:tblCellMar>
          <w:left w:w="70" w:type="dxa"/>
          <w:right w:w="70" w:type="dxa"/>
        </w:tblCellMar>
        <w:tblLook w:val="0000" w:firstRow="0" w:lastRow="0" w:firstColumn="0" w:lastColumn="0" w:noHBand="0" w:noVBand="0"/>
      </w:tblPr>
      <w:tblGrid>
        <w:gridCol w:w="7680"/>
      </w:tblGrid>
      <w:tr w:rsidR="00CE217D" w:rsidRPr="001F251F" w14:paraId="2EB88C34" w14:textId="77777777" w:rsidTr="00CE217D">
        <w:trPr>
          <w:trHeight w:hRule="exact" w:val="57"/>
        </w:trPr>
        <w:tc>
          <w:tcPr>
            <w:tcW w:w="7680" w:type="dxa"/>
            <w:tcMar>
              <w:top w:w="150" w:type="dxa"/>
            </w:tcMar>
          </w:tcPr>
          <w:p w14:paraId="30B51A23" w14:textId="77777777" w:rsidR="00CE217D" w:rsidRPr="001F251F" w:rsidRDefault="00CE217D" w:rsidP="00CE217D">
            <w:bookmarkStart w:id="1" w:name="KMDSagDataTable" w:colFirst="0" w:colLast="0"/>
            <w:r w:rsidRPr="001F251F">
              <w:t>EDH_Afdeling;</w:t>
            </w:r>
            <w:fldSimple w:instr=" MERGEFIELD EDH_Afdeling ">
              <w:r w:rsidR="001F251F">
                <w:rPr>
                  <w:noProof/>
                </w:rPr>
                <w:t>«EDH_Afdeling»</w:t>
              </w:r>
            </w:fldSimple>
            <w:r w:rsidRPr="001F251F">
              <w:t>|EDH_AnsvarligAf;</w:t>
            </w:r>
            <w:fldSimple w:instr=" MERGEFIELD EDH_AnsvarligAf ">
              <w:r w:rsidR="001F251F">
                <w:rPr>
                  <w:noProof/>
                </w:rPr>
                <w:t>«EDH_AnsvarligAf»</w:t>
              </w:r>
            </w:fldSimple>
            <w:r w:rsidRPr="001F251F">
              <w:t>|EDH_AnsvarligAfBrugerID;</w:t>
            </w:r>
            <w:fldSimple w:instr=" MERGEFIELD EDH_AnsvarligAfBrugerID ">
              <w:r w:rsidR="001F251F">
                <w:rPr>
                  <w:noProof/>
                </w:rPr>
                <w:t>«EDH_AnsvarligAfBrugerID»</w:t>
              </w:r>
            </w:fldSimple>
            <w:r w:rsidRPr="001F251F">
              <w:t>|EDH_AnsvarligAfInitialer;</w:t>
            </w:r>
            <w:fldSimple w:instr=" MERGEFIELD EDH_AnsvarligAfInitialer ">
              <w:r w:rsidR="001F251F">
                <w:rPr>
                  <w:noProof/>
                </w:rPr>
                <w:t>«EDH_AnsvarligAfInitialer»</w:t>
              </w:r>
            </w:fldSimple>
            <w:r w:rsidRPr="001F251F">
              <w:t>|EDH_Beskrivelse;</w:t>
            </w:r>
            <w:fldSimple w:instr=" MERGEFIELD EDH_Beskrivelse ">
              <w:r w:rsidR="001F251F">
                <w:rPr>
                  <w:noProof/>
                </w:rPr>
                <w:t>«EDH_Beskrivelse»</w:t>
              </w:r>
            </w:fldSimple>
            <w:r w:rsidRPr="001F251F">
              <w:t>|EDH_DokumentId;</w:t>
            </w:r>
            <w:fldSimple w:instr=" MERGEFIELD EDH_DokumentId ">
              <w:r w:rsidR="001F251F">
                <w:rPr>
                  <w:noProof/>
                </w:rPr>
                <w:t>«EDH_DokumentId»</w:t>
              </w:r>
            </w:fldSimple>
            <w:r w:rsidRPr="001F251F">
              <w:t>|EDH_DokumentStatus;</w:t>
            </w:r>
            <w:fldSimple w:instr=" MERGEFIELD EDH_DokumentStatus ">
              <w:r w:rsidR="001F251F">
                <w:rPr>
                  <w:noProof/>
                </w:rPr>
                <w:t>«EDH_DokumentStatus»</w:t>
              </w:r>
            </w:fldSimple>
            <w:r w:rsidRPr="001F251F">
              <w:t>|EDH_DokumentType;</w:t>
            </w:r>
            <w:fldSimple w:instr=" MERGEFIELD EDH_DokumentType ">
              <w:r w:rsidR="001F251F">
                <w:rPr>
                  <w:noProof/>
                </w:rPr>
                <w:t>«EDH_DokumentType»</w:t>
              </w:r>
            </w:fldSimple>
            <w:r w:rsidRPr="001F251F">
              <w:t>|EDH_EjendomsEjerNavn;</w:t>
            </w:r>
            <w:fldSimple w:instr=" MERGEFIELD EDH_EjendomsEjerNavn ">
              <w:r w:rsidR="001F251F">
                <w:rPr>
                  <w:noProof/>
                </w:rPr>
                <w:t>«EDH_EjendomsEjerNavn»</w:t>
              </w:r>
            </w:fldSimple>
            <w:r w:rsidRPr="001F251F">
              <w:t>|EDH_EjendomsEjerAdresseLinie2;</w:t>
            </w:r>
            <w:fldSimple w:instr=" MERGEFIELD EDH_EjendomsEjerAdresseLinie2 ">
              <w:r w:rsidR="001F251F">
                <w:rPr>
                  <w:noProof/>
                </w:rPr>
                <w:t>«EDH_EjendomsEjerAdresseLinie2»</w:t>
              </w:r>
            </w:fldSimple>
            <w:r w:rsidRPr="001F251F">
              <w:t>|EDH_EjendomsEjerAdresseLinie3;</w:t>
            </w:r>
            <w:fldSimple w:instr=" MERGEFIELD EDH_EjendomsEjerAdresseLinie3 ">
              <w:r w:rsidR="001F251F">
                <w:rPr>
                  <w:noProof/>
                </w:rPr>
                <w:t>«EDH_EjendomsEjerAdresseLinie3»</w:t>
              </w:r>
            </w:fldSimple>
            <w:r w:rsidRPr="001F251F">
              <w:t>|EDH_EjendomsEjerAdresseLinie4;</w:t>
            </w:r>
            <w:fldSimple w:instr=" MERGEFIELD EDH_EjendomsEjerAdresseLinie4 ">
              <w:r w:rsidR="001F251F">
                <w:rPr>
                  <w:noProof/>
                </w:rPr>
                <w:t>«EDH_EjendomsEjerAdresseLinie4»</w:t>
              </w:r>
            </w:fldSimple>
            <w:r w:rsidRPr="001F251F">
              <w:t>|EDH_EjendomsEjerAdresseLinie5;</w:t>
            </w:r>
            <w:fldSimple w:instr=" MERGEFIELD EDH_EjendomsEjerAdresseLinie5 ">
              <w:r w:rsidR="001F251F">
                <w:rPr>
                  <w:noProof/>
                </w:rPr>
                <w:t>«EDH_EjendomsEjerAdresseLinie5»</w:t>
              </w:r>
            </w:fldSimple>
            <w:r w:rsidRPr="001F251F">
              <w:t>|EDH_Fristdato;</w:t>
            </w:r>
            <w:fldSimple w:instr=" MERGEFIELD EDH_Fristdato ">
              <w:r w:rsidR="001F251F">
                <w:rPr>
                  <w:noProof/>
                </w:rPr>
                <w:t>«EDH_Fristdato»</w:t>
              </w:r>
            </w:fldSimple>
            <w:r w:rsidRPr="001F251F">
              <w:t>|EDH_FristdatoLang;</w:t>
            </w:r>
            <w:fldSimple w:instr=" MERGEFIELD EDH_FristdatoLang ">
              <w:r w:rsidR="001F251F">
                <w:rPr>
                  <w:noProof/>
                </w:rPr>
                <w:t>«EDH_FristdatoLang»</w:t>
              </w:r>
            </w:fldSimple>
            <w:r w:rsidRPr="001F251F">
              <w:t>|EDH_Kategori;</w:t>
            </w:r>
            <w:fldSimple w:instr=" MERGEFIELD EDH_Kategori ">
              <w:r w:rsidR="001F251F">
                <w:rPr>
                  <w:noProof/>
                </w:rPr>
                <w:t>«EDH_Kategori»</w:t>
              </w:r>
            </w:fldSimple>
            <w:r w:rsidRPr="001F251F">
              <w:t>|EDH_Klassifikation;</w:t>
            </w:r>
            <w:fldSimple w:instr=" MERGEFIELD EDH_Klassifikation ">
              <w:r w:rsidR="001F251F">
                <w:rPr>
                  <w:noProof/>
                </w:rPr>
                <w:t>«EDH_Klassifikation»</w:t>
              </w:r>
            </w:fldSimple>
            <w:r w:rsidRPr="001F251F">
              <w:t>|EDH_MedieKanal;</w:t>
            </w:r>
            <w:fldSimple w:instr=" MERGEFIELD EDH_MedieKanal ">
              <w:r w:rsidR="001F251F">
                <w:rPr>
                  <w:noProof/>
                </w:rPr>
                <w:t>«EDH_MedieKanal»</w:t>
              </w:r>
            </w:fldSimple>
            <w:r w:rsidRPr="001F251F">
              <w:t>|EDH_Navn;</w:t>
            </w:r>
            <w:fldSimple w:instr=" MERGEFIELD EDH_Navn ">
              <w:r w:rsidR="001F251F">
                <w:rPr>
                  <w:noProof/>
                </w:rPr>
                <w:t>«EDH_Navn»</w:t>
              </w:r>
            </w:fldSimple>
            <w:r w:rsidRPr="001F251F">
              <w:t>|EDH_AdresseLinie2;</w:t>
            </w:r>
            <w:fldSimple w:instr=" MERGEFIELD EDH_AdresseLinie2 ">
              <w:r w:rsidR="001F251F">
                <w:rPr>
                  <w:noProof/>
                </w:rPr>
                <w:t>«EDH_AdresseLinie2»</w:t>
              </w:r>
            </w:fldSimple>
            <w:r w:rsidRPr="001F251F">
              <w:t>|EDH_AdresseLinie3;</w:t>
            </w:r>
            <w:fldSimple w:instr=" MERGEFIELD EDH_AdresseLinie3 ">
              <w:r w:rsidR="001F251F">
                <w:rPr>
                  <w:noProof/>
                </w:rPr>
                <w:t>«EDH_AdresseLinie3»</w:t>
              </w:r>
            </w:fldSimple>
            <w:r w:rsidRPr="001F251F">
              <w:t>|EDH_AdresseLinie4;</w:t>
            </w:r>
            <w:fldSimple w:instr=" MERGEFIELD EDH_AdresseLinie4 ">
              <w:r w:rsidR="001F251F">
                <w:rPr>
                  <w:noProof/>
                </w:rPr>
                <w:t>«EDH_AdresseLinie4»</w:t>
              </w:r>
            </w:fldSimple>
            <w:r w:rsidRPr="001F251F">
              <w:t>|EDH_AdresseLinie5;</w:t>
            </w:r>
            <w:fldSimple w:instr=" MERGEFIELD EDH_AdresseLinie5 ">
              <w:r w:rsidR="001F251F">
                <w:rPr>
                  <w:noProof/>
                </w:rPr>
                <w:t>«EDH_AdresseLinie5»</w:t>
              </w:r>
            </w:fldSimple>
            <w:r w:rsidRPr="001F251F">
              <w:t>|EDH_OprettetAf;</w:t>
            </w:r>
            <w:fldSimple w:instr=" MERGEFIELD EDH_OprettetAf ">
              <w:r w:rsidR="001F251F">
                <w:rPr>
                  <w:noProof/>
                </w:rPr>
                <w:t>«EDH_OprettetAf»</w:t>
              </w:r>
            </w:fldSimple>
            <w:r w:rsidRPr="001F251F">
              <w:t>|EDH_OprettetAfBrugerID;</w:t>
            </w:r>
            <w:fldSimple w:instr=" MERGEFIELD EDH_OprettetAfBrugerID ">
              <w:r w:rsidR="001F251F">
                <w:rPr>
                  <w:noProof/>
                </w:rPr>
                <w:t>«EDH_OprettetAfBrugerID»</w:t>
              </w:r>
            </w:fldSimple>
            <w:r w:rsidRPr="001F251F">
              <w:t>|EDH_OprettetAfInitialer;</w:t>
            </w:r>
            <w:fldSimple w:instr=" MERGEFIELD EDH_OprettetAfInitialer ">
              <w:r w:rsidR="001F251F">
                <w:rPr>
                  <w:noProof/>
                </w:rPr>
                <w:t>«EDH_OprettetAfInitialer»</w:t>
              </w:r>
            </w:fldSimple>
            <w:r w:rsidRPr="001F251F">
              <w:t>|EDH_OprettetDato;</w:t>
            </w:r>
            <w:fldSimple w:instr=" MERGEFIELD EDH_OprettetDato ">
              <w:r w:rsidR="001F251F">
                <w:rPr>
                  <w:noProof/>
                </w:rPr>
                <w:t>«EDH_OprettetDato»</w:t>
              </w:r>
            </w:fldSimple>
            <w:r w:rsidRPr="001F251F">
              <w:t>|EDH_OprettetDatoLang;</w:t>
            </w:r>
            <w:fldSimple w:instr=" MERGEFIELD EDH_OprettetDatoLang ">
              <w:r w:rsidR="001F251F">
                <w:rPr>
                  <w:noProof/>
                </w:rPr>
                <w:t>«EDH_OprettetDatoLang»</w:t>
              </w:r>
            </w:fldSimple>
            <w:r w:rsidRPr="001F251F">
              <w:t>|EDH_PartId;</w:t>
            </w:r>
            <w:fldSimple w:instr=" MERGEFIELD EDH_PartId ">
              <w:r w:rsidR="001F251F">
                <w:rPr>
                  <w:noProof/>
                </w:rPr>
                <w:t>«EDH_PartId»</w:t>
              </w:r>
            </w:fldSimple>
            <w:r w:rsidRPr="001F251F">
              <w:t>|EDH_PartType;</w:t>
            </w:r>
            <w:fldSimple w:instr=" MERGEFIELD EDH_PartType ">
              <w:r w:rsidR="001F251F">
                <w:rPr>
                  <w:noProof/>
                </w:rPr>
                <w:t>«EDH_PartType»</w:t>
              </w:r>
            </w:fldSimple>
            <w:r w:rsidRPr="001F251F">
              <w:t>|EDH_Titel;</w:t>
            </w:r>
            <w:fldSimple w:instr=" MERGEFIELD EDH_Titel ">
              <w:r w:rsidR="001F251F">
                <w:rPr>
                  <w:noProof/>
                </w:rPr>
                <w:t>«EDH_Titel»</w:t>
              </w:r>
            </w:fldSimple>
            <w:r w:rsidRPr="001F251F">
              <w:t>|KONTAKT_Afdeling1Adresse;</w:t>
            </w:r>
            <w:fldSimple w:instr=" MERGEFIELD KONTAKT_Afdeling1Adresse ">
              <w:r w:rsidR="001F251F">
                <w:rPr>
                  <w:noProof/>
                </w:rPr>
                <w:t>«KONTAKT_Afdeling1Adresse»</w:t>
              </w:r>
            </w:fldSimple>
            <w:r w:rsidRPr="001F251F">
              <w:t>|KONTAKT_Afdeling1KortNavn;</w:t>
            </w:r>
            <w:fldSimple w:instr=" MERGEFIELD KONTAKT_Afdeling1KortNavn ">
              <w:r w:rsidR="001F251F">
                <w:rPr>
                  <w:noProof/>
                </w:rPr>
                <w:t>«KONTAKT_Afdeling1KortNavn»</w:t>
              </w:r>
            </w:fldSimple>
            <w:r w:rsidRPr="001F251F">
              <w:t>|KONTAKT_Afdeling1Navn;</w:t>
            </w:r>
            <w:fldSimple w:instr=" MERGEFIELD KONTAKT_Afdeling1Navn ">
              <w:r w:rsidR="001F251F">
                <w:rPr>
                  <w:noProof/>
                </w:rPr>
                <w:t>«KONTAKT_Afdeling1Navn»</w:t>
              </w:r>
            </w:fldSimple>
            <w:r w:rsidRPr="001F251F">
              <w:t>|KONTAKT_Afdeling1Postnr;</w:t>
            </w:r>
            <w:fldSimple w:instr=" MERGEFIELD KONTAKT_Afdeling1Postnr ">
              <w:r w:rsidR="001F251F">
                <w:rPr>
                  <w:noProof/>
                </w:rPr>
                <w:t>«KONTAKT_Afdeling1Postnr»</w:t>
              </w:r>
            </w:fldSimple>
            <w:r w:rsidRPr="001F251F">
              <w:t>|KONTAKT_Afdeling2Adresse;</w:t>
            </w:r>
            <w:fldSimple w:instr=" MERGEFIELD KONTAKT_Afdeling2Adresse ">
              <w:r w:rsidR="001F251F">
                <w:rPr>
                  <w:noProof/>
                </w:rPr>
                <w:t>«KONTAKT_Afdeling2Adresse»</w:t>
              </w:r>
            </w:fldSimple>
            <w:r w:rsidRPr="001F251F">
              <w:t>|KONTAKT_Afdeling2KortNavn;</w:t>
            </w:r>
            <w:fldSimple w:instr=" MERGEFIELD KONTAKT_Afdeling2KortNavn ">
              <w:r w:rsidR="001F251F">
                <w:rPr>
                  <w:noProof/>
                </w:rPr>
                <w:t>«KONTAKT_Afdeling2KortNavn»</w:t>
              </w:r>
            </w:fldSimple>
            <w:r w:rsidRPr="001F251F">
              <w:t>|KONTAKT_Afdeling2Navn;</w:t>
            </w:r>
            <w:fldSimple w:instr=" MERGEFIELD KONTAKT_Afdeling2Navn ">
              <w:r w:rsidR="001F251F">
                <w:rPr>
                  <w:noProof/>
                </w:rPr>
                <w:t>«KONTAKT_Afdeling2Navn»</w:t>
              </w:r>
            </w:fldSimple>
            <w:r w:rsidRPr="001F251F">
              <w:t>|KONTAKT_Afdeling2Postnr;</w:t>
            </w:r>
            <w:fldSimple w:instr=" MERGEFIELD KONTAKT_Afdeling2Postnr ">
              <w:r w:rsidR="001F251F">
                <w:rPr>
                  <w:noProof/>
                </w:rPr>
                <w:t>«KONTAKT_Afdeling2Postnr»</w:t>
              </w:r>
            </w:fldSimple>
            <w:r w:rsidRPr="001F251F">
              <w:t>|KONTAKT_BrugerID;</w:t>
            </w:r>
            <w:fldSimple w:instr=" MERGEFIELD KONTAKT_BrugerID ">
              <w:r w:rsidR="001F251F">
                <w:rPr>
                  <w:noProof/>
                </w:rPr>
                <w:t>«KONTAKT_BrugerID»</w:t>
              </w:r>
            </w:fldSimple>
            <w:r w:rsidRPr="001F251F">
              <w:t>|KONTAKT_CentralAdresse;</w:t>
            </w:r>
            <w:fldSimple w:instr=" MERGEFIELD KONTAKT_CentralAdresse ">
              <w:r w:rsidR="001F251F">
                <w:rPr>
                  <w:noProof/>
                </w:rPr>
                <w:t>«KONTAKT_CentralAdresse»</w:t>
              </w:r>
            </w:fldSimple>
            <w:r w:rsidRPr="001F251F">
              <w:t>|KONTAKT_CentralPostnr;</w:t>
            </w:r>
            <w:fldSimple w:instr=" MERGEFIELD KONTAKT_CentralPostnr ">
              <w:r w:rsidR="001F251F">
                <w:rPr>
                  <w:noProof/>
                </w:rPr>
                <w:t>«KONTAKT_CentralPostnr»</w:t>
              </w:r>
            </w:fldSimple>
            <w:r w:rsidRPr="001F251F">
              <w:t>|KONTAKT_Initialer;</w:t>
            </w:r>
            <w:fldSimple w:instr=" MERGEFIELD KONTAKT_Initialer ">
              <w:r w:rsidR="001F251F">
                <w:rPr>
                  <w:noProof/>
                </w:rPr>
                <w:t>«KONTAKT_Initialer»</w:t>
              </w:r>
            </w:fldSimple>
            <w:r w:rsidRPr="001F251F">
              <w:t>|KONTAKT_KontorLokale;</w:t>
            </w:r>
            <w:fldSimple w:instr=" MERGEFIELD KONTAKT_KontorLokale ">
              <w:r w:rsidR="001F251F">
                <w:rPr>
                  <w:noProof/>
                </w:rPr>
                <w:t>«KONTAKT_KontorLokale»</w:t>
              </w:r>
            </w:fldSimple>
            <w:r w:rsidRPr="001F251F">
              <w:t>|KONTAKT_Navn;</w:t>
            </w:r>
            <w:fldSimple w:instr=" MERGEFIELD KONTAKT_Navn ">
              <w:r w:rsidR="001F251F">
                <w:rPr>
                  <w:noProof/>
                </w:rPr>
                <w:t>«KONTAKT_Navn»</w:t>
              </w:r>
            </w:fldSimple>
            <w:r w:rsidRPr="001F251F">
              <w:t>|KONTAKT_NavnUnderskrift;</w:t>
            </w:r>
            <w:fldSimple w:instr=" MERGEFIELD KONTAKT_NavnUnderskrift ">
              <w:r w:rsidR="001F251F">
                <w:rPr>
                  <w:noProof/>
                </w:rPr>
                <w:t>«KONTAKT_NavnUnderskrift»</w:t>
              </w:r>
            </w:fldSimple>
            <w:r w:rsidRPr="001F251F">
              <w:t>|KONTAKT_StedfortraedBrugerID;</w:t>
            </w:r>
            <w:fldSimple w:instr=" MERGEFIELD KONTAKT_StedfortraedBrugerID ">
              <w:r w:rsidR="001F251F">
                <w:rPr>
                  <w:noProof/>
                </w:rPr>
                <w:t>«KONTAKT_StedfortraedBrugerID»</w:t>
              </w:r>
            </w:fldSimple>
            <w:r w:rsidRPr="001F251F">
              <w:t>|KONTAKT_StedfortraedInitialer;</w:t>
            </w:r>
            <w:fldSimple w:instr=" MERGEFIELD KONTAKT_StedfortraedInitialer ">
              <w:r w:rsidR="001F251F">
                <w:rPr>
                  <w:noProof/>
                </w:rPr>
                <w:t>«KONTAKT_StedfortraedInitialer»</w:t>
              </w:r>
            </w:fldSimple>
            <w:r w:rsidRPr="001F251F">
              <w:t>|KONTAKT_StedfortraedNavn;</w:t>
            </w:r>
            <w:fldSimple w:instr=" MERGEFIELD KONTAKT_StedfortraedNavn ">
              <w:r w:rsidR="001F251F">
                <w:rPr>
                  <w:noProof/>
                </w:rPr>
                <w:t>«KONTAKT_StedfortraedNavn»</w:t>
              </w:r>
            </w:fldSimple>
            <w:r w:rsidRPr="001F251F">
              <w:t>|KONTAKT_StedfortraedStilling;</w:t>
            </w:r>
            <w:fldSimple w:instr=" MERGEFIELD KONTAKT_StedfortraedStilling ">
              <w:r w:rsidR="001F251F">
                <w:rPr>
                  <w:noProof/>
                </w:rPr>
                <w:t>«KONTAKT_StedfortraedStilling»</w:t>
              </w:r>
            </w:fldSimple>
            <w:r w:rsidRPr="001F251F">
              <w:t>|KONTAKT_StedfortraedUnderskrift;</w:t>
            </w:r>
            <w:fldSimple w:instr=" MERGEFIELD KONTAKT_StedfortraedUnderskrift ">
              <w:r w:rsidR="001F251F">
                <w:rPr>
                  <w:noProof/>
                </w:rPr>
                <w:t>«KONTAKT_StedfortraedUnderskrift»</w:t>
              </w:r>
            </w:fldSimple>
            <w:r w:rsidRPr="001F251F">
              <w:t>|KONTAKT_Stilling;</w:t>
            </w:r>
            <w:fldSimple w:instr=" MERGEFIELD KONTAKT_Stilling ">
              <w:r w:rsidR="001F251F">
                <w:rPr>
                  <w:noProof/>
                </w:rPr>
                <w:t>«KONTAKT_Stilling»</w:t>
              </w:r>
            </w:fldSimple>
            <w:r w:rsidRPr="001F251F">
              <w:t>|KONTAKT_Traeffetid;</w:t>
            </w:r>
            <w:fldSimple w:instr=" MERGEFIELD KONTAKT_Traeffetid ">
              <w:r w:rsidR="001F251F">
                <w:rPr>
                  <w:noProof/>
                </w:rPr>
                <w:t>«KONTAKT_Traeffetid»</w:t>
              </w:r>
            </w:fldSimple>
            <w:r w:rsidRPr="001F251F">
              <w:t>|KONTAKT_Frit1;</w:t>
            </w:r>
            <w:fldSimple w:instr=" MERGEFIELD KONTAKT_Frit1 ">
              <w:r w:rsidR="001F251F">
                <w:rPr>
                  <w:noProof/>
                </w:rPr>
                <w:t>«KONTAKT_Frit1»</w:t>
              </w:r>
            </w:fldSimple>
            <w:r w:rsidRPr="001F251F">
              <w:t>|KONTAKT_Frit2;</w:t>
            </w:r>
            <w:fldSimple w:instr=" MERGEFIELD KONTAKT_Frit2 ">
              <w:r w:rsidR="001F251F">
                <w:rPr>
                  <w:noProof/>
                </w:rPr>
                <w:t>«KONTAKT_Frit2»</w:t>
              </w:r>
            </w:fldSimple>
            <w:r w:rsidRPr="001F251F">
              <w:t>|KONTAKT_Frit3;</w:t>
            </w:r>
            <w:fldSimple w:instr=" MERGEFIELD KONTAKT_Frit3 ">
              <w:r w:rsidR="001F251F">
                <w:rPr>
                  <w:noProof/>
                </w:rPr>
                <w:t>«KONTAKT_Frit3»</w:t>
              </w:r>
            </w:fldSimple>
            <w:r w:rsidRPr="001F251F">
              <w:t>|KONTAKT_Frit4;</w:t>
            </w:r>
            <w:fldSimple w:instr=" MERGEFIELD KONTAKT_Frit4 ">
              <w:r w:rsidR="001F251F">
                <w:rPr>
                  <w:noProof/>
                </w:rPr>
                <w:t>«KONTAKT_Frit4»</w:t>
              </w:r>
            </w:fldSimple>
            <w:r w:rsidRPr="001F251F">
              <w:t>|KONTAKT_Frit5;</w:t>
            </w:r>
            <w:fldSimple w:instr=" MERGEFIELD KONTAKT_Frit5 ">
              <w:r w:rsidR="001F251F">
                <w:rPr>
                  <w:noProof/>
                </w:rPr>
                <w:t>«KONTAKT_Frit5»</w:t>
              </w:r>
            </w:fldSimple>
            <w:r w:rsidRPr="001F251F">
              <w:t>|SAG_ajourfortDato;</w:t>
            </w:r>
            <w:fldSimple w:instr=" MERGEFIELD SAG_ajourfortDato ">
              <w:r w:rsidR="001F251F">
                <w:rPr>
                  <w:noProof/>
                </w:rPr>
                <w:t>«SAG_ajourfortDato»</w:t>
              </w:r>
            </w:fldSimple>
            <w:r w:rsidRPr="001F251F">
              <w:t>|SAG_ajourfortDatoLang;</w:t>
            </w:r>
            <w:fldSimple w:instr=" MERGEFIELD SAG_ajourfortDatoLang ">
              <w:r w:rsidR="001F251F">
                <w:rPr>
                  <w:noProof/>
                </w:rPr>
                <w:t>«SAG_ajourfortDatoLang»</w:t>
              </w:r>
            </w:fldSimple>
            <w:r w:rsidRPr="001F251F">
              <w:t>|SAG_beskrivelse;</w:t>
            </w:r>
            <w:fldSimple w:instr=" MERGEFIELD SAG_beskrivelse ">
              <w:r w:rsidR="001F251F">
                <w:rPr>
                  <w:noProof/>
                </w:rPr>
                <w:t>«SAG_beskrivelse»</w:t>
              </w:r>
            </w:fldSimple>
            <w:r w:rsidRPr="001F251F">
              <w:t>|SAG_funktionsFacet;</w:t>
            </w:r>
            <w:fldSimple w:instr=" MERGEFIELD SAG_funktionsFacet ">
              <w:r w:rsidR="001F251F">
                <w:rPr>
                  <w:noProof/>
                </w:rPr>
                <w:t>«SAG_funktionsFacet»</w:t>
              </w:r>
            </w:fldSimple>
            <w:r w:rsidRPr="001F251F">
              <w:t>|SAG_gemtAfInitialer;</w:t>
            </w:r>
            <w:fldSimple w:instr=" MERGEFIELD SAG_gemtAfInitialer ">
              <w:r w:rsidR="001F251F">
                <w:rPr>
                  <w:noProof/>
                </w:rPr>
                <w:t>«SAG_gemtAfInitialer»</w:t>
              </w:r>
            </w:fldSimple>
            <w:r w:rsidRPr="001F251F">
              <w:t>|SAG_kassation;</w:t>
            </w:r>
            <w:fldSimple w:instr=" MERGEFIELD SAG_kassation ">
              <w:r w:rsidR="001F251F">
                <w:rPr>
                  <w:noProof/>
                </w:rPr>
                <w:t>«SAG_kassation»</w:t>
              </w:r>
            </w:fldSimple>
            <w:r w:rsidRPr="001F251F">
              <w:t>|SAG_oprettetAf;</w:t>
            </w:r>
            <w:fldSimple w:instr=" MERGEFIELD SAG_oprettetAf ">
              <w:r w:rsidR="001F251F">
                <w:rPr>
                  <w:noProof/>
                </w:rPr>
                <w:t>«SAG_oprettetAf»</w:t>
              </w:r>
            </w:fldSimple>
            <w:r w:rsidRPr="001F251F">
              <w:t>|SAG_oprettetDato;</w:t>
            </w:r>
            <w:fldSimple w:instr=" MERGEFIELD SAG_oprettetDato ">
              <w:r w:rsidR="001F251F">
                <w:rPr>
                  <w:noProof/>
                </w:rPr>
                <w:t>«SAG_oprettetDato»</w:t>
              </w:r>
            </w:fldSimple>
            <w:r w:rsidRPr="001F251F">
              <w:t>|SAG_oprettetDatoLang;</w:t>
            </w:r>
            <w:fldSimple w:instr=" MERGEFIELD SAG_oprettetDatoLang ">
              <w:r w:rsidR="001F251F">
                <w:rPr>
                  <w:noProof/>
                </w:rPr>
                <w:t>«SAG_oprettetDatoLang»</w:t>
              </w:r>
            </w:fldSimple>
            <w:r w:rsidRPr="001F251F">
              <w:t>|SAG_overskrift;</w:t>
            </w:r>
            <w:fldSimple w:instr=" MERGEFIELD SAG_overskrift ">
              <w:r w:rsidR="001F251F">
                <w:rPr>
                  <w:noProof/>
                </w:rPr>
                <w:t>«SAG_overskrift»</w:t>
              </w:r>
            </w:fldSimple>
            <w:r w:rsidRPr="001F251F">
              <w:t>|SAG_primaerPartNavn;</w:t>
            </w:r>
            <w:fldSimple w:instr=" MERGEFIELD SAG_primaerPartNavn ">
              <w:r w:rsidR="001F251F">
                <w:rPr>
                  <w:noProof/>
                </w:rPr>
                <w:t>«SAG_primaerPartNavn»</w:t>
              </w:r>
            </w:fldSimple>
            <w:r w:rsidRPr="001F251F">
              <w:t>|SAG_primaerAdresseLinie2;</w:t>
            </w:r>
            <w:fldSimple w:instr=" MERGEFIELD SAG_primaerAdresseLinie2 ">
              <w:r w:rsidR="001F251F">
                <w:rPr>
                  <w:noProof/>
                </w:rPr>
                <w:t>«SAG_primaerAdresseLinie2»</w:t>
              </w:r>
            </w:fldSimple>
            <w:r w:rsidRPr="001F251F">
              <w:t>|SAG_primaerAdresseLinie3;</w:t>
            </w:r>
            <w:fldSimple w:instr=" MERGEFIELD SAG_primaerAdresseLinie3 ">
              <w:r w:rsidR="001F251F">
                <w:rPr>
                  <w:noProof/>
                </w:rPr>
                <w:t>«SAG_primaerAdresseLinie3»</w:t>
              </w:r>
            </w:fldSimple>
            <w:r w:rsidRPr="001F251F">
              <w:t>|SAG_primaerAdresseLinie4;</w:t>
            </w:r>
            <w:fldSimple w:instr=" MERGEFIELD SAG_primaerAdresseLinie4 ">
              <w:r w:rsidR="001F251F">
                <w:rPr>
                  <w:noProof/>
                </w:rPr>
                <w:t>«SAG_primaerAdresseLinie4»</w:t>
              </w:r>
            </w:fldSimple>
            <w:r w:rsidRPr="001F251F">
              <w:t>|SAG_primaerAdresseLinie5;</w:t>
            </w:r>
            <w:fldSimple w:instr=" MERGEFIELD SAG_primaerAdresseLinie5 ">
              <w:r w:rsidR="001F251F">
                <w:rPr>
                  <w:noProof/>
                </w:rPr>
                <w:t>«SAG_primaerAdresseLinie5»</w:t>
              </w:r>
            </w:fldSimple>
            <w:r w:rsidRPr="001F251F">
              <w:t>|SAG_primaerPartId;</w:t>
            </w:r>
            <w:fldSimple w:instr=" MERGEFIELD SAG_primaerPartId ">
              <w:r w:rsidR="001F251F">
                <w:rPr>
                  <w:noProof/>
                </w:rPr>
                <w:t>«SAG_primaerPartId»</w:t>
              </w:r>
            </w:fldSimple>
            <w:r w:rsidRPr="001F251F">
              <w:t>|SAG_primaerPartType;</w:t>
            </w:r>
            <w:fldSimple w:instr=" MERGEFIELD SAG_primaerPartType ">
              <w:r w:rsidR="001F251F">
                <w:rPr>
                  <w:noProof/>
                </w:rPr>
                <w:t>«SAG_primaerPartType»</w:t>
              </w:r>
            </w:fldSimple>
            <w:r w:rsidRPr="001F251F">
              <w:t>|SAG_sagsbehandler;</w:t>
            </w:r>
            <w:fldSimple w:instr=" MERGEFIELD SAG_sagsbehandler ">
              <w:r w:rsidR="001F251F">
                <w:rPr>
                  <w:noProof/>
                </w:rPr>
                <w:t>«SAG_sagsbehandler»</w:t>
              </w:r>
            </w:fldSimple>
            <w:r w:rsidRPr="001F251F">
              <w:t>|SAG_sagsDato;</w:t>
            </w:r>
            <w:fldSimple w:instr=" MERGEFIELD SAG_sagsDato ">
              <w:r w:rsidR="001F251F">
                <w:rPr>
                  <w:noProof/>
                </w:rPr>
                <w:t>«SAG_sagsDato»</w:t>
              </w:r>
            </w:fldSimple>
            <w:r w:rsidRPr="001F251F">
              <w:t>|SAG_sagsDatoLang;</w:t>
            </w:r>
            <w:fldSimple w:instr=" MERGEFIELD SAG_sagsDatoLang ">
              <w:r w:rsidR="001F251F">
                <w:rPr>
                  <w:noProof/>
                </w:rPr>
                <w:t>«SAG_sagsDatoLang»</w:t>
              </w:r>
            </w:fldSimple>
            <w:r w:rsidRPr="001F251F">
              <w:t>|SAG_sagsId;</w:t>
            </w:r>
            <w:fldSimple w:instr=" MERGEFIELD SAG_sagsId ">
              <w:r w:rsidR="001F251F">
                <w:rPr>
                  <w:noProof/>
                </w:rPr>
                <w:t>«SAG_sagsId»</w:t>
              </w:r>
            </w:fldSimple>
            <w:r w:rsidRPr="001F251F">
              <w:t>|SAG_sagsStatusDatoDato;</w:t>
            </w:r>
            <w:fldSimple w:instr=" MERGEFIELD SAG_sagsStatusDatoDato ">
              <w:r w:rsidR="001F251F">
                <w:rPr>
                  <w:noProof/>
                </w:rPr>
                <w:t>«SAG_sagsStatusDatoDato»</w:t>
              </w:r>
            </w:fldSimple>
            <w:r w:rsidRPr="001F251F">
              <w:t>|SAG_sagsStatusDatoDatoLang;</w:t>
            </w:r>
            <w:fldSimple w:instr=" MERGEFIELD SAG_sagsStatusDatoDatoLang ">
              <w:r w:rsidR="001F251F">
                <w:rPr>
                  <w:noProof/>
                </w:rPr>
                <w:t>«SAG_sagsStatusDatoDatoLang»</w:t>
              </w:r>
            </w:fldSimple>
            <w:r w:rsidRPr="001F251F">
              <w:t>|SAG_sagsTypenavn;</w:t>
            </w:r>
            <w:fldSimple w:instr=" MERGEFIELD SAG_sagsTypenavn ">
              <w:r w:rsidR="001F251F">
                <w:rPr>
                  <w:noProof/>
                </w:rPr>
                <w:t>«SAG_sagsTypenavn»</w:t>
              </w:r>
            </w:fldSimple>
            <w:r w:rsidRPr="001F251F">
              <w:t>|SAG_sagsTypenr;</w:t>
            </w:r>
            <w:fldSimple w:instr=" MERGEFIELD SAG_sagsTypenr ">
              <w:r w:rsidR="001F251F">
                <w:rPr>
                  <w:noProof/>
                </w:rPr>
                <w:t>«SAG_sagsTypenr»</w:t>
              </w:r>
            </w:fldSimple>
          </w:p>
        </w:tc>
      </w:tr>
      <w:bookmarkEnd w:id="1"/>
    </w:tbl>
    <w:p w14:paraId="78E77869" w14:textId="77777777" w:rsidR="00134359" w:rsidRPr="001F251F"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1F251F" w14:paraId="6746C3C9" w14:textId="77777777" w:rsidTr="005E2129">
        <w:trPr>
          <w:trHeight w:val="521"/>
        </w:trPr>
        <w:tc>
          <w:tcPr>
            <w:tcW w:w="3771" w:type="dxa"/>
          </w:tcPr>
          <w:p w14:paraId="630345F5" w14:textId="77777777" w:rsidR="00951656" w:rsidRPr="001F251F" w:rsidRDefault="00951656" w:rsidP="005E2129">
            <w:r w:rsidRPr="001F251F">
              <w:t>Med venlig hilsen</w:t>
            </w:r>
          </w:p>
          <w:p w14:paraId="0F9FC4EA" w14:textId="77777777" w:rsidR="00951656" w:rsidRPr="001F251F" w:rsidRDefault="00951656" w:rsidP="005E2129"/>
          <w:p w14:paraId="7F51F09D" w14:textId="77777777" w:rsidR="005E2129" w:rsidRPr="001F251F" w:rsidRDefault="005E2129" w:rsidP="005E2129"/>
        </w:tc>
        <w:tc>
          <w:tcPr>
            <w:tcW w:w="3771" w:type="dxa"/>
            <w:vAlign w:val="bottom"/>
          </w:tcPr>
          <w:p w14:paraId="0588AC4D" w14:textId="77777777" w:rsidR="00951656" w:rsidRPr="001F251F" w:rsidRDefault="00951656" w:rsidP="005E2129"/>
        </w:tc>
      </w:tr>
      <w:tr w:rsidR="005E2129" w:rsidRPr="001F251F" w14:paraId="28431382" w14:textId="77777777" w:rsidTr="005E2129">
        <w:trPr>
          <w:trHeight w:val="447"/>
        </w:trPr>
        <w:tc>
          <w:tcPr>
            <w:tcW w:w="3771" w:type="dxa"/>
            <w:vAlign w:val="bottom"/>
          </w:tcPr>
          <w:p w14:paraId="20D1F09B" w14:textId="77777777" w:rsidR="001F251F" w:rsidRPr="001F251F" w:rsidRDefault="001F251F" w:rsidP="001F251F">
            <w:pPr>
              <w:rPr>
                <w:rFonts w:cs="Arial"/>
              </w:rPr>
            </w:pPr>
            <w:r w:rsidRPr="001F251F">
              <w:rPr>
                <w:rFonts w:cs="Arial"/>
              </w:rPr>
              <w:t>Mette Wolthers</w:t>
            </w:r>
          </w:p>
          <w:p w14:paraId="31082414" w14:textId="77777777" w:rsidR="005E2129" w:rsidRPr="001F251F" w:rsidRDefault="001F251F" w:rsidP="001F251F">
            <w:r w:rsidRPr="001F251F">
              <w:rPr>
                <w:rFonts w:cs="Arial"/>
              </w:rPr>
              <w:t>Teknikumingeniør</w:t>
            </w:r>
          </w:p>
        </w:tc>
        <w:tc>
          <w:tcPr>
            <w:tcW w:w="3771" w:type="dxa"/>
            <w:vAlign w:val="bottom"/>
          </w:tcPr>
          <w:p w14:paraId="205CEED5" w14:textId="77777777" w:rsidR="005E2129" w:rsidRPr="001F251F" w:rsidRDefault="005E2129" w:rsidP="005E2129"/>
        </w:tc>
      </w:tr>
    </w:tbl>
    <w:p w14:paraId="3050298F" w14:textId="77777777" w:rsidR="00C15782" w:rsidRPr="001F251F" w:rsidRDefault="00C15782" w:rsidP="00536988">
      <w:pPr>
        <w:spacing w:after="200" w:line="276" w:lineRule="auto"/>
      </w:pPr>
    </w:p>
    <w:sectPr w:rsidR="00C15782" w:rsidRPr="001F251F" w:rsidSect="00010839">
      <w:headerReference w:type="default" r:id="rId12"/>
      <w:footerReference w:type="default" r:id="rId13"/>
      <w:headerReference w:type="first" r:id="rId14"/>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86C3C" w14:textId="77777777" w:rsidR="007878A2" w:rsidRPr="001F251F" w:rsidRDefault="007878A2" w:rsidP="00FA2EFE">
      <w:pPr>
        <w:spacing w:line="240" w:lineRule="auto"/>
      </w:pPr>
      <w:r w:rsidRPr="001F251F">
        <w:separator/>
      </w:r>
    </w:p>
  </w:endnote>
  <w:endnote w:type="continuationSeparator" w:id="0">
    <w:p w14:paraId="77CFE074" w14:textId="77777777" w:rsidR="007878A2" w:rsidRPr="001F251F" w:rsidRDefault="007878A2" w:rsidP="00FA2EFE">
      <w:pPr>
        <w:spacing w:line="240" w:lineRule="auto"/>
      </w:pPr>
      <w:r w:rsidRPr="001F25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E4ED" w14:textId="77777777" w:rsidR="00256FC9" w:rsidRPr="001F251F" w:rsidRDefault="00256FC9" w:rsidP="00C15782">
    <w:pPr>
      <w:pStyle w:val="Sidefod"/>
    </w:pPr>
  </w:p>
  <w:p w14:paraId="03C14413" w14:textId="77777777" w:rsidR="00256FC9" w:rsidRPr="001F251F"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FF8B9" w14:textId="77777777" w:rsidR="007878A2" w:rsidRPr="001F251F" w:rsidRDefault="007878A2" w:rsidP="00FA2EFE">
      <w:pPr>
        <w:spacing w:line="240" w:lineRule="auto"/>
      </w:pPr>
      <w:r w:rsidRPr="001F251F">
        <w:separator/>
      </w:r>
    </w:p>
  </w:footnote>
  <w:footnote w:type="continuationSeparator" w:id="0">
    <w:p w14:paraId="21613E79" w14:textId="77777777" w:rsidR="007878A2" w:rsidRPr="001F251F" w:rsidRDefault="007878A2" w:rsidP="00FA2EFE">
      <w:pPr>
        <w:spacing w:line="240" w:lineRule="auto"/>
      </w:pPr>
      <w:r w:rsidRPr="001F251F">
        <w:continuationSeparator/>
      </w:r>
    </w:p>
  </w:footnote>
  <w:footnote w:id="1">
    <w:p w14:paraId="2401F43E" w14:textId="010F141C" w:rsidR="001F251F" w:rsidRPr="004A1ED3" w:rsidRDefault="001F251F" w:rsidP="001F251F">
      <w:pPr>
        <w:pStyle w:val="Fodnotetekst"/>
        <w:rPr>
          <w:sz w:val="18"/>
          <w:szCs w:val="18"/>
        </w:rPr>
      </w:pPr>
      <w:r w:rsidRPr="004A1ED3">
        <w:rPr>
          <w:rStyle w:val="Fodnotehenvisning"/>
          <w:sz w:val="18"/>
          <w:szCs w:val="18"/>
        </w:rPr>
        <w:footnoteRef/>
      </w:r>
      <w:r w:rsidRPr="004A1ED3">
        <w:rPr>
          <w:sz w:val="18"/>
          <w:szCs w:val="18"/>
        </w:rPr>
        <w:t xml:space="preserve"> Lov om miljøbeskyttelse jf. lovbekendtgørelse nr. </w:t>
      </w:r>
      <w:r w:rsidR="00A75B08">
        <w:rPr>
          <w:sz w:val="18"/>
          <w:szCs w:val="18"/>
        </w:rPr>
        <w:t>5</w:t>
      </w:r>
      <w:r w:rsidRPr="004A1ED3">
        <w:rPr>
          <w:sz w:val="18"/>
          <w:szCs w:val="18"/>
        </w:rPr>
        <w:t xml:space="preserve"> af </w:t>
      </w:r>
      <w:r w:rsidR="00A75B08">
        <w:rPr>
          <w:sz w:val="18"/>
          <w:szCs w:val="18"/>
        </w:rPr>
        <w:t>3</w:t>
      </w:r>
      <w:r w:rsidRPr="004A1ED3">
        <w:rPr>
          <w:sz w:val="18"/>
          <w:szCs w:val="18"/>
        </w:rPr>
        <w:t>. januar 202</w:t>
      </w:r>
      <w:r w:rsidR="00A75B08">
        <w:rPr>
          <w:sz w:val="18"/>
          <w:szCs w:val="18"/>
        </w:rPr>
        <w:t>3</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305E" w14:textId="77777777" w:rsidR="00256FC9" w:rsidRPr="001F251F"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1F251F" w14:paraId="23B65FBF" w14:textId="77777777" w:rsidTr="00C15782">
      <w:tc>
        <w:tcPr>
          <w:tcW w:w="2268" w:type="dxa"/>
          <w:tcBorders>
            <w:top w:val="nil"/>
            <w:left w:val="nil"/>
            <w:bottom w:val="nil"/>
            <w:right w:val="nil"/>
          </w:tcBorders>
        </w:tcPr>
        <w:p w14:paraId="5BD55F50" w14:textId="11115F4C" w:rsidR="00256FC9" w:rsidRPr="001F251F" w:rsidRDefault="00256FC9" w:rsidP="00C15782">
          <w:pPr>
            <w:pStyle w:val="Kolofon"/>
          </w:pPr>
          <w:r w:rsidRPr="001F251F">
            <w:t xml:space="preserve">Side </w:t>
          </w:r>
          <w:r w:rsidRPr="001F251F">
            <w:fldChar w:fldCharType="begin"/>
          </w:r>
          <w:r w:rsidRPr="001F251F">
            <w:instrText xml:space="preserve"> PAGE </w:instrText>
          </w:r>
          <w:r w:rsidRPr="001F251F">
            <w:fldChar w:fldCharType="separate"/>
          </w:r>
          <w:r w:rsidRPr="001F251F">
            <w:rPr>
              <w:noProof/>
            </w:rPr>
            <w:t>2</w:t>
          </w:r>
          <w:r w:rsidRPr="001F251F">
            <w:rPr>
              <w:noProof/>
            </w:rPr>
            <w:fldChar w:fldCharType="end"/>
          </w:r>
          <w:r w:rsidRPr="001F251F">
            <w:fldChar w:fldCharType="begin"/>
          </w:r>
          <w:r w:rsidRPr="001F251F">
            <w:instrText xml:space="preserve"> IF </w:instrText>
          </w:r>
          <w:fldSimple w:instr=" NUMPAGES ">
            <w:r w:rsidR="007224EC">
              <w:rPr>
                <w:noProof/>
              </w:rPr>
              <w:instrText>4</w:instrText>
            </w:r>
          </w:fldSimple>
          <w:r w:rsidRPr="001F251F">
            <w:instrText xml:space="preserve"> &gt; 2 "/</w:instrText>
          </w:r>
          <w:fldSimple w:instr=" NUMPAGES ">
            <w:r w:rsidR="007224EC">
              <w:rPr>
                <w:noProof/>
              </w:rPr>
              <w:instrText>4</w:instrText>
            </w:r>
          </w:fldSimple>
          <w:r w:rsidRPr="001F251F">
            <w:instrText xml:space="preserve">" </w:instrText>
          </w:r>
          <w:r w:rsidRPr="001F251F">
            <w:fldChar w:fldCharType="separate"/>
          </w:r>
          <w:r w:rsidR="007224EC" w:rsidRPr="001F251F">
            <w:rPr>
              <w:noProof/>
            </w:rPr>
            <w:t>/</w:t>
          </w:r>
          <w:r w:rsidR="007224EC">
            <w:rPr>
              <w:noProof/>
            </w:rPr>
            <w:t>4</w:t>
          </w:r>
          <w:r w:rsidRPr="001F251F">
            <w:fldChar w:fldCharType="end"/>
          </w:r>
        </w:p>
      </w:tc>
    </w:tr>
  </w:tbl>
  <w:p w14:paraId="2683FA81" w14:textId="77777777" w:rsidR="00256FC9" w:rsidRPr="001F251F"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1F251F" w14:paraId="25B7F4C0" w14:textId="77777777" w:rsidTr="001F251F">
      <w:trPr>
        <w:trHeight w:hRule="exact" w:val="9070"/>
      </w:trPr>
      <w:tc>
        <w:tcPr>
          <w:tcW w:w="2268" w:type="dxa"/>
          <w:tcBorders>
            <w:top w:val="nil"/>
            <w:left w:val="nil"/>
            <w:bottom w:val="nil"/>
            <w:right w:val="nil"/>
          </w:tcBorders>
          <w:vAlign w:val="bottom"/>
        </w:tcPr>
        <w:p w14:paraId="1B05EBBA" w14:textId="77777777" w:rsidR="00256FC9" w:rsidRPr="001F251F" w:rsidRDefault="00256FC9" w:rsidP="001F251F">
          <w:pPr>
            <w:pStyle w:val="Kolofon"/>
          </w:pPr>
          <w:r w:rsidRPr="001F251F">
            <w:t>Guldborgsund Kommune</w:t>
          </w:r>
        </w:p>
        <w:p w14:paraId="4D30F03F" w14:textId="77777777" w:rsidR="001F251F" w:rsidRPr="001F251F" w:rsidRDefault="001F251F" w:rsidP="001F251F">
          <w:pPr>
            <w:pStyle w:val="Kolofon"/>
            <w:rPr>
              <w:rFonts w:cs="Arial"/>
            </w:rPr>
          </w:pPr>
        </w:p>
        <w:p w14:paraId="697D8B22" w14:textId="77777777" w:rsidR="001F251F" w:rsidRPr="001F251F" w:rsidRDefault="001F251F" w:rsidP="001F251F">
          <w:pPr>
            <w:pStyle w:val="Kolofon"/>
            <w:rPr>
              <w:rFonts w:cs="Arial"/>
            </w:rPr>
          </w:pPr>
          <w:r w:rsidRPr="001F251F">
            <w:rPr>
              <w:rFonts w:cs="Arial"/>
            </w:rPr>
            <w:t>Center for Teknik &amp; Miljø</w:t>
          </w:r>
        </w:p>
        <w:p w14:paraId="104F86EC" w14:textId="77777777" w:rsidR="001F251F" w:rsidRPr="001F251F" w:rsidRDefault="001F251F" w:rsidP="001F251F">
          <w:pPr>
            <w:pStyle w:val="Kolofon"/>
            <w:rPr>
              <w:rFonts w:cs="Arial"/>
            </w:rPr>
          </w:pPr>
          <w:r w:rsidRPr="001F251F">
            <w:rPr>
              <w:rFonts w:cs="Arial"/>
            </w:rPr>
            <w:t>Natur &amp; Miljø</w:t>
          </w:r>
        </w:p>
        <w:p w14:paraId="55F7D0F8" w14:textId="77777777" w:rsidR="001F251F" w:rsidRPr="001F251F" w:rsidRDefault="001F251F" w:rsidP="001F251F">
          <w:pPr>
            <w:pStyle w:val="Kolofon"/>
            <w:rPr>
              <w:rFonts w:cs="Arial"/>
            </w:rPr>
          </w:pPr>
          <w:r w:rsidRPr="001F251F">
            <w:rPr>
              <w:rFonts w:cs="Arial"/>
            </w:rPr>
            <w:t>Parkvej 37</w:t>
          </w:r>
        </w:p>
        <w:p w14:paraId="1F188DA4" w14:textId="77777777" w:rsidR="001F251F" w:rsidRPr="001F251F" w:rsidRDefault="001F251F" w:rsidP="001F251F">
          <w:pPr>
            <w:pStyle w:val="Kolofon"/>
            <w:rPr>
              <w:rFonts w:cs="Arial"/>
            </w:rPr>
          </w:pPr>
          <w:r w:rsidRPr="001F251F">
            <w:rPr>
              <w:rFonts w:cs="Arial"/>
            </w:rPr>
            <w:t>4800 Nykøbing F.</w:t>
          </w:r>
        </w:p>
        <w:p w14:paraId="0BFE945D" w14:textId="77777777" w:rsidR="001F251F" w:rsidRPr="001F251F" w:rsidRDefault="001F251F" w:rsidP="001F251F">
          <w:pPr>
            <w:pStyle w:val="Kolofon"/>
            <w:rPr>
              <w:rFonts w:cs="Arial"/>
            </w:rPr>
          </w:pPr>
          <w:r w:rsidRPr="001F251F">
            <w:rPr>
              <w:rFonts w:cs="Arial"/>
            </w:rPr>
            <w:t>Tlf +45 25180696</w:t>
          </w:r>
        </w:p>
        <w:p w14:paraId="408E67B6" w14:textId="77777777" w:rsidR="001F251F" w:rsidRPr="001F251F" w:rsidRDefault="001F251F" w:rsidP="001F251F">
          <w:pPr>
            <w:pStyle w:val="Kolofon"/>
            <w:rPr>
              <w:rFonts w:cs="Arial"/>
            </w:rPr>
          </w:pPr>
          <w:r w:rsidRPr="001F251F">
            <w:rPr>
              <w:rFonts w:cs="Arial"/>
            </w:rPr>
            <w:t>www.guldborgsund.dk</w:t>
          </w:r>
        </w:p>
        <w:p w14:paraId="322D863D" w14:textId="77777777" w:rsidR="001F251F" w:rsidRPr="001F251F" w:rsidRDefault="001F251F" w:rsidP="001F251F">
          <w:pPr>
            <w:pStyle w:val="Kolofon"/>
            <w:rPr>
              <w:rFonts w:cs="Arial"/>
            </w:rPr>
          </w:pPr>
        </w:p>
        <w:p w14:paraId="178392D3" w14:textId="77777777" w:rsidR="001F251F" w:rsidRPr="001F251F" w:rsidRDefault="001F251F" w:rsidP="001F251F">
          <w:pPr>
            <w:pStyle w:val="Kolofon"/>
            <w:rPr>
              <w:rFonts w:cs="Arial"/>
            </w:rPr>
          </w:pPr>
          <w:r w:rsidRPr="001F251F">
            <w:rPr>
              <w:rFonts w:cs="Arial"/>
            </w:rPr>
            <w:t>Sagsbehandler:</w:t>
          </w:r>
        </w:p>
        <w:p w14:paraId="2DA47920" w14:textId="77777777" w:rsidR="001F251F" w:rsidRPr="001F251F" w:rsidRDefault="001F251F" w:rsidP="001F251F">
          <w:pPr>
            <w:pStyle w:val="Kolofon"/>
            <w:rPr>
              <w:rFonts w:cs="Arial"/>
            </w:rPr>
          </w:pPr>
          <w:r w:rsidRPr="001F251F">
            <w:rPr>
              <w:rFonts w:cs="Arial"/>
            </w:rPr>
            <w:t>Mette Wolthers</w:t>
          </w:r>
        </w:p>
        <w:p w14:paraId="19C79D9D" w14:textId="77777777" w:rsidR="001F251F" w:rsidRPr="001F251F" w:rsidRDefault="001F251F" w:rsidP="001F251F">
          <w:pPr>
            <w:pStyle w:val="Kolofon"/>
            <w:rPr>
              <w:rFonts w:cs="Arial"/>
            </w:rPr>
          </w:pPr>
          <w:r w:rsidRPr="001F251F">
            <w:rPr>
              <w:rFonts w:cs="Arial"/>
            </w:rPr>
            <w:t>Mob +45 25180696</w:t>
          </w:r>
        </w:p>
        <w:p w14:paraId="19F65379" w14:textId="77777777" w:rsidR="001F251F" w:rsidRPr="001F251F" w:rsidRDefault="001F251F" w:rsidP="001F251F">
          <w:pPr>
            <w:pStyle w:val="Kolofon"/>
            <w:rPr>
              <w:rFonts w:cs="Arial"/>
            </w:rPr>
          </w:pPr>
          <w:r w:rsidRPr="001F251F">
            <w:rPr>
              <w:rFonts w:cs="Arial"/>
            </w:rPr>
            <w:t>mewol@guldborgsund.dk</w:t>
          </w:r>
        </w:p>
        <w:p w14:paraId="19ED0EB8" w14:textId="77777777" w:rsidR="001F251F" w:rsidRPr="001F251F" w:rsidRDefault="001F251F" w:rsidP="001F251F">
          <w:pPr>
            <w:pStyle w:val="Kolofon"/>
            <w:rPr>
              <w:rFonts w:cs="Arial"/>
            </w:rPr>
          </w:pPr>
        </w:p>
        <w:p w14:paraId="365A6071" w14:textId="77777777" w:rsidR="001F251F" w:rsidRPr="001F251F" w:rsidRDefault="001F251F" w:rsidP="001F251F">
          <w:pPr>
            <w:pStyle w:val="Kolofon"/>
            <w:rPr>
              <w:rFonts w:cs="Arial"/>
            </w:rPr>
          </w:pPr>
          <w:r w:rsidRPr="001F251F">
            <w:rPr>
              <w:rFonts w:cs="Arial"/>
            </w:rPr>
            <w:t>Cvr nr. 29 18 85 99</w:t>
          </w:r>
          <w:r w:rsidR="00256FC9" w:rsidRPr="001F251F">
            <w:t xml:space="preserve"> </w:t>
          </w:r>
        </w:p>
        <w:p w14:paraId="4432A059" w14:textId="77777777" w:rsidR="001F251F" w:rsidRPr="001F251F" w:rsidRDefault="001F251F" w:rsidP="001F251F">
          <w:pPr>
            <w:pStyle w:val="Kolofon"/>
            <w:rPr>
              <w:rFonts w:cs="Arial"/>
            </w:rPr>
          </w:pPr>
        </w:p>
        <w:p w14:paraId="653E533E" w14:textId="77777777" w:rsidR="001F251F" w:rsidRDefault="001F251F" w:rsidP="001F251F">
          <w:pPr>
            <w:pStyle w:val="Kolofon"/>
          </w:pPr>
          <w:r>
            <w:t>TELEFONTIDER</w:t>
          </w:r>
        </w:p>
        <w:p w14:paraId="230C545B" w14:textId="77777777" w:rsidR="001F251F" w:rsidRDefault="001F251F" w:rsidP="001F251F">
          <w:pPr>
            <w:pStyle w:val="Kolofon"/>
          </w:pPr>
          <w:r>
            <w:t>MAN – ONS KL. 9.00 – 15.00</w:t>
          </w:r>
        </w:p>
        <w:p w14:paraId="2B0CF0F1" w14:textId="77777777" w:rsidR="001F251F" w:rsidRDefault="001F251F" w:rsidP="001F251F">
          <w:pPr>
            <w:pStyle w:val="Kolofon"/>
          </w:pPr>
          <w:r>
            <w:t>TORS KL. 9.00 – 17.00</w:t>
          </w:r>
        </w:p>
        <w:p w14:paraId="2A8404C6" w14:textId="77777777" w:rsidR="00256FC9" w:rsidRPr="001F251F" w:rsidRDefault="001F251F" w:rsidP="001F251F">
          <w:pPr>
            <w:pStyle w:val="Kolofon"/>
          </w:pPr>
          <w:r>
            <w:t>FRE KL. 9.00 – 12.00</w:t>
          </w:r>
        </w:p>
      </w:tc>
    </w:tr>
  </w:tbl>
  <w:p w14:paraId="1D3534E8" w14:textId="77777777" w:rsidR="00256FC9" w:rsidRPr="001F251F" w:rsidRDefault="001F251F" w:rsidP="00134359">
    <w:pPr>
      <w:pStyle w:val="Sidehoved"/>
      <w:ind w:left="-2438"/>
    </w:pPr>
    <w:r>
      <w:rPr>
        <w:noProof/>
      </w:rPr>
      <w:drawing>
        <wp:anchor distT="0" distB="0" distL="114300" distR="114300" simplePos="0" relativeHeight="251658240" behindDoc="1" locked="0" layoutInCell="1" allowOverlap="1" wp14:anchorId="028133B9" wp14:editId="31A9ECDE">
          <wp:simplePos x="0" y="0"/>
          <wp:positionH relativeFrom="page">
            <wp:posOffset>5689600</wp:posOffset>
          </wp:positionH>
          <wp:positionV relativeFrom="page">
            <wp:posOffset>467995</wp:posOffset>
          </wp:positionV>
          <wp:extent cx="1438275" cy="73406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1F251F" w14:paraId="0A4D06DE" w14:textId="77777777" w:rsidTr="004326B8">
      <w:tc>
        <w:tcPr>
          <w:tcW w:w="2268" w:type="dxa"/>
          <w:tcBorders>
            <w:top w:val="nil"/>
            <w:left w:val="nil"/>
            <w:bottom w:val="nil"/>
            <w:right w:val="nil"/>
          </w:tcBorders>
        </w:tcPr>
        <w:p w14:paraId="1D3B62E1" w14:textId="4D13FCED" w:rsidR="00256FC9" w:rsidRPr="007224EC" w:rsidRDefault="007224EC" w:rsidP="001F251F">
          <w:pPr>
            <w:pStyle w:val="Kolofon"/>
          </w:pPr>
          <w:r w:rsidRPr="007224EC">
            <w:rPr>
              <w:rFonts w:cs="Arial"/>
            </w:rPr>
            <w:t>13</w:t>
          </w:r>
          <w:r w:rsidR="001F251F" w:rsidRPr="007224EC">
            <w:rPr>
              <w:rFonts w:cs="Arial"/>
            </w:rPr>
            <w:t xml:space="preserve">. </w:t>
          </w:r>
          <w:r w:rsidR="0015507C" w:rsidRPr="007224EC">
            <w:rPr>
              <w:rFonts w:cs="Arial"/>
            </w:rPr>
            <w:t>marts</w:t>
          </w:r>
          <w:r w:rsidR="001F251F" w:rsidRPr="007224EC">
            <w:rPr>
              <w:rFonts w:cs="Arial"/>
            </w:rPr>
            <w:t xml:space="preserve"> 2023</w:t>
          </w:r>
        </w:p>
      </w:tc>
    </w:tr>
  </w:tbl>
  <w:p w14:paraId="480D1DCF" w14:textId="77777777" w:rsidR="00256FC9" w:rsidRPr="001F251F" w:rsidRDefault="00256FC9">
    <w:pPr>
      <w:pStyle w:val="Sidehoved"/>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ttachedTemplatePath" w:val="Brev.dotm"/>
    <w:docVar w:name="CreatedWithDtVersion" w:val="2.12.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t4xocUBkIwnjLaO6s68ax3BJnLwCmA041O2b16Wh5Yi/nS1kvtLxFw7Qght7oYsl"/>
    <w:docVar w:name="Encrypted_DocHeader" w:val="BeJBmJ7Z3/BF9WFlIWWGGw=="/>
    <w:docVar w:name="Encrypted_DocumentChangeThisVar" w:val="Go1BF8BBsJqqGsR1izlsvQ=="/>
    <w:docVar w:name="IntegrationType" w:val="StandAlone"/>
  </w:docVars>
  <w:rsids>
    <w:rsidRoot w:val="001F251F"/>
    <w:rsid w:val="0000272B"/>
    <w:rsid w:val="00010839"/>
    <w:rsid w:val="00016D3E"/>
    <w:rsid w:val="00016F8A"/>
    <w:rsid w:val="000239A6"/>
    <w:rsid w:val="00031907"/>
    <w:rsid w:val="00033839"/>
    <w:rsid w:val="0003426E"/>
    <w:rsid w:val="000345AD"/>
    <w:rsid w:val="000501BC"/>
    <w:rsid w:val="00061AC1"/>
    <w:rsid w:val="0006753F"/>
    <w:rsid w:val="0007570B"/>
    <w:rsid w:val="00076122"/>
    <w:rsid w:val="000B0887"/>
    <w:rsid w:val="000B1EB3"/>
    <w:rsid w:val="000B7590"/>
    <w:rsid w:val="000C2307"/>
    <w:rsid w:val="000E4E77"/>
    <w:rsid w:val="000F08B9"/>
    <w:rsid w:val="0012451F"/>
    <w:rsid w:val="00124DCA"/>
    <w:rsid w:val="00134359"/>
    <w:rsid w:val="00143FAF"/>
    <w:rsid w:val="0015507C"/>
    <w:rsid w:val="00160463"/>
    <w:rsid w:val="001A124F"/>
    <w:rsid w:val="001A3012"/>
    <w:rsid w:val="001A35DB"/>
    <w:rsid w:val="001A68A6"/>
    <w:rsid w:val="001B7CB3"/>
    <w:rsid w:val="001E6FAE"/>
    <w:rsid w:val="001F251F"/>
    <w:rsid w:val="001F7E07"/>
    <w:rsid w:val="00207605"/>
    <w:rsid w:val="002114C3"/>
    <w:rsid w:val="00256FC9"/>
    <w:rsid w:val="0026767C"/>
    <w:rsid w:val="002704EB"/>
    <w:rsid w:val="00276D22"/>
    <w:rsid w:val="002876E7"/>
    <w:rsid w:val="00291569"/>
    <w:rsid w:val="002A1410"/>
    <w:rsid w:val="002A294A"/>
    <w:rsid w:val="002A7FA2"/>
    <w:rsid w:val="002C7C37"/>
    <w:rsid w:val="002D0FCA"/>
    <w:rsid w:val="002F4313"/>
    <w:rsid w:val="0030132E"/>
    <w:rsid w:val="00333AF1"/>
    <w:rsid w:val="003457D7"/>
    <w:rsid w:val="00354D25"/>
    <w:rsid w:val="00363A1C"/>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7019"/>
    <w:rsid w:val="004A3177"/>
    <w:rsid w:val="004A409F"/>
    <w:rsid w:val="004D5110"/>
    <w:rsid w:val="004E3D7F"/>
    <w:rsid w:val="004E52E4"/>
    <w:rsid w:val="004F33E2"/>
    <w:rsid w:val="004F63BF"/>
    <w:rsid w:val="0053512D"/>
    <w:rsid w:val="00536076"/>
    <w:rsid w:val="00536988"/>
    <w:rsid w:val="00542252"/>
    <w:rsid w:val="00545BCB"/>
    <w:rsid w:val="00555833"/>
    <w:rsid w:val="00575491"/>
    <w:rsid w:val="00595D19"/>
    <w:rsid w:val="00597032"/>
    <w:rsid w:val="005A466E"/>
    <w:rsid w:val="005E2129"/>
    <w:rsid w:val="005E3B77"/>
    <w:rsid w:val="00616578"/>
    <w:rsid w:val="00625FDD"/>
    <w:rsid w:val="00631510"/>
    <w:rsid w:val="00651180"/>
    <w:rsid w:val="00663850"/>
    <w:rsid w:val="00665160"/>
    <w:rsid w:val="006A3A6C"/>
    <w:rsid w:val="006B241D"/>
    <w:rsid w:val="006C3E17"/>
    <w:rsid w:val="006C4458"/>
    <w:rsid w:val="006D4E1C"/>
    <w:rsid w:val="006E7899"/>
    <w:rsid w:val="007075B5"/>
    <w:rsid w:val="00716664"/>
    <w:rsid w:val="007224EC"/>
    <w:rsid w:val="00752632"/>
    <w:rsid w:val="00761E8B"/>
    <w:rsid w:val="00765016"/>
    <w:rsid w:val="007878A2"/>
    <w:rsid w:val="00793FCF"/>
    <w:rsid w:val="007940AC"/>
    <w:rsid w:val="007C57E6"/>
    <w:rsid w:val="007D541E"/>
    <w:rsid w:val="007E7799"/>
    <w:rsid w:val="007F0371"/>
    <w:rsid w:val="007F16C5"/>
    <w:rsid w:val="007F21B8"/>
    <w:rsid w:val="007F631B"/>
    <w:rsid w:val="00802F28"/>
    <w:rsid w:val="008048D7"/>
    <w:rsid w:val="00804F64"/>
    <w:rsid w:val="00806F0F"/>
    <w:rsid w:val="008170E9"/>
    <w:rsid w:val="00864D43"/>
    <w:rsid w:val="008664E8"/>
    <w:rsid w:val="00885002"/>
    <w:rsid w:val="00897778"/>
    <w:rsid w:val="008B041B"/>
    <w:rsid w:val="008C0D66"/>
    <w:rsid w:val="008D76E0"/>
    <w:rsid w:val="008E313A"/>
    <w:rsid w:val="00906DD7"/>
    <w:rsid w:val="009108DA"/>
    <w:rsid w:val="009364B7"/>
    <w:rsid w:val="00951656"/>
    <w:rsid w:val="00960201"/>
    <w:rsid w:val="009668E4"/>
    <w:rsid w:val="00973490"/>
    <w:rsid w:val="00974E24"/>
    <w:rsid w:val="00981CD0"/>
    <w:rsid w:val="00991479"/>
    <w:rsid w:val="009975F1"/>
    <w:rsid w:val="009A3282"/>
    <w:rsid w:val="009A42D5"/>
    <w:rsid w:val="009B1DEF"/>
    <w:rsid w:val="00A0295D"/>
    <w:rsid w:val="00A14C9E"/>
    <w:rsid w:val="00A27C54"/>
    <w:rsid w:val="00A50B65"/>
    <w:rsid w:val="00A52F40"/>
    <w:rsid w:val="00A75B08"/>
    <w:rsid w:val="00AB60DA"/>
    <w:rsid w:val="00AC1F38"/>
    <w:rsid w:val="00AD35E4"/>
    <w:rsid w:val="00AE0319"/>
    <w:rsid w:val="00AE7831"/>
    <w:rsid w:val="00AF68C8"/>
    <w:rsid w:val="00B02E0F"/>
    <w:rsid w:val="00B073AA"/>
    <w:rsid w:val="00B126B4"/>
    <w:rsid w:val="00B35ABD"/>
    <w:rsid w:val="00B51F59"/>
    <w:rsid w:val="00B5270D"/>
    <w:rsid w:val="00B72F89"/>
    <w:rsid w:val="00B72FB8"/>
    <w:rsid w:val="00B8395A"/>
    <w:rsid w:val="00B84C93"/>
    <w:rsid w:val="00B9185F"/>
    <w:rsid w:val="00BA5026"/>
    <w:rsid w:val="00BD2E52"/>
    <w:rsid w:val="00BD3FEF"/>
    <w:rsid w:val="00BD683F"/>
    <w:rsid w:val="00BF115B"/>
    <w:rsid w:val="00BF179E"/>
    <w:rsid w:val="00C15782"/>
    <w:rsid w:val="00C15E2F"/>
    <w:rsid w:val="00C51F69"/>
    <w:rsid w:val="00C55E7C"/>
    <w:rsid w:val="00C737F0"/>
    <w:rsid w:val="00C9369D"/>
    <w:rsid w:val="00C97D83"/>
    <w:rsid w:val="00CA5AB6"/>
    <w:rsid w:val="00CD7E0C"/>
    <w:rsid w:val="00CE217D"/>
    <w:rsid w:val="00CE5365"/>
    <w:rsid w:val="00D01363"/>
    <w:rsid w:val="00D01AD4"/>
    <w:rsid w:val="00D0489F"/>
    <w:rsid w:val="00D21E7F"/>
    <w:rsid w:val="00D277CF"/>
    <w:rsid w:val="00D27C60"/>
    <w:rsid w:val="00D82D53"/>
    <w:rsid w:val="00DA063D"/>
    <w:rsid w:val="00DA237D"/>
    <w:rsid w:val="00DA75B6"/>
    <w:rsid w:val="00DF3654"/>
    <w:rsid w:val="00E036A4"/>
    <w:rsid w:val="00E157A5"/>
    <w:rsid w:val="00E20DFB"/>
    <w:rsid w:val="00E32775"/>
    <w:rsid w:val="00E331DF"/>
    <w:rsid w:val="00E53082"/>
    <w:rsid w:val="00E66A55"/>
    <w:rsid w:val="00E7224A"/>
    <w:rsid w:val="00EA146D"/>
    <w:rsid w:val="00EB70FB"/>
    <w:rsid w:val="00EC0139"/>
    <w:rsid w:val="00EC1731"/>
    <w:rsid w:val="00EC7A28"/>
    <w:rsid w:val="00EE0281"/>
    <w:rsid w:val="00EF3A13"/>
    <w:rsid w:val="00EF51B1"/>
    <w:rsid w:val="00EF7E2D"/>
    <w:rsid w:val="00F05301"/>
    <w:rsid w:val="00F179AF"/>
    <w:rsid w:val="00F3029B"/>
    <w:rsid w:val="00F31462"/>
    <w:rsid w:val="00F52179"/>
    <w:rsid w:val="00F62E9B"/>
    <w:rsid w:val="00F64BF4"/>
    <w:rsid w:val="00F64F82"/>
    <w:rsid w:val="00F7223C"/>
    <w:rsid w:val="00F91C82"/>
    <w:rsid w:val="00F975C9"/>
    <w:rsid w:val="00FA2EFE"/>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6873A"/>
  <w15:docId w15:val="{3DF78087-FBDE-4755-A837-C5547E03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1F251F"/>
    <w:pPr>
      <w:spacing w:line="240" w:lineRule="auto"/>
    </w:pPr>
    <w:rPr>
      <w:szCs w:val="20"/>
    </w:rPr>
  </w:style>
  <w:style w:type="character" w:customStyle="1" w:styleId="FodnotetekstTegn">
    <w:name w:val="Fodnotetekst Tegn"/>
    <w:basedOn w:val="Standardskrifttypeiafsnit"/>
    <w:link w:val="Fodnotetekst"/>
    <w:uiPriority w:val="99"/>
    <w:semiHidden/>
    <w:rsid w:val="001F251F"/>
    <w:rPr>
      <w:rFonts w:ascii="Arial" w:hAnsi="Arial"/>
      <w:sz w:val="20"/>
      <w:szCs w:val="20"/>
    </w:rPr>
  </w:style>
  <w:style w:type="character" w:styleId="Fodnotehenvisning">
    <w:name w:val="footnote reference"/>
    <w:basedOn w:val="Standardskrifttypeiafsnit"/>
    <w:uiPriority w:val="99"/>
    <w:semiHidden/>
    <w:unhideWhenUsed/>
    <w:rsid w:val="001F251F"/>
    <w:rPr>
      <w:vertAlign w:val="superscript"/>
    </w:rPr>
  </w:style>
  <w:style w:type="character" w:styleId="Hyperlink">
    <w:name w:val="Hyperlink"/>
    <w:basedOn w:val="Standardskrifttypeiafsnit"/>
    <w:uiPriority w:val="99"/>
    <w:unhideWhenUsed/>
    <w:rsid w:val="001F25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beret.virk.d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aevneneshus.dk/start-din-klage/miljoe-og-foedevareklagenaevne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ewol@guldborgsund.d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aevneneshus.dk/start-dinklage/miljoe-og-foedevareklagenaevnet" TargetMode="External"/><Relationship Id="rId4" Type="http://schemas.openxmlformats.org/officeDocument/2006/relationships/webSettings" Target="webSettings.xml"/><Relationship Id="rId9" Type="http://schemas.openxmlformats.org/officeDocument/2006/relationships/hyperlink" Target="mailto:teknik@guldborgsund.d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T\dynamictemplate\Skabeloner\Oprindelig%20brevskabelon\Brev.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4589-984B-4A91-ACB3-B814EEA1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2</TotalTime>
  <Pages>4</Pages>
  <Words>1479</Words>
  <Characters>13137</Characters>
  <Application>Microsoft Office Word</Application>
  <DocSecurity>0</DocSecurity>
  <Lines>328</Lines>
  <Paragraphs>131</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3</cp:revision>
  <dcterms:created xsi:type="dcterms:W3CDTF">2023-03-13T05:52:00Z</dcterms:created>
  <dcterms:modified xsi:type="dcterms:W3CDTF">2023-03-13T05:53:00Z</dcterms:modified>
</cp:coreProperties>
</file>