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3B61B643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2A2109">
            <w:rPr>
              <w:b w:val="0"/>
            </w:rPr>
            <w:t>basis tilsyn afholdt hver 6. år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A3E56CA" w:rsidR="005D10B2" w:rsidRDefault="002A2109" w:rsidP="00074AA6">
            <w:pPr>
              <w:spacing w:line="220" w:lineRule="atLeast"/>
              <w:ind w:left="466"/>
            </w:pPr>
            <w:r>
              <w:t>Thies Steenholt Thomsen</w:t>
            </w:r>
            <w:r w:rsidR="00074AA6">
              <w:t xml:space="preserve"> 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5A8AC59" w:rsidR="005D10B2" w:rsidRDefault="002A2109" w:rsidP="005D10B2">
            <w:pPr>
              <w:spacing w:line="220" w:lineRule="atLeast"/>
              <w:ind w:left="466"/>
            </w:pPr>
            <w:proofErr w:type="spellStart"/>
            <w:r>
              <w:t>Stoltelundvej</w:t>
            </w:r>
            <w:proofErr w:type="spellEnd"/>
            <w:r>
              <w:t xml:space="preserve"> 8, 6360 Tinglev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1DD37F58" w:rsidR="005D10B2" w:rsidRDefault="0096559F" w:rsidP="005D10B2">
            <w:pPr>
              <w:spacing w:line="220" w:lineRule="atLeast"/>
              <w:ind w:left="466"/>
            </w:pPr>
            <w:r>
              <w:t>27020496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27EE50" w:rsidR="005D10B2" w:rsidRDefault="0096559F" w:rsidP="005D10B2">
            <w:pPr>
              <w:spacing w:line="220" w:lineRule="atLeast"/>
              <w:ind w:left="466"/>
            </w:pPr>
            <w:r w:rsidRPr="0096559F">
              <w:t>1009708193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0585CD74" w:rsidR="00B813C4" w:rsidRDefault="0096559F" w:rsidP="005D10B2">
            <w:pPr>
              <w:spacing w:line="220" w:lineRule="atLeast"/>
              <w:ind w:left="466"/>
            </w:pPr>
            <w:r>
              <w:t>Landbrug under 75 DE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B431523" w:rsidR="0053749F" w:rsidRDefault="0096559F" w:rsidP="005D10B2">
            <w:pPr>
              <w:spacing w:line="220" w:lineRule="atLeast"/>
              <w:ind w:left="466"/>
            </w:pPr>
            <w:r w:rsidRPr="0096559F">
              <w:t>50935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3EEFA99" w:rsidR="005D10B2" w:rsidRDefault="0096559F" w:rsidP="00E82E1D">
            <w:pPr>
              <w:ind w:left="465"/>
            </w:pPr>
            <w:r>
              <w:t>18-11</w:t>
            </w:r>
            <w:r w:rsidR="002A2109">
              <w:t>-2016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EFEB336" w:rsidR="00B813C4" w:rsidRDefault="00074AA6" w:rsidP="005D10B2">
            <w:pPr>
              <w:ind w:left="465"/>
            </w:pPr>
            <w:r>
              <w:t>Basis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42B0B98" w:rsidR="00B813C4" w:rsidRDefault="00074AA6" w:rsidP="005D10B2">
            <w:pPr>
              <w:ind w:left="465"/>
            </w:pPr>
            <w:r>
              <w:t>Samlede miljøforhold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96559F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490FCB35" w:rsidR="00B813C4" w:rsidRDefault="0096559F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  <w:bookmarkStart w:id="1" w:name="_GoBack"/>
            <w:bookmarkEnd w:id="1"/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96559F">
            <w:fldChar w:fldCharType="begin"/>
          </w:r>
          <w:r w:rsidR="0096559F">
            <w:instrText xml:space="preserve"> NUMPAGES   \* MERGEFORMAT </w:instrText>
          </w:r>
          <w:r w:rsidR="0096559F">
            <w:fldChar w:fldCharType="separate"/>
          </w:r>
          <w:r w:rsidR="004D6692">
            <w:rPr>
              <w:noProof/>
            </w:rPr>
            <w:t>2</w:t>
          </w:r>
          <w:r w:rsidR="0096559F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806A5-EAC6-4466-BDD7-A09B4988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24</TotalTime>
  <Pages>1</Pages>
  <Words>156</Words>
  <Characters>949</Characters>
  <Application>Microsoft Office Word</Application>
  <DocSecurity>0</DocSecurity>
  <Lines>94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6</cp:revision>
  <cp:lastPrinted>2011-07-06T11:49:00Z</cp:lastPrinted>
  <dcterms:created xsi:type="dcterms:W3CDTF">2024-06-13T12:56:00Z</dcterms:created>
  <dcterms:modified xsi:type="dcterms:W3CDTF">2024-06-14T06:32:00Z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{7DF3D7E8-6B81-45B1-8750-C183E12ECFA3}</vt:lpwstr>
  </property>
</Properties>
</file>