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4FD125E2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4C55C2">
              <w:t>1</w:t>
            </w:r>
            <w:r w:rsidR="00B57176">
              <w:t>1</w:t>
            </w:r>
            <w:r w:rsidR="00AE1E05">
              <w:rPr>
                <w:szCs w:val="16"/>
              </w:rPr>
              <w:t xml:space="preserve">. </w:t>
            </w:r>
            <w:r w:rsidR="00B57176">
              <w:rPr>
                <w:szCs w:val="16"/>
              </w:rPr>
              <w:t>november</w:t>
            </w:r>
            <w:r w:rsidR="00AE1E05">
              <w:rPr>
                <w:szCs w:val="16"/>
              </w:rPr>
              <w:t xml:space="preserve"> 20</w:t>
            </w:r>
            <w:r w:rsidR="00241771">
              <w:rPr>
                <w:szCs w:val="16"/>
              </w:rPr>
              <w:t>20</w:t>
            </w:r>
          </w:p>
          <w:p w14:paraId="66A057B5" w14:textId="2A5FEF21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B57176" w:rsidRPr="00AC4D15">
              <w:t>20/26752</w:t>
            </w:r>
          </w:p>
          <w:p w14:paraId="30519EB6" w14:textId="6AF6B440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</w:t>
            </w:r>
            <w:r w:rsidR="00B57176">
              <w:t>Sandra Ravnsbæk Holm</w:t>
            </w:r>
          </w:p>
          <w:p w14:paraId="46426B6E" w14:textId="2C81B26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</w:t>
            </w:r>
            <w:r w:rsidR="00B57176">
              <w:t>786</w:t>
            </w:r>
          </w:p>
          <w:p w14:paraId="7D204774" w14:textId="2FDA9742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B57176" w:rsidRPr="00953C3F">
                <w:rPr>
                  <w:rStyle w:val="Hyperlink"/>
                </w:rPr>
                <w:t>srh@aabenraa.dk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ED7FDF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ED7FDF" w:rsidRDefault="00ED7FDF" w:rsidP="00ED7FDF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2E52B065" w:rsidR="00ED7FDF" w:rsidRDefault="00B57176" w:rsidP="00ED7FDF">
            <w:pPr>
              <w:spacing w:line="220" w:lineRule="atLeast"/>
              <w:ind w:left="466"/>
            </w:pPr>
            <w:r>
              <w:t>IAT A/S</w:t>
            </w:r>
          </w:p>
        </w:tc>
      </w:tr>
      <w:tr w:rsidR="00ED7FDF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ED7FDF" w:rsidRDefault="00ED7FDF" w:rsidP="00ED7FDF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4B81CCEE" w:rsidR="00ED7FDF" w:rsidRDefault="00B57176" w:rsidP="00ED7FDF">
            <w:pPr>
              <w:spacing w:line="220" w:lineRule="atLeast"/>
              <w:ind w:left="466"/>
            </w:pPr>
            <w:r w:rsidRPr="00B57176">
              <w:t>Øster Madevej 8-14</w:t>
            </w:r>
            <w:r>
              <w:t>, 6200 Aabenraa</w:t>
            </w:r>
          </w:p>
        </w:tc>
      </w:tr>
      <w:tr w:rsidR="00ED7FDF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ED7FDF" w:rsidRDefault="00ED7FDF" w:rsidP="00ED7FDF">
            <w:r>
              <w:t>CVR nr.</w:t>
            </w:r>
          </w:p>
        </w:tc>
        <w:tc>
          <w:tcPr>
            <w:tcW w:w="6188" w:type="dxa"/>
          </w:tcPr>
          <w:p w14:paraId="67F50788" w14:textId="520C24C1" w:rsidR="00ED7FDF" w:rsidRDefault="00B57176" w:rsidP="00ED7FDF">
            <w:pPr>
              <w:spacing w:line="220" w:lineRule="atLeast"/>
              <w:ind w:left="466"/>
            </w:pPr>
            <w:r w:rsidRPr="00B57176">
              <w:t>13059136</w:t>
            </w:r>
          </w:p>
        </w:tc>
      </w:tr>
      <w:tr w:rsidR="00ED7FDF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ED7FDF" w:rsidRDefault="00ED7FDF" w:rsidP="00ED7FDF">
            <w:r>
              <w:t>P nr.</w:t>
            </w:r>
          </w:p>
        </w:tc>
        <w:tc>
          <w:tcPr>
            <w:tcW w:w="6188" w:type="dxa"/>
          </w:tcPr>
          <w:p w14:paraId="234E82ED" w14:textId="51E801FA" w:rsidR="00ED7FDF" w:rsidRDefault="00B57176" w:rsidP="00ED7FDF">
            <w:pPr>
              <w:spacing w:line="220" w:lineRule="atLeast"/>
              <w:ind w:left="466"/>
            </w:pPr>
            <w:r w:rsidRPr="00B57176">
              <w:t>1012875068</w:t>
            </w:r>
          </w:p>
        </w:tc>
      </w:tr>
      <w:tr w:rsidR="00ED7FDF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ED7FDF" w:rsidRDefault="00ED7FDF" w:rsidP="00ED7FDF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3F5366A0" w:rsidR="00ED7FDF" w:rsidRDefault="00B57176" w:rsidP="00ED7FDF">
            <w:pPr>
              <w:spacing w:line="220" w:lineRule="atLeast"/>
              <w:ind w:left="466"/>
            </w:pPr>
            <w:r>
              <w:t xml:space="preserve">D201 Anden </w:t>
            </w:r>
            <w:proofErr w:type="spellStart"/>
            <w:proofErr w:type="gramStart"/>
            <w:r>
              <w:t>fremst</w:t>
            </w:r>
            <w:proofErr w:type="spellEnd"/>
            <w:r>
              <w:t>./</w:t>
            </w:r>
            <w:proofErr w:type="gramEnd"/>
            <w:r>
              <w:t xml:space="preserve">oplag af </w:t>
            </w:r>
            <w:proofErr w:type="spellStart"/>
            <w:r>
              <w:t>uorg</w:t>
            </w:r>
            <w:proofErr w:type="spellEnd"/>
            <w:r>
              <w:t xml:space="preserve">. Eller </w:t>
            </w:r>
            <w:proofErr w:type="spellStart"/>
            <w:r>
              <w:t>org</w:t>
            </w:r>
            <w:proofErr w:type="spellEnd"/>
            <w:r>
              <w:t>. produkter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4C55C2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47896F26" w:rsidR="00AE1E05" w:rsidRDefault="00B57176" w:rsidP="00AE1E05">
            <w:pPr>
              <w:ind w:left="465"/>
            </w:pPr>
            <w:r>
              <w:t xml:space="preserve">Risiko </w:t>
            </w:r>
            <w:r w:rsidR="004C55C2">
              <w:t>t</w:t>
            </w:r>
            <w:r w:rsidR="00CD0D6E">
              <w:t>ilsyn</w:t>
            </w:r>
            <w:r w:rsidR="00AE1E05">
              <w:t xml:space="preserve"> -</w:t>
            </w:r>
            <w:r w:rsidR="00CD0D6E">
              <w:t xml:space="preserve"> </w:t>
            </w:r>
            <w:r>
              <w:t>22</w:t>
            </w:r>
            <w:r w:rsidR="00AE1E05">
              <w:t>.</w:t>
            </w:r>
            <w:r w:rsidR="00241771">
              <w:t>0</w:t>
            </w:r>
            <w:r>
              <w:t>9</w:t>
            </w:r>
            <w:r w:rsidR="00AE1E05">
              <w:t>.20</w:t>
            </w:r>
            <w:r w:rsidR="00241771">
              <w:t>20</w:t>
            </w:r>
          </w:p>
        </w:tc>
      </w:tr>
      <w:tr w:rsidR="004C55C2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CC38665" w:rsidR="003957F0" w:rsidRPr="00AE1E05" w:rsidRDefault="004C55C2" w:rsidP="00141A27">
            <w:pPr>
              <w:ind w:left="465"/>
            </w:pPr>
            <w:r>
              <w:t>Opfølgning på påbud vedrørende sandvold</w:t>
            </w:r>
          </w:p>
        </w:tc>
      </w:tr>
      <w:tr w:rsidR="004C55C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4C55C2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4C55C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69CC5BE7" w:rsidR="005D10B2" w:rsidRDefault="004C55C2" w:rsidP="0043752A">
            <w:pPr>
              <w:ind w:left="465"/>
            </w:pPr>
            <w: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1771"/>
    <w:rsid w:val="00243C9C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55C2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D3AFD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176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497A"/>
    <w:rsid w:val="00C25F35"/>
    <w:rsid w:val="00C32E11"/>
    <w:rsid w:val="00C3558E"/>
    <w:rsid w:val="00C401B2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D7FDF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191</Words>
  <Characters>1048</Characters>
  <Application>Microsoft Office Word</Application>
  <DocSecurity>0</DocSecurity>
  <Lines>43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2026-03-11T09:35:00Z</dcterms:created>
  <dcterms:modified xsi:type="dcterms:W3CDTF">2026-03-11T09:35:00Z</dcterms:modified>
</cp:coreProperties>
</file>