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4154AE8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146854">
              <w:t>23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48B04171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526F32">
              <w:t>41583</w:t>
            </w:r>
            <w:bookmarkStart w:id="0" w:name="_GoBack"/>
            <w:bookmarkEnd w:id="0"/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59F64869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>ilsynet blev afholdt som et</w:t>
      </w:r>
      <w:r w:rsidR="00526F32">
        <w:rPr>
          <w:b w:val="0"/>
        </w:rPr>
        <w:t xml:space="preserve"> prioriteret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09E117D0" w:rsidR="005D10B2" w:rsidRDefault="00526F32" w:rsidP="00D278D1">
            <w:pPr>
              <w:spacing w:line="220" w:lineRule="atLeast"/>
              <w:ind w:left="466"/>
            </w:pPr>
            <w:r>
              <w:t>Vesterkær A/S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4C2BFAA1" w:rsidR="005D10B2" w:rsidRDefault="00526F32" w:rsidP="005D10B2">
            <w:pPr>
              <w:spacing w:line="220" w:lineRule="atLeast"/>
              <w:ind w:left="466"/>
            </w:pPr>
            <w:r>
              <w:t>Havstedvej 48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675BACB9" w:rsidR="005D10B2" w:rsidRDefault="00526F32" w:rsidP="005D10B2">
            <w:pPr>
              <w:spacing w:line="220" w:lineRule="atLeast"/>
              <w:ind w:left="466"/>
            </w:pPr>
            <w:r w:rsidRPr="00526F32">
              <w:t>43388789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5068977A" w:rsidR="005D10B2" w:rsidRDefault="00526F32" w:rsidP="00453F72">
            <w:pPr>
              <w:ind w:left="465"/>
            </w:pPr>
            <w:r>
              <w:t>7</w:t>
            </w:r>
            <w:r w:rsidR="00E0352C">
              <w:t xml:space="preserve">. </w:t>
            </w:r>
            <w:r w:rsidR="00453F72">
              <w:t>december</w:t>
            </w:r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58D72F3D" w:rsidR="00B813C4" w:rsidRDefault="00526F32" w:rsidP="005D10B2">
            <w:pPr>
              <w:ind w:left="465"/>
            </w:pPr>
            <w:r>
              <w:t>Prioriteret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526F32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94A71CB" w:rsidR="00B813C4" w:rsidRDefault="00526F32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526F32">
            <w:fldChar w:fldCharType="begin"/>
          </w:r>
          <w:r w:rsidR="00526F32">
            <w:instrText xml:space="preserve"> NUMPAGES   \* MERGEFORMAT </w:instrText>
          </w:r>
          <w:r w:rsidR="00526F32">
            <w:fldChar w:fldCharType="separate"/>
          </w:r>
          <w:r w:rsidR="00EB2CC0">
            <w:rPr>
              <w:noProof/>
            </w:rPr>
            <w:t>1</w:t>
          </w:r>
          <w:r w:rsidR="00526F32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26F32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4E44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17E83-8D3F-43F5-9F6F-8F15AF1A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192</TotalTime>
  <Pages>1</Pages>
  <Words>148</Words>
  <Characters>928</Characters>
  <Application>Microsoft Office Word</Application>
  <DocSecurity>0</DocSecurity>
  <Lines>58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14</cp:revision>
  <cp:lastPrinted>2024-08-27T08:42:00Z</cp:lastPrinted>
  <dcterms:created xsi:type="dcterms:W3CDTF">2024-05-31T10:37:00Z</dcterms:created>
  <dcterms:modified xsi:type="dcterms:W3CDTF">2024-09-23T14:00:00Z</dcterms:modified>
</cp:coreProperties>
</file>