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6009F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Rudie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Frans </w:t>
            </w:r>
            <w:proofErr w:type="spellStart"/>
            <w:r>
              <w:rPr>
                <w:rFonts w:ascii="Times New Roman" w:hAnsi="Times New Roman"/>
                <w:sz w:val="24"/>
              </w:rPr>
              <w:t>Grooters</w:t>
            </w:r>
            <w:proofErr w:type="spellEnd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6009F6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Hebovej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(6851)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71   </w:t>
            </w:r>
          </w:p>
          <w:p w:rsidR="007A430E" w:rsidRPr="004D0AAB" w:rsidRDefault="006009F6" w:rsidP="006009F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6851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Janderup </w:t>
            </w:r>
            <w:proofErr w:type="spellStart"/>
            <w:r>
              <w:rPr>
                <w:rFonts w:ascii="Times New Roman" w:hAnsi="Times New Roman"/>
                <w:sz w:val="24"/>
              </w:rPr>
              <w:t>Vestj</w:t>
            </w:r>
            <w:proofErr w:type="spellEnd"/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6009F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21126330</w:t>
            </w:r>
          </w:p>
          <w:p w:rsidR="008D25AB" w:rsidRPr="008D25AB" w:rsidRDefault="006009F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1004715475</w:t>
            </w:r>
          </w:p>
          <w:p w:rsidR="001C4350" w:rsidRPr="00D950D0" w:rsidRDefault="006009F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272251">
              <w:rPr>
                <w:rFonts w:ascii="Times New Roman" w:hAnsi="Times New Roman"/>
                <w:sz w:val="24"/>
              </w:rPr>
              <w:t>44785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6009F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13-09-2016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6009F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Miljø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6009F6" w:rsidP="006009F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L12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§ 12, stk1 -  godkendelse for mere end 250 dyreenheder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6009F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Landbrug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6009F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Default="0027225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indskærpelser indenfor de sidste 3 år. </w:t>
            </w:r>
          </w:p>
          <w:p w:rsidR="00272251" w:rsidRDefault="0027225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Markstak ikke overdækket. </w:t>
            </w:r>
          </w:p>
          <w:p w:rsidR="00272251" w:rsidRPr="00E50D76" w:rsidRDefault="0027225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Markstak for tæt på skel.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6009F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272251">
              <w:rPr>
                <w:rFonts w:ascii="Times New Roman" w:hAnsi="Times New Roman"/>
                <w:sz w:val="24"/>
              </w:rPr>
              <w:t xml:space="preserve">Ikke aktuel </w:t>
            </w:r>
            <w:bookmarkStart w:id="0" w:name="_GoBack"/>
            <w:bookmarkEnd w:id="0"/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F6"/>
    <w:rsid w:val="0014255C"/>
    <w:rsid w:val="001C4350"/>
    <w:rsid w:val="00272251"/>
    <w:rsid w:val="00274AEC"/>
    <w:rsid w:val="00280069"/>
    <w:rsid w:val="004D0AAB"/>
    <w:rsid w:val="005A0E0B"/>
    <w:rsid w:val="006009F6"/>
    <w:rsid w:val="007A430E"/>
    <w:rsid w:val="008D25AB"/>
    <w:rsid w:val="0090707A"/>
    <w:rsid w:val="00A25B51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ACAF9-0DAD-4533-9633-A993BF51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119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dcterms:created xsi:type="dcterms:W3CDTF">2016-09-13T11:04:00Z</dcterms:created>
  <dcterms:modified xsi:type="dcterms:W3CDTF">2016-09-13T11:05:00Z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{81A89ABE-092B-4506-A233-5E137494D65D}</vt:lpwstr>
  </property>
</Properties>
</file>