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Dianalund Maskinstation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C5644E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Vildmosevej (4293)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5   </w:t>
            </w:r>
          </w:p>
          <w:p w:rsidR="007A430E" w:rsidRPr="006E0CCF" w:rsidRDefault="00C5644E" w:rsidP="00C564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Dianalund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19128598</w:t>
            </w:r>
          </w:p>
          <w:p w:rsidR="008D25AB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1003690637</w:t>
            </w:r>
          </w:p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C5644E" w:rsidP="00C564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H51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Garageanlæg/plads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kør.mat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&gt;= 3 (entreprenør/vognmand/busser), redningsstationer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miljøtilsyn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C5644E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OK/Ikke relevant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4E"/>
    <w:rsid w:val="0014255C"/>
    <w:rsid w:val="0018335F"/>
    <w:rsid w:val="001C4350"/>
    <w:rsid w:val="00274AEC"/>
    <w:rsid w:val="00280069"/>
    <w:rsid w:val="004D0AAB"/>
    <w:rsid w:val="005A0E0B"/>
    <w:rsid w:val="006B20C6"/>
    <w:rsid w:val="006E0CCF"/>
    <w:rsid w:val="007A430E"/>
    <w:rsid w:val="00886099"/>
    <w:rsid w:val="008D25AB"/>
    <w:rsid w:val="0090707A"/>
    <w:rsid w:val="00A67130"/>
    <w:rsid w:val="00A92905"/>
    <w:rsid w:val="00C5644E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Krøyer Jørgensen</dc:creator>
  <cp:lastModifiedBy>Tanja Krøyer Jørgensen</cp:lastModifiedBy>
  <cp:revision>2</cp:revision>
  <dcterms:created xsi:type="dcterms:W3CDTF">2017-01-24T11:18:00Z</dcterms:created>
  <dcterms:modified xsi:type="dcterms:W3CDTF">2017-01-24T11:18:00Z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