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C96BA" w14:textId="77777777" w:rsidR="00EC24EE" w:rsidRDefault="002055AF" w:rsidP="00B36307">
      <w:pPr>
        <w:pStyle w:val="Overskrift1"/>
        <w:rPr>
          <w:sz w:val="28"/>
        </w:rPr>
      </w:pPr>
      <w:r w:rsidRPr="00DA39AD">
        <w:rPr>
          <w:sz w:val="28"/>
        </w:rPr>
        <w:t>M</w:t>
      </w:r>
      <w:r w:rsidR="003D5C42" w:rsidRPr="00DA39AD">
        <w:rPr>
          <w:sz w:val="28"/>
        </w:rPr>
        <w:t>iljøt</w:t>
      </w:r>
      <w:r w:rsidR="00B60C28" w:rsidRPr="00DA39AD">
        <w:rPr>
          <w:sz w:val="28"/>
        </w:rPr>
        <w:t>ilsyn</w:t>
      </w:r>
      <w:r w:rsidR="00DA39AD" w:rsidRPr="00DA39AD">
        <w:rPr>
          <w:sz w:val="28"/>
        </w:rPr>
        <w:t>srapport til digital offentliggørelse</w:t>
      </w:r>
    </w:p>
    <w:p w14:paraId="619F583A" w14:textId="77777777" w:rsidR="00DA39AD" w:rsidRPr="003B60FF" w:rsidRDefault="00DA39AD" w:rsidP="00DA39AD">
      <w:pPr>
        <w:rPr>
          <w:i/>
          <w:sz w:val="16"/>
        </w:rPr>
      </w:pPr>
      <w:r w:rsidRPr="003B60FF">
        <w:rPr>
          <w:i/>
          <w:sz w:val="16"/>
        </w:rPr>
        <w:t xml:space="preserve">Miljøtilsynsrapporten indeholder de oplysninger, der skal offentliggøres efter hvert fysisk tilsyn på udvalgte virksomheder/husdyrbrug, jf. § </w:t>
      </w:r>
      <w:r w:rsidR="009A78D8">
        <w:rPr>
          <w:i/>
          <w:sz w:val="16"/>
        </w:rPr>
        <w:t>11</w:t>
      </w:r>
      <w:r w:rsidRPr="003B60FF">
        <w:rPr>
          <w:i/>
          <w:sz w:val="16"/>
        </w:rPr>
        <w:t>, stk. 1, nr. 1-8, i Miljøtilsynsbekendtgørelsen. Enhver har ret til aktindsigt i de øvrige oplysninger, som tilsynsmyndigheden er i besiddelse af, med de begrænsninger, der følger af offentlighedsloven, forvaltningsloven og lov om aktindsigt i miljøoplysninger.</w:t>
      </w:r>
    </w:p>
    <w:p w14:paraId="3908903F" w14:textId="77777777" w:rsidR="00DA39AD" w:rsidRPr="00DA39AD" w:rsidRDefault="00DA39AD" w:rsidP="00DA39AD">
      <w:pPr>
        <w:rPr>
          <w:sz w:val="20"/>
        </w:rPr>
      </w:pPr>
    </w:p>
    <w:tbl>
      <w:tblPr>
        <w:tblStyle w:val="Tabel-Gitter"/>
        <w:tblW w:w="9923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DA39AD" w14:paraId="48B15ECE" w14:textId="77777777" w:rsidTr="00220C9D">
        <w:tc>
          <w:tcPr>
            <w:tcW w:w="9923" w:type="dxa"/>
          </w:tcPr>
          <w:tbl>
            <w:tblPr>
              <w:tblW w:w="93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96"/>
              <w:gridCol w:w="6260"/>
            </w:tblGrid>
            <w:tr w:rsidR="00DA39AD" w:rsidRPr="00321B77" w14:paraId="36B8963F" w14:textId="77777777" w:rsidTr="00DA39AD">
              <w:trPr>
                <w:cantSplit/>
                <w:trHeight w:val="284"/>
              </w:trPr>
              <w:tc>
                <w:tcPr>
                  <w:tcW w:w="1332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1" w:themeFillTint="66"/>
                  <w:vAlign w:val="center"/>
                </w:tcPr>
                <w:p w14:paraId="18929F4D" w14:textId="77777777" w:rsidR="00DA39AD" w:rsidRPr="00DA39AD" w:rsidRDefault="00DA39AD" w:rsidP="007537EF">
                  <w:pPr>
                    <w:tabs>
                      <w:tab w:val="left" w:pos="1701"/>
                    </w:tabs>
                    <w:spacing w:before="20"/>
                    <w:ind w:left="-70" w:right="-555"/>
                    <w:jc w:val="left"/>
                    <w:rPr>
                      <w:rFonts w:cs="Arial"/>
                      <w:b/>
                      <w:sz w:val="20"/>
                    </w:rPr>
                  </w:pPr>
                  <w:r w:rsidRPr="00DA39AD">
                    <w:rPr>
                      <w:rFonts w:cs="Arial"/>
                      <w:b/>
                      <w:sz w:val="20"/>
                    </w:rPr>
                    <w:t xml:space="preserve">  Tilsynsdato:</w:t>
                  </w:r>
                </w:p>
              </w:tc>
              <w:tc>
                <w:tcPr>
                  <w:tcW w:w="269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BDD6EE" w:themeFill="accent1" w:themeFillTint="66"/>
                  <w:vAlign w:val="center"/>
                </w:tcPr>
                <w:p w14:paraId="4BF5FB5A" w14:textId="1B265D44" w:rsidR="00DA39AD" w:rsidRPr="00DA39AD" w:rsidRDefault="00DA39AD" w:rsidP="007537EF">
                  <w:pPr>
                    <w:spacing w:before="20"/>
                    <w:ind w:left="-70" w:right="-555"/>
                    <w:jc w:val="left"/>
                    <w:rPr>
                      <w:rFonts w:cs="Arial"/>
                      <w:sz w:val="20"/>
                    </w:rPr>
                  </w:pPr>
                  <w:r w:rsidRPr="00DA39AD">
                    <w:rPr>
                      <w:rFonts w:cs="Arial"/>
                      <w:sz w:val="20"/>
                    </w:rPr>
                    <w:t xml:space="preserve">  </w:t>
                  </w:r>
                  <w:bookmarkStart w:id="0" w:name="ind_inspec_real_act_date"/>
                  <w:bookmarkEnd w:id="0"/>
                  <w:r w:rsidR="00D82C31">
                    <w:rPr>
                      <w:rFonts w:cs="Arial"/>
                      <w:sz w:val="20"/>
                    </w:rPr>
                    <w:t>14.10.2024</w:t>
                  </w:r>
                </w:p>
              </w:tc>
            </w:tr>
            <w:tr w:rsidR="00DA39AD" w:rsidRPr="00321B77" w14:paraId="6B7FBC7E" w14:textId="77777777" w:rsidTr="00DA39AD">
              <w:trPr>
                <w:cantSplit/>
                <w:trHeight w:val="284"/>
              </w:trPr>
              <w:tc>
                <w:tcPr>
                  <w:tcW w:w="1332" w:type="dxa"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BDD6EE" w:themeFill="accent1" w:themeFillTint="66"/>
                  <w:vAlign w:val="center"/>
                </w:tcPr>
                <w:p w14:paraId="6268AD9A" w14:textId="77777777" w:rsidR="00DA39AD" w:rsidRPr="00DA39AD" w:rsidRDefault="00DA39AD" w:rsidP="007537EF">
                  <w:pPr>
                    <w:tabs>
                      <w:tab w:val="left" w:pos="1701"/>
                    </w:tabs>
                    <w:spacing w:before="20"/>
                    <w:ind w:left="-70" w:right="-555"/>
                    <w:jc w:val="left"/>
                    <w:rPr>
                      <w:rFonts w:cs="Arial"/>
                      <w:b/>
                      <w:sz w:val="20"/>
                    </w:rPr>
                  </w:pPr>
                  <w:r w:rsidRPr="00DA39AD">
                    <w:rPr>
                      <w:rFonts w:cs="Arial"/>
                      <w:b/>
                      <w:sz w:val="20"/>
                    </w:rPr>
                    <w:t xml:space="preserve">  Tilsynstype: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BDD6EE" w:themeFill="accent1" w:themeFillTint="66"/>
                  <w:vAlign w:val="center"/>
                </w:tcPr>
                <w:p w14:paraId="64D8C80E" w14:textId="5B3A6658" w:rsidR="00DA39AD" w:rsidRPr="00DA39AD" w:rsidRDefault="00DA39AD" w:rsidP="007537EF">
                  <w:pPr>
                    <w:spacing w:before="20"/>
                    <w:ind w:left="-70" w:right="-555"/>
                    <w:jc w:val="left"/>
                    <w:rPr>
                      <w:rFonts w:cs="Arial"/>
                      <w:sz w:val="20"/>
                    </w:rPr>
                  </w:pPr>
                  <w:r w:rsidRPr="00DA39AD">
                    <w:rPr>
                      <w:rFonts w:cs="Arial"/>
                      <w:sz w:val="20"/>
                    </w:rPr>
                    <w:t xml:space="preserve">  </w:t>
                  </w:r>
                  <w:bookmarkStart w:id="1" w:name="ind_inspec_types_inspec_type_name"/>
                  <w:bookmarkEnd w:id="1"/>
                  <w:r w:rsidR="00D82C31">
                    <w:rPr>
                      <w:rFonts w:cs="Arial"/>
                      <w:sz w:val="20"/>
                    </w:rPr>
                    <w:t xml:space="preserve">Tilsyn, </w:t>
                  </w:r>
                  <w:r w:rsidR="00DC6B0F">
                    <w:rPr>
                      <w:rFonts w:cs="Arial"/>
                      <w:sz w:val="20"/>
                    </w:rPr>
                    <w:t>prioriteret</w:t>
                  </w:r>
                </w:p>
              </w:tc>
            </w:tr>
            <w:tr w:rsidR="00DA39AD" w:rsidRPr="00321B77" w14:paraId="339D84D0" w14:textId="77777777" w:rsidTr="00DA39AD">
              <w:trPr>
                <w:cantSplit/>
                <w:trHeight w:val="284"/>
              </w:trPr>
              <w:tc>
                <w:tcPr>
                  <w:tcW w:w="1332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1" w:themeFillTint="66"/>
                  <w:vAlign w:val="center"/>
                </w:tcPr>
                <w:p w14:paraId="1E6F0DD5" w14:textId="77777777" w:rsidR="00DA39AD" w:rsidRPr="00DA39AD" w:rsidRDefault="00DA39AD" w:rsidP="007537EF">
                  <w:pPr>
                    <w:tabs>
                      <w:tab w:val="left" w:pos="1701"/>
                    </w:tabs>
                    <w:spacing w:before="20"/>
                    <w:ind w:left="-70" w:right="-555"/>
                    <w:jc w:val="left"/>
                    <w:rPr>
                      <w:rFonts w:cs="Arial"/>
                      <w:sz w:val="20"/>
                    </w:rPr>
                  </w:pPr>
                  <w:r w:rsidRPr="00DA39AD">
                    <w:rPr>
                      <w:rFonts w:cs="Arial"/>
                      <w:b/>
                      <w:sz w:val="20"/>
                    </w:rPr>
                    <w:t xml:space="preserve">  Tilsynsførende:</w:t>
                  </w:r>
                </w:p>
              </w:tc>
              <w:tc>
                <w:tcPr>
                  <w:tcW w:w="269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BDD6EE" w:themeFill="accent1" w:themeFillTint="66"/>
                  <w:vAlign w:val="center"/>
                </w:tcPr>
                <w:p w14:paraId="25727920" w14:textId="469E371E" w:rsidR="00DA39AD" w:rsidRPr="00DA39AD" w:rsidRDefault="00DA39AD" w:rsidP="007537EF">
                  <w:pPr>
                    <w:spacing w:before="20"/>
                    <w:ind w:left="-70" w:right="-555"/>
                    <w:jc w:val="left"/>
                    <w:rPr>
                      <w:rFonts w:cs="Arial"/>
                      <w:sz w:val="20"/>
                    </w:rPr>
                  </w:pPr>
                  <w:r w:rsidRPr="00DA39AD">
                    <w:rPr>
                      <w:rFonts w:cs="Arial"/>
                      <w:sz w:val="20"/>
                    </w:rPr>
                    <w:t xml:space="preserve">  </w:t>
                  </w:r>
                  <w:bookmarkStart w:id="2" w:name="case_officer_long_nameX2"/>
                  <w:bookmarkEnd w:id="2"/>
                  <w:r w:rsidR="00D82C31">
                    <w:rPr>
                      <w:rFonts w:cs="Arial"/>
                      <w:sz w:val="20"/>
                    </w:rPr>
                    <w:t>Pia Frandsen</w:t>
                  </w:r>
                </w:p>
              </w:tc>
            </w:tr>
            <w:tr w:rsidR="00DA39AD" w:rsidRPr="00EB3422" w14:paraId="76049362" w14:textId="77777777" w:rsidTr="00DA39AD">
              <w:trPr>
                <w:cantSplit/>
                <w:trHeight w:val="1136"/>
              </w:trPr>
              <w:tc>
                <w:tcPr>
                  <w:tcW w:w="1332" w:type="dxa"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</w:tcPr>
                <w:p w14:paraId="3CFCDE47" w14:textId="77777777" w:rsidR="00DA39AD" w:rsidRPr="00DA39AD" w:rsidRDefault="00DA39AD" w:rsidP="007537EF">
                  <w:pPr>
                    <w:spacing w:before="20"/>
                    <w:ind w:left="-70" w:right="95"/>
                    <w:jc w:val="right"/>
                    <w:rPr>
                      <w:rFonts w:cs="Arial"/>
                      <w:sz w:val="20"/>
                      <w:szCs w:val="16"/>
                    </w:rPr>
                  </w:pPr>
                  <w:r w:rsidRPr="00DA39AD">
                    <w:rPr>
                      <w:rFonts w:cs="Arial"/>
                      <w:sz w:val="20"/>
                      <w:szCs w:val="16"/>
                    </w:rPr>
                    <w:t>Tlf.:</w:t>
                  </w:r>
                </w:p>
                <w:p w14:paraId="4BE824E8" w14:textId="77777777" w:rsidR="00DA39AD" w:rsidRPr="00DA39AD" w:rsidRDefault="00DA39AD" w:rsidP="007537EF">
                  <w:pPr>
                    <w:spacing w:before="20"/>
                    <w:ind w:left="-70" w:right="95"/>
                    <w:jc w:val="right"/>
                    <w:rPr>
                      <w:rFonts w:cs="Arial"/>
                      <w:sz w:val="20"/>
                      <w:szCs w:val="16"/>
                    </w:rPr>
                  </w:pPr>
                  <w:r w:rsidRPr="00DA39AD">
                    <w:rPr>
                      <w:rFonts w:cs="Arial"/>
                      <w:sz w:val="20"/>
                      <w:szCs w:val="16"/>
                    </w:rPr>
                    <w:t>E-mail:</w:t>
                  </w:r>
                </w:p>
                <w:p w14:paraId="23DCAD54" w14:textId="77777777" w:rsidR="00DA39AD" w:rsidRPr="00DA39AD" w:rsidRDefault="00DA39AD" w:rsidP="007537EF">
                  <w:pPr>
                    <w:spacing w:before="20"/>
                    <w:ind w:left="-70" w:right="95"/>
                    <w:jc w:val="right"/>
                    <w:rPr>
                      <w:rFonts w:cs="Arial"/>
                      <w:sz w:val="20"/>
                      <w:szCs w:val="16"/>
                    </w:rPr>
                  </w:pPr>
                  <w:r w:rsidRPr="00DA39AD">
                    <w:rPr>
                      <w:rFonts w:cs="Arial"/>
                      <w:sz w:val="20"/>
                      <w:szCs w:val="16"/>
                    </w:rPr>
                    <w:t>Titel:</w:t>
                  </w:r>
                </w:p>
                <w:p w14:paraId="63F22935" w14:textId="77777777" w:rsidR="00DA39AD" w:rsidRPr="00DA39AD" w:rsidRDefault="00DA39AD" w:rsidP="007537EF">
                  <w:pPr>
                    <w:spacing w:before="20"/>
                    <w:ind w:left="-70" w:right="95"/>
                    <w:jc w:val="right"/>
                    <w:rPr>
                      <w:rFonts w:cs="Arial"/>
                      <w:sz w:val="20"/>
                      <w:szCs w:val="16"/>
                    </w:rPr>
                  </w:pPr>
                  <w:r w:rsidRPr="00DA39AD">
                    <w:rPr>
                      <w:rFonts w:cs="Arial"/>
                      <w:sz w:val="20"/>
                      <w:szCs w:val="16"/>
                    </w:rPr>
                    <w:t>Koncern: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DEEAF6" w:themeFill="accent1" w:themeFillTint="33"/>
                </w:tcPr>
                <w:p w14:paraId="5C23D136" w14:textId="3EB54D4B" w:rsidR="00DA39AD" w:rsidRPr="00DA39AD" w:rsidRDefault="00DA39AD" w:rsidP="007537EF">
                  <w:pPr>
                    <w:spacing w:before="20"/>
                    <w:ind w:left="-70" w:right="-555"/>
                    <w:jc w:val="left"/>
                    <w:rPr>
                      <w:rFonts w:cs="Arial"/>
                      <w:sz w:val="20"/>
                      <w:szCs w:val="16"/>
                    </w:rPr>
                  </w:pPr>
                  <w:r w:rsidRPr="00DA39AD">
                    <w:rPr>
                      <w:rFonts w:cs="Arial"/>
                      <w:sz w:val="20"/>
                      <w:szCs w:val="16"/>
                    </w:rPr>
                    <w:t xml:space="preserve">  </w:t>
                  </w:r>
                  <w:bookmarkStart w:id="3" w:name="case_officer_telephone"/>
                  <w:bookmarkEnd w:id="3"/>
                  <w:r w:rsidR="00D82C31">
                    <w:rPr>
                      <w:rFonts w:cs="Arial"/>
                      <w:sz w:val="20"/>
                      <w:szCs w:val="16"/>
                    </w:rPr>
                    <w:t>7253 7833</w:t>
                  </w:r>
                </w:p>
                <w:p w14:paraId="651DE13A" w14:textId="58D0356B" w:rsidR="00DA39AD" w:rsidRPr="00DA39AD" w:rsidRDefault="00DA39AD" w:rsidP="007537EF">
                  <w:pPr>
                    <w:spacing w:before="20"/>
                    <w:ind w:left="-70" w:right="-555"/>
                    <w:jc w:val="left"/>
                    <w:rPr>
                      <w:rFonts w:cs="Arial"/>
                      <w:sz w:val="20"/>
                      <w:szCs w:val="16"/>
                    </w:rPr>
                  </w:pPr>
                  <w:r w:rsidRPr="00DA39AD">
                    <w:rPr>
                      <w:rFonts w:cs="Arial"/>
                      <w:sz w:val="20"/>
                      <w:szCs w:val="16"/>
                    </w:rPr>
                    <w:t xml:space="preserve">  </w:t>
                  </w:r>
                  <w:bookmarkStart w:id="4" w:name="case_officer_email"/>
                  <w:bookmarkEnd w:id="4"/>
                  <w:r w:rsidR="00D82C31">
                    <w:rPr>
                      <w:rFonts w:cs="Arial"/>
                      <w:sz w:val="20"/>
                      <w:szCs w:val="16"/>
                    </w:rPr>
                    <w:t>pifra@fmk.dk</w:t>
                  </w:r>
                </w:p>
                <w:p w14:paraId="46565B64" w14:textId="4763C02C" w:rsidR="00DA39AD" w:rsidRPr="00DA39AD" w:rsidRDefault="00DA39AD" w:rsidP="007537EF">
                  <w:pPr>
                    <w:spacing w:before="20"/>
                    <w:ind w:left="-70" w:right="-555"/>
                    <w:jc w:val="left"/>
                    <w:rPr>
                      <w:rFonts w:cs="Arial"/>
                      <w:sz w:val="20"/>
                      <w:szCs w:val="16"/>
                    </w:rPr>
                  </w:pPr>
                  <w:r w:rsidRPr="00DA39AD">
                    <w:rPr>
                      <w:rFonts w:cs="Arial"/>
                      <w:sz w:val="20"/>
                      <w:szCs w:val="16"/>
                    </w:rPr>
                    <w:t xml:space="preserve">  </w:t>
                  </w:r>
                  <w:bookmarkStart w:id="5" w:name="case_officer_title"/>
                  <w:bookmarkEnd w:id="5"/>
                  <w:r w:rsidR="00D82C31">
                    <w:rPr>
                      <w:rFonts w:cs="Arial"/>
                      <w:sz w:val="20"/>
                      <w:szCs w:val="16"/>
                    </w:rPr>
                    <w:t>Miljøsagsbehandler</w:t>
                  </w:r>
                  <w:r w:rsidRPr="00DA39AD">
                    <w:rPr>
                      <w:rFonts w:cs="Arial"/>
                      <w:sz w:val="20"/>
                      <w:szCs w:val="16"/>
                    </w:rPr>
                    <w:t xml:space="preserve"> og sagsbehandler i Miljøafdelingen</w:t>
                  </w:r>
                </w:p>
                <w:p w14:paraId="79FCE5B0" w14:textId="77777777" w:rsidR="00DA39AD" w:rsidRPr="00DA39AD" w:rsidRDefault="00DA39AD" w:rsidP="007537EF">
                  <w:pPr>
                    <w:spacing w:before="20"/>
                    <w:ind w:left="-70" w:right="-555"/>
                    <w:jc w:val="left"/>
                    <w:rPr>
                      <w:rFonts w:cs="Arial"/>
                      <w:b/>
                      <w:sz w:val="20"/>
                      <w:szCs w:val="16"/>
                    </w:rPr>
                  </w:pPr>
                  <w:r w:rsidRPr="00DA39AD">
                    <w:rPr>
                      <w:rFonts w:cs="Arial"/>
                      <w:sz w:val="20"/>
                      <w:szCs w:val="16"/>
                    </w:rPr>
                    <w:t xml:space="preserve">  </w:t>
                  </w:r>
                  <w:r w:rsidRPr="00DA39AD">
                    <w:rPr>
                      <w:rFonts w:cs="Arial"/>
                      <w:b/>
                      <w:sz w:val="20"/>
                      <w:szCs w:val="16"/>
                    </w:rPr>
                    <w:t xml:space="preserve">By, Land og Kultur  </w:t>
                  </w:r>
                </w:p>
              </w:tc>
            </w:tr>
          </w:tbl>
          <w:p w14:paraId="28971FF2" w14:textId="77777777" w:rsidR="00DA39AD" w:rsidRDefault="00DA39AD" w:rsidP="007537EF">
            <w:pPr>
              <w:ind w:left="0"/>
            </w:pPr>
            <w:r>
              <w:t xml:space="preserve"> </w:t>
            </w:r>
          </w:p>
        </w:tc>
      </w:tr>
      <w:tr w:rsidR="00E713E5" w14:paraId="1F604041" w14:textId="77777777" w:rsidTr="00220C9D">
        <w:trPr>
          <w:trHeight w:val="567"/>
        </w:trPr>
        <w:tc>
          <w:tcPr>
            <w:tcW w:w="9923" w:type="dxa"/>
            <w:vAlign w:val="bottom"/>
          </w:tcPr>
          <w:p w14:paraId="578EE125" w14:textId="77777777" w:rsidR="00E713E5" w:rsidRPr="00321B77" w:rsidRDefault="00E713E5" w:rsidP="007537EF">
            <w:pPr>
              <w:spacing w:before="40"/>
              <w:ind w:left="0"/>
              <w:jc w:val="left"/>
              <w:rPr>
                <w:rFonts w:cs="Arial"/>
                <w:sz w:val="16"/>
              </w:rPr>
            </w:pPr>
            <w:bookmarkStart w:id="6" w:name="_Toc54669301"/>
            <w:r w:rsidRPr="00C53E91">
              <w:t>Virksomhedsoplysninger</w:t>
            </w:r>
            <w:bookmarkEnd w:id="6"/>
          </w:p>
        </w:tc>
      </w:tr>
      <w:tr w:rsidR="00E713E5" w14:paraId="5E695214" w14:textId="77777777" w:rsidTr="00220C9D">
        <w:tc>
          <w:tcPr>
            <w:tcW w:w="9923" w:type="dxa"/>
          </w:tcPr>
          <w:tbl>
            <w:tblPr>
              <w:tblW w:w="93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44"/>
              <w:gridCol w:w="1023"/>
              <w:gridCol w:w="6989"/>
            </w:tblGrid>
            <w:tr w:rsidR="00E713E5" w:rsidRPr="00DA39AD" w14:paraId="3B5C13AC" w14:textId="77777777" w:rsidTr="00E23E5C">
              <w:trPr>
                <w:cantSplit/>
                <w:trHeight w:val="284"/>
              </w:trPr>
              <w:tc>
                <w:tcPr>
                  <w:tcW w:w="9356" w:type="dxa"/>
                  <w:gridSpan w:val="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BDD6EE" w:themeFill="accent1" w:themeFillTint="66"/>
                </w:tcPr>
                <w:p w14:paraId="4A8DC219" w14:textId="63CD184A" w:rsidR="00E713E5" w:rsidRPr="00DA39AD" w:rsidRDefault="00D82C31" w:rsidP="00E713E5">
                  <w:pPr>
                    <w:spacing w:before="20"/>
                    <w:ind w:left="74"/>
                    <w:rPr>
                      <w:rFonts w:cs="Arial"/>
                      <w:b/>
                      <w:sz w:val="20"/>
                    </w:rPr>
                  </w:pPr>
                  <w:bookmarkStart w:id="7" w:name="site_site_name"/>
                  <w:bookmarkEnd w:id="7"/>
                  <w:r>
                    <w:rPr>
                      <w:rFonts w:cs="Arial"/>
                      <w:b/>
                      <w:sz w:val="20"/>
                    </w:rPr>
                    <w:t>Jan Knudsen</w:t>
                  </w:r>
                </w:p>
              </w:tc>
            </w:tr>
            <w:tr w:rsidR="00E713E5" w:rsidRPr="00DA39AD" w14:paraId="73EBC713" w14:textId="77777777" w:rsidTr="00E23E5C">
              <w:trPr>
                <w:cantSplit/>
                <w:trHeight w:val="284"/>
              </w:trPr>
              <w:tc>
                <w:tcPr>
                  <w:tcW w:w="9356" w:type="dxa"/>
                  <w:gridSpan w:val="3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DEEAF6" w:themeFill="accent1" w:themeFillTint="33"/>
                </w:tcPr>
                <w:p w14:paraId="566B781D" w14:textId="6D099671" w:rsidR="00E713E5" w:rsidRPr="00DA39AD" w:rsidRDefault="00D82C31" w:rsidP="005D2F4E">
                  <w:pPr>
                    <w:spacing w:before="20"/>
                    <w:ind w:left="74"/>
                    <w:rPr>
                      <w:rFonts w:cs="Arial"/>
                      <w:sz w:val="20"/>
                    </w:rPr>
                  </w:pPr>
                  <w:bookmarkStart w:id="8" w:name="site_site_address"/>
                  <w:bookmarkEnd w:id="8"/>
                  <w:r>
                    <w:rPr>
                      <w:rFonts w:cs="Arial"/>
                      <w:sz w:val="20"/>
                    </w:rPr>
                    <w:t>Havrevænget 10</w:t>
                  </w:r>
                  <w:r w:rsidR="00E713E5" w:rsidRPr="00DA39AD">
                    <w:rPr>
                      <w:rFonts w:cs="Arial"/>
                      <w:sz w:val="20"/>
                    </w:rPr>
                    <w:t xml:space="preserve">, </w:t>
                  </w:r>
                  <w:bookmarkStart w:id="9" w:name="site_postal_codes_id"/>
                  <w:bookmarkEnd w:id="9"/>
                  <w:r>
                    <w:rPr>
                      <w:rFonts w:cs="Arial"/>
                      <w:sz w:val="20"/>
                    </w:rPr>
                    <w:t>5750</w:t>
                  </w:r>
                  <w:r w:rsidR="00E713E5" w:rsidRPr="00DA39AD">
                    <w:rPr>
                      <w:rFonts w:cs="Arial"/>
                      <w:sz w:val="20"/>
                    </w:rPr>
                    <w:t xml:space="preserve"> </w:t>
                  </w:r>
                  <w:bookmarkStart w:id="10" w:name="postal_codes_postal_codes_name"/>
                  <w:bookmarkEnd w:id="10"/>
                  <w:r>
                    <w:rPr>
                      <w:rFonts w:cs="Arial"/>
                      <w:sz w:val="20"/>
                    </w:rPr>
                    <w:t>Ringe</w:t>
                  </w:r>
                </w:p>
              </w:tc>
            </w:tr>
            <w:tr w:rsidR="00E713E5" w:rsidRPr="00DA39AD" w14:paraId="09A80C02" w14:textId="77777777" w:rsidTr="00954A0C">
              <w:trPr>
                <w:cantSplit/>
                <w:trHeight w:val="284"/>
              </w:trPr>
              <w:tc>
                <w:tcPr>
                  <w:tcW w:w="1344" w:type="dxa"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</w:tcPr>
                <w:p w14:paraId="37411C3D" w14:textId="77777777" w:rsidR="00E713E5" w:rsidRPr="00DC6B0F" w:rsidRDefault="00E713E5" w:rsidP="00E713E5">
                  <w:pPr>
                    <w:spacing w:before="20"/>
                    <w:ind w:left="74"/>
                    <w:rPr>
                      <w:rFonts w:cs="Arial"/>
                      <w:sz w:val="20"/>
                      <w:lang w:val="en-US"/>
                    </w:rPr>
                  </w:pPr>
                  <w:r w:rsidRPr="00DC6B0F">
                    <w:rPr>
                      <w:rFonts w:cs="Arial"/>
                      <w:sz w:val="20"/>
                      <w:lang w:val="en-US"/>
                    </w:rPr>
                    <w:t>CVR-nr.:</w:t>
                  </w:r>
                </w:p>
                <w:p w14:paraId="57E51F35" w14:textId="77777777" w:rsidR="00E713E5" w:rsidRPr="00DC6B0F" w:rsidRDefault="00E713E5" w:rsidP="00E713E5">
                  <w:pPr>
                    <w:spacing w:before="20"/>
                    <w:ind w:left="74"/>
                    <w:rPr>
                      <w:rFonts w:cs="Arial"/>
                      <w:sz w:val="20"/>
                      <w:lang w:val="en-US"/>
                    </w:rPr>
                  </w:pPr>
                  <w:r w:rsidRPr="00DC6B0F">
                    <w:rPr>
                      <w:rFonts w:cs="Arial"/>
                      <w:sz w:val="20"/>
                      <w:lang w:val="en-US"/>
                    </w:rPr>
                    <w:t>P-nr.:</w:t>
                  </w:r>
                </w:p>
                <w:p w14:paraId="0BEB264C" w14:textId="77777777" w:rsidR="00E713E5" w:rsidRPr="00DC6B0F" w:rsidRDefault="00EF7952" w:rsidP="00E713E5">
                  <w:pPr>
                    <w:spacing w:before="20"/>
                    <w:ind w:left="74"/>
                    <w:rPr>
                      <w:rFonts w:cs="Arial"/>
                      <w:sz w:val="20"/>
                      <w:lang w:val="en-US"/>
                    </w:rPr>
                  </w:pPr>
                  <w:r w:rsidRPr="00DC6B0F">
                    <w:rPr>
                      <w:rFonts w:cs="Arial"/>
                      <w:sz w:val="20"/>
                      <w:lang w:val="en-US"/>
                    </w:rPr>
                    <w:t>CHR</w:t>
                  </w:r>
                  <w:r w:rsidR="005E042E" w:rsidRPr="00DC6B0F">
                    <w:rPr>
                      <w:rFonts w:cs="Arial"/>
                      <w:sz w:val="20"/>
                      <w:lang w:val="en-US"/>
                    </w:rPr>
                    <w:t>-nr.</w:t>
                  </w:r>
                  <w:r w:rsidRPr="00DC6B0F">
                    <w:rPr>
                      <w:rFonts w:cs="Arial"/>
                      <w:sz w:val="20"/>
                      <w:lang w:val="en-US"/>
                    </w:rPr>
                    <w:t>:</w:t>
                  </w:r>
                </w:p>
                <w:p w14:paraId="5728F69E" w14:textId="77777777" w:rsidR="00EF7952" w:rsidRPr="00DC6B0F" w:rsidRDefault="00EF7952" w:rsidP="00E713E5">
                  <w:pPr>
                    <w:spacing w:before="20"/>
                    <w:ind w:left="74"/>
                    <w:rPr>
                      <w:rFonts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80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DEEAF6" w:themeFill="accent1" w:themeFillTint="33"/>
                </w:tcPr>
                <w:p w14:paraId="5989F067" w14:textId="046F92EA" w:rsidR="00E713E5" w:rsidRPr="00DA39AD" w:rsidRDefault="00D82C31" w:rsidP="00E713E5">
                  <w:pPr>
                    <w:spacing w:before="20"/>
                    <w:ind w:left="74"/>
                    <w:rPr>
                      <w:rFonts w:cs="Arial"/>
                      <w:sz w:val="20"/>
                    </w:rPr>
                  </w:pPr>
                  <w:bookmarkStart w:id="11" w:name="ind_industry_central_company_no"/>
                  <w:bookmarkEnd w:id="11"/>
                  <w:r>
                    <w:rPr>
                      <w:rFonts w:cs="Arial"/>
                      <w:sz w:val="20"/>
                    </w:rPr>
                    <w:t>84799610</w:t>
                  </w:r>
                  <w:r w:rsidR="00E713E5" w:rsidRPr="00DA39AD">
                    <w:rPr>
                      <w:rFonts w:cs="Arial"/>
                      <w:sz w:val="20"/>
                    </w:rPr>
                    <w:t xml:space="preserve"> </w:t>
                  </w:r>
                </w:p>
                <w:p w14:paraId="1BD87391" w14:textId="7E4794DA" w:rsidR="00E713E5" w:rsidRDefault="00D82C31" w:rsidP="00E713E5">
                  <w:pPr>
                    <w:spacing w:before="20"/>
                    <w:ind w:left="74"/>
                    <w:rPr>
                      <w:rFonts w:cs="Arial"/>
                      <w:sz w:val="20"/>
                    </w:rPr>
                  </w:pPr>
                  <w:bookmarkStart w:id="12" w:name="ind_industry_company_no"/>
                  <w:bookmarkEnd w:id="12"/>
                  <w:r>
                    <w:rPr>
                      <w:rFonts w:cs="Arial"/>
                      <w:sz w:val="20"/>
                    </w:rPr>
                    <w:t>1002704192</w:t>
                  </w:r>
                  <w:r w:rsidR="00E713E5" w:rsidRPr="00DA39AD">
                    <w:rPr>
                      <w:rFonts w:cs="Arial"/>
                      <w:sz w:val="20"/>
                    </w:rPr>
                    <w:t xml:space="preserve"> </w:t>
                  </w:r>
                </w:p>
                <w:p w14:paraId="59D6347A" w14:textId="77777777" w:rsidR="00EF7952" w:rsidRPr="00DA39AD" w:rsidRDefault="00EF7952" w:rsidP="00E713E5">
                  <w:pPr>
                    <w:spacing w:before="20"/>
                    <w:ind w:left="74"/>
                    <w:rPr>
                      <w:rFonts w:cs="Arial"/>
                      <w:sz w:val="20"/>
                    </w:rPr>
                  </w:pPr>
                  <w:bookmarkStart w:id="13" w:name="ind_industry_chr_number"/>
                  <w:bookmarkEnd w:id="13"/>
                </w:p>
              </w:tc>
            </w:tr>
            <w:tr w:rsidR="00E23E5C" w:rsidRPr="00DA39AD" w14:paraId="539D741A" w14:textId="77777777" w:rsidTr="00954A0C">
              <w:trPr>
                <w:cantSplit/>
                <w:trHeight w:val="284"/>
              </w:trPr>
              <w:tc>
                <w:tcPr>
                  <w:tcW w:w="2367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BDD6EE" w:themeFill="accent1" w:themeFillTint="66"/>
                </w:tcPr>
                <w:p w14:paraId="0EE15A7B" w14:textId="106142AD" w:rsidR="00E23E5C" w:rsidRPr="00DA39AD" w:rsidRDefault="00E23E5C" w:rsidP="00E713E5">
                  <w:pPr>
                    <w:spacing w:before="20"/>
                    <w:ind w:left="74"/>
                    <w:rPr>
                      <w:rFonts w:cs="Arial"/>
                      <w:sz w:val="20"/>
                    </w:rPr>
                  </w:pPr>
                  <w:r w:rsidRPr="00DA39AD">
                    <w:rPr>
                      <w:rFonts w:cs="Arial"/>
                      <w:sz w:val="20"/>
                    </w:rPr>
                    <w:t xml:space="preserve">Listepunkt: </w:t>
                  </w:r>
                  <w:bookmarkStart w:id="14" w:name="ind_industry_main_type"/>
                  <w:bookmarkEnd w:id="14"/>
                  <w:r w:rsidR="00D82C31">
                    <w:rPr>
                      <w:rFonts w:cs="Arial"/>
                      <w:sz w:val="20"/>
                    </w:rPr>
                    <w:t>A53</w:t>
                  </w:r>
                  <w:r w:rsidRPr="00DA39AD">
                    <w:rPr>
                      <w:rFonts w:cs="Arial"/>
                      <w:sz w:val="20"/>
                    </w:rPr>
                    <w:t>:</w:t>
                  </w:r>
                </w:p>
              </w:tc>
              <w:tc>
                <w:tcPr>
                  <w:tcW w:w="6989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BDD6EE" w:themeFill="accent1" w:themeFillTint="66"/>
                </w:tcPr>
                <w:p w14:paraId="7658EB89" w14:textId="308803E1" w:rsidR="00E23E5C" w:rsidRDefault="00D82C31" w:rsidP="00E713E5">
                  <w:pPr>
                    <w:spacing w:before="20"/>
                    <w:ind w:left="74"/>
                    <w:rPr>
                      <w:rFonts w:cs="Arial"/>
                      <w:sz w:val="20"/>
                    </w:rPr>
                  </w:pPr>
                  <w:bookmarkStart w:id="15" w:name="ind_indtypes_ind_type_name"/>
                  <w:bookmarkEnd w:id="15"/>
                  <w:r>
                    <w:rPr>
                      <w:rFonts w:cs="Arial"/>
                      <w:sz w:val="20"/>
                    </w:rPr>
                    <w:t>Maskinfabrikker, -værksteder 100-1000 m2</w:t>
                  </w:r>
                </w:p>
                <w:p w14:paraId="4C50D237" w14:textId="4C631674" w:rsidR="00686EF8" w:rsidRPr="00686EF8" w:rsidRDefault="00686EF8" w:rsidP="00E713E5">
                  <w:pPr>
                    <w:spacing w:before="20"/>
                    <w:ind w:left="74"/>
                    <w:rPr>
                      <w:rFonts w:cs="Arial"/>
                      <w:i/>
                      <w:sz w:val="20"/>
                    </w:rPr>
                  </w:pPr>
                  <w:r w:rsidRPr="00686EF8">
                    <w:rPr>
                      <w:rFonts w:cs="Arial"/>
                      <w:i/>
                      <w:sz w:val="16"/>
                      <w:u w:val="single"/>
                    </w:rPr>
                    <w:t>Beskrivelse</w:t>
                  </w:r>
                  <w:r w:rsidRPr="00686EF8">
                    <w:rPr>
                      <w:rFonts w:cs="Arial"/>
                      <w:i/>
                      <w:sz w:val="16"/>
                    </w:rPr>
                    <w:t xml:space="preserve">: </w:t>
                  </w:r>
                  <w:bookmarkStart w:id="16" w:name="ind_indtypes_ind_type_descrip"/>
                  <w:bookmarkEnd w:id="16"/>
                  <w:r w:rsidR="00D82C31">
                    <w:rPr>
                      <w:rFonts w:cs="Arial"/>
                      <w:i/>
                      <w:sz w:val="16"/>
                    </w:rPr>
                    <w:t>Maskinfabrikker, maskinværksteder og andre virksomheder, der foretager forarbejdning af jern, stål eller metaller med et hertil indrettet produktionsareal på mellem 100 og 1000 m2. (A205)</w:t>
                  </w:r>
                </w:p>
              </w:tc>
            </w:tr>
          </w:tbl>
          <w:p w14:paraId="5A7BE767" w14:textId="77777777" w:rsidR="00E713E5" w:rsidRPr="00DA39AD" w:rsidRDefault="00E713E5" w:rsidP="007537EF">
            <w:pPr>
              <w:spacing w:before="40"/>
              <w:ind w:left="0"/>
              <w:jc w:val="left"/>
              <w:rPr>
                <w:rFonts w:cs="Arial"/>
                <w:sz w:val="20"/>
              </w:rPr>
            </w:pPr>
          </w:p>
        </w:tc>
      </w:tr>
      <w:tr w:rsidR="00DA39AD" w14:paraId="5AB9EF2D" w14:textId="77777777" w:rsidTr="00220C9D">
        <w:trPr>
          <w:trHeight w:val="567"/>
        </w:trPr>
        <w:tc>
          <w:tcPr>
            <w:tcW w:w="9923" w:type="dxa"/>
            <w:vAlign w:val="bottom"/>
          </w:tcPr>
          <w:p w14:paraId="097EA62E" w14:textId="77777777" w:rsidR="00DA39AD" w:rsidRPr="00DA39AD" w:rsidRDefault="00420903" w:rsidP="00DA39AD">
            <w:pPr>
              <w:spacing w:before="20"/>
              <w:ind w:left="0"/>
              <w:rPr>
                <w:rFonts w:cs="Arial"/>
                <w:sz w:val="20"/>
              </w:rPr>
            </w:pPr>
            <w:r w:rsidRPr="00420903">
              <w:rPr>
                <w:rFonts w:cs="Arial"/>
              </w:rPr>
              <w:t>Konklusioner på tilsynet</w:t>
            </w:r>
          </w:p>
        </w:tc>
      </w:tr>
      <w:tr w:rsidR="00DA39AD" w14:paraId="0613FAF0" w14:textId="77777777" w:rsidTr="00220C9D">
        <w:tc>
          <w:tcPr>
            <w:tcW w:w="9923" w:type="dxa"/>
          </w:tcPr>
          <w:tbl>
            <w:tblPr>
              <w:tblW w:w="9356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068"/>
              <w:gridCol w:w="5288"/>
            </w:tblGrid>
            <w:tr w:rsidR="00DA39AD" w:rsidRPr="00DA39AD" w14:paraId="5CF9D2DE" w14:textId="77777777" w:rsidTr="005E042E">
              <w:trPr>
                <w:cantSplit/>
                <w:trHeight w:val="567"/>
              </w:trPr>
              <w:tc>
                <w:tcPr>
                  <w:tcW w:w="4068" w:type="dxa"/>
                  <w:shd w:val="clear" w:color="auto" w:fill="auto"/>
                </w:tcPr>
                <w:p w14:paraId="2A198198" w14:textId="77777777" w:rsidR="00DA39AD" w:rsidRPr="00DA39AD" w:rsidRDefault="008F21E0" w:rsidP="00DA39AD">
                  <w:pPr>
                    <w:spacing w:before="20"/>
                    <w:ind w:left="0"/>
                    <w:rPr>
                      <w:rFonts w:cs="Arial"/>
                      <w:sz w:val="20"/>
                    </w:rPr>
                  </w:pPr>
                  <w:r w:rsidRPr="008F21E0">
                    <w:rPr>
                      <w:rFonts w:cs="Arial"/>
                      <w:sz w:val="20"/>
                    </w:rPr>
                    <w:t>Er der konstateret jordforurening?</w:t>
                  </w:r>
                </w:p>
              </w:tc>
              <w:tc>
                <w:tcPr>
                  <w:tcW w:w="5288" w:type="dxa"/>
                  <w:shd w:val="clear" w:color="auto" w:fill="auto"/>
                </w:tcPr>
                <w:p w14:paraId="2F8D5B71" w14:textId="77777777" w:rsidR="008F21E0" w:rsidRPr="00DA39AD" w:rsidRDefault="000D598D" w:rsidP="005E042E">
                  <w:pPr>
                    <w:spacing w:before="20"/>
                    <w:ind w:left="0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 xml:space="preserve">Vi observerede </w:t>
                  </w:r>
                  <w:r w:rsidR="005E042E">
                    <w:rPr>
                      <w:rFonts w:cs="Arial"/>
                      <w:sz w:val="20"/>
                    </w:rPr>
                    <w:t>ikke</w:t>
                  </w:r>
                  <w:r>
                    <w:rPr>
                      <w:rFonts w:cs="Arial"/>
                      <w:sz w:val="20"/>
                    </w:rPr>
                    <w:t xml:space="preserve"> tegn på jordforurening</w:t>
                  </w:r>
                  <w:r w:rsidR="005E042E">
                    <w:rPr>
                      <w:rFonts w:cs="Arial"/>
                      <w:sz w:val="20"/>
                    </w:rPr>
                    <w:t xml:space="preserve"> i forbindelse med tilsynet</w:t>
                  </w:r>
                </w:p>
              </w:tc>
            </w:tr>
            <w:tr w:rsidR="008F21E0" w:rsidRPr="00DA39AD" w14:paraId="1BAB959F" w14:textId="77777777" w:rsidTr="005E042E">
              <w:trPr>
                <w:cantSplit/>
                <w:trHeight w:val="567"/>
              </w:trPr>
              <w:tc>
                <w:tcPr>
                  <w:tcW w:w="4068" w:type="dxa"/>
                  <w:shd w:val="clear" w:color="auto" w:fill="auto"/>
                </w:tcPr>
                <w:p w14:paraId="771B8029" w14:textId="77777777" w:rsidR="008F21E0" w:rsidRPr="008F21E0" w:rsidRDefault="005E042E" w:rsidP="00DA39AD">
                  <w:pPr>
                    <w:spacing w:before="20"/>
                    <w:ind w:left="0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Er der meddelt</w:t>
                  </w:r>
                  <w:r w:rsidR="008F21E0" w:rsidRPr="008F21E0">
                    <w:rPr>
                      <w:rFonts w:cs="Arial"/>
                      <w:sz w:val="20"/>
                    </w:rPr>
                    <w:t xml:space="preserve"> påbud eller indskærpelse</w:t>
                  </w:r>
                  <w:r>
                    <w:rPr>
                      <w:rFonts w:cs="Arial"/>
                      <w:sz w:val="20"/>
                    </w:rPr>
                    <w:t>r</w:t>
                  </w:r>
                  <w:r w:rsidR="008F21E0" w:rsidRPr="008F21E0">
                    <w:rPr>
                      <w:rFonts w:cs="Arial"/>
                      <w:sz w:val="20"/>
                    </w:rPr>
                    <w:t>?</w:t>
                  </w:r>
                </w:p>
              </w:tc>
              <w:tc>
                <w:tcPr>
                  <w:tcW w:w="5288" w:type="dxa"/>
                  <w:shd w:val="clear" w:color="auto" w:fill="auto"/>
                </w:tcPr>
                <w:p w14:paraId="7510AC36" w14:textId="77777777" w:rsidR="008F21E0" w:rsidRPr="00DA39AD" w:rsidRDefault="000D598D" w:rsidP="00DA39AD">
                  <w:pPr>
                    <w:spacing w:before="20"/>
                    <w:ind w:left="0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Nej</w:t>
                  </w:r>
                </w:p>
              </w:tc>
            </w:tr>
            <w:tr w:rsidR="008F21E0" w:rsidRPr="00DA39AD" w14:paraId="57871D75" w14:textId="77777777" w:rsidTr="005E042E">
              <w:trPr>
                <w:cantSplit/>
                <w:trHeight w:val="567"/>
              </w:trPr>
              <w:tc>
                <w:tcPr>
                  <w:tcW w:w="4068" w:type="dxa"/>
                  <w:shd w:val="clear" w:color="auto" w:fill="auto"/>
                </w:tcPr>
                <w:p w14:paraId="2097ADEF" w14:textId="77777777" w:rsidR="008F21E0" w:rsidRPr="008F21E0" w:rsidRDefault="008F21E0" w:rsidP="005E042E">
                  <w:pPr>
                    <w:spacing w:before="20"/>
                    <w:ind w:left="0"/>
                    <w:rPr>
                      <w:rFonts w:cs="Arial"/>
                      <w:sz w:val="20"/>
                    </w:rPr>
                  </w:pPr>
                  <w:r w:rsidRPr="008F21E0">
                    <w:rPr>
                      <w:rFonts w:cs="Arial"/>
                      <w:sz w:val="20"/>
                    </w:rPr>
                    <w:t>Konklusion</w:t>
                  </w:r>
                  <w:r w:rsidR="005E042E">
                    <w:rPr>
                      <w:rFonts w:cs="Arial"/>
                      <w:sz w:val="20"/>
                    </w:rPr>
                    <w:t xml:space="preserve"> på indberetning om</w:t>
                  </w:r>
                  <w:r w:rsidRPr="008F21E0">
                    <w:rPr>
                      <w:rFonts w:cs="Arial"/>
                      <w:sz w:val="20"/>
                    </w:rPr>
                    <w:t xml:space="preserve"> egenkontrol</w:t>
                  </w:r>
                </w:p>
              </w:tc>
              <w:tc>
                <w:tcPr>
                  <w:tcW w:w="5288" w:type="dxa"/>
                  <w:shd w:val="clear" w:color="auto" w:fill="auto"/>
                </w:tcPr>
                <w:p w14:paraId="75F87400" w14:textId="77777777" w:rsidR="008F21E0" w:rsidRPr="00DA39AD" w:rsidRDefault="00186F52" w:rsidP="00DA39AD">
                  <w:pPr>
                    <w:spacing w:before="20"/>
                    <w:ind w:left="0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Ikke relevant</w:t>
                  </w:r>
                </w:p>
              </w:tc>
            </w:tr>
            <w:tr w:rsidR="008F21E0" w:rsidRPr="00DA39AD" w14:paraId="2C67C842" w14:textId="77777777" w:rsidTr="005E042E">
              <w:trPr>
                <w:cantSplit/>
                <w:trHeight w:val="567"/>
              </w:trPr>
              <w:tc>
                <w:tcPr>
                  <w:tcW w:w="4068" w:type="dxa"/>
                  <w:shd w:val="clear" w:color="auto" w:fill="auto"/>
                </w:tcPr>
                <w:p w14:paraId="7581FC46" w14:textId="77777777" w:rsidR="008F21E0" w:rsidRPr="008F21E0" w:rsidRDefault="008F21E0" w:rsidP="00DA39AD">
                  <w:pPr>
                    <w:spacing w:before="20"/>
                    <w:ind w:left="0"/>
                    <w:rPr>
                      <w:rFonts w:cs="Arial"/>
                      <w:sz w:val="20"/>
                    </w:rPr>
                  </w:pPr>
                  <w:r w:rsidRPr="008F21E0">
                    <w:rPr>
                      <w:rFonts w:cs="Arial"/>
                      <w:sz w:val="20"/>
                    </w:rPr>
                    <w:t>Hvad er der ført tilsyn med?</w:t>
                  </w:r>
                </w:p>
              </w:tc>
              <w:tc>
                <w:tcPr>
                  <w:tcW w:w="5288" w:type="dxa"/>
                  <w:shd w:val="clear" w:color="auto" w:fill="auto"/>
                </w:tcPr>
                <w:p w14:paraId="16B8036A" w14:textId="77777777" w:rsidR="008F21E0" w:rsidRPr="00DA39AD" w:rsidRDefault="000D598D" w:rsidP="00DA39AD">
                  <w:pPr>
                    <w:spacing w:before="20"/>
                    <w:ind w:left="0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De samlede miljøforhold</w:t>
                  </w:r>
                </w:p>
              </w:tc>
            </w:tr>
          </w:tbl>
          <w:p w14:paraId="247A6225" w14:textId="77777777" w:rsidR="00DA39AD" w:rsidRPr="00DA39AD" w:rsidRDefault="00DA39AD" w:rsidP="00FB0D93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</w:tbl>
    <w:p w14:paraId="478E8654" w14:textId="77777777" w:rsidR="00EE4037" w:rsidRDefault="00EE4037" w:rsidP="005354E1"/>
    <w:sectPr w:rsidR="00EE4037" w:rsidSect="003B60F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127" w:right="992" w:bottom="1135" w:left="1134" w:header="708" w:footer="402" w:gutter="0"/>
      <w:paperSrc w:other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06742" w14:textId="77777777" w:rsidR="00252F18" w:rsidRDefault="00252F18">
      <w:r>
        <w:separator/>
      </w:r>
    </w:p>
    <w:p w14:paraId="7F462D02" w14:textId="77777777" w:rsidR="00475B87" w:rsidRDefault="00475B87"/>
  </w:endnote>
  <w:endnote w:type="continuationSeparator" w:id="0">
    <w:p w14:paraId="38631000" w14:textId="77777777" w:rsidR="00252F18" w:rsidRDefault="00252F18">
      <w:r>
        <w:continuationSeparator/>
      </w:r>
    </w:p>
    <w:p w14:paraId="4B699AC7" w14:textId="77777777" w:rsidR="00475B87" w:rsidRDefault="00475B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B6F32" w14:textId="77777777" w:rsidR="00B60C28" w:rsidRDefault="00B60C28">
    <w:pPr>
      <w:pStyle w:val="Sidefod"/>
      <w:framePr w:wrap="around" w:vAnchor="text" w:hAnchor="margin" w:xAlign="outside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14:paraId="1035AF81" w14:textId="77777777" w:rsidR="00B60C28" w:rsidRDefault="00B60C28">
    <w:pPr>
      <w:pStyle w:val="Sidefod"/>
      <w:ind w:right="360" w:firstLine="360"/>
    </w:pPr>
  </w:p>
  <w:p w14:paraId="769A8F46" w14:textId="77777777" w:rsidR="00475B87" w:rsidRDefault="00475B8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5519148"/>
      <w:docPartObj>
        <w:docPartGallery w:val="Page Numbers (Bottom of Page)"/>
        <w:docPartUnique/>
      </w:docPartObj>
    </w:sdtPr>
    <w:sdtEndPr/>
    <w:sdtContent>
      <w:p w14:paraId="588826DC" w14:textId="77777777" w:rsidR="00475B87" w:rsidRDefault="006D6479" w:rsidP="006D6479">
        <w:pPr>
          <w:ind w:left="0"/>
        </w:pPr>
        <w:r>
          <w:rPr>
            <w:noProof/>
            <w:lang w:eastAsia="da-DK"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57BB7479" wp14:editId="4D703274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9" name="Grupp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A24892" w14:textId="77777777" w:rsidR="006D6479" w:rsidRPr="006D6479" w:rsidRDefault="006D6479" w:rsidP="006D6479">
                                <w:pPr>
                                  <w:ind w:left="0"/>
                                  <w:jc w:val="center"/>
                                  <w:rPr>
                                    <w:sz w:val="16"/>
                                  </w:rPr>
                                </w:pPr>
                                <w:r w:rsidRPr="006D6479">
                                  <w:rPr>
                                    <w:sz w:val="16"/>
                                  </w:rPr>
                                  <w:fldChar w:fldCharType="begin"/>
                                </w:r>
                                <w:r w:rsidRPr="006D6479">
                                  <w:rPr>
                                    <w:sz w:val="16"/>
                                  </w:rPr>
                                  <w:instrText>PAGE    \* MERGEFORMAT</w:instrText>
                                </w:r>
                                <w:r w:rsidRPr="006D6479">
                                  <w:rPr>
                                    <w:sz w:val="16"/>
                                  </w:rPr>
                                  <w:fldChar w:fldCharType="separate"/>
                                </w:r>
                                <w:r w:rsidR="00DA39AD" w:rsidRPr="00DA39AD">
                                  <w:rPr>
                                    <w:noProof/>
                                    <w:color w:val="8C8C8C" w:themeColor="background1" w:themeShade="8C"/>
                                    <w:sz w:val="16"/>
                                  </w:rPr>
                                  <w:t>2</w:t>
                                </w:r>
                                <w:r w:rsidRPr="006D6479">
                                  <w:rPr>
                                    <w:color w:val="8C8C8C" w:themeColor="background1" w:themeShade="8C"/>
                                    <w:sz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1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pe 9" o:spid="_x0000_s1026" style="position:absolute;left:0;text-align:left;margin-left:0;margin-top:0;width:610.5pt;height:15pt;z-index:251660288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  <v:textbox inset="0,0,0,0">
                      <w:txbxContent>
                        <w:p w:rsidR="006D6479" w:rsidRPr="006D6479" w:rsidRDefault="006D6479" w:rsidP="006D6479">
                          <w:pPr>
                            <w:ind w:left="0"/>
                            <w:jc w:val="center"/>
                            <w:rPr>
                              <w:sz w:val="16"/>
                            </w:rPr>
                          </w:pPr>
                          <w:r w:rsidRPr="006D6479">
                            <w:rPr>
                              <w:sz w:val="16"/>
                            </w:rPr>
                            <w:fldChar w:fldCharType="begin"/>
                          </w:r>
                          <w:r w:rsidRPr="006D6479">
                            <w:rPr>
                              <w:sz w:val="16"/>
                            </w:rPr>
                            <w:instrText>PAGE    \* MERGEFORMAT</w:instrText>
                          </w:r>
                          <w:r w:rsidRPr="006D6479">
                            <w:rPr>
                              <w:sz w:val="16"/>
                            </w:rPr>
                            <w:fldChar w:fldCharType="separate"/>
                          </w:r>
                          <w:r w:rsidR="00DA39AD" w:rsidRPr="00DA39AD">
                            <w:rPr>
                              <w:noProof/>
                              <w:color w:val="8C8C8C" w:themeColor="background1" w:themeShade="8C"/>
                              <w:sz w:val="16"/>
                            </w:rPr>
                            <w:t>2</w:t>
                          </w:r>
                          <w:r w:rsidRPr="006D6479">
                            <w:rPr>
                              <w:color w:val="8C8C8C" w:themeColor="background1" w:themeShade="8C"/>
                              <w:sz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KYDq78AAADbAAAADwAAAGRycy9kb3ducmV2LnhtbERPS4vCMBC+C/6HMII3&#10;TZWySDWKCIqIl60PPA7N2AabSWmi1n+/WVjY23x8z1msOluLF7XeOFYwGScgiAunDZcKzqftaAbC&#10;B2SNtWNS8CEPq2W/t8BMuzd/0ysPpYgh7DNUUIXQZFL6oiKLfuwa4sjdXWsxRNiWUrf4juG2ltMk&#10;+ZIWDceGChvaVFQ88qdVcFmblNLr7XBMCqK9lrddblKlhoNuPQcRqAv/4j/3Xsf5E/j9JR4glz8A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CCmA6u/AAAA2wAAAA8AAAAA&#10;AAAAAAAAAAAAqgIAAGRycy9kb3ducmV2LnhtbFBLBQYAAAAABAAEAPoAAACWAw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rsyMEAAADbAAAADwAAAGRycy9kb3ducmV2LnhtbERPTYvCMBC9L/gfwgh7kTVVcJFqFFlY&#10;uhcPaoU9js3YFJtJaaJWf70RBG/zeJ8zX3a2FhdqfeVYwWiYgCAunK64VJDvfr+mIHxA1lg7JgU3&#10;8rBc9D7mmGp35Q1dtqEUMYR9igpMCE0qpS8MWfRD1xBH7uhaiyHCtpS6xWsMt7UcJ8m3tFhxbDDY&#10;0I+h4rQ9WwUDn8h9Mfk32SBbH+56z/nKZkp99rvVDESgLrzFL/efjvPH8PwlHi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quzIwQAAANsAAAAPAAAAAAAAAAAAAAAA&#10;AKECAABkcnMvZG93bnJldi54bWxQSwUGAAAAAAQABAD5AAAAjw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rYLMIAAADbAAAADwAAAGRycy9kb3ducmV2LnhtbERPS4vCMBC+C/sfwizsRTRVQaQ2Fdni&#10;siCCr4u3oZltq82kNFG7/94Igrf5+J6TLDpTixu1rrKsYDSMQBDnVldcKDgeVoMZCOeRNdaWScE/&#10;OVikH70EY23vvKPb3hcihLCLUUHpfRNL6fKSDLqhbYgD92dbgz7AtpC6xXsIN7UcR9FUGqw4NJTY&#10;0HdJ+WV/NQo2u5/j5SSv2birlv0zrrPTeZsp9fXZLecgPHX+LX65f3WYP4HnL+EAmT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DrYLMIAAADbAAAADwAAAAAAAAAAAAAA&#10;AAChAgAAZHJzL2Rvd25yZXYueG1sUEsFBgAAAAAEAAQA+QAAAJAD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8422320"/>
      <w:docPartObj>
        <w:docPartGallery w:val="Page Numbers (Bottom of Page)"/>
        <w:docPartUnique/>
      </w:docPartObj>
    </w:sdtPr>
    <w:sdtEndPr/>
    <w:sdtContent>
      <w:p w14:paraId="05ECC21E" w14:textId="77777777" w:rsidR="006D6479" w:rsidRDefault="006D6479">
        <w:pPr>
          <w:pStyle w:val="Sidefod"/>
        </w:pPr>
        <w:r>
          <w:rPr>
            <w:noProof/>
            <w:lang w:eastAsia="da-DK"/>
          </w:rPr>
          <mc:AlternateContent>
            <mc:Choice Requires="wpg">
              <w:drawing>
                <wp:anchor distT="0" distB="0" distL="114300" distR="114300" simplePos="0" relativeHeight="251662336" behindDoc="0" locked="0" layoutInCell="1" allowOverlap="1" wp14:anchorId="6C933D12" wp14:editId="679AD31F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4" name="Grupp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31EEFE" w14:textId="77777777" w:rsidR="006D6479" w:rsidRPr="006D6479" w:rsidRDefault="006D6479" w:rsidP="006D6479">
                                <w:pPr>
                                  <w:ind w:left="0"/>
                                  <w:jc w:val="center"/>
                                  <w:rPr>
                                    <w:sz w:val="16"/>
                                  </w:rPr>
                                </w:pPr>
                                <w:r w:rsidRPr="006D6479">
                                  <w:rPr>
                                    <w:sz w:val="16"/>
                                  </w:rPr>
                                  <w:fldChar w:fldCharType="begin"/>
                                </w:r>
                                <w:r w:rsidRPr="006D6479">
                                  <w:rPr>
                                    <w:sz w:val="16"/>
                                  </w:rPr>
                                  <w:instrText>PAGE    \* MERGEFORMAT</w:instrText>
                                </w:r>
                                <w:r w:rsidRPr="006D6479">
                                  <w:rPr>
                                    <w:sz w:val="16"/>
                                  </w:rPr>
                                  <w:fldChar w:fldCharType="separate"/>
                                </w:r>
                                <w:r w:rsidR="00220C9D" w:rsidRPr="00220C9D">
                                  <w:rPr>
                                    <w:noProof/>
                                    <w:color w:val="8C8C8C" w:themeColor="background1" w:themeShade="8C"/>
                                    <w:sz w:val="16"/>
                                  </w:rPr>
                                  <w:t>1</w:t>
                                </w:r>
                                <w:r w:rsidRPr="006D6479">
                                  <w:rPr>
                                    <w:color w:val="8C8C8C" w:themeColor="background1" w:themeShade="8C"/>
                                    <w:sz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6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7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pe 14" o:spid="_x0000_s1031" style="position:absolute;left:0;text-align:left;margin-left:0;margin-top:0;width:610.5pt;height:15pt;z-index:251662336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2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  <v:textbox inset="0,0,0,0">
                      <w:txbxContent>
                        <w:p w:rsidR="006D6479" w:rsidRPr="006D6479" w:rsidRDefault="006D6479" w:rsidP="006D6479">
                          <w:pPr>
                            <w:ind w:left="0"/>
                            <w:jc w:val="center"/>
                            <w:rPr>
                              <w:sz w:val="16"/>
                            </w:rPr>
                          </w:pPr>
                          <w:r w:rsidRPr="006D6479">
                            <w:rPr>
                              <w:sz w:val="16"/>
                            </w:rPr>
                            <w:fldChar w:fldCharType="begin"/>
                          </w:r>
                          <w:r w:rsidRPr="006D6479">
                            <w:rPr>
                              <w:sz w:val="16"/>
                            </w:rPr>
                            <w:instrText>PAGE    \* MERGEFORMAT</w:instrText>
                          </w:r>
                          <w:r w:rsidRPr="006D6479">
                            <w:rPr>
                              <w:sz w:val="16"/>
                            </w:rPr>
                            <w:fldChar w:fldCharType="separate"/>
                          </w:r>
                          <w:r w:rsidR="00220C9D" w:rsidRPr="00220C9D">
                            <w:rPr>
                              <w:noProof/>
                              <w:color w:val="8C8C8C" w:themeColor="background1" w:themeShade="8C"/>
                              <w:sz w:val="16"/>
                            </w:rPr>
                            <w:t>1</w:t>
                          </w:r>
                          <w:r w:rsidRPr="006D6479">
                            <w:rPr>
                              <w:color w:val="8C8C8C" w:themeColor="background1" w:themeShade="8C"/>
                              <w:sz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3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r0+b38EAAADbAAAADwAA&#10;AAAAAAAAAAAAAACqAgAAZHJzL2Rvd25yZXYueG1sUEsFBgAAAAAEAAQA+gAAAJgD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4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1PUMEAAADbAAAADwAAAGRycy9kb3ducmV2LnhtbERPS4vCMBC+C/sfwizsRdbUBXWpRhFB&#10;uhcPvsDj2IxNsZmUJmrXX28Ewdt8fM+ZzFpbiSs1vnSsoN9LQBDnTpdcKNhtl9+/IHxA1lg5JgX/&#10;5GE2/ehMMNXuxmu6bkIhYgj7FBWYEOpUSp8bsuh7riaO3Mk1FkOETSF1g7cYbiv5kyRDabHk2GCw&#10;poWh/Ly5WAVdn8h9PjiYrJutjne9593cZkp9fbbzMYhAbXiLX+4/HeeP4PlLPEBO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3U9QwQAAANsAAAAPAAAAAAAAAAAAAAAA&#10;AKECAABkcnMvZG93bnJldi54bWxQSwUGAAAAAAQABAD5AAAAjwMAAAAA&#10;" strokecolor="#a5a5a5"/>
                    <v:shape id="AutoShape 28" o:spid="_x0000_s1035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5KXcUAAADbAAAADwAAAGRycy9kb3ducmV2LnhtbESPT4vCQAzF7wt+hyGCl0WnelikOopY&#10;FEEW1j8Xb6ET22onUzqjdr/95rDgLeG9vPfLfNm5Wj2pDZVnA+NRAoo497biwsD5tBlOQYWIbLH2&#10;TAZ+KcBy0fuYY2r9iw/0PMZCSQiHFA2UMTap1iEvyWEY+YZYtKtvHUZZ20LbFl8S7mo9SZIv7bBi&#10;aSixoXVJ+f34cAa+D9vz/aIf2aSrVp833GeX209mzKDfrWagInXxbf6/3lnBF1j5RQb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p5KXcUAAADbAAAADwAAAAAAAAAA&#10;AAAAAAChAgAAZHJzL2Rvd25yZXYueG1sUEsFBgAAAAAEAAQA+QAAAJMD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F4C40" w14:textId="77777777" w:rsidR="00252F18" w:rsidRDefault="00252F18">
      <w:r>
        <w:separator/>
      </w:r>
    </w:p>
    <w:p w14:paraId="6EECE513" w14:textId="77777777" w:rsidR="00475B87" w:rsidRDefault="00475B87"/>
  </w:footnote>
  <w:footnote w:type="continuationSeparator" w:id="0">
    <w:p w14:paraId="20E5ED52" w14:textId="77777777" w:rsidR="00252F18" w:rsidRDefault="00252F18">
      <w:r>
        <w:continuationSeparator/>
      </w:r>
    </w:p>
    <w:p w14:paraId="2FCE28C6" w14:textId="77777777" w:rsidR="00475B87" w:rsidRDefault="00475B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E7DA8" w14:textId="77777777" w:rsidR="00B60C28" w:rsidRDefault="00673DE2" w:rsidP="00673DE2">
    <w:pPr>
      <w:pStyle w:val="Sidehoved"/>
      <w:tabs>
        <w:tab w:val="clear" w:pos="9638"/>
        <w:tab w:val="right" w:pos="9781"/>
      </w:tabs>
      <w:rPr>
        <w:sz w:val="20"/>
      </w:rPr>
    </w:pPr>
    <w:r>
      <w:rPr>
        <w:noProof/>
        <w:sz w:val="20"/>
        <w:lang w:eastAsia="da-DK"/>
      </w:rPr>
      <w:drawing>
        <wp:anchor distT="0" distB="0" distL="114300" distR="114300" simplePos="0" relativeHeight="251663360" behindDoc="0" locked="0" layoutInCell="1" allowOverlap="1" wp14:anchorId="3549C1E9" wp14:editId="69A0C53C">
          <wp:simplePos x="0" y="0"/>
          <wp:positionH relativeFrom="column">
            <wp:posOffset>4847961</wp:posOffset>
          </wp:positionH>
          <wp:positionV relativeFrom="paragraph">
            <wp:posOffset>-208280</wp:posOffset>
          </wp:positionV>
          <wp:extent cx="342900" cy="472440"/>
          <wp:effectExtent l="0" t="0" r="0" b="3810"/>
          <wp:wrapNone/>
          <wp:docPr id="27" name="Billede 27" descr="Faab-Midt_vabe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aab-Midt_vaben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 xml:space="preserve">  </w:t>
    </w:r>
    <w:r w:rsidR="00B60C28">
      <w:rPr>
        <w:sz w:val="20"/>
      </w:rPr>
      <w:t>Faaborg-Midtfyn</w:t>
    </w:r>
  </w:p>
  <w:p w14:paraId="55378C0B" w14:textId="77777777" w:rsidR="00B60C28" w:rsidRDefault="00B60C28">
    <w:pPr>
      <w:pStyle w:val="Sidehoved"/>
      <w:tabs>
        <w:tab w:val="clear" w:pos="9638"/>
        <w:tab w:val="right" w:pos="9781"/>
      </w:tabs>
      <w:ind w:left="7513" w:hanging="7797"/>
      <w:rPr>
        <w:sz w:val="20"/>
      </w:rPr>
    </w:pPr>
  </w:p>
  <w:p w14:paraId="4F045F0E" w14:textId="77777777" w:rsidR="00475B87" w:rsidRDefault="00475B8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C1936" w14:textId="77777777" w:rsidR="00B60C28" w:rsidRPr="00742BEF" w:rsidRDefault="00C83AC9" w:rsidP="00742BEF">
    <w:pPr>
      <w:pStyle w:val="Sidehoved"/>
      <w:tabs>
        <w:tab w:val="clear" w:pos="4819"/>
        <w:tab w:val="clear" w:pos="9638"/>
        <w:tab w:val="left" w:pos="3831"/>
      </w:tabs>
      <w:rPr>
        <w:rFonts w:cs="Arial"/>
        <w:b/>
      </w:rPr>
    </w:pPr>
    <w:r w:rsidRPr="00742BEF">
      <w:rPr>
        <w:rFonts w:cs="Arial"/>
        <w:b/>
        <w:noProof/>
        <w:sz w:val="20"/>
        <w:lang w:eastAsia="da-DK"/>
      </w:rPr>
      <w:drawing>
        <wp:anchor distT="0" distB="0" distL="114300" distR="114300" simplePos="0" relativeHeight="251657216" behindDoc="0" locked="0" layoutInCell="1" allowOverlap="1" wp14:anchorId="644C6694" wp14:editId="62081ED2">
          <wp:simplePos x="0" y="0"/>
          <wp:positionH relativeFrom="column">
            <wp:posOffset>4702810</wp:posOffset>
          </wp:positionH>
          <wp:positionV relativeFrom="paragraph">
            <wp:posOffset>635</wp:posOffset>
          </wp:positionV>
          <wp:extent cx="1554480" cy="1028700"/>
          <wp:effectExtent l="0" t="0" r="0" b="0"/>
          <wp:wrapSquare wrapText="bothSides"/>
          <wp:docPr id="28" name="Billede 28" descr="Faab-Midt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ab-Midt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2BEF">
      <w:rPr>
        <w:rFonts w:cs="Arial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318CF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55074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4A41AF3"/>
    <w:multiLevelType w:val="hybridMultilevel"/>
    <w:tmpl w:val="BAB6682E"/>
    <w:lvl w:ilvl="0" w:tplc="14D0CE16">
      <w:start w:val="1"/>
      <w:numFmt w:val="bullet"/>
      <w:pStyle w:val="Listeafsni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717DC"/>
    <w:multiLevelType w:val="hybridMultilevel"/>
    <w:tmpl w:val="125801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50A8C"/>
    <w:multiLevelType w:val="hybridMultilevel"/>
    <w:tmpl w:val="1B6A14C0"/>
    <w:lvl w:ilvl="0" w:tplc="D15A1788">
      <w:start w:val="16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651068F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19317789">
    <w:abstractNumId w:val="1"/>
  </w:num>
  <w:num w:numId="2" w16cid:durableId="985166767">
    <w:abstractNumId w:val="0"/>
  </w:num>
  <w:num w:numId="3" w16cid:durableId="1987464128">
    <w:abstractNumId w:val="5"/>
  </w:num>
  <w:num w:numId="4" w16cid:durableId="1183393960">
    <w:abstractNumId w:val="4"/>
  </w:num>
  <w:num w:numId="5" w16cid:durableId="2018387674">
    <w:abstractNumId w:val="3"/>
  </w:num>
  <w:num w:numId="6" w16cid:durableId="162931261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autoHyphenation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58369">
      <o:colormru v:ext="edit" colors="#6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6EE"/>
    <w:rsid w:val="00052C46"/>
    <w:rsid w:val="000544CD"/>
    <w:rsid w:val="000B62AB"/>
    <w:rsid w:val="000D598D"/>
    <w:rsid w:val="000E1649"/>
    <w:rsid w:val="000F0159"/>
    <w:rsid w:val="00120795"/>
    <w:rsid w:val="00144A33"/>
    <w:rsid w:val="00153F0F"/>
    <w:rsid w:val="00186F52"/>
    <w:rsid w:val="001A432C"/>
    <w:rsid w:val="001B1EFD"/>
    <w:rsid w:val="001C39A1"/>
    <w:rsid w:val="002055AF"/>
    <w:rsid w:val="002110EA"/>
    <w:rsid w:val="00220C9D"/>
    <w:rsid w:val="002320E0"/>
    <w:rsid w:val="00237893"/>
    <w:rsid w:val="002437E2"/>
    <w:rsid w:val="00252F18"/>
    <w:rsid w:val="0027078D"/>
    <w:rsid w:val="00284681"/>
    <w:rsid w:val="00285699"/>
    <w:rsid w:val="00286DC9"/>
    <w:rsid w:val="00295A14"/>
    <w:rsid w:val="002C35B6"/>
    <w:rsid w:val="002D679F"/>
    <w:rsid w:val="00321B77"/>
    <w:rsid w:val="00325B79"/>
    <w:rsid w:val="00335B7B"/>
    <w:rsid w:val="00336F42"/>
    <w:rsid w:val="003542F5"/>
    <w:rsid w:val="003663C7"/>
    <w:rsid w:val="003B60FF"/>
    <w:rsid w:val="003D21B0"/>
    <w:rsid w:val="003D4A65"/>
    <w:rsid w:val="003D5C42"/>
    <w:rsid w:val="003E4F07"/>
    <w:rsid w:val="003F62C8"/>
    <w:rsid w:val="00420903"/>
    <w:rsid w:val="004531F1"/>
    <w:rsid w:val="00455535"/>
    <w:rsid w:val="004749C9"/>
    <w:rsid w:val="00475B87"/>
    <w:rsid w:val="004B046D"/>
    <w:rsid w:val="004E64BD"/>
    <w:rsid w:val="004F1948"/>
    <w:rsid w:val="004F2705"/>
    <w:rsid w:val="005354E1"/>
    <w:rsid w:val="005538C6"/>
    <w:rsid w:val="00563382"/>
    <w:rsid w:val="005866ED"/>
    <w:rsid w:val="0059414B"/>
    <w:rsid w:val="005A1010"/>
    <w:rsid w:val="005B398C"/>
    <w:rsid w:val="005C0423"/>
    <w:rsid w:val="005D2F4E"/>
    <w:rsid w:val="005E042E"/>
    <w:rsid w:val="005F0E39"/>
    <w:rsid w:val="00617F0C"/>
    <w:rsid w:val="00621284"/>
    <w:rsid w:val="00663D49"/>
    <w:rsid w:val="00673DE2"/>
    <w:rsid w:val="00686EF8"/>
    <w:rsid w:val="006D6479"/>
    <w:rsid w:val="006D788E"/>
    <w:rsid w:val="006F31AE"/>
    <w:rsid w:val="006F73EF"/>
    <w:rsid w:val="00724FA4"/>
    <w:rsid w:val="007342E0"/>
    <w:rsid w:val="00735886"/>
    <w:rsid w:val="00742BEF"/>
    <w:rsid w:val="00745238"/>
    <w:rsid w:val="007537EF"/>
    <w:rsid w:val="00787657"/>
    <w:rsid w:val="007B3289"/>
    <w:rsid w:val="007D024A"/>
    <w:rsid w:val="007E0625"/>
    <w:rsid w:val="007E115A"/>
    <w:rsid w:val="007E5BEE"/>
    <w:rsid w:val="0081103B"/>
    <w:rsid w:val="00824808"/>
    <w:rsid w:val="0089092F"/>
    <w:rsid w:val="008B2D21"/>
    <w:rsid w:val="008D42B3"/>
    <w:rsid w:val="008E11DB"/>
    <w:rsid w:val="008F21E0"/>
    <w:rsid w:val="008F230E"/>
    <w:rsid w:val="00903070"/>
    <w:rsid w:val="009243D3"/>
    <w:rsid w:val="009435B5"/>
    <w:rsid w:val="00950929"/>
    <w:rsid w:val="00954A0C"/>
    <w:rsid w:val="00955145"/>
    <w:rsid w:val="00960B79"/>
    <w:rsid w:val="0097214D"/>
    <w:rsid w:val="00976056"/>
    <w:rsid w:val="009835D0"/>
    <w:rsid w:val="009A78D8"/>
    <w:rsid w:val="009E0B3E"/>
    <w:rsid w:val="009E6388"/>
    <w:rsid w:val="00A10E0A"/>
    <w:rsid w:val="00A15654"/>
    <w:rsid w:val="00A24016"/>
    <w:rsid w:val="00A45568"/>
    <w:rsid w:val="00A63D73"/>
    <w:rsid w:val="00A654B1"/>
    <w:rsid w:val="00A65895"/>
    <w:rsid w:val="00A90B66"/>
    <w:rsid w:val="00AD1FC0"/>
    <w:rsid w:val="00AD7D84"/>
    <w:rsid w:val="00AE77C6"/>
    <w:rsid w:val="00AF4123"/>
    <w:rsid w:val="00B05F10"/>
    <w:rsid w:val="00B142D7"/>
    <w:rsid w:val="00B35149"/>
    <w:rsid w:val="00B36307"/>
    <w:rsid w:val="00B46B01"/>
    <w:rsid w:val="00B50A78"/>
    <w:rsid w:val="00B60C28"/>
    <w:rsid w:val="00B85B1B"/>
    <w:rsid w:val="00B9336F"/>
    <w:rsid w:val="00BB4550"/>
    <w:rsid w:val="00BC70D2"/>
    <w:rsid w:val="00BE6F1B"/>
    <w:rsid w:val="00C3646E"/>
    <w:rsid w:val="00C51C00"/>
    <w:rsid w:val="00C53E91"/>
    <w:rsid w:val="00C771CA"/>
    <w:rsid w:val="00C772B6"/>
    <w:rsid w:val="00C8195E"/>
    <w:rsid w:val="00C83AC9"/>
    <w:rsid w:val="00C91990"/>
    <w:rsid w:val="00CB61D2"/>
    <w:rsid w:val="00CC290A"/>
    <w:rsid w:val="00CD3A33"/>
    <w:rsid w:val="00CD4C13"/>
    <w:rsid w:val="00CD7F8A"/>
    <w:rsid w:val="00CF21E4"/>
    <w:rsid w:val="00D03C88"/>
    <w:rsid w:val="00D25ED6"/>
    <w:rsid w:val="00D40BEA"/>
    <w:rsid w:val="00D439A5"/>
    <w:rsid w:val="00D47594"/>
    <w:rsid w:val="00D82C31"/>
    <w:rsid w:val="00DA31C7"/>
    <w:rsid w:val="00DA39AD"/>
    <w:rsid w:val="00DA5AED"/>
    <w:rsid w:val="00DC6B0F"/>
    <w:rsid w:val="00DF5E45"/>
    <w:rsid w:val="00E23E5C"/>
    <w:rsid w:val="00E4212B"/>
    <w:rsid w:val="00E4532B"/>
    <w:rsid w:val="00E47BC1"/>
    <w:rsid w:val="00E713E5"/>
    <w:rsid w:val="00E726EE"/>
    <w:rsid w:val="00E911DE"/>
    <w:rsid w:val="00E973C3"/>
    <w:rsid w:val="00EB3422"/>
    <w:rsid w:val="00EC24EE"/>
    <w:rsid w:val="00EE4037"/>
    <w:rsid w:val="00EF7952"/>
    <w:rsid w:val="00F3548B"/>
    <w:rsid w:val="00FA2591"/>
    <w:rsid w:val="00FB0D93"/>
    <w:rsid w:val="00FD35F4"/>
    <w:rsid w:val="00FE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o:colormru v:ext="edit" colors="#69f"/>
    </o:shapedefaults>
    <o:shapelayout v:ext="edit">
      <o:idmap v:ext="edit" data="1"/>
    </o:shapelayout>
  </w:shapeDefaults>
  <w:decimalSymbol w:val=","/>
  <w:listSeparator w:val=";"/>
  <w14:docId w14:val="386927D6"/>
  <w15:chartTrackingRefBased/>
  <w15:docId w15:val="{98DD194C-34DB-4311-BD3E-65E86D1C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B77"/>
    <w:pPr>
      <w:ind w:left="567"/>
      <w:jc w:val="both"/>
    </w:pPr>
    <w:rPr>
      <w:rFonts w:ascii="Arial" w:hAnsi="Arial"/>
      <w:sz w:val="24"/>
      <w:lang w:eastAsia="en-US"/>
    </w:rPr>
  </w:style>
  <w:style w:type="paragraph" w:styleId="Overskrift1">
    <w:name w:val="heading 1"/>
    <w:basedOn w:val="Normal"/>
    <w:next w:val="Normal"/>
    <w:qFormat/>
    <w:pPr>
      <w:keepNext/>
      <w:spacing w:before="720" w:after="120"/>
      <w:outlineLvl w:val="0"/>
    </w:pPr>
    <w:rPr>
      <w:b/>
      <w:kern w:val="28"/>
      <w:sz w:val="40"/>
    </w:rPr>
  </w:style>
  <w:style w:type="paragraph" w:styleId="Overskrift2">
    <w:name w:val="heading 2"/>
    <w:basedOn w:val="Normal"/>
    <w:next w:val="Normal"/>
    <w:qFormat/>
    <w:rsid w:val="003D5C42"/>
    <w:pPr>
      <w:keepNext/>
      <w:spacing w:before="360"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Overskrift5">
    <w:name w:val="heading 5"/>
    <w:basedOn w:val="Normal"/>
    <w:next w:val="Normal"/>
    <w:qFormat/>
    <w:pPr>
      <w:keepNext/>
      <w:ind w:left="851" w:right="-285" w:hanging="851"/>
      <w:jc w:val="center"/>
      <w:outlineLvl w:val="4"/>
    </w:pPr>
    <w:rPr>
      <w:b/>
      <w:sz w:val="28"/>
    </w:rPr>
  </w:style>
  <w:style w:type="paragraph" w:styleId="Overskrift6">
    <w:name w:val="heading 6"/>
    <w:basedOn w:val="Normal"/>
    <w:next w:val="Normal"/>
    <w:qFormat/>
    <w:pPr>
      <w:keepNext/>
      <w:ind w:left="851" w:hanging="851"/>
      <w:jc w:val="center"/>
      <w:outlineLvl w:val="5"/>
    </w:pPr>
    <w:rPr>
      <w:b/>
      <w:sz w:val="56"/>
    </w:rPr>
  </w:style>
  <w:style w:type="paragraph" w:styleId="Overskrift7">
    <w:name w:val="heading 7"/>
    <w:basedOn w:val="Normal"/>
    <w:next w:val="Normal"/>
    <w:qFormat/>
    <w:pPr>
      <w:keepNext/>
      <w:ind w:left="0"/>
      <w:jc w:val="left"/>
      <w:outlineLvl w:val="6"/>
    </w:pPr>
  </w:style>
  <w:style w:type="paragraph" w:styleId="Overskrift8">
    <w:name w:val="heading 8"/>
    <w:basedOn w:val="Normal"/>
    <w:next w:val="Normal"/>
    <w:qFormat/>
    <w:pPr>
      <w:keepNext/>
      <w:ind w:left="851" w:hanging="851"/>
      <w:outlineLvl w:val="7"/>
    </w:pPr>
    <w:rPr>
      <w:b/>
      <w:sz w:val="28"/>
    </w:rPr>
  </w:style>
  <w:style w:type="paragraph" w:styleId="Overskrift9">
    <w:name w:val="heading 9"/>
    <w:basedOn w:val="Normal"/>
    <w:next w:val="Normal"/>
    <w:qFormat/>
    <w:pPr>
      <w:keepNext/>
      <w:ind w:left="0"/>
      <w:jc w:val="center"/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semiHidden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semiHidden/>
  </w:style>
  <w:style w:type="paragraph" w:styleId="Indholdsfortegnelse2">
    <w:name w:val="toc 2"/>
    <w:basedOn w:val="Normal"/>
    <w:next w:val="Normal"/>
    <w:semiHidden/>
    <w:pPr>
      <w:spacing w:before="120"/>
      <w:ind w:left="240"/>
      <w:jc w:val="left"/>
    </w:pPr>
    <w:rPr>
      <w:b/>
      <w:bCs/>
      <w:sz w:val="22"/>
      <w:szCs w:val="22"/>
    </w:rPr>
  </w:style>
  <w:style w:type="paragraph" w:styleId="Indeks1">
    <w:name w:val="index 1"/>
    <w:basedOn w:val="Normal"/>
    <w:next w:val="Normal"/>
    <w:semiHidden/>
    <w:pPr>
      <w:tabs>
        <w:tab w:val="right" w:leader="dot" w:pos="9639"/>
      </w:tabs>
      <w:ind w:left="200" w:hanging="200"/>
    </w:pPr>
  </w:style>
  <w:style w:type="paragraph" w:styleId="Indeksoverskrift">
    <w:name w:val="index heading"/>
    <w:basedOn w:val="Normal"/>
    <w:next w:val="Indeks1"/>
    <w:semiHidden/>
  </w:style>
  <w:style w:type="paragraph" w:styleId="Indholdsfortegnelse1">
    <w:name w:val="toc 1"/>
    <w:basedOn w:val="Normal"/>
    <w:next w:val="Normal"/>
    <w:semiHidden/>
    <w:pPr>
      <w:spacing w:before="120"/>
      <w:ind w:left="0"/>
      <w:jc w:val="left"/>
    </w:pPr>
    <w:rPr>
      <w:b/>
      <w:bCs/>
      <w:i/>
      <w:iCs/>
      <w:szCs w:val="24"/>
    </w:rPr>
  </w:style>
  <w:style w:type="paragraph" w:styleId="Indholdsfortegnelse3">
    <w:name w:val="toc 3"/>
    <w:basedOn w:val="Normal"/>
    <w:next w:val="Normal"/>
    <w:semiHidden/>
    <w:pPr>
      <w:ind w:left="480"/>
      <w:jc w:val="left"/>
    </w:pPr>
    <w:rPr>
      <w:sz w:val="20"/>
    </w:rPr>
  </w:style>
  <w:style w:type="paragraph" w:styleId="Indholdsfortegnelse4">
    <w:name w:val="toc 4"/>
    <w:basedOn w:val="Normal"/>
    <w:next w:val="Normal"/>
    <w:semiHidden/>
    <w:pPr>
      <w:ind w:left="720"/>
      <w:jc w:val="left"/>
    </w:pPr>
    <w:rPr>
      <w:sz w:val="20"/>
    </w:rPr>
  </w:style>
  <w:style w:type="paragraph" w:styleId="Indholdsfortegnelse5">
    <w:name w:val="toc 5"/>
    <w:basedOn w:val="Normal"/>
    <w:next w:val="Normal"/>
    <w:semiHidden/>
    <w:pPr>
      <w:ind w:left="960"/>
      <w:jc w:val="left"/>
    </w:pPr>
    <w:rPr>
      <w:sz w:val="20"/>
    </w:rPr>
  </w:style>
  <w:style w:type="paragraph" w:styleId="Indholdsfortegnelse6">
    <w:name w:val="toc 6"/>
    <w:basedOn w:val="Normal"/>
    <w:next w:val="Normal"/>
    <w:semiHidden/>
    <w:pPr>
      <w:ind w:left="1200"/>
      <w:jc w:val="left"/>
    </w:pPr>
    <w:rPr>
      <w:sz w:val="20"/>
    </w:rPr>
  </w:style>
  <w:style w:type="paragraph" w:styleId="Indholdsfortegnelse7">
    <w:name w:val="toc 7"/>
    <w:basedOn w:val="Normal"/>
    <w:next w:val="Normal"/>
    <w:semiHidden/>
    <w:pPr>
      <w:ind w:left="1440"/>
      <w:jc w:val="left"/>
    </w:pPr>
    <w:rPr>
      <w:sz w:val="20"/>
    </w:rPr>
  </w:style>
  <w:style w:type="paragraph" w:styleId="Indholdsfortegnelse8">
    <w:name w:val="toc 8"/>
    <w:basedOn w:val="Normal"/>
    <w:next w:val="Normal"/>
    <w:semiHidden/>
    <w:pPr>
      <w:ind w:left="1680"/>
      <w:jc w:val="left"/>
    </w:pPr>
    <w:rPr>
      <w:sz w:val="20"/>
    </w:rPr>
  </w:style>
  <w:style w:type="paragraph" w:styleId="Indholdsfortegnelse9">
    <w:name w:val="toc 9"/>
    <w:basedOn w:val="Normal"/>
    <w:next w:val="Normal"/>
    <w:semiHidden/>
    <w:pPr>
      <w:ind w:left="1920"/>
      <w:jc w:val="left"/>
    </w:pPr>
    <w:rPr>
      <w:sz w:val="20"/>
    </w:rPr>
  </w:style>
  <w:style w:type="paragraph" w:styleId="Sidehoved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Brdtekstindrykning">
    <w:name w:val="Body Text Indent"/>
    <w:basedOn w:val="Normal"/>
    <w:semiHidden/>
    <w:pPr>
      <w:ind w:left="1304"/>
    </w:pPr>
  </w:style>
  <w:style w:type="paragraph" w:styleId="Brdtekstindrykning2">
    <w:name w:val="Body Text Indent 2"/>
    <w:basedOn w:val="Normal"/>
    <w:semiHidden/>
  </w:style>
  <w:style w:type="paragraph" w:styleId="Brdtekstindrykning3">
    <w:name w:val="Body Text Indent 3"/>
    <w:basedOn w:val="Normal"/>
    <w:semiHidden/>
    <w:rPr>
      <w:b/>
    </w:rPr>
  </w:style>
  <w:style w:type="paragraph" w:styleId="Brdtekst">
    <w:name w:val="Body Text"/>
    <w:basedOn w:val="Normal"/>
    <w:semiHidden/>
    <w:pPr>
      <w:ind w:left="0"/>
    </w:pPr>
  </w:style>
  <w:style w:type="paragraph" w:styleId="Bloktekst">
    <w:name w:val="Block Text"/>
    <w:basedOn w:val="Normal"/>
    <w:semiHidden/>
    <w:pPr>
      <w:tabs>
        <w:tab w:val="left" w:pos="-1134"/>
        <w:tab w:val="left" w:pos="567"/>
      </w:tabs>
      <w:ind w:right="51" w:hanging="567"/>
    </w:pPr>
  </w:style>
  <w:style w:type="character" w:styleId="Kommentarhenvisning">
    <w:name w:val="annotation reference"/>
    <w:semiHidden/>
    <w:rPr>
      <w:sz w:val="16"/>
    </w:rPr>
  </w:style>
  <w:style w:type="paragraph" w:styleId="Kommentartekst">
    <w:name w:val="annotation text"/>
    <w:basedOn w:val="Normal"/>
    <w:link w:val="KommentartekstTegn"/>
    <w:semiHidden/>
    <w:rPr>
      <w:sz w:val="20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BesgtHyperlink">
    <w:name w:val="BesøgtHyperlink"/>
    <w:semiHidden/>
    <w:rPr>
      <w:color w:val="800080"/>
      <w:u w:val="single"/>
    </w:rPr>
  </w:style>
  <w:style w:type="paragraph" w:styleId="Brdtekst2">
    <w:name w:val="Body Text 2"/>
    <w:basedOn w:val="Normal"/>
    <w:semiHidden/>
    <w:pPr>
      <w:spacing w:before="20"/>
      <w:ind w:left="0"/>
    </w:pPr>
    <w:rPr>
      <w:color w:val="008000"/>
      <w:sz w:val="20"/>
      <w:lang w:val="en-US"/>
    </w:rPr>
  </w:style>
  <w:style w:type="paragraph" w:customStyle="1" w:styleId="n">
    <w:name w:val="n"/>
    <w:basedOn w:val="Overskrift2"/>
  </w:style>
  <w:style w:type="paragraph" w:customStyle="1" w:styleId="nor">
    <w:name w:val="nor"/>
    <w:basedOn w:val="n"/>
  </w:style>
  <w:style w:type="paragraph" w:styleId="Dokumentoversig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F21E4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CF21E4"/>
    <w:rPr>
      <w:rFonts w:ascii="Segoe UI" w:hAnsi="Segoe UI" w:cs="Segoe UI"/>
      <w:sz w:val="18"/>
      <w:szCs w:val="18"/>
      <w:lang w:eastAsia="en-US"/>
    </w:rPr>
  </w:style>
  <w:style w:type="table" w:styleId="Tabel-Gitter">
    <w:name w:val="Table Grid"/>
    <w:basedOn w:val="Tabel-Normal"/>
    <w:uiPriority w:val="59"/>
    <w:rsid w:val="00AD7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435B5"/>
    <w:rPr>
      <w:b/>
      <w:bCs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9435B5"/>
    <w:rPr>
      <w:rFonts w:ascii="Arial" w:hAnsi="Arial"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435B5"/>
    <w:rPr>
      <w:rFonts w:ascii="Arial" w:hAnsi="Arial"/>
      <w:b/>
      <w:bCs/>
      <w:lang w:eastAsia="en-US"/>
    </w:rPr>
  </w:style>
  <w:style w:type="paragraph" w:styleId="Listeafsnit">
    <w:name w:val="List Paragraph"/>
    <w:basedOn w:val="Normal"/>
    <w:uiPriority w:val="34"/>
    <w:qFormat/>
    <w:rsid w:val="00E911DE"/>
    <w:pPr>
      <w:numPr>
        <w:numId w:val="6"/>
      </w:numPr>
      <w:tabs>
        <w:tab w:val="left" w:pos="969"/>
      </w:tabs>
      <w:ind w:left="261" w:hanging="176"/>
      <w:contextualSpacing/>
      <w:jc w:val="left"/>
    </w:pPr>
    <w:rPr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iler\Skabeloner\Tilsynsrapport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7153C-DFC0-46A7-A09C-D92E4703D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Tilsynsrapport</Template>
  <TotalTime>1</TotalTime>
  <Pages>1</Pages>
  <Words>164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Kap. 2.     Miljøteknisk redegørelse</vt:lpstr>
    </vt:vector>
  </TitlesOfParts>
  <Company>Høje-Taastrup Kommune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Kap. 2.     Miljøteknisk redegørelse</dc:title>
  <dc:subject/>
  <dc:creator>MariaCh</dc:creator>
  <cp:keywords/>
  <dc:description/>
  <cp:lastModifiedBy>Dorthe Jørstad (dojoe)</cp:lastModifiedBy>
  <cp:revision>2</cp:revision>
  <cp:lastPrinted>2017-05-24T06:35:00Z</cp:lastPrinted>
  <dcterms:created xsi:type="dcterms:W3CDTF">2024-10-29T09:19:00Z</dcterms:created>
  <dcterms:modified xsi:type="dcterms:W3CDTF">2024-10-29T09:19:00Z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1812689262</vt:i4>
  </property>
  <property fmtid="{D5CDD505-2E9C-101B-9397-08002B2CF9AE}" pid="3" name="_EmailSubject">
    <vt:lpwstr>Tilsynsrapporterne på prøve</vt:lpwstr>
  </property>
  <property fmtid="{D5CDD505-2E9C-101B-9397-08002B2CF9AE}" pid="4" name="_AuthorEmail">
    <vt:lpwstr>lea@geokon.dk</vt:lpwstr>
  </property>
  <property fmtid="{D5CDD505-2E9C-101B-9397-08002B2CF9AE}" pid="5" name="_AuthorEmailDisplayName">
    <vt:lpwstr>Lea Taggaard</vt:lpwstr>
  </property>
  <property fmtid="{D5CDD505-2E9C-101B-9397-08002B2CF9AE}" pid="6" name="_ReviewingToolsShownOnce">
    <vt:lpwstr/>
  </property>
</Properties>
</file>