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4A6DF08" w:rsidR="006B795C" w:rsidRPr="006B795C" w:rsidRDefault="006B5B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Knud Tøstesen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0C6F8BF" w:rsidR="006B795C" w:rsidRPr="006B795C" w:rsidRDefault="006B5B7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Kirkebjergvej 28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7EEF996" w:rsidR="006B795C" w:rsidRDefault="006B5B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29994870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54D514A" w:rsidR="006B795C" w:rsidRPr="006B795C" w:rsidRDefault="006B5B7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98798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D5B4028" w:rsidR="006B795C" w:rsidRPr="006B795C" w:rsidRDefault="005D70B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15-8-22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0C4676F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782EC0F" w:rsidR="006B795C" w:rsidRPr="00A2316A" w:rsidRDefault="006B5B7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2)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599D9F3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C453F36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37AFA5B" w:rsidR="006B795C" w:rsidRPr="006B795C" w:rsidRDefault="00F2662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752A068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1364" w14:textId="77777777" w:rsidR="00BA2D59" w:rsidRPr="006B795C" w:rsidRDefault="00BA2D59" w:rsidP="00291C7F">
      <w:pPr>
        <w:spacing w:line="240" w:lineRule="auto"/>
      </w:pPr>
      <w:r w:rsidRPr="006B795C">
        <w:separator/>
      </w:r>
    </w:p>
    <w:p w14:paraId="2E35A8DD" w14:textId="77777777" w:rsidR="00BA2D59" w:rsidRPr="006B795C" w:rsidRDefault="00BA2D59"/>
  </w:endnote>
  <w:endnote w:type="continuationSeparator" w:id="0">
    <w:p w14:paraId="0839BA45" w14:textId="77777777" w:rsidR="00BA2D59" w:rsidRPr="006B795C" w:rsidRDefault="00BA2D59" w:rsidP="00291C7F">
      <w:pPr>
        <w:spacing w:line="240" w:lineRule="auto"/>
      </w:pPr>
      <w:r w:rsidRPr="006B795C">
        <w:continuationSeparator/>
      </w:r>
    </w:p>
    <w:p w14:paraId="29AB9E7E" w14:textId="77777777" w:rsidR="00BA2D59" w:rsidRPr="006B795C" w:rsidRDefault="00BA2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167D" w14:textId="77777777" w:rsidR="00BA2D59" w:rsidRPr="006B795C" w:rsidRDefault="00BA2D59" w:rsidP="00291C7F">
      <w:pPr>
        <w:spacing w:line="240" w:lineRule="auto"/>
      </w:pPr>
      <w:r w:rsidRPr="006B795C">
        <w:separator/>
      </w:r>
    </w:p>
    <w:p w14:paraId="0806A443" w14:textId="77777777" w:rsidR="00BA2D59" w:rsidRPr="006B795C" w:rsidRDefault="00BA2D59"/>
  </w:footnote>
  <w:footnote w:type="continuationSeparator" w:id="0">
    <w:p w14:paraId="62E44F4D" w14:textId="77777777" w:rsidR="00BA2D59" w:rsidRPr="006B795C" w:rsidRDefault="00BA2D59" w:rsidP="00291C7F">
      <w:pPr>
        <w:spacing w:line="240" w:lineRule="auto"/>
      </w:pPr>
      <w:r w:rsidRPr="006B795C">
        <w:continuationSeparator/>
      </w:r>
    </w:p>
    <w:p w14:paraId="6BC339E1" w14:textId="77777777" w:rsidR="00BA2D59" w:rsidRPr="006B795C" w:rsidRDefault="00BA2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5899116">
    <w:abstractNumId w:val="0"/>
  </w:num>
  <w:num w:numId="2" w16cid:durableId="153094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05E4"/>
    <w:rsid w:val="0023418B"/>
    <w:rsid w:val="002409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33710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19D6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0B7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B70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1E91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A2D59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662B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653</Characters>
  <Application>Microsoft Office Word</Application>
  <DocSecurity>0</DocSecurity>
  <PresentationFormat/>
  <Lines>43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2024-07-19T08:57:00Z</dcterms:created>
  <dcterms:modified xsi:type="dcterms:W3CDTF">2024-07-19T08:58:00Z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