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Acadre nr.: </w:t>
      </w:r>
      <w:r w:rsidR="0064587A">
        <w:rPr>
          <w:rFonts w:ascii="Arial" w:hAnsi="Arial" w:cs="Arial"/>
          <w:sz w:val="16"/>
          <w:szCs w:val="16"/>
        </w:rPr>
        <w:t>17/7724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28154E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64587A">
        <w:rPr>
          <w:rFonts w:ascii="Arial" w:hAnsi="Arial" w:cs="Arial"/>
          <w:b/>
          <w:sz w:val="20"/>
          <w:szCs w:val="20"/>
        </w:rPr>
        <w:t>08-12-2017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64587A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Mads Kortbek Andersen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64587A" w:rsidP="006458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Svennesmølle 2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6470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Sydals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64587A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31907616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64587A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1002082171</w:t>
            </w: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64587A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 miljøtilsyn, varslet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28154E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bookmarkStart w:id="0" w:name="_GoBack"/>
            <w:bookmarkEnd w:id="0"/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154E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4587A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2327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C4676760</Template>
  <TotalTime>0</TotalTime>
  <Pages>1</Pages>
  <Words>139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Sanne Petersen</cp:lastModifiedBy>
  <cp:revision>2</cp:revision>
  <cp:lastPrinted>2016-08-15T12:05:00Z</cp:lastPrinted>
  <dcterms:created xsi:type="dcterms:W3CDTF">2017-12-20T09:45:00Z</dcterms:created>
  <dcterms:modified xsi:type="dcterms:W3CDTF">2017-12-20T09:45:00Z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{13381632-4BFB-40AD-819C-E65CF05335F4}</vt:lpwstr>
  </property>
</Properties>
</file>