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Søren Trane Ibsen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FC5195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Hellevej (6753,6800,6818)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24   </w:t>
            </w:r>
          </w:p>
          <w:p w:rsidR="007A430E" w:rsidRPr="004D0AAB" w:rsidRDefault="00FC5195" w:rsidP="00FC5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6753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Agerbæk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31791340</w:t>
            </w:r>
          </w:p>
          <w:p w:rsidR="008D25AB" w:rsidRPr="008D25AB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1014892741</w:t>
            </w:r>
          </w:p>
          <w:p w:rsidR="001C4350" w:rsidRPr="00D950D0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27-10-2016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FC5195" w:rsidP="00FC519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over 75 DE, §11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Landbrug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FC5195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A13B38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95"/>
    <w:rsid w:val="0014255C"/>
    <w:rsid w:val="001C4350"/>
    <w:rsid w:val="00274AEC"/>
    <w:rsid w:val="00280069"/>
    <w:rsid w:val="00366160"/>
    <w:rsid w:val="004D0AAB"/>
    <w:rsid w:val="005A0E0B"/>
    <w:rsid w:val="007A430E"/>
    <w:rsid w:val="008D25AB"/>
    <w:rsid w:val="0090707A"/>
    <w:rsid w:val="00A13B38"/>
    <w:rsid w:val="00A25B51"/>
    <w:rsid w:val="00D11733"/>
    <w:rsid w:val="00D866E1"/>
    <w:rsid w:val="00D950D0"/>
    <w:rsid w:val="00E50D76"/>
    <w:rsid w:val="00F90180"/>
    <w:rsid w:val="00F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D5F1-F00E-47A9-8DB0-AD865B64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102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2016-10-27T10:01:00Z</cp:lastPrinted>
  <dcterms:created xsi:type="dcterms:W3CDTF">2017-01-03T08:34:00Z</dcterms:created>
  <dcterms:modified xsi:type="dcterms:W3CDTF">2017-01-03T08:34:00Z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{80D77A7E-D513-47EE-B9F3-03B151756D10}</vt:lpwstr>
  </property>
</Properties>
</file>