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17FD8181" w:rsidR="006B795C" w:rsidRPr="006B795C" w:rsidRDefault="0064601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Kasper Buch Andersen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735DFAC4" w:rsidR="006B795C" w:rsidRPr="006B795C" w:rsidRDefault="00646017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Rolighed 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6818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Årre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33C38FD2" w:rsidR="006B795C" w:rsidRDefault="0064601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35605495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2FFA4535" w:rsidR="006B795C" w:rsidRPr="006B795C" w:rsidRDefault="00CD34A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30-11-20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34BCA7A6" w:rsidR="006B795C" w:rsidRPr="006B795C" w:rsidRDefault="00526A7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B4D1A7A" w:rsidR="006B795C" w:rsidRPr="00A2316A" w:rsidRDefault="00646017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§ 12, stk1 -  godkendelse for mere end 250 dyreenh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7166E2C6" w:rsidR="006B795C" w:rsidRPr="006B795C" w:rsidRDefault="006B5C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B42415E" w:rsidR="006B795C" w:rsidRPr="006B795C" w:rsidRDefault="006B5C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1A8743DB" w:rsidR="006B795C" w:rsidRPr="006B795C" w:rsidRDefault="00CD34A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33A087D2" w:rsidR="006B795C" w:rsidRPr="006B795C" w:rsidRDefault="006B5C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CF20" w14:textId="77777777" w:rsidR="000D5275" w:rsidRPr="006B795C" w:rsidRDefault="000D5275" w:rsidP="00291C7F">
      <w:pPr>
        <w:spacing w:line="240" w:lineRule="auto"/>
      </w:pPr>
      <w:r w:rsidRPr="006B795C">
        <w:separator/>
      </w:r>
    </w:p>
    <w:p w14:paraId="62CE0352" w14:textId="77777777" w:rsidR="000D5275" w:rsidRPr="006B795C" w:rsidRDefault="000D5275"/>
  </w:endnote>
  <w:endnote w:type="continuationSeparator" w:id="0">
    <w:p w14:paraId="1B63D6A4" w14:textId="77777777" w:rsidR="000D5275" w:rsidRPr="006B795C" w:rsidRDefault="000D5275" w:rsidP="00291C7F">
      <w:pPr>
        <w:spacing w:line="240" w:lineRule="auto"/>
      </w:pPr>
      <w:r w:rsidRPr="006B795C">
        <w:continuationSeparator/>
      </w:r>
    </w:p>
    <w:p w14:paraId="602E0BCC" w14:textId="77777777" w:rsidR="000D5275" w:rsidRPr="006B795C" w:rsidRDefault="000D52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AC0F" w14:textId="77777777" w:rsidR="000D5275" w:rsidRPr="006B795C" w:rsidRDefault="000D5275" w:rsidP="00291C7F">
      <w:pPr>
        <w:spacing w:line="240" w:lineRule="auto"/>
      </w:pPr>
      <w:r w:rsidRPr="006B795C">
        <w:separator/>
      </w:r>
    </w:p>
    <w:p w14:paraId="410C7991" w14:textId="77777777" w:rsidR="000D5275" w:rsidRPr="006B795C" w:rsidRDefault="000D5275"/>
  </w:footnote>
  <w:footnote w:type="continuationSeparator" w:id="0">
    <w:p w14:paraId="255E5A6F" w14:textId="77777777" w:rsidR="000D5275" w:rsidRPr="006B795C" w:rsidRDefault="000D5275" w:rsidP="00291C7F">
      <w:pPr>
        <w:spacing w:line="240" w:lineRule="auto"/>
      </w:pPr>
      <w:r w:rsidRPr="006B795C">
        <w:continuationSeparator/>
      </w:r>
    </w:p>
    <w:p w14:paraId="2FC00B06" w14:textId="77777777" w:rsidR="000D5275" w:rsidRPr="006B795C" w:rsidRDefault="000D52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10215747">
    <w:abstractNumId w:val="0"/>
  </w:num>
  <w:num w:numId="2" w16cid:durableId="122660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D5275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22BC7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26A7A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46017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34A1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E6544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105</Words>
  <Characters>651</Characters>
  <Application>Microsoft Office Word</Application>
  <DocSecurity>0</DocSecurity>
  <PresentationFormat/>
  <Lines>43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2024-07-25T12:10:00Z</dcterms:created>
  <dcterms:modified xsi:type="dcterms:W3CDTF">2024-07-25T12:11:00Z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