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>
      <w:bookmarkStart w:id="0" w:name="_GoBack"/>
      <w:bookmarkEnd w:id="0"/>
    </w:p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B60C95" w:rsidP="00E54838">
            <w:r>
              <w:t>Grenplads Visby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B60C95" w:rsidP="00E54838">
            <w:r>
              <w:t>Høybergvej 18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B60C95" w:rsidP="00E54838">
            <w:r>
              <w:t>32065783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B60C95" w:rsidP="00E54838">
            <w:r>
              <w:t>31. oktober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B60C95" w:rsidP="00B60C95">
            <w:r>
              <w:t>B</w:t>
            </w:r>
            <w:r w:rsidR="001476F2">
              <w:t>asis</w:t>
            </w:r>
            <w:r w:rsidR="00F07FED">
              <w:t xml:space="preserve"> tilsyn</w:t>
            </w:r>
            <w:r w:rsidR="00CA717F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B60C95" w:rsidP="00CA717F">
            <w:r>
              <w:t>K51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CA717F">
              <w:rPr>
                <w:i/>
              </w:rPr>
              <w:t>er</w:t>
            </w:r>
            <w:r>
              <w:t xml:space="preserve"> jor</w:t>
            </w:r>
            <w:r>
              <w:t>d</w:t>
            </w:r>
            <w:r>
              <w:t xml:space="preserve">forurening på grunden.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B60C95">
            <w:r>
              <w:t>Tilsynet har ikke givet anledning til p</w:t>
            </w:r>
            <w:r>
              <w:t>å</w:t>
            </w:r>
            <w:r w:rsidR="008E2A10">
              <w:t>bud/forbud/indskærpelse(r)</w:t>
            </w:r>
            <w:r w:rsidR="00C8305C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B60C95">
            <w:r>
              <w:t>Ikke relevant</w:t>
            </w:r>
            <w:r w:rsidR="00B60C95">
              <w:t>.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Kongevej 57·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2062D4"/>
    <w:rsid w:val="003D5F76"/>
    <w:rsid w:val="00405F70"/>
    <w:rsid w:val="005E31D0"/>
    <w:rsid w:val="006C66C8"/>
    <w:rsid w:val="008D3D6D"/>
    <w:rsid w:val="008E2A10"/>
    <w:rsid w:val="009120F4"/>
    <w:rsid w:val="00972209"/>
    <w:rsid w:val="00B60C95"/>
    <w:rsid w:val="00C8305C"/>
    <w:rsid w:val="00CA717F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1C0A87F3.dotm</Template>
  <TotalTime>0</TotalTime>
  <Pages>1</Pages>
  <Words>111</Words>
  <Characters>679</Characters>
  <Application>Microsoft Office Word</Application>
  <DocSecurity>4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789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2016-11-03T07:32:00Z</dcterms:created>
  <dcterms:modified xsi:type="dcterms:W3CDTF">2016-11-03T07:32:00Z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