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262AFFD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Lars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F0635DB" w:rsidR="006B795C" w:rsidRPr="006B795C" w:rsidRDefault="002938FB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Jyllerupvej 14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0893EEB" w:rsid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41455578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942C690" w:rsidR="006B795C" w:rsidRPr="006B795C" w:rsidRDefault="00B474B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6-4-18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BC03AD" w:rsidR="006B795C" w:rsidRPr="006B795C" w:rsidRDefault="009A29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45A2C4F" w:rsidR="006B795C" w:rsidRPr="00A2316A" w:rsidRDefault="002938FB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C4CEE32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E5AD39F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7843CFA" w:rsidR="006B795C" w:rsidRPr="006B795C" w:rsidRDefault="00B474B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7C06E0A" w:rsidR="006B795C" w:rsidRPr="006B795C" w:rsidRDefault="00AC30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AD6B" w14:textId="77777777" w:rsidR="001F5812" w:rsidRPr="006B795C" w:rsidRDefault="001F5812" w:rsidP="00291C7F">
      <w:pPr>
        <w:spacing w:line="240" w:lineRule="auto"/>
      </w:pPr>
      <w:r w:rsidRPr="006B795C">
        <w:separator/>
      </w:r>
    </w:p>
    <w:p w14:paraId="0A92B4D2" w14:textId="77777777" w:rsidR="001F5812" w:rsidRPr="006B795C" w:rsidRDefault="001F5812"/>
  </w:endnote>
  <w:endnote w:type="continuationSeparator" w:id="0">
    <w:p w14:paraId="711B3ED4" w14:textId="77777777" w:rsidR="001F5812" w:rsidRPr="006B795C" w:rsidRDefault="001F5812" w:rsidP="00291C7F">
      <w:pPr>
        <w:spacing w:line="240" w:lineRule="auto"/>
      </w:pPr>
      <w:r w:rsidRPr="006B795C">
        <w:continuationSeparator/>
      </w:r>
    </w:p>
    <w:p w14:paraId="3D464380" w14:textId="77777777" w:rsidR="001F5812" w:rsidRPr="006B795C" w:rsidRDefault="001F5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B962" w14:textId="77777777" w:rsidR="001F5812" w:rsidRPr="006B795C" w:rsidRDefault="001F5812" w:rsidP="00291C7F">
      <w:pPr>
        <w:spacing w:line="240" w:lineRule="auto"/>
      </w:pPr>
      <w:r w:rsidRPr="006B795C">
        <w:separator/>
      </w:r>
    </w:p>
    <w:p w14:paraId="28C6CCC1" w14:textId="77777777" w:rsidR="001F5812" w:rsidRPr="006B795C" w:rsidRDefault="001F5812"/>
  </w:footnote>
  <w:footnote w:type="continuationSeparator" w:id="0">
    <w:p w14:paraId="26574175" w14:textId="77777777" w:rsidR="001F5812" w:rsidRPr="006B795C" w:rsidRDefault="001F5812" w:rsidP="00291C7F">
      <w:pPr>
        <w:spacing w:line="240" w:lineRule="auto"/>
      </w:pPr>
      <w:r w:rsidRPr="006B795C">
        <w:continuationSeparator/>
      </w:r>
    </w:p>
    <w:p w14:paraId="7C76E677" w14:textId="77777777" w:rsidR="001F5812" w:rsidRPr="006B795C" w:rsidRDefault="001F5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9941333">
    <w:abstractNumId w:val="0"/>
  </w:num>
  <w:num w:numId="2" w16cid:durableId="132667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5812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938FB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0218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2913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C30B4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4B9"/>
    <w:rsid w:val="00B56394"/>
    <w:rsid w:val="00B67090"/>
    <w:rsid w:val="00B74A35"/>
    <w:rsid w:val="00B910BE"/>
    <w:rsid w:val="00BA13D1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650</Characters>
  <Application>Microsoft Office Word</Application>
  <DocSecurity>0</DocSecurity>
  <PresentationFormat/>
  <Lines>43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2024-07-19T07:15:00Z</dcterms:created>
  <dcterms:modified xsi:type="dcterms:W3CDTF">2024-07-19T07:16:00Z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