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5991CAF0" w:rsidR="006B795C" w:rsidRPr="006B795C" w:rsidRDefault="0077155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Roelof Inberg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49233054" w:rsidR="006B795C" w:rsidRPr="006B795C" w:rsidRDefault="0077155E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Frøstrupvej 151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6830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Nørre Nebel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0D0362BB" w:rsidR="006B795C" w:rsidRDefault="0077155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18864649</w:t>
            </w:r>
          </w:p>
          <w:p w14:paraId="705E26E4" w14:textId="41968BCE" w:rsidR="001E7E44" w:rsidRDefault="0077155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1003588247</w:t>
            </w:r>
          </w:p>
          <w:p w14:paraId="3F2C0D7E" w14:textId="7E87C5CE" w:rsidR="006B795C" w:rsidRPr="006B795C" w:rsidRDefault="0077155E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45332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4A115006" w:rsidR="006B795C" w:rsidRPr="006B795C" w:rsidRDefault="00E218E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20-11-20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39BC6F37" w:rsidR="006B795C" w:rsidRPr="006B795C" w:rsidRDefault="0077155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§9 tilsyn -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224C0613" w:rsidR="006B795C" w:rsidRPr="00A2316A" w:rsidRDefault="0077155E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0A6871F7" w:rsidR="006B795C" w:rsidRPr="006B795C" w:rsidRDefault="0059690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Landbrug 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350EE3FB" w:rsidR="006B795C" w:rsidRPr="006B795C" w:rsidRDefault="00E218E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4240A5E7" w:rsidR="006B795C" w:rsidRPr="006B795C" w:rsidRDefault="00B9612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55A847E1" w:rsidR="006B795C" w:rsidRPr="006B795C" w:rsidRDefault="0059690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0E3C" w14:textId="77777777" w:rsidR="00594751" w:rsidRPr="006B795C" w:rsidRDefault="00594751" w:rsidP="00291C7F">
      <w:pPr>
        <w:spacing w:line="240" w:lineRule="auto"/>
      </w:pPr>
      <w:r w:rsidRPr="006B795C">
        <w:separator/>
      </w:r>
    </w:p>
    <w:p w14:paraId="74720C47" w14:textId="77777777" w:rsidR="00594751" w:rsidRPr="006B795C" w:rsidRDefault="00594751"/>
  </w:endnote>
  <w:endnote w:type="continuationSeparator" w:id="0">
    <w:p w14:paraId="09D5A637" w14:textId="77777777" w:rsidR="00594751" w:rsidRPr="006B795C" w:rsidRDefault="00594751" w:rsidP="00291C7F">
      <w:pPr>
        <w:spacing w:line="240" w:lineRule="auto"/>
      </w:pPr>
      <w:r w:rsidRPr="006B795C">
        <w:continuationSeparator/>
      </w:r>
    </w:p>
    <w:p w14:paraId="64563A95" w14:textId="77777777" w:rsidR="00594751" w:rsidRPr="006B795C" w:rsidRDefault="00594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6A6B" w14:textId="77777777" w:rsidR="00594751" w:rsidRPr="006B795C" w:rsidRDefault="00594751" w:rsidP="00291C7F">
      <w:pPr>
        <w:spacing w:line="240" w:lineRule="auto"/>
      </w:pPr>
      <w:r w:rsidRPr="006B795C">
        <w:separator/>
      </w:r>
    </w:p>
    <w:p w14:paraId="5C9E5C2B" w14:textId="77777777" w:rsidR="00594751" w:rsidRPr="006B795C" w:rsidRDefault="00594751"/>
  </w:footnote>
  <w:footnote w:type="continuationSeparator" w:id="0">
    <w:p w14:paraId="14FAD63D" w14:textId="77777777" w:rsidR="00594751" w:rsidRPr="006B795C" w:rsidRDefault="00594751" w:rsidP="00291C7F">
      <w:pPr>
        <w:spacing w:line="240" w:lineRule="auto"/>
      </w:pPr>
      <w:r w:rsidRPr="006B795C">
        <w:continuationSeparator/>
      </w:r>
    </w:p>
    <w:p w14:paraId="75F9AC09" w14:textId="77777777" w:rsidR="00594751" w:rsidRPr="006B795C" w:rsidRDefault="005947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2653480">
    <w:abstractNumId w:val="0"/>
  </w:num>
  <w:num w:numId="2" w16cid:durableId="723597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33E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2EF5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94751"/>
    <w:rsid w:val="00596903"/>
    <w:rsid w:val="005A3369"/>
    <w:rsid w:val="005A4D25"/>
    <w:rsid w:val="005B4B4E"/>
    <w:rsid w:val="005B4CEF"/>
    <w:rsid w:val="005B710B"/>
    <w:rsid w:val="005B76E9"/>
    <w:rsid w:val="005C1645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6E"/>
    <w:rsid w:val="00693091"/>
    <w:rsid w:val="006A409C"/>
    <w:rsid w:val="006A4BB4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7155E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B16C9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021CD"/>
    <w:rsid w:val="00B12BF4"/>
    <w:rsid w:val="00B225FD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96121"/>
    <w:rsid w:val="00BA155F"/>
    <w:rsid w:val="00BA276B"/>
    <w:rsid w:val="00BA2982"/>
    <w:rsid w:val="00BB3347"/>
    <w:rsid w:val="00BB3523"/>
    <w:rsid w:val="00BC2374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1D5A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94265"/>
    <w:rsid w:val="00DA0035"/>
    <w:rsid w:val="00DA40CD"/>
    <w:rsid w:val="00DB1178"/>
    <w:rsid w:val="00DB5158"/>
    <w:rsid w:val="00DB5F04"/>
    <w:rsid w:val="00DC4D03"/>
    <w:rsid w:val="00DD430B"/>
    <w:rsid w:val="00DD4999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18E2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99</Words>
  <Characters>654</Characters>
  <Application>Microsoft Office Word</Application>
  <DocSecurity>0</DocSecurity>
  <PresentationFormat/>
  <Lines>50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2024-07-18T08:15:00Z</dcterms:created>
  <dcterms:modified xsi:type="dcterms:W3CDTF">2024-07-18T08:15:00Z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