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:rsidTr="00FF3A04">
        <w:trPr>
          <w:trHeight w:hRule="exact" w:val="1985"/>
        </w:trPr>
        <w:tc>
          <w:tcPr>
            <w:tcW w:w="5205" w:type="dxa"/>
          </w:tcPr>
          <w:bookmarkStart w:id="0" w:name="_GoBack" w:displacedByCustomXml="next"/>
          <w:bookmarkEnd w:id="0" w:displacedByCustomXml="next"/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bookmarkStart w:id="1" w:name="navn" w:displacedByCustomXml="prev"/>
              <w:bookmarkEnd w:id="1" w:displacedByCustomXml="prev"/>
              <w:bookmarkStart w:id="2" w:name="postnr" w:displacedByCustomXml="prev"/>
              <w:bookmarkEnd w:id="2" w:displacedByCustomXml="prev"/>
              <w:p w:rsidR="00357B78" w:rsidRDefault="005060AC" w:rsidP="00F52FE1">
                <w:pPr>
                  <w:pStyle w:val="Modtagere"/>
                </w:pPr>
                <w:r>
                  <w:t>Offentliggørelse på DMA Portalen</w:t>
                </w:r>
                <w:r w:rsidR="00357B78">
                  <w:t xml:space="preserve"> </w:t>
                </w:r>
                <w:bookmarkStart w:id="3" w:name="postdist"/>
                <w:bookmarkEnd w:id="3"/>
              </w:p>
              <w:p w:rsidR="003F6236" w:rsidRPr="00566C21" w:rsidRDefault="002E6B54" w:rsidP="003F6236">
                <w:pPr>
                  <w:pStyle w:val="Modtagere"/>
                </w:pPr>
              </w:p>
            </w:sdtContent>
          </w:sdt>
          <w:p w:rsidR="003F6236" w:rsidRPr="00566C21" w:rsidRDefault="003F6236" w:rsidP="003F6236">
            <w:pPr>
              <w:pStyle w:val="Modtagere"/>
            </w:pP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:rsidR="00841FAB" w:rsidRPr="002D5818" w:rsidRDefault="00871AEA" w:rsidP="009455BB">
          <w:pPr>
            <w:spacing w:before="120"/>
          </w:pPr>
          <w:r>
            <w:t>21</w:t>
          </w:r>
          <w:r w:rsidR="001B275D">
            <w:t>.</w:t>
          </w:r>
          <w:r w:rsidR="002D5818">
            <w:t xml:space="preserve"> </w:t>
          </w:r>
          <w:r>
            <w:t>december</w:t>
          </w:r>
          <w:r w:rsidR="002D5818">
            <w:t xml:space="preserve"> </w:t>
          </w:r>
          <w:r w:rsidR="00D35085">
            <w:t>2018</w:t>
          </w:r>
          <w:r w:rsidR="00F0397D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3003" w:rsidRPr="009C3941" w:rsidRDefault="002E6B54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6E3003" w:rsidRPr="00C17A2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Miljø, MEF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14511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6E3003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  <w:r w:rsidR="006E300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871AEA">
                                  <w:rPr>
                                    <w:rFonts w:ascii="Arial" w:hAnsi="Arial" w:cs="Arial"/>
                                    <w:sz w:val="16"/>
                                  </w:rPr>
                                  <w:t>2018-076003</w:t>
                                </w:r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  <w:showingPlcHdr/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:rsidR="006E3003" w:rsidRPr="009455BB" w:rsidRDefault="002207FF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Init.: AMK/ADH</w:t>
                                    </w:r>
                                    <w:r w:rsidR="00871AEA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/LP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EAN nr.: 5798003742977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3XFVn7sCAAC8BQAADgAAAAAAAAAAAAAAAAAuAgAAZHJzL2Uyb0RvYy54bWxQSwECLQAUAAYACAAA&#10;ACEADBXpbeIAAAANAQAADwAAAAAAAAAAAAAAAAAVBQAAZHJzL2Rvd25yZXYueG1sUEsFBgAAAAAE&#10;AAQA8wAAACQGAAAAAA==&#10;" filled="f" stroked="f">
                    <v:textbox inset="0,0,0,0">
                      <w:txbxContent>
                        <w:p w:rsidR="006E3003" w:rsidRPr="009C3941" w:rsidRDefault="002E6B54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6E3003" w:rsidRPr="00C17A2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Miljø, MEF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145118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6E3003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  <w:r w:rsidR="006E3003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</w:sdtContent>
                          </w:sdt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871AEA">
                            <w:rPr>
                              <w:rFonts w:ascii="Arial" w:hAnsi="Arial" w:cs="Arial"/>
                              <w:sz w:val="16"/>
                            </w:rPr>
                            <w:t>2018-076003</w:t>
                          </w:r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  <w:showingPlcHdr/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:rsidR="006E3003" w:rsidRPr="009455BB" w:rsidRDefault="002207FF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Init.: AMK/ADH</w:t>
                              </w:r>
                              <w:r w:rsidR="00871AEA">
                                <w:rPr>
                                  <w:rFonts w:ascii="Arial" w:hAnsi="Arial" w:cs="Arial"/>
                                  <w:sz w:val="16"/>
                                </w:rPr>
                                <w:t>/LP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EAN nr.: 5798003742977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p w:rsidR="005F1826" w:rsidRPr="00566C21" w:rsidRDefault="002E6B54" w:rsidP="004B2A14">
      <w:pPr>
        <w:pStyle w:val="Skabelonoverskrift"/>
        <w:spacing w:before="280"/>
      </w:pPr>
      <w:sdt>
        <w:sdtPr>
          <w:alias w:val="Overskrift"/>
          <w:tag w:val="Overskrift"/>
          <w:id w:val="1207236719"/>
          <w:lock w:val="sdtLocked"/>
          <w:placeholder>
            <w:docPart w:val="3C7112443DEB43008804ACA0A91B7AB5"/>
          </w:placeholder>
        </w:sdtPr>
        <w:sdtEndPr/>
        <w:sdtContent>
          <w:bookmarkStart w:id="5" w:name="kommentar"/>
          <w:bookmarkEnd w:id="5"/>
          <w:r w:rsidR="002207FF">
            <w:t>Forudgående annoncering ved revurdering af miljøgodkendelserne for Nørre Uttrup Varmecentral, Svendborgvej Varmecentral, Reservecentral Gasværksvej, Reservecentral Borgmester Jørgens</w:t>
          </w:r>
          <w:r w:rsidR="00ED4172">
            <w:t>ens</w:t>
          </w:r>
          <w:r w:rsidR="002207FF">
            <w:t xml:space="preserve"> Vej samt Lyngvej Centralen</w:t>
          </w:r>
        </w:sdtContent>
      </w:sdt>
    </w:p>
    <w:p w:rsidR="002D5818" w:rsidRPr="002D5818" w:rsidRDefault="002D5818" w:rsidP="002D5818">
      <w:pPr>
        <w:spacing w:after="0"/>
      </w:pPr>
      <w:bookmarkStart w:id="6" w:name="esdh_sagsnr"/>
      <w:bookmarkEnd w:id="6"/>
      <w:r w:rsidRPr="002D5818">
        <w:t xml:space="preserve">Aalborg Kommune </w:t>
      </w:r>
      <w:r w:rsidR="00871AEA">
        <w:t>har indledt revurdering af miljøgodkendelserne af</w:t>
      </w:r>
      <w:r w:rsidRPr="002D5818">
        <w:t>:</w:t>
      </w:r>
    </w:p>
    <w:p w:rsidR="002D5818" w:rsidRPr="002D5818" w:rsidRDefault="002D5818" w:rsidP="002D5818">
      <w:pPr>
        <w:spacing w:after="0"/>
      </w:pPr>
    </w:p>
    <w:p w:rsidR="002D5818" w:rsidRPr="002D5818" w:rsidRDefault="002D5818" w:rsidP="002D5818">
      <w:pPr>
        <w:spacing w:after="0"/>
      </w:pPr>
      <w:r w:rsidRPr="002D5818">
        <w:t>Nørre Uttrup Varmecentral, Teglværket 12, 9400 Nørresundby,</w:t>
      </w:r>
    </w:p>
    <w:p w:rsidR="002D5818" w:rsidRPr="002D5818" w:rsidRDefault="002D5818" w:rsidP="002D5818">
      <w:pPr>
        <w:spacing w:after="0"/>
      </w:pPr>
      <w:r w:rsidRPr="002D5818">
        <w:t>Svendborgvej Varmecentral, Svendborgvej 12, 9220 Aalborg Øst,</w:t>
      </w:r>
    </w:p>
    <w:p w:rsidR="002D5818" w:rsidRPr="002D5818" w:rsidRDefault="002D5818" w:rsidP="002D5818">
      <w:pPr>
        <w:spacing w:after="0"/>
      </w:pPr>
      <w:r w:rsidRPr="002D5818">
        <w:t>Reservecentral Gasværksvej, Gasværksvej 28 L, 9000 Aalborg,</w:t>
      </w:r>
    </w:p>
    <w:p w:rsidR="002D5818" w:rsidRPr="002D5818" w:rsidRDefault="002D5818" w:rsidP="002D5818">
      <w:pPr>
        <w:spacing w:after="0"/>
      </w:pPr>
      <w:r w:rsidRPr="002D5818">
        <w:t>Reservecentral Borgmester Jørgensens Vej 9, 9000 Aalborg</w:t>
      </w:r>
    </w:p>
    <w:p w:rsidR="002D5818" w:rsidRPr="002D5818" w:rsidRDefault="002D5818" w:rsidP="002D5818">
      <w:pPr>
        <w:spacing w:after="0"/>
      </w:pPr>
      <w:r w:rsidRPr="002D5818">
        <w:t>samt Lyngvej Centralen, Lyngvej 6, 9000 Aalborg.</w:t>
      </w:r>
    </w:p>
    <w:p w:rsidR="002D5818" w:rsidRPr="002D5818" w:rsidRDefault="002D5818" w:rsidP="002D5818">
      <w:pPr>
        <w:spacing w:after="0"/>
      </w:pPr>
    </w:p>
    <w:p w:rsidR="002D5818" w:rsidRPr="0045163C" w:rsidRDefault="002D5818" w:rsidP="002D5818">
      <w:pPr>
        <w:overflowPunct w:val="0"/>
        <w:autoSpaceDE w:val="0"/>
        <w:autoSpaceDN w:val="0"/>
        <w:adjustRightInd w:val="0"/>
        <w:spacing w:after="0"/>
        <w:textAlignment w:val="baseline"/>
        <w:rPr>
          <w:color w:val="FF0000"/>
        </w:rPr>
      </w:pPr>
      <w:r w:rsidRPr="002D5818">
        <w:t xml:space="preserve">Baggrunden for revurderingerne af miljøgodkendelserne er, at der er vedtaget en </w:t>
      </w:r>
      <w:r>
        <w:t>BAT-konklusion for store fyringsanlæg, som er offentliggjort i EU-tidende den 17. august 2017, og som skal implementeres</w:t>
      </w:r>
      <w:r w:rsidRPr="002D5818">
        <w:t xml:space="preserve"> </w:t>
      </w:r>
      <w:r w:rsidRPr="00123CC1">
        <w:t>på v</w:t>
      </w:r>
      <w:r>
        <w:t>armeværkerne</w:t>
      </w:r>
      <w:r w:rsidRPr="00123CC1">
        <w:t xml:space="preserve"> senest 4 år efter offentliggørelse af </w:t>
      </w:r>
      <w:r>
        <w:t>BAT-konklusionen</w:t>
      </w:r>
      <w:r w:rsidR="001778D4">
        <w:t>.</w:t>
      </w:r>
    </w:p>
    <w:p w:rsidR="002D5818" w:rsidRPr="002D5818" w:rsidRDefault="002D5818" w:rsidP="002D5818">
      <w:pPr>
        <w:spacing w:after="0"/>
        <w:rPr>
          <w:color w:val="FF0000"/>
        </w:rPr>
      </w:pPr>
    </w:p>
    <w:p w:rsidR="00290F38" w:rsidRPr="002D5818" w:rsidRDefault="002D5818" w:rsidP="002D5818">
      <w:r w:rsidRPr="002D5818">
        <w:t xml:space="preserve">I sager om </w:t>
      </w:r>
      <w:r w:rsidR="00871AEA">
        <w:t>revurdering a</w:t>
      </w:r>
      <w:r w:rsidRPr="002D5818">
        <w:t>f virksomheder, der er bilag 1-virksomheder efter godkendelsesbekendtgørelsen, må der ikke træffes afgørelse, før offentligheden har haft lejlighed til at udtale sig om godkendelsesmyndighedens udkast til afgørelse.</w:t>
      </w:r>
    </w:p>
    <w:p w:rsidR="002D5818" w:rsidRPr="0038169A" w:rsidRDefault="002D5818" w:rsidP="002D5818">
      <w:pPr>
        <w:rPr>
          <w:color w:val="00B0F0"/>
        </w:rPr>
      </w:pPr>
      <w:r w:rsidRPr="002D5818">
        <w:rPr>
          <w:rFonts w:eastAsia="Times New Roman"/>
          <w:lang w:eastAsia="da-DK"/>
        </w:rPr>
        <w:t xml:space="preserve">Enhver har ret til at se og kommentere sagens akter frem til </w:t>
      </w:r>
      <w:r w:rsidR="00871AEA">
        <w:rPr>
          <w:rFonts w:eastAsia="Times New Roman"/>
          <w:lang w:eastAsia="da-DK"/>
        </w:rPr>
        <w:t>18. januar 2019</w:t>
      </w:r>
      <w:r>
        <w:rPr>
          <w:rFonts w:eastAsia="Times New Roman"/>
          <w:lang w:eastAsia="da-DK"/>
        </w:rPr>
        <w:t xml:space="preserve"> </w:t>
      </w:r>
      <w:r w:rsidRPr="002D5818">
        <w:rPr>
          <w:rFonts w:eastAsia="Times New Roman"/>
          <w:lang w:eastAsia="da-DK"/>
        </w:rPr>
        <w:t>og kan inden for den samme tidsfrist anmode om at få tilsendt et udkast til afgørelse, når dette udkast foreligger.</w:t>
      </w:r>
      <w:r w:rsidRPr="002D5818">
        <w:rPr>
          <w:rFonts w:eastAsia="Times New Roman"/>
          <w:lang w:eastAsia="da-DK"/>
        </w:rPr>
        <w:br/>
      </w:r>
      <w:r w:rsidRPr="002D5818">
        <w:rPr>
          <w:rFonts w:eastAsia="Times New Roman"/>
          <w:lang w:eastAsia="da-DK"/>
        </w:rPr>
        <w:br/>
        <w:t>Interesserede kan herefter kommentere udkastet inden for en frist på 2 uger fra modtagelsen af udkastet til afgørelse.</w:t>
      </w:r>
      <w:r w:rsidRPr="002D5818">
        <w:rPr>
          <w:rFonts w:eastAsia="Times New Roman"/>
          <w:lang w:eastAsia="da-DK"/>
        </w:rPr>
        <w:br/>
      </w:r>
      <w:r w:rsidRPr="002D5818">
        <w:rPr>
          <w:rFonts w:eastAsia="Times New Roman"/>
          <w:lang w:eastAsia="da-DK"/>
        </w:rPr>
        <w:br/>
        <w:t xml:space="preserve">Anmodningen om at få tilsendt udkastet til afgørelse skal rettes til Miljø- og Energiforvaltningen, </w:t>
      </w:r>
      <w:r>
        <w:rPr>
          <w:rFonts w:eastAsia="Times New Roman"/>
          <w:lang w:eastAsia="da-DK"/>
        </w:rPr>
        <w:t>Virksomhedsm</w:t>
      </w:r>
      <w:r w:rsidRPr="002D5818">
        <w:rPr>
          <w:rFonts w:eastAsia="Times New Roman"/>
          <w:lang w:eastAsia="da-DK"/>
        </w:rPr>
        <w:t xml:space="preserve">iljø, Stigsborg Brygge 5, 9400 Nørresundby, </w:t>
      </w:r>
      <w:r w:rsidRPr="0038169A">
        <w:rPr>
          <w:rFonts w:eastAsia="Times New Roman"/>
          <w:lang w:eastAsia="da-DK"/>
        </w:rPr>
        <w:t>e-mail:</w:t>
      </w:r>
      <w:r w:rsidR="00413065">
        <w:rPr>
          <w:rFonts w:eastAsia="Times New Roman"/>
          <w:lang w:eastAsia="da-DK"/>
        </w:rPr>
        <w:br/>
      </w:r>
      <w:hyperlink r:id="rId7" w:history="1">
        <w:r w:rsidRPr="0038169A">
          <w:rPr>
            <w:rStyle w:val="Hyperlink"/>
            <w:rFonts w:eastAsia="Times New Roman"/>
            <w:lang w:eastAsia="da-DK"/>
          </w:rPr>
          <w:t>miljoeplan@aalborg.dk</w:t>
        </w:r>
      </w:hyperlink>
    </w:p>
    <w:p w:rsidR="00BC4621" w:rsidRDefault="0045163C" w:rsidP="003578D6">
      <w:r>
        <w:t>Hvis der er spørgsmål til ovennævnte annoncering kan jeg kontaktes.</w:t>
      </w:r>
    </w:p>
    <w:p w:rsidR="001B275D" w:rsidRDefault="001B275D" w:rsidP="003578D6"/>
    <w:p w:rsidR="001778D4" w:rsidRDefault="001778D4" w:rsidP="003578D6"/>
    <w:p w:rsidR="001B275D" w:rsidRDefault="001B275D" w:rsidP="003578D6"/>
    <w:p w:rsidR="001B275D" w:rsidRPr="00557518" w:rsidRDefault="001B275D" w:rsidP="003578D6"/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ook w:val="04A0" w:firstRow="1" w:lastRow="0" w:firstColumn="1" w:lastColumn="0" w:noHBand="0" w:noVBand="1"/>
          </w:tblPr>
          <w:tblGrid>
            <w:gridCol w:w="3654"/>
            <w:gridCol w:w="3886"/>
          </w:tblGrid>
          <w:tr w:rsidR="00855B33" w:rsidRPr="00557518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D35085">
                <w:pPr>
                  <w:rPr>
                    <w:lang w:val="en-US"/>
                  </w:rPr>
                </w:pPr>
                <w:bookmarkStart w:id="7" w:name="sagsbeh_navn"/>
                <w:bookmarkEnd w:id="7"/>
                <w:r>
                  <w:rPr>
                    <w:lang w:val="en-US"/>
                  </w:rPr>
                  <w:t>Anne-Marie Kjærgaard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D35085">
                <w:pPr>
                  <w:rPr>
                    <w:lang w:val="en-US"/>
                  </w:rPr>
                </w:pPr>
                <w:bookmarkStart w:id="8" w:name="titel"/>
                <w:bookmarkEnd w:id="8"/>
                <w:r>
                  <w:rPr>
                    <w:lang w:val="en-US"/>
                  </w:rPr>
                  <w:t>miljøsagsbehandler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1F22A0">
                <w:pPr>
                  <w:rPr>
                    <w:lang w:val="en-US"/>
                  </w:rPr>
                </w:pPr>
                <w:r w:rsidRPr="00557518">
                  <w:rPr>
                    <w:lang w:val="en-US"/>
                  </w:rPr>
                  <w:t>9931</w:t>
                </w:r>
                <w:r w:rsidR="00D878EC" w:rsidRPr="00557518">
                  <w:rPr>
                    <w:lang w:val="en-US"/>
                  </w:rPr>
                  <w:t xml:space="preserve"> </w:t>
                </w:r>
                <w:bookmarkStart w:id="9" w:name="tlf"/>
                <w:bookmarkEnd w:id="9"/>
                <w:r w:rsidR="00D35085">
                  <w:rPr>
                    <w:lang w:val="en-US"/>
                  </w:rPr>
                  <w:t>2418</w:t>
                </w:r>
                <w:r w:rsidR="00D878EC"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bookmarkStart w:id="10" w:name="email"/>
          <w:bookmarkEnd w:id="10"/>
          <w:tr w:rsidR="00497B1A" w:rsidRPr="00557518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97B1A" w:rsidRPr="002207FF" w:rsidRDefault="001B275D">
                <w:r>
                  <w:fldChar w:fldCharType="begin"/>
                </w:r>
                <w:r>
                  <w:instrText xml:space="preserve"> HYPERLINK "mailto:</w:instrText>
                </w:r>
                <w:r w:rsidRPr="002207FF">
                  <w:instrText>anne-marie.kjaergaard@aalborg.dk</w:instrText>
                </w:r>
                <w:r>
                  <w:instrText xml:space="preserve">" </w:instrText>
                </w:r>
                <w:r>
                  <w:fldChar w:fldCharType="separate"/>
                </w:r>
                <w:r w:rsidRPr="003025BD">
                  <w:rPr>
                    <w:rStyle w:val="Hyperlink"/>
                  </w:rPr>
                  <w:t>anne-marie.kjaergaard@aalborg.dk</w:t>
                </w:r>
                <w:r>
                  <w:fldChar w:fldCharType="end"/>
                </w:r>
                <w:r>
                  <w:t xml:space="preserve"> </w:t>
                </w: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97B1A" w:rsidRPr="002207FF" w:rsidRDefault="00497B1A"/>
            </w:tc>
          </w:tr>
          <w:tr w:rsidR="00FF3A04" w:rsidRPr="00557518" w:rsidTr="00855B3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B67DC9900D99475CB7CA385B6E08C744"/>
                  </w:placeholder>
                  <w:showingPlcHdr/>
                </w:sdtPr>
                <w:sdtEndPr/>
                <w:sdtContent>
                  <w:p w:rsidR="00FF3A04" w:rsidRPr="00557518" w:rsidRDefault="002E6B54" w:rsidP="009455BB"/>
                </w:sdtContent>
              </w:sdt>
            </w:tc>
            <w:tc>
              <w:tcPr>
                <w:tcW w:w="4170" w:type="dxa"/>
              </w:tcPr>
              <w:p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:rsidR="00CB133F" w:rsidRPr="00557518" w:rsidRDefault="00CB133F" w:rsidP="009455BB"/>
            </w:tc>
            <w:tc>
              <w:tcPr>
                <w:tcW w:w="4170" w:type="dxa"/>
              </w:tcPr>
              <w:p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801F68B2255E41F2A3E35618EE1C420E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:rsidR="00FF3A04" w:rsidRPr="00557518" w:rsidRDefault="00FF3A04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23230AFEFFF14FE69CAA0FE2B5B3C208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:rsidR="00FF3A04" w:rsidRPr="00557518" w:rsidRDefault="00FF3A04" w:rsidP="009455BB"/>
                </w:tc>
              </w:sdtContent>
            </w:sdt>
          </w:tr>
          <w:tr w:rsidR="00FF3A04" w:rsidRPr="00557518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0EF40F26965C46E3B0D25DDA32D4F053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:rsidR="00FF3A04" w:rsidRPr="00557518" w:rsidRDefault="00FF3A04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13203BB2D7D548A09C07EC545E7E13C7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:rsidR="00FF3A04" w:rsidRPr="00557518" w:rsidRDefault="00FF3A04" w:rsidP="009455BB"/>
                </w:tc>
              </w:sdtContent>
            </w:sdt>
          </w:tr>
          <w:tr w:rsidR="00FF3A04" w:rsidRPr="00557518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:rsidR="00FF3A04" w:rsidRPr="00557518" w:rsidRDefault="00FF3A04" w:rsidP="009455BB"/>
            </w:tc>
            <w:tc>
              <w:tcPr>
                <w:tcW w:w="4170" w:type="dxa"/>
              </w:tcPr>
              <w:p w:rsidR="00FF3A04" w:rsidRPr="00557518" w:rsidRDefault="00FF3A04" w:rsidP="009455BB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</w:tc>
          </w:tr>
          <w:tr w:rsidR="00FF3A04" w:rsidRPr="00557518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D2574B0824AF4A91A3EF882CBCAB178F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:rsidR="00FF3A04" w:rsidRPr="00557518" w:rsidRDefault="00FF3A04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3A07B539FD6342518D3856CE32B53EC0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:rsidR="00FF3A04" w:rsidRPr="00557518" w:rsidRDefault="00FF3A04" w:rsidP="009455BB"/>
                </w:tc>
              </w:sdtContent>
            </w:sdt>
          </w:tr>
          <w:tr w:rsidR="00FF3A04" w:rsidRPr="00557518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27366A59DFBF4D4E8E95128634D32B58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:rsidR="00FF3A04" w:rsidRPr="00557518" w:rsidRDefault="00FF3A04" w:rsidP="009455BB"/>
                </w:tc>
              </w:sdtContent>
            </w:sdt>
            <w:sdt>
              <w:sdtPr>
                <w:tag w:val="Afsender2Sub4"/>
                <w:id w:val="201929006"/>
                <w:lock w:val="sdtLocked"/>
                <w:placeholder>
                  <w:docPart w:val="1EC3096001314FE6B8AD8943F44C0543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:rsidR="00FF3A04" w:rsidRPr="00557518" w:rsidRDefault="002E6B54" w:rsidP="009455BB"/>
                </w:tc>
              </w:sdtContent>
            </w:sdt>
          </w:tr>
        </w:tbl>
      </w:sdtContent>
    </w:sdt>
    <w:p w:rsidR="00CA2538" w:rsidRPr="00557518" w:rsidRDefault="00CA2538" w:rsidP="00871AEA">
      <w:pPr>
        <w:spacing w:after="0"/>
      </w:pPr>
    </w:p>
    <w:sectPr w:rsidR="00CA2538" w:rsidRPr="00557518" w:rsidSect="00627F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003" w:rsidRDefault="006E3003" w:rsidP="00EB6F10">
      <w:pPr>
        <w:spacing w:after="0"/>
      </w:pPr>
      <w:r>
        <w:separator/>
      </w:r>
    </w:p>
  </w:endnote>
  <w:endnote w:type="continuationSeparator" w:id="0">
    <w:p w:rsidR="006E3003" w:rsidRDefault="006E3003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003" w:rsidRDefault="00F0397D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" stroked="f">
              <v:fill opacity="0"/>
              <v:textbox>
                <w:txbxContent>
                  <w:p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3003">
      <w:tab/>
    </w:r>
    <w:r w:rsidR="006E3003">
      <w:tab/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PAGE </w:instrText>
    </w:r>
    <w:r w:rsidR="00832908">
      <w:rPr>
        <w:rStyle w:val="Sidetal"/>
      </w:rPr>
      <w:fldChar w:fldCharType="separate"/>
    </w:r>
    <w:r w:rsidR="001B275D">
      <w:rPr>
        <w:rStyle w:val="Sidetal"/>
        <w:noProof/>
      </w:rPr>
      <w:t>2</w:t>
    </w:r>
    <w:r w:rsidR="00832908">
      <w:rPr>
        <w:rStyle w:val="Sidetal"/>
      </w:rPr>
      <w:fldChar w:fldCharType="end"/>
    </w:r>
    <w:r w:rsidR="006E3003">
      <w:rPr>
        <w:rStyle w:val="Sidetal"/>
      </w:rPr>
      <w:t>/</w:t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NUMPAGES </w:instrText>
    </w:r>
    <w:r w:rsidR="00832908">
      <w:rPr>
        <w:rStyle w:val="Sidetal"/>
      </w:rPr>
      <w:fldChar w:fldCharType="separate"/>
    </w:r>
    <w:r w:rsidR="001B275D">
      <w:rPr>
        <w:rStyle w:val="Sidetal"/>
        <w:noProof/>
      </w:rPr>
      <w:t>2</w:t>
    </w:r>
    <w:r w:rsidR="00832908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003" w:rsidRDefault="006E3003" w:rsidP="00D67E20">
    <w:pPr>
      <w:pStyle w:val="Sidefod"/>
      <w:ind w:left="-284" w:right="-1815"/>
      <w:rPr>
        <w:i/>
        <w:noProof/>
        <w:sz w:val="16"/>
        <w:szCs w:val="16"/>
      </w:rPr>
    </w:pPr>
  </w:p>
  <w:p w:rsidR="006E3003" w:rsidRPr="00415412" w:rsidRDefault="00F0397D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" stroked="f">
              <v:fill opacity="0"/>
              <v:textbox>
                <w:txbxContent>
                  <w:p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908">
      <w:rPr>
        <w:i/>
        <w:noProof/>
        <w:sz w:val="16"/>
        <w:szCs w:val="16"/>
      </w:rPr>
      <w:fldChar w:fldCharType="begin"/>
    </w:r>
    <w:r w:rsidR="006E3003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6E3003" w:rsidRPr="002E7258">
          <w:rPr>
            <w:i/>
            <w:noProof/>
            <w:sz w:val="16"/>
            <w:szCs w:val="16"/>
          </w:rPr>
          <w:instrText>%%d2m*DOKSTART |d2m*ACCEPT:1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945277">
          <w:rPr>
            <w:i/>
            <w:noProof/>
            <w:sz w:val="16"/>
            <w:szCs w:val="16"/>
          </w:rPr>
          <w:instrText>|d2m*ADDRETURNADDRESS:False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6E3003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6E3003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6E3003">
          <w:rPr>
            <w:i/>
            <w:noProof/>
            <w:color w:val="808080"/>
            <w:sz w:val="16"/>
            <w:szCs w:val="16"/>
          </w:rPr>
          <w:instrText>IDENT</w:instrText>
        </w:r>
        <w:r w:rsidR="006E3003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6E3003">
          <w:rPr>
            <w:i/>
            <w:noProof/>
            <w:color w:val="808080"/>
            <w:sz w:val="16"/>
            <w:szCs w:val="16"/>
          </w:rPr>
          <w:instrText>"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begin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separate"/>
        </w:r>
        <w:r w:rsidR="0038169A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end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6E3003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6E3003">
      <w:rPr>
        <w:i/>
        <w:noProof/>
        <w:sz w:val="16"/>
        <w:szCs w:val="16"/>
      </w:rPr>
      <w:instrText xml:space="preserve"> \* MERGEFORMAT </w:instrText>
    </w:r>
    <w:r w:rsidR="00832908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003" w:rsidRDefault="006E3003" w:rsidP="00EB6F10">
      <w:pPr>
        <w:spacing w:after="0"/>
      </w:pPr>
      <w:r>
        <w:separator/>
      </w:r>
    </w:p>
  </w:footnote>
  <w:footnote w:type="continuationSeparator" w:id="0">
    <w:p w:rsidR="006E3003" w:rsidRDefault="006E3003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6E3003" w:rsidRPr="00020EDB" w:rsidTr="00416948">
      <w:trPr>
        <w:trHeight w:hRule="exact" w:val="1119"/>
      </w:trPr>
      <w:tc>
        <w:tcPr>
          <w:tcW w:w="10794" w:type="dxa"/>
        </w:tcPr>
        <w:p w:rsidR="006E3003" w:rsidRPr="00020EDB" w:rsidRDefault="006E3003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:rsidR="006E3003" w:rsidRDefault="006E30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003" w:rsidRPr="00946215" w:rsidRDefault="00F0397D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003" w:rsidRPr="00080AA0" w:rsidRDefault="006E3003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" stroked="f">
              <v:fill opacity="0"/>
              <v:textbox>
                <w:txbxContent>
                  <w:p w:rsidR="006E3003" w:rsidRPr="00080AA0" w:rsidRDefault="006E3003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003" w:rsidRPr="008C2EC1" w:rsidRDefault="006E3003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Aalborg Kommune, Miljø, MEF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" filled="f" fillcolor="#f2f2f2 [3052]" stroked="f" strokecolor="black [3213]">
              <v:textbox inset=",.3mm,,.3mm">
                <w:txbxContent>
                  <w:p w:rsidR="006E3003" w:rsidRPr="008C2EC1" w:rsidRDefault="006E3003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Aalborg Kommune, Miljø, MEF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6E3003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:rsidR="006E3003" w:rsidRPr="00946215" w:rsidRDefault="006E3003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:rsidR="006E3003" w:rsidRPr="00946215" w:rsidRDefault="006E3003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:rsidR="006E3003" w:rsidRDefault="00F0397D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200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D3"/>
    <w:rsid w:val="00017BEE"/>
    <w:rsid w:val="00020EDB"/>
    <w:rsid w:val="00025613"/>
    <w:rsid w:val="000401E3"/>
    <w:rsid w:val="000602C0"/>
    <w:rsid w:val="00063BCD"/>
    <w:rsid w:val="000A30B3"/>
    <w:rsid w:val="000A7333"/>
    <w:rsid w:val="000C2B19"/>
    <w:rsid w:val="000D221E"/>
    <w:rsid w:val="000D5070"/>
    <w:rsid w:val="000E239A"/>
    <w:rsid w:val="000F06F7"/>
    <w:rsid w:val="000F0EC7"/>
    <w:rsid w:val="001025C3"/>
    <w:rsid w:val="00111747"/>
    <w:rsid w:val="00145118"/>
    <w:rsid w:val="00153384"/>
    <w:rsid w:val="00157556"/>
    <w:rsid w:val="00165495"/>
    <w:rsid w:val="001778D4"/>
    <w:rsid w:val="00182467"/>
    <w:rsid w:val="001917E7"/>
    <w:rsid w:val="00197965"/>
    <w:rsid w:val="001A420B"/>
    <w:rsid w:val="001A5D36"/>
    <w:rsid w:val="001B275D"/>
    <w:rsid w:val="001B7977"/>
    <w:rsid w:val="001C04BC"/>
    <w:rsid w:val="001D17DE"/>
    <w:rsid w:val="001E119E"/>
    <w:rsid w:val="001F0826"/>
    <w:rsid w:val="001F22A0"/>
    <w:rsid w:val="002136C9"/>
    <w:rsid w:val="002203E7"/>
    <w:rsid w:val="002207FF"/>
    <w:rsid w:val="00223B64"/>
    <w:rsid w:val="002338F8"/>
    <w:rsid w:val="0023542B"/>
    <w:rsid w:val="00255457"/>
    <w:rsid w:val="0026760A"/>
    <w:rsid w:val="00275122"/>
    <w:rsid w:val="002759BD"/>
    <w:rsid w:val="00275A66"/>
    <w:rsid w:val="00284E60"/>
    <w:rsid w:val="00290F38"/>
    <w:rsid w:val="002A3890"/>
    <w:rsid w:val="002A3C3E"/>
    <w:rsid w:val="002C4721"/>
    <w:rsid w:val="002D5818"/>
    <w:rsid w:val="002E6252"/>
    <w:rsid w:val="002E6B54"/>
    <w:rsid w:val="00300282"/>
    <w:rsid w:val="00302082"/>
    <w:rsid w:val="00305FBA"/>
    <w:rsid w:val="0030657F"/>
    <w:rsid w:val="00312F2A"/>
    <w:rsid w:val="00317E75"/>
    <w:rsid w:val="003526E4"/>
    <w:rsid w:val="003561BB"/>
    <w:rsid w:val="003578D6"/>
    <w:rsid w:val="00357B78"/>
    <w:rsid w:val="003621EC"/>
    <w:rsid w:val="0036331B"/>
    <w:rsid w:val="0036563E"/>
    <w:rsid w:val="00372505"/>
    <w:rsid w:val="00373C3A"/>
    <w:rsid w:val="00375C78"/>
    <w:rsid w:val="0038169A"/>
    <w:rsid w:val="00382159"/>
    <w:rsid w:val="003B09F1"/>
    <w:rsid w:val="003C1273"/>
    <w:rsid w:val="003D003B"/>
    <w:rsid w:val="003D6FE1"/>
    <w:rsid w:val="003E051E"/>
    <w:rsid w:val="003F6236"/>
    <w:rsid w:val="003F6D9D"/>
    <w:rsid w:val="00411FEC"/>
    <w:rsid w:val="00413065"/>
    <w:rsid w:val="0041403C"/>
    <w:rsid w:val="00416107"/>
    <w:rsid w:val="00416948"/>
    <w:rsid w:val="00423502"/>
    <w:rsid w:val="00430725"/>
    <w:rsid w:val="00431ACB"/>
    <w:rsid w:val="004376E2"/>
    <w:rsid w:val="00446BEC"/>
    <w:rsid w:val="0045163C"/>
    <w:rsid w:val="0046458D"/>
    <w:rsid w:val="004730CB"/>
    <w:rsid w:val="00475885"/>
    <w:rsid w:val="00476EC3"/>
    <w:rsid w:val="00477905"/>
    <w:rsid w:val="00497B1A"/>
    <w:rsid w:val="004B1E02"/>
    <w:rsid w:val="004B2A14"/>
    <w:rsid w:val="004C1119"/>
    <w:rsid w:val="004C174C"/>
    <w:rsid w:val="004C21B7"/>
    <w:rsid w:val="004C52D3"/>
    <w:rsid w:val="004E02A5"/>
    <w:rsid w:val="004E5F87"/>
    <w:rsid w:val="004E6ADC"/>
    <w:rsid w:val="005060AC"/>
    <w:rsid w:val="00516ED2"/>
    <w:rsid w:val="00530C76"/>
    <w:rsid w:val="00544889"/>
    <w:rsid w:val="00557518"/>
    <w:rsid w:val="00566C21"/>
    <w:rsid w:val="005901CF"/>
    <w:rsid w:val="005A2573"/>
    <w:rsid w:val="005A489F"/>
    <w:rsid w:val="005C496A"/>
    <w:rsid w:val="005C67BD"/>
    <w:rsid w:val="005F1826"/>
    <w:rsid w:val="005F350E"/>
    <w:rsid w:val="005F3DB2"/>
    <w:rsid w:val="006036BB"/>
    <w:rsid w:val="0061600A"/>
    <w:rsid w:val="006213EE"/>
    <w:rsid w:val="00627FE5"/>
    <w:rsid w:val="00634A99"/>
    <w:rsid w:val="0064736E"/>
    <w:rsid w:val="00654DD0"/>
    <w:rsid w:val="00675C2F"/>
    <w:rsid w:val="00675DB4"/>
    <w:rsid w:val="00676311"/>
    <w:rsid w:val="0068290C"/>
    <w:rsid w:val="00694EFB"/>
    <w:rsid w:val="0069743E"/>
    <w:rsid w:val="006B488C"/>
    <w:rsid w:val="006B7A43"/>
    <w:rsid w:val="006E0308"/>
    <w:rsid w:val="006E3003"/>
    <w:rsid w:val="00706034"/>
    <w:rsid w:val="00706208"/>
    <w:rsid w:val="007130D9"/>
    <w:rsid w:val="007342D4"/>
    <w:rsid w:val="00736D15"/>
    <w:rsid w:val="00766059"/>
    <w:rsid w:val="00767655"/>
    <w:rsid w:val="00776377"/>
    <w:rsid w:val="00784CEC"/>
    <w:rsid w:val="00786915"/>
    <w:rsid w:val="00791C6C"/>
    <w:rsid w:val="007A4FA6"/>
    <w:rsid w:val="007B2A02"/>
    <w:rsid w:val="007D03F1"/>
    <w:rsid w:val="007D6DCB"/>
    <w:rsid w:val="007F13B2"/>
    <w:rsid w:val="00806C34"/>
    <w:rsid w:val="0081273C"/>
    <w:rsid w:val="00822AB6"/>
    <w:rsid w:val="008261E9"/>
    <w:rsid w:val="00832908"/>
    <w:rsid w:val="00841FAB"/>
    <w:rsid w:val="00842256"/>
    <w:rsid w:val="00853AC3"/>
    <w:rsid w:val="00855B33"/>
    <w:rsid w:val="00863A01"/>
    <w:rsid w:val="00871AEA"/>
    <w:rsid w:val="00890E59"/>
    <w:rsid w:val="00894DB5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576F"/>
    <w:rsid w:val="00905A34"/>
    <w:rsid w:val="00926961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64808"/>
    <w:rsid w:val="00983AEE"/>
    <w:rsid w:val="0098410C"/>
    <w:rsid w:val="00993A57"/>
    <w:rsid w:val="009A11A2"/>
    <w:rsid w:val="009A41AC"/>
    <w:rsid w:val="009B7FFE"/>
    <w:rsid w:val="009C0334"/>
    <w:rsid w:val="009C3941"/>
    <w:rsid w:val="009C5F91"/>
    <w:rsid w:val="00A32BA3"/>
    <w:rsid w:val="00A3719D"/>
    <w:rsid w:val="00A63C65"/>
    <w:rsid w:val="00A714CD"/>
    <w:rsid w:val="00A76E09"/>
    <w:rsid w:val="00A8284B"/>
    <w:rsid w:val="00A85F2B"/>
    <w:rsid w:val="00AB5340"/>
    <w:rsid w:val="00AB7289"/>
    <w:rsid w:val="00AC15B1"/>
    <w:rsid w:val="00AE1254"/>
    <w:rsid w:val="00AE1276"/>
    <w:rsid w:val="00AE43DD"/>
    <w:rsid w:val="00B00F3F"/>
    <w:rsid w:val="00B06656"/>
    <w:rsid w:val="00B15592"/>
    <w:rsid w:val="00B22171"/>
    <w:rsid w:val="00B415B2"/>
    <w:rsid w:val="00B46C14"/>
    <w:rsid w:val="00B777FA"/>
    <w:rsid w:val="00B87FE1"/>
    <w:rsid w:val="00BC3B7A"/>
    <w:rsid w:val="00BC426B"/>
    <w:rsid w:val="00BC4621"/>
    <w:rsid w:val="00BC4CEE"/>
    <w:rsid w:val="00BC5C61"/>
    <w:rsid w:val="00BD0713"/>
    <w:rsid w:val="00BD1F27"/>
    <w:rsid w:val="00BD7A0F"/>
    <w:rsid w:val="00C01624"/>
    <w:rsid w:val="00C02FFB"/>
    <w:rsid w:val="00C064F9"/>
    <w:rsid w:val="00C06F2E"/>
    <w:rsid w:val="00C17A2A"/>
    <w:rsid w:val="00C449F1"/>
    <w:rsid w:val="00C53E9D"/>
    <w:rsid w:val="00C9293C"/>
    <w:rsid w:val="00C94EFA"/>
    <w:rsid w:val="00C95A99"/>
    <w:rsid w:val="00CA2538"/>
    <w:rsid w:val="00CB133F"/>
    <w:rsid w:val="00CB63E9"/>
    <w:rsid w:val="00CC0F2C"/>
    <w:rsid w:val="00CC2B77"/>
    <w:rsid w:val="00CD1F6F"/>
    <w:rsid w:val="00CD6401"/>
    <w:rsid w:val="00CF4412"/>
    <w:rsid w:val="00D14BF9"/>
    <w:rsid w:val="00D1639F"/>
    <w:rsid w:val="00D17C91"/>
    <w:rsid w:val="00D20780"/>
    <w:rsid w:val="00D32477"/>
    <w:rsid w:val="00D35085"/>
    <w:rsid w:val="00D51792"/>
    <w:rsid w:val="00D52295"/>
    <w:rsid w:val="00D67E20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F0FFA"/>
    <w:rsid w:val="00E20687"/>
    <w:rsid w:val="00E20C3D"/>
    <w:rsid w:val="00E74240"/>
    <w:rsid w:val="00E86334"/>
    <w:rsid w:val="00E87999"/>
    <w:rsid w:val="00EB6F10"/>
    <w:rsid w:val="00EC078D"/>
    <w:rsid w:val="00ED4172"/>
    <w:rsid w:val="00EE7E2A"/>
    <w:rsid w:val="00EF74C4"/>
    <w:rsid w:val="00F0397D"/>
    <w:rsid w:val="00F152F2"/>
    <w:rsid w:val="00F52FE1"/>
    <w:rsid w:val="00F568F7"/>
    <w:rsid w:val="00F56FAF"/>
    <w:rsid w:val="00F61B24"/>
    <w:rsid w:val="00F65A00"/>
    <w:rsid w:val="00F72262"/>
    <w:rsid w:val="00F76685"/>
    <w:rsid w:val="00F83755"/>
    <w:rsid w:val="00F90E30"/>
    <w:rsid w:val="00F93B9B"/>
    <w:rsid w:val="00FA2A78"/>
    <w:rsid w:val="00FD59AE"/>
    <w:rsid w:val="00FE15A6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DD75746-7C64-40C9-86A6-BC1EB8B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220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iljoeplan@aalborg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B67DC9900D99475CB7CA385B6E08C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678938-2FA3-4D02-A6A6-81D47469AF4C}"/>
      </w:docPartPr>
      <w:docPartBody>
        <w:p w:rsidR="004B6587" w:rsidRDefault="004B6587"/>
      </w:docPartBody>
    </w:docPart>
    <w:docPart>
      <w:docPartPr>
        <w:name w:val="801F68B2255E41F2A3E35618EE1C4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7718A7-B176-4F1D-B1F5-70AFF49AA872}"/>
      </w:docPartPr>
      <w:docPartBody>
        <w:p w:rsidR="004B6587" w:rsidRDefault="004B6587"/>
      </w:docPartBody>
    </w:docPart>
    <w:docPart>
      <w:docPartPr>
        <w:name w:val="23230AFEFFF14FE69CAA0FE2B5B3C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2BB3D-9CA6-4A22-9C2D-AC1B33C1778E}"/>
      </w:docPartPr>
      <w:docPartBody>
        <w:p w:rsidR="004B6587" w:rsidRDefault="004B6587"/>
      </w:docPartBody>
    </w:docPart>
    <w:docPart>
      <w:docPartPr>
        <w:name w:val="0EF40F26965C46E3B0D25DDA32D4F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CFD54-2ED8-44D9-876D-B00F1CBDAE33}"/>
      </w:docPartPr>
      <w:docPartBody>
        <w:p w:rsidR="004B6587" w:rsidRDefault="004B6587"/>
      </w:docPartBody>
    </w:docPart>
    <w:docPart>
      <w:docPartPr>
        <w:name w:val="13203BB2D7D548A09C07EC545E7E1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CDC92-65B1-4A5E-A7DC-78C65A411C09}"/>
      </w:docPartPr>
      <w:docPartBody>
        <w:p w:rsidR="004B6587" w:rsidRDefault="004B6587"/>
      </w:docPartBody>
    </w:docPart>
    <w:docPart>
      <w:docPartPr>
        <w:name w:val="D2574B0824AF4A91A3EF882CBCAB1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B1D6E-D23D-48F3-85DD-511818AEEFD3}"/>
      </w:docPartPr>
      <w:docPartBody>
        <w:p w:rsidR="004B6587" w:rsidRDefault="004B6587"/>
      </w:docPartBody>
    </w:docPart>
    <w:docPart>
      <w:docPartPr>
        <w:name w:val="3A07B539FD6342518D3856CE32B53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40441-4FED-4F18-A82E-1FAD6D843C60}"/>
      </w:docPartPr>
      <w:docPartBody>
        <w:p w:rsidR="004B6587" w:rsidRDefault="004B6587"/>
      </w:docPartBody>
    </w:docPart>
    <w:docPart>
      <w:docPartPr>
        <w:name w:val="27366A59DFBF4D4E8E95128634D32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799B9-D587-4CC8-9782-BE25A5630A7B}"/>
      </w:docPartPr>
      <w:docPartBody>
        <w:p w:rsidR="004B6587" w:rsidRDefault="004B6587"/>
      </w:docPartBody>
    </w:docPart>
    <w:docPart>
      <w:docPartPr>
        <w:name w:val="1EC3096001314FE6B8AD8943F44C0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DB45F-66D1-4C44-9A02-E039F0177ADB}"/>
      </w:docPartPr>
      <w:docPartBody>
        <w:p w:rsidR="004B6587" w:rsidRDefault="004B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D3A35"/>
    <w:rsid w:val="001E638D"/>
    <w:rsid w:val="002236A1"/>
    <w:rsid w:val="00304023"/>
    <w:rsid w:val="003F1243"/>
    <w:rsid w:val="004B6587"/>
    <w:rsid w:val="004E31D9"/>
    <w:rsid w:val="0052189F"/>
    <w:rsid w:val="0063590B"/>
    <w:rsid w:val="006B6173"/>
    <w:rsid w:val="007E2616"/>
    <w:rsid w:val="00913EDD"/>
    <w:rsid w:val="00A275FE"/>
    <w:rsid w:val="00AB2C24"/>
    <w:rsid w:val="00B46F29"/>
    <w:rsid w:val="00C45BC8"/>
    <w:rsid w:val="00C9213B"/>
    <w:rsid w:val="00CE281F"/>
    <w:rsid w:val="00D458C8"/>
    <w:rsid w:val="00D66EEF"/>
    <w:rsid w:val="00DE7178"/>
    <w:rsid w:val="00F11B21"/>
    <w:rsid w:val="00FB1194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B9898D8B3C1449B6B6F8030C29162919">
    <w:name w:val="B9898D8B3C1449B6B6F8030C29162919"/>
    <w:rsid w:val="004B6587"/>
  </w:style>
  <w:style w:type="paragraph" w:customStyle="1" w:styleId="E6778874A0664876BD9D4918D1C903CB">
    <w:name w:val="E6778874A0664876BD9D4918D1C903CB"/>
    <w:rsid w:val="004B6587"/>
  </w:style>
  <w:style w:type="paragraph" w:customStyle="1" w:styleId="9291939012454BC89FE922253956E363">
    <w:name w:val="9291939012454BC89FE922253956E363"/>
    <w:rsid w:val="004B6587"/>
  </w:style>
  <w:style w:type="paragraph" w:customStyle="1" w:styleId="7415042DA70F474692753CEE7A436BD5">
    <w:name w:val="7415042DA70F474692753CEE7A436BD5"/>
    <w:rsid w:val="004B6587"/>
  </w:style>
  <w:style w:type="paragraph" w:customStyle="1" w:styleId="E8C53C8FED74448C9B8CDA79900285DA">
    <w:name w:val="E8C53C8FED74448C9B8CDA79900285DA"/>
    <w:rsid w:val="004B6587"/>
  </w:style>
  <w:style w:type="paragraph" w:customStyle="1" w:styleId="8AB68A64958E40809A117724C4B6A1E1">
    <w:name w:val="8AB68A64958E40809A117724C4B6A1E1"/>
    <w:rsid w:val="004B6587"/>
  </w:style>
  <w:style w:type="paragraph" w:customStyle="1" w:styleId="E6C578E8D2954D739689B3621B3B47A7">
    <w:name w:val="E6C578E8D2954D739689B3621B3B47A7"/>
    <w:rsid w:val="004B6587"/>
  </w:style>
  <w:style w:type="paragraph" w:customStyle="1" w:styleId="E8AAD77F7AE54B21A73C2B5A0BBAAA47">
    <w:name w:val="E8AAD77F7AE54B21A73C2B5A0BBAAA47"/>
    <w:rsid w:val="004B6587"/>
  </w:style>
  <w:style w:type="paragraph" w:customStyle="1" w:styleId="94C15D386C444A8282012404280C91E9">
    <w:name w:val="94C15D386C444A8282012404280C91E9"/>
    <w:rsid w:val="004B6587"/>
  </w:style>
  <w:style w:type="paragraph" w:customStyle="1" w:styleId="BB957885D4CF4495AB550CCFFF304937">
    <w:name w:val="BB957885D4CF4495AB550CCFFF304937"/>
    <w:rsid w:val="004B6587"/>
  </w:style>
  <w:style w:type="paragraph" w:customStyle="1" w:styleId="35ECF11750554C2C944B4B71C1D2C6E4">
    <w:name w:val="35ECF11750554C2C944B4B71C1D2C6E4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AF4962DEFC384B13A933324DB2CF2D43">
    <w:name w:val="AF4962DEFC384B13A933324DB2CF2D43"/>
    <w:rsid w:val="004B6587"/>
  </w:style>
  <w:style w:type="paragraph" w:customStyle="1" w:styleId="09AB98E1A37B4651BF0FF87656811B3E">
    <w:name w:val="09AB98E1A37B4651BF0FF87656811B3E"/>
    <w:rsid w:val="004B6587"/>
  </w:style>
  <w:style w:type="paragraph" w:customStyle="1" w:styleId="F4ABD87023854D2E999AC77856009415">
    <w:name w:val="F4ABD87023854D2E999AC77856009415"/>
    <w:rsid w:val="003F124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1</TotalTime>
  <Pages>2</Pages>
  <Words>278</Words>
  <Characters>1699</Characters>
  <Application>Microsoft Office Word</Application>
  <DocSecurity>12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prøve</vt:lpstr>
      <vt:lpstr/>
    </vt:vector>
  </TitlesOfParts>
  <Company>Aalborg Kommune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</dc:title>
  <dc:creator>Christian Rasmussen</dc:creator>
  <cp:lastModifiedBy>Annegrete Dalsgaard Holland</cp:lastModifiedBy>
  <cp:revision>2</cp:revision>
  <cp:lastPrinted>2018-12-20T11:23:00Z</cp:lastPrinted>
  <dcterms:created xsi:type="dcterms:W3CDTF">2018-12-21T09:17:00Z</dcterms:created>
  <dcterms:modified xsi:type="dcterms:W3CDTF">2018-12-21T09:17:00Z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  <property fmtid="{D5CDD505-2E9C-101B-9397-08002B2CF9AE}" pid="60" name="BackOfficeType">
    <vt:lpwstr>growBusiness Solutions</vt:lpwstr>
  </property>
  <property fmtid="{D5CDD505-2E9C-101B-9397-08002B2CF9AE}" pid="61" name="Server">
    <vt:lpwstr>edoc4:8080</vt:lpwstr>
  </property>
  <property fmtid="{D5CDD505-2E9C-101B-9397-08002B2CF9AE}" pid="62" name="Protocol">
    <vt:lpwstr>off</vt:lpwstr>
  </property>
  <property fmtid="{D5CDD505-2E9C-101B-9397-08002B2CF9AE}" pid="63" name="Site">
    <vt:lpwstr>/locator.aspx</vt:lpwstr>
  </property>
  <property fmtid="{D5CDD505-2E9C-101B-9397-08002B2CF9AE}" pid="64" name="FileID">
    <vt:lpwstr>19931563</vt:lpwstr>
  </property>
  <property fmtid="{D5CDD505-2E9C-101B-9397-08002B2CF9AE}" pid="65" name="VerID">
    <vt:lpwstr>0</vt:lpwstr>
  </property>
  <property fmtid="{D5CDD505-2E9C-101B-9397-08002B2CF9AE}" pid="66" name="FilePath">
    <vt:lpwstr>\\S199222\eDocUsers\work\aak\n1madh</vt:lpwstr>
  </property>
  <property fmtid="{D5CDD505-2E9C-101B-9397-08002B2CF9AE}" pid="67" name="FileName">
    <vt:lpwstr>2018-076003-2 Forudgående annoncering ved revurdering 19931563_19275563_0.DOC</vt:lpwstr>
  </property>
  <property fmtid="{D5CDD505-2E9C-101B-9397-08002B2CF9AE}" pid="68" name="FullFileName">
    <vt:lpwstr>\\S199222\eDocUsers\work\aak\n1madh\2018-076003-2 Forudgående annoncering ved revurdering 19931563_19275563_0.DOC</vt:lpwstr>
  </property>
</Properties>
</file>