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6CF332C5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4C55C2">
              <w:t>14</w:t>
            </w:r>
            <w:r w:rsidR="00AE1E05">
              <w:rPr>
                <w:szCs w:val="16"/>
              </w:rPr>
              <w:t xml:space="preserve">. </w:t>
            </w:r>
            <w:r w:rsidR="004C55C2">
              <w:rPr>
                <w:szCs w:val="16"/>
              </w:rPr>
              <w:t>maj</w:t>
            </w:r>
            <w:r w:rsidR="00AE1E05">
              <w:rPr>
                <w:szCs w:val="16"/>
              </w:rPr>
              <w:t xml:space="preserve"> 20</w:t>
            </w:r>
            <w:r w:rsidR="00241771">
              <w:rPr>
                <w:szCs w:val="16"/>
              </w:rPr>
              <w:t>20</w:t>
            </w:r>
          </w:p>
          <w:p w14:paraId="66A057B5" w14:textId="666DCF23" w:rsidR="004D3FF4" w:rsidRPr="004D3FF4" w:rsidRDefault="00FF303C" w:rsidP="00022D7A">
            <w:pPr>
              <w:pStyle w:val="Kolofon"/>
            </w:pPr>
            <w:r>
              <w:t xml:space="preserve">Sagsnr.: </w:t>
            </w:r>
            <w:r w:rsidR="004C55C2" w:rsidRPr="00545F3F">
              <w:t>19/36200</w:t>
            </w:r>
          </w:p>
          <w:p w14:paraId="30519EB6" w14:textId="2C6D8859" w:rsidR="004D3FF4" w:rsidRPr="004D3FF4" w:rsidRDefault="00CD0D6E" w:rsidP="004D3FF4">
            <w:pPr>
              <w:pStyle w:val="Kolofon"/>
            </w:pPr>
            <w:r>
              <w:t>0</w:t>
            </w:r>
            <w:r w:rsidR="005D10B2">
              <w:t xml:space="preserve">Kontakt: </w:t>
            </w:r>
            <w:r w:rsidR="00442C51" w:rsidRPr="00B37BDD">
              <w:t xml:space="preserve"> Dorthe Malene Götz Mikkelse</w:t>
            </w:r>
            <w:r w:rsidR="00442C51">
              <w:t>n</w:t>
            </w:r>
          </w:p>
          <w:p w14:paraId="46426B6E" w14:textId="56F690FD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AE1E05">
              <w:t>73</w:t>
            </w:r>
            <w:r w:rsidR="00CD0D6E">
              <w:t>76 7426</w:t>
            </w:r>
          </w:p>
          <w:p w14:paraId="7D204774" w14:textId="56DDADC3" w:rsidR="00AC68D6" w:rsidRPr="004D3FF4" w:rsidRDefault="005D10B2" w:rsidP="004D3FF4">
            <w:pPr>
              <w:pStyle w:val="Kolofon"/>
            </w:pPr>
            <w:r>
              <w:t>E-mail:</w:t>
            </w:r>
            <w:r w:rsidR="00AE1E05">
              <w:t xml:space="preserve"> </w:t>
            </w:r>
            <w:hyperlink r:id="rId7" w:history="1">
              <w:r w:rsidR="00442C51" w:rsidRPr="00645144">
                <w:rPr>
                  <w:rStyle w:val="Hyperlink"/>
                </w:rPr>
                <w:t>dmm@aabenraa.dk</w:t>
              </w:r>
            </w:hyperlink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89"/>
        <w:gridCol w:w="6188"/>
      </w:tblGrid>
      <w:tr w:rsidR="00ED7FDF" w14:paraId="51A90074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159A6414" w14:textId="77777777" w:rsidR="00ED7FDF" w:rsidRDefault="00ED7FDF" w:rsidP="00ED7FDF">
            <w:pPr>
              <w:spacing w:line="220" w:lineRule="atLeast"/>
            </w:pPr>
            <w:r>
              <w:t>Navn</w:t>
            </w:r>
          </w:p>
        </w:tc>
        <w:tc>
          <w:tcPr>
            <w:tcW w:w="6188" w:type="dxa"/>
          </w:tcPr>
          <w:p w14:paraId="5EFE023E" w14:textId="6EB00955" w:rsidR="00ED7FDF" w:rsidRDefault="004C55C2" w:rsidP="00ED7FDF">
            <w:pPr>
              <w:spacing w:line="220" w:lineRule="atLeast"/>
              <w:ind w:left="466"/>
            </w:pPr>
            <w:r w:rsidRPr="004C55C2">
              <w:t>Tinglev Skyttekreds</w:t>
            </w:r>
          </w:p>
        </w:tc>
      </w:tr>
      <w:tr w:rsidR="00ED7FDF" w14:paraId="5B7BC7AD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5B834C9D" w14:textId="77777777" w:rsidR="00ED7FDF" w:rsidRDefault="00ED7FDF" w:rsidP="00ED7FDF">
            <w:pPr>
              <w:spacing w:line="220" w:lineRule="atLeast"/>
            </w:pPr>
            <w:r>
              <w:t>Adresse</w:t>
            </w:r>
          </w:p>
        </w:tc>
        <w:tc>
          <w:tcPr>
            <w:tcW w:w="6188" w:type="dxa"/>
          </w:tcPr>
          <w:p w14:paraId="571F0125" w14:textId="7B445491" w:rsidR="00ED7FDF" w:rsidRDefault="004C55C2" w:rsidP="00ED7FDF">
            <w:pPr>
              <w:spacing w:line="220" w:lineRule="atLeast"/>
              <w:ind w:left="466"/>
            </w:pPr>
            <w:r w:rsidRPr="004C55C2">
              <w:t>Kravlundvej 11</w:t>
            </w:r>
            <w:r>
              <w:t>, 6360 Tinglev</w:t>
            </w:r>
          </w:p>
        </w:tc>
      </w:tr>
      <w:tr w:rsidR="00ED7FDF" w14:paraId="3E2ED59B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36A80C84" w14:textId="77777777" w:rsidR="00ED7FDF" w:rsidRDefault="00ED7FDF" w:rsidP="00ED7FDF">
            <w:r>
              <w:t>CVR nr.</w:t>
            </w:r>
          </w:p>
        </w:tc>
        <w:tc>
          <w:tcPr>
            <w:tcW w:w="6188" w:type="dxa"/>
          </w:tcPr>
          <w:p w14:paraId="67F50788" w14:textId="41B8216F" w:rsidR="00ED7FDF" w:rsidRDefault="004C55C2" w:rsidP="00ED7FDF">
            <w:pPr>
              <w:spacing w:line="220" w:lineRule="atLeast"/>
              <w:ind w:left="466"/>
            </w:pPr>
            <w:r w:rsidRPr="004C55C2">
              <w:t>30319060</w:t>
            </w:r>
          </w:p>
        </w:tc>
      </w:tr>
      <w:tr w:rsidR="00ED7FDF" w14:paraId="16018C67" w14:textId="77777777" w:rsidTr="00A77953">
        <w:trPr>
          <w:trHeight w:val="340"/>
        </w:trPr>
        <w:tc>
          <w:tcPr>
            <w:tcW w:w="2589" w:type="dxa"/>
            <w:vAlign w:val="center"/>
          </w:tcPr>
          <w:p w14:paraId="25C5760C" w14:textId="77777777" w:rsidR="00ED7FDF" w:rsidRDefault="00ED7FDF" w:rsidP="00ED7FDF">
            <w:r>
              <w:t>P nr.</w:t>
            </w:r>
          </w:p>
        </w:tc>
        <w:tc>
          <w:tcPr>
            <w:tcW w:w="6188" w:type="dxa"/>
          </w:tcPr>
          <w:p w14:paraId="234E82ED" w14:textId="7C16D295" w:rsidR="00ED7FDF" w:rsidRDefault="004C55C2" w:rsidP="00ED7FDF">
            <w:pPr>
              <w:spacing w:line="220" w:lineRule="atLeast"/>
              <w:ind w:left="466"/>
            </w:pPr>
            <w:r w:rsidRPr="004C55C2">
              <w:t>1029251548</w:t>
            </w:r>
          </w:p>
        </w:tc>
      </w:tr>
      <w:tr w:rsidR="00ED7FDF" w14:paraId="01D07411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5473F7C6" w14:textId="77777777" w:rsidR="00ED7FDF" w:rsidRDefault="00ED7FDF" w:rsidP="00ED7FDF">
            <w:r>
              <w:t>Type af virksomhed</w:t>
            </w:r>
          </w:p>
        </w:tc>
        <w:tc>
          <w:tcPr>
            <w:tcW w:w="6188" w:type="dxa"/>
            <w:vAlign w:val="center"/>
          </w:tcPr>
          <w:p w14:paraId="7FF55525" w14:textId="0B6D5E83" w:rsidR="00ED7FDF" w:rsidRDefault="004C55C2" w:rsidP="00ED7FDF">
            <w:pPr>
              <w:spacing w:line="220" w:lineRule="atLeast"/>
              <w:ind w:left="466"/>
            </w:pPr>
            <w:r>
              <w:t>J203 Udendørs skydebaner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87"/>
        <w:gridCol w:w="6190"/>
      </w:tblGrid>
      <w:tr w:rsidR="004C55C2" w14:paraId="237E40AB" w14:textId="77777777" w:rsidTr="00093A6F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AE1E05" w:rsidRDefault="00AE1E05" w:rsidP="00AE1E05">
            <w:r w:rsidRPr="001349DD">
              <w:t>Tilsynsform og dato</w:t>
            </w:r>
          </w:p>
        </w:tc>
        <w:tc>
          <w:tcPr>
            <w:tcW w:w="6350" w:type="dxa"/>
          </w:tcPr>
          <w:p w14:paraId="7091C6A3" w14:textId="4A50712E" w:rsidR="00AE1E05" w:rsidRDefault="004C55C2" w:rsidP="00AE1E05">
            <w:pPr>
              <w:ind w:left="465"/>
            </w:pPr>
            <w:r>
              <w:t>§9 t</w:t>
            </w:r>
            <w:r w:rsidR="00CD0D6E">
              <w:t>ilsyn</w:t>
            </w:r>
            <w:r w:rsidR="00AE1E05">
              <w:t xml:space="preserve"> -</w:t>
            </w:r>
            <w:r w:rsidR="00CD0D6E">
              <w:t xml:space="preserve"> </w:t>
            </w:r>
            <w:r>
              <w:t>13</w:t>
            </w:r>
            <w:r w:rsidR="00AE1E05">
              <w:t>.</w:t>
            </w:r>
            <w:r w:rsidR="00241771">
              <w:t>0</w:t>
            </w:r>
            <w:r>
              <w:t>5</w:t>
            </w:r>
            <w:r w:rsidR="00AE1E05">
              <w:t>.20</w:t>
            </w:r>
            <w:r w:rsidR="00241771">
              <w:t>20</w:t>
            </w:r>
          </w:p>
        </w:tc>
      </w:tr>
      <w:tr w:rsidR="004C55C2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1CC38665" w:rsidR="003957F0" w:rsidRPr="00AE1E05" w:rsidRDefault="004C55C2" w:rsidP="00141A27">
            <w:pPr>
              <w:ind w:left="465"/>
            </w:pPr>
            <w:r>
              <w:t>Opfølgning på påbud vedrørende sandvold</w:t>
            </w:r>
          </w:p>
        </w:tc>
      </w:tr>
      <w:tr w:rsidR="004C55C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Pr="00AE1E05" w:rsidRDefault="005D10B2" w:rsidP="005D10B2">
            <w:r w:rsidRPr="00AE1E05">
              <w:t>Er der konstateret jordforurening</w:t>
            </w:r>
            <w:r w:rsidR="00435069" w:rsidRPr="00AE1E05">
              <w:t>?</w:t>
            </w:r>
          </w:p>
        </w:tc>
        <w:tc>
          <w:tcPr>
            <w:tcW w:w="6350" w:type="dxa"/>
            <w:vAlign w:val="center"/>
          </w:tcPr>
          <w:p w14:paraId="68D997AA" w14:textId="70F13B74" w:rsidR="005D10B2" w:rsidRPr="00AE1E05" w:rsidRDefault="0004559E" w:rsidP="00FF64D3">
            <w:pPr>
              <w:ind w:left="465"/>
            </w:pPr>
            <w:r w:rsidRPr="00AE1E05">
              <w:t>Nej</w:t>
            </w:r>
          </w:p>
        </w:tc>
      </w:tr>
      <w:tr w:rsidR="004C55C2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2B8CD771" w:rsidR="00E3775A" w:rsidRDefault="0004559E" w:rsidP="00FF64D3">
            <w:pPr>
              <w:ind w:left="465"/>
            </w:pPr>
            <w:r w:rsidRPr="00AE1E05">
              <w:t>Virksomheden har ikke krav om indberetning af egenkontrol.</w:t>
            </w:r>
          </w:p>
        </w:tc>
      </w:tr>
      <w:tr w:rsidR="004C55C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69CC5BE7" w:rsidR="005D10B2" w:rsidRDefault="004C55C2" w:rsidP="0043752A">
            <w:pPr>
              <w:ind w:left="465"/>
            </w:pPr>
            <w:r>
              <w:t>Nej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lastRenderedPageBreak/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22D7A"/>
    <w:rsid w:val="0003029F"/>
    <w:rsid w:val="00034E6B"/>
    <w:rsid w:val="00041EE7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1771"/>
    <w:rsid w:val="00243C9C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5BA2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2C51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55C2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6DD3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023E3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C3A1B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D3AFD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1E05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497A"/>
    <w:rsid w:val="00C25F35"/>
    <w:rsid w:val="00C32E11"/>
    <w:rsid w:val="00C3558E"/>
    <w:rsid w:val="00C401B2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A2ADF"/>
    <w:rsid w:val="00CA52A5"/>
    <w:rsid w:val="00CC06F9"/>
    <w:rsid w:val="00CC29CE"/>
    <w:rsid w:val="00CC3405"/>
    <w:rsid w:val="00CC5E18"/>
    <w:rsid w:val="00CC75F5"/>
    <w:rsid w:val="00CD0D6E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A412C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D7FDF"/>
    <w:rsid w:val="00EE1194"/>
    <w:rsid w:val="00EE45D4"/>
    <w:rsid w:val="00EF3F5B"/>
    <w:rsid w:val="00EF59E3"/>
    <w:rsid w:val="00F001A8"/>
    <w:rsid w:val="00F025AD"/>
    <w:rsid w:val="00F07016"/>
    <w:rsid w:val="00F0792D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23CF"/>
    <w:rsid w:val="00F9600F"/>
    <w:rsid w:val="00FA3884"/>
    <w:rsid w:val="00FA57E8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E1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mm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197</Words>
  <Characters>1019</Characters>
  <Application>Microsoft Office Word</Application>
  <DocSecurity>0</DocSecurity>
  <Lines>44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Miljøtilsynsoplysninger til DMA</vt:lpstr>
    </vt:vector>
  </TitlesOfParts>
  <Company>Aabenraa Kommune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2026-03-11T09:18:00Z</dcterms:created>
  <dcterms:modified xsi:type="dcterms:W3CDTF">2026-03-11T09:18:00Z</dcterms:modified>
</cp:coreProperties>
</file>