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vertAnchor="page" w:horzAnchor="margin" w:tblpY="1815"/>
        <w:tblOverlap w:val="never"/>
        <w:tblW w:w="100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4"/>
        <w:gridCol w:w="2868"/>
      </w:tblGrid>
      <w:tr w:rsidR="00AC68D6" w:rsidRPr="004D3FF4" w14:paraId="09CCAF75" w14:textId="77777777" w:rsidTr="001A015E">
        <w:trPr>
          <w:trHeight w:hRule="exact" w:val="709"/>
        </w:trPr>
        <w:tc>
          <w:tcPr>
            <w:tcW w:w="7194" w:type="dxa"/>
          </w:tcPr>
          <w:p w14:paraId="4F2DD473" w14:textId="77777777" w:rsidR="005D10B2" w:rsidRPr="004D3FF4" w:rsidRDefault="005D10B2" w:rsidP="00C47C41">
            <w:pPr>
              <w:spacing w:line="220" w:lineRule="atLeast"/>
              <w:rPr>
                <w:sz w:val="16"/>
                <w:szCs w:val="16"/>
              </w:rPr>
            </w:pPr>
          </w:p>
        </w:tc>
        <w:tc>
          <w:tcPr>
            <w:tcW w:w="2868" w:type="dxa"/>
            <w:vMerge w:val="restart"/>
            <w:noWrap/>
          </w:tcPr>
          <w:p w14:paraId="2C3C21B6" w14:textId="77777777" w:rsidR="004D3FF4" w:rsidRPr="004D3FF4" w:rsidRDefault="004D3FF4" w:rsidP="004D3FF4">
            <w:pPr>
              <w:pStyle w:val="Kolofon"/>
            </w:pPr>
            <w:r w:rsidRPr="004D3FF4">
              <w:rPr>
                <w:b/>
              </w:rPr>
              <w:t>Miljø</w:t>
            </w:r>
          </w:p>
          <w:p w14:paraId="19E6061B" w14:textId="77777777" w:rsidR="004D3FF4" w:rsidRPr="004D3FF4" w:rsidRDefault="004D3FF4" w:rsidP="004D3FF4">
            <w:pPr>
              <w:pStyle w:val="Kolofon"/>
            </w:pPr>
            <w:r w:rsidRPr="004D3FF4">
              <w:t>Skelbækvej 2</w:t>
            </w:r>
          </w:p>
          <w:p w14:paraId="2884FC1F" w14:textId="77777777" w:rsidR="004D3FF4" w:rsidRPr="004D3FF4" w:rsidRDefault="004D3FF4" w:rsidP="004D3FF4">
            <w:pPr>
              <w:pStyle w:val="Kolofon"/>
            </w:pPr>
            <w:r w:rsidRPr="004D3FF4">
              <w:t>6200 Aabenraa</w:t>
            </w:r>
          </w:p>
          <w:p w14:paraId="10C90197" w14:textId="77777777" w:rsidR="004D3FF4" w:rsidRPr="004D3FF4" w:rsidRDefault="004D3FF4" w:rsidP="004D3FF4">
            <w:pPr>
              <w:pStyle w:val="Kolofon"/>
            </w:pPr>
            <w:r w:rsidRPr="004D3FF4">
              <w:t>Tlf.: 7376 7676</w:t>
            </w:r>
          </w:p>
          <w:p w14:paraId="0A4EA68C" w14:textId="77777777" w:rsidR="004D3FF4" w:rsidRPr="004D3FF4" w:rsidRDefault="004D3FF4" w:rsidP="004D3FF4">
            <w:pPr>
              <w:pStyle w:val="Kolofon"/>
            </w:pPr>
          </w:p>
          <w:p w14:paraId="0657EE2D" w14:textId="12917A0D" w:rsidR="004D3FF4" w:rsidRDefault="005D10B2" w:rsidP="004D3FF4">
            <w:pPr>
              <w:pStyle w:val="Kolofon"/>
            </w:pPr>
            <w:r>
              <w:t>Dato:</w:t>
            </w:r>
            <w:r w:rsidR="00E0352C">
              <w:t xml:space="preserve"> </w:t>
            </w:r>
            <w:r w:rsidR="00FB1C09">
              <w:t>30</w:t>
            </w:r>
            <w:r w:rsidR="00E0352C">
              <w:t>-0</w:t>
            </w:r>
            <w:r w:rsidR="002C4CD4">
              <w:t>9</w:t>
            </w:r>
            <w:r w:rsidR="00E0352C">
              <w:t>-2024</w:t>
            </w:r>
            <w:r>
              <w:t xml:space="preserve"> </w:t>
            </w:r>
          </w:p>
          <w:p w14:paraId="4E62FD10" w14:textId="02600440" w:rsidR="004D3FF4" w:rsidRPr="004D3FF4" w:rsidRDefault="00C059E3" w:rsidP="004D3FF4">
            <w:pPr>
              <w:pStyle w:val="Kolofon"/>
            </w:pPr>
            <w:r>
              <w:t>Sagsnr.:</w:t>
            </w:r>
            <w:r w:rsidR="00E0352C">
              <w:t xml:space="preserve"> 1</w:t>
            </w:r>
            <w:r w:rsidR="00CF14D2">
              <w:t>8</w:t>
            </w:r>
            <w:r w:rsidR="00E0352C">
              <w:t>/</w:t>
            </w:r>
            <w:r w:rsidR="00775F4B">
              <w:t>4844</w:t>
            </w:r>
          </w:p>
          <w:p w14:paraId="469322F5" w14:textId="350595AF" w:rsidR="004D3FF4" w:rsidRPr="004D3FF4" w:rsidRDefault="005D10B2" w:rsidP="004D3FF4">
            <w:pPr>
              <w:pStyle w:val="Kolofon"/>
            </w:pPr>
            <w:r>
              <w:t xml:space="preserve">Kontakt: </w:t>
            </w:r>
            <w:r w:rsidR="00002600">
              <w:t>Helle Lund Daabeck</w:t>
            </w:r>
          </w:p>
          <w:p w14:paraId="15B0EA2C" w14:textId="4287B2C7" w:rsidR="004D3FF4" w:rsidRPr="004D3FF4" w:rsidRDefault="005D10B2" w:rsidP="004D3FF4">
            <w:pPr>
              <w:pStyle w:val="Kolofon"/>
            </w:pPr>
            <w:r>
              <w:t xml:space="preserve">Direkte tlf.: </w:t>
            </w:r>
            <w:r w:rsidR="00BD3FAB">
              <w:t xml:space="preserve">7376 </w:t>
            </w:r>
            <w:r w:rsidR="00002600">
              <w:t>6331</w:t>
            </w:r>
          </w:p>
          <w:p w14:paraId="3F14534E" w14:textId="41418233" w:rsidR="00AC68D6" w:rsidRPr="004D3FF4" w:rsidRDefault="005D10B2" w:rsidP="004D3FF4">
            <w:pPr>
              <w:pStyle w:val="Kolofon"/>
            </w:pPr>
            <w:r>
              <w:t xml:space="preserve">E-mail: </w:t>
            </w:r>
            <w:r w:rsidR="00002600">
              <w:t>hlda</w:t>
            </w:r>
            <w:r w:rsidR="00D278D1">
              <w:t>@aabenraa.dk</w:t>
            </w:r>
          </w:p>
        </w:tc>
      </w:tr>
      <w:tr w:rsidR="00AC68D6" w:rsidRPr="004D3FF4" w14:paraId="49D3A4D1" w14:textId="77777777" w:rsidTr="001A015E">
        <w:trPr>
          <w:trHeight w:hRule="exact" w:val="2983"/>
        </w:trPr>
        <w:tc>
          <w:tcPr>
            <w:tcW w:w="7194" w:type="dxa"/>
          </w:tcPr>
          <w:p w14:paraId="0C73BFFF" w14:textId="77777777" w:rsidR="00AC68D6" w:rsidRPr="004D3FF4" w:rsidRDefault="00AC68D6" w:rsidP="00C47C41">
            <w:pPr>
              <w:spacing w:line="220" w:lineRule="atLeast"/>
            </w:pPr>
          </w:p>
        </w:tc>
        <w:tc>
          <w:tcPr>
            <w:tcW w:w="2868" w:type="dxa"/>
            <w:vMerge/>
            <w:noWrap/>
          </w:tcPr>
          <w:p w14:paraId="4F995EB8" w14:textId="77777777" w:rsidR="00AC68D6" w:rsidRPr="004D3FF4" w:rsidRDefault="00AC68D6" w:rsidP="00C47C41">
            <w:pPr>
              <w:spacing w:line="220" w:lineRule="atLeast"/>
              <w:rPr>
                <w:sz w:val="16"/>
                <w:szCs w:val="16"/>
              </w:rPr>
            </w:pPr>
          </w:p>
        </w:tc>
      </w:tr>
    </w:tbl>
    <w:p w14:paraId="5766B5F3" w14:textId="77777777" w:rsidR="00AC68D6" w:rsidRPr="001A015E" w:rsidRDefault="00630F5E" w:rsidP="001C6EF3">
      <w:pPr>
        <w:pStyle w:val="Overskriften"/>
      </w:pPr>
      <w:r w:rsidRPr="001A015E">
        <w:t>Miljøtilsynsoplysninger til DMA</w:t>
      </w:r>
    </w:p>
    <w:p w14:paraId="1A5F04D2" w14:textId="77777777" w:rsidR="00630F5E" w:rsidRDefault="00630F5E" w:rsidP="001C6EF3">
      <w:pPr>
        <w:pStyle w:val="Overskriften"/>
        <w:rPr>
          <w:b w:val="0"/>
        </w:rPr>
      </w:pPr>
      <w:r>
        <w:rPr>
          <w:b w:val="0"/>
        </w:rPr>
        <w:t>Denne tilsynsrapport indeholder de oplysninger, som kommunen er forpligtet til at offentliggøre i henhold til miljøtilsynsbekendtgørelsen.</w:t>
      </w:r>
    </w:p>
    <w:p w14:paraId="4A48A216" w14:textId="77777777" w:rsidR="004D6692" w:rsidRDefault="004D6692" w:rsidP="001C6EF3">
      <w:pPr>
        <w:pStyle w:val="Overskriften"/>
        <w:rPr>
          <w:b w:val="0"/>
        </w:rPr>
      </w:pPr>
    </w:p>
    <w:p w14:paraId="5F7F0FDD" w14:textId="59F64869" w:rsidR="004D6692" w:rsidRDefault="00DC2F63" w:rsidP="001C6EF3">
      <w:pPr>
        <w:pStyle w:val="Overskriften"/>
        <w:rPr>
          <w:b w:val="0"/>
        </w:rPr>
      </w:pPr>
      <w:r>
        <w:rPr>
          <w:b w:val="0"/>
        </w:rPr>
        <w:t>T</w:t>
      </w:r>
      <w:r w:rsidR="004D6692">
        <w:rPr>
          <w:b w:val="0"/>
        </w:rPr>
        <w:t>ilsynet blev afholdt som et</w:t>
      </w:r>
      <w:r w:rsidR="00526F32">
        <w:rPr>
          <w:b w:val="0"/>
        </w:rPr>
        <w:t xml:space="preserve"> prioriteret tilsyn.</w:t>
      </w:r>
    </w:p>
    <w:p w14:paraId="28908460" w14:textId="77777777" w:rsidR="00630F5E" w:rsidRPr="00630F5E" w:rsidRDefault="00630F5E" w:rsidP="001C6EF3">
      <w:pPr>
        <w:pStyle w:val="Overskriften"/>
        <w:rPr>
          <w:b w:val="0"/>
        </w:rPr>
      </w:pPr>
    </w:p>
    <w:p w14:paraId="4B3330B7" w14:textId="77777777" w:rsidR="005D10B2" w:rsidRPr="001349DD" w:rsidRDefault="005D10B2" w:rsidP="005D10B2">
      <w:pPr>
        <w:rPr>
          <w:b/>
          <w:bCs/>
          <w:iCs/>
        </w:rPr>
      </w:pPr>
      <w:r w:rsidRPr="001349DD">
        <w:rPr>
          <w:b/>
          <w:bCs/>
          <w:iCs/>
        </w:rPr>
        <w:t xml:space="preserve">Oplysninger om </w:t>
      </w:r>
      <w:r>
        <w:rPr>
          <w:b/>
          <w:bCs/>
          <w:iCs/>
        </w:rPr>
        <w:t>landbruget</w:t>
      </w:r>
      <w:r w:rsidRPr="001349DD">
        <w:rPr>
          <w:b/>
          <w:bCs/>
          <w:iCs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823"/>
        <w:gridCol w:w="4954"/>
      </w:tblGrid>
      <w:tr w:rsidR="005D10B2" w14:paraId="0711272E" w14:textId="77777777" w:rsidTr="00630F5E">
        <w:trPr>
          <w:trHeight w:val="340"/>
        </w:trPr>
        <w:tc>
          <w:tcPr>
            <w:tcW w:w="3823" w:type="dxa"/>
            <w:vAlign w:val="center"/>
          </w:tcPr>
          <w:p w14:paraId="05E0AE28" w14:textId="77777777" w:rsidR="005D10B2" w:rsidRDefault="005D10B2" w:rsidP="0043752A">
            <w:pPr>
              <w:spacing w:line="220" w:lineRule="atLeast"/>
            </w:pPr>
            <w:r>
              <w:t>Navn</w:t>
            </w:r>
          </w:p>
        </w:tc>
        <w:tc>
          <w:tcPr>
            <w:tcW w:w="4954" w:type="dxa"/>
            <w:vAlign w:val="center"/>
          </w:tcPr>
          <w:p w14:paraId="1785E78F" w14:textId="254263FE" w:rsidR="005D10B2" w:rsidRDefault="00775F4B" w:rsidP="00D278D1">
            <w:pPr>
              <w:spacing w:line="220" w:lineRule="atLeast"/>
              <w:ind w:left="466"/>
            </w:pPr>
            <w:proofErr w:type="spellStart"/>
            <w:r>
              <w:t>Broekhuitzen</w:t>
            </w:r>
            <w:proofErr w:type="spellEnd"/>
            <w:r>
              <w:t xml:space="preserve"> </w:t>
            </w:r>
            <w:proofErr w:type="spellStart"/>
            <w:r>
              <w:t>Dairy</w:t>
            </w:r>
            <w:proofErr w:type="spellEnd"/>
            <w:r>
              <w:t xml:space="preserve"> I/S</w:t>
            </w:r>
          </w:p>
        </w:tc>
      </w:tr>
      <w:tr w:rsidR="005D10B2" w14:paraId="3E7A7A1E" w14:textId="77777777" w:rsidTr="00630F5E">
        <w:trPr>
          <w:trHeight w:val="340"/>
        </w:trPr>
        <w:tc>
          <w:tcPr>
            <w:tcW w:w="3823" w:type="dxa"/>
            <w:vAlign w:val="center"/>
          </w:tcPr>
          <w:p w14:paraId="3818B51A" w14:textId="77777777" w:rsidR="005D10B2" w:rsidRDefault="005D10B2" w:rsidP="0043752A">
            <w:pPr>
              <w:spacing w:line="220" w:lineRule="atLeast"/>
            </w:pPr>
            <w:r>
              <w:t>Adresse</w:t>
            </w:r>
          </w:p>
        </w:tc>
        <w:tc>
          <w:tcPr>
            <w:tcW w:w="4954" w:type="dxa"/>
            <w:vAlign w:val="center"/>
          </w:tcPr>
          <w:p w14:paraId="26E8726D" w14:textId="4AE260FB" w:rsidR="005D10B2" w:rsidRDefault="00775F4B" w:rsidP="005D10B2">
            <w:pPr>
              <w:spacing w:line="220" w:lineRule="atLeast"/>
              <w:ind w:left="466"/>
            </w:pPr>
            <w:r>
              <w:t>Nørregårdvej 5, 6372 Bylderup-Bov</w:t>
            </w:r>
          </w:p>
        </w:tc>
      </w:tr>
      <w:tr w:rsidR="005D10B2" w14:paraId="2B26C61C" w14:textId="77777777" w:rsidTr="00630F5E">
        <w:trPr>
          <w:trHeight w:val="340"/>
        </w:trPr>
        <w:tc>
          <w:tcPr>
            <w:tcW w:w="3823" w:type="dxa"/>
            <w:vAlign w:val="center"/>
          </w:tcPr>
          <w:p w14:paraId="7BABA56A" w14:textId="77777777" w:rsidR="005D10B2" w:rsidRDefault="005D10B2" w:rsidP="0043752A">
            <w:r>
              <w:t>CVR nr.</w:t>
            </w:r>
          </w:p>
        </w:tc>
        <w:tc>
          <w:tcPr>
            <w:tcW w:w="4954" w:type="dxa"/>
            <w:vAlign w:val="center"/>
          </w:tcPr>
          <w:p w14:paraId="02F5CF85" w14:textId="4063A4E4" w:rsidR="005D10B2" w:rsidRDefault="00775F4B" w:rsidP="005D10B2">
            <w:pPr>
              <w:spacing w:line="220" w:lineRule="atLeast"/>
              <w:ind w:left="466"/>
            </w:pPr>
            <w:r>
              <w:t>-</w:t>
            </w:r>
          </w:p>
        </w:tc>
      </w:tr>
      <w:tr w:rsidR="005D10B2" w14:paraId="68840C1E" w14:textId="77777777" w:rsidTr="00630F5E">
        <w:trPr>
          <w:trHeight w:val="340"/>
        </w:trPr>
        <w:tc>
          <w:tcPr>
            <w:tcW w:w="3823" w:type="dxa"/>
            <w:vAlign w:val="center"/>
          </w:tcPr>
          <w:p w14:paraId="098ADAC6" w14:textId="77777777" w:rsidR="005D10B2" w:rsidRDefault="005D10B2" w:rsidP="0043752A">
            <w:pPr>
              <w:spacing w:line="220" w:lineRule="atLeast"/>
            </w:pPr>
            <w:r>
              <w:t>P nr.</w:t>
            </w:r>
          </w:p>
        </w:tc>
        <w:tc>
          <w:tcPr>
            <w:tcW w:w="4954" w:type="dxa"/>
            <w:vAlign w:val="center"/>
          </w:tcPr>
          <w:p w14:paraId="2EF783B2" w14:textId="2F84D4C2" w:rsidR="005D10B2" w:rsidRDefault="00E0352C" w:rsidP="005D10B2">
            <w:pPr>
              <w:spacing w:line="220" w:lineRule="atLeast"/>
              <w:ind w:left="466"/>
            </w:pPr>
            <w:r>
              <w:t>-</w:t>
            </w:r>
          </w:p>
        </w:tc>
      </w:tr>
      <w:tr w:rsidR="00B813C4" w14:paraId="77F8E813" w14:textId="77777777" w:rsidTr="00630F5E">
        <w:trPr>
          <w:trHeight w:val="340"/>
        </w:trPr>
        <w:tc>
          <w:tcPr>
            <w:tcW w:w="3823" w:type="dxa"/>
            <w:vAlign w:val="center"/>
          </w:tcPr>
          <w:p w14:paraId="2CD1CD8A" w14:textId="77777777" w:rsidR="00B813C4" w:rsidRDefault="00B813C4" w:rsidP="0043752A">
            <w:pPr>
              <w:spacing w:line="220" w:lineRule="atLeast"/>
            </w:pPr>
            <w:r>
              <w:t>Type af landbrug</w:t>
            </w:r>
          </w:p>
        </w:tc>
        <w:tc>
          <w:tcPr>
            <w:tcW w:w="4954" w:type="dxa"/>
            <w:vAlign w:val="center"/>
          </w:tcPr>
          <w:p w14:paraId="07C6FD87" w14:textId="541C231E" w:rsidR="00B813C4" w:rsidRDefault="00E0352C" w:rsidP="00EB2CC0">
            <w:pPr>
              <w:spacing w:line="220" w:lineRule="atLeast"/>
              <w:ind w:left="466"/>
            </w:pPr>
            <w:r>
              <w:t>Kvægbrug</w:t>
            </w:r>
          </w:p>
        </w:tc>
      </w:tr>
      <w:tr w:rsidR="0053749F" w14:paraId="4DEC75E1" w14:textId="77777777" w:rsidTr="00630F5E">
        <w:trPr>
          <w:trHeight w:val="340"/>
        </w:trPr>
        <w:tc>
          <w:tcPr>
            <w:tcW w:w="3823" w:type="dxa"/>
            <w:vAlign w:val="center"/>
          </w:tcPr>
          <w:p w14:paraId="22EC1E69" w14:textId="77777777" w:rsidR="0053749F" w:rsidRDefault="0053749F" w:rsidP="0043752A">
            <w:pPr>
              <w:spacing w:line="220" w:lineRule="atLeast"/>
            </w:pPr>
            <w:r>
              <w:t>CHR nr.</w:t>
            </w:r>
          </w:p>
        </w:tc>
        <w:tc>
          <w:tcPr>
            <w:tcW w:w="4954" w:type="dxa"/>
            <w:vAlign w:val="center"/>
          </w:tcPr>
          <w:p w14:paraId="57575F36" w14:textId="0F233C79" w:rsidR="0053749F" w:rsidRDefault="00BD432F" w:rsidP="005D10B2">
            <w:pPr>
              <w:spacing w:line="220" w:lineRule="atLeast"/>
              <w:ind w:left="466"/>
            </w:pPr>
            <w:r>
              <w:t>-</w:t>
            </w:r>
          </w:p>
        </w:tc>
      </w:tr>
    </w:tbl>
    <w:p w14:paraId="03731BB9" w14:textId="77777777" w:rsidR="005D10B2" w:rsidRPr="001349DD" w:rsidRDefault="005D10B2" w:rsidP="005D10B2"/>
    <w:p w14:paraId="71FB39A8" w14:textId="77777777" w:rsidR="005D10B2" w:rsidRPr="001349DD" w:rsidRDefault="005D10B2" w:rsidP="005D10B2">
      <w:pPr>
        <w:rPr>
          <w:b/>
          <w:bCs/>
          <w:iCs/>
        </w:rPr>
      </w:pPr>
      <w:r w:rsidRPr="001349DD">
        <w:rPr>
          <w:b/>
          <w:bCs/>
          <w:iCs/>
        </w:rPr>
        <w:t>Tilsynsoplysninger: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823"/>
        <w:gridCol w:w="4954"/>
      </w:tblGrid>
      <w:tr w:rsidR="005D10B2" w14:paraId="62E9886A" w14:textId="77777777" w:rsidTr="007E1A08">
        <w:trPr>
          <w:trHeight w:val="340"/>
        </w:trPr>
        <w:tc>
          <w:tcPr>
            <w:tcW w:w="3823" w:type="dxa"/>
            <w:vAlign w:val="center"/>
          </w:tcPr>
          <w:p w14:paraId="4DDFDDBD" w14:textId="77777777" w:rsidR="005D10B2" w:rsidRDefault="00B813C4" w:rsidP="00B813C4">
            <w:r>
              <w:t>Tilsynsdato</w:t>
            </w:r>
          </w:p>
        </w:tc>
        <w:tc>
          <w:tcPr>
            <w:tcW w:w="4954" w:type="dxa"/>
            <w:vAlign w:val="center"/>
          </w:tcPr>
          <w:p w14:paraId="204A714E" w14:textId="55198137" w:rsidR="005D10B2" w:rsidRDefault="00A33033" w:rsidP="00FB1C09">
            <w:pPr>
              <w:ind w:left="465"/>
            </w:pPr>
            <w:r>
              <w:t>7</w:t>
            </w:r>
            <w:bookmarkStart w:id="0" w:name="_GoBack"/>
            <w:bookmarkEnd w:id="0"/>
            <w:r w:rsidR="00E0352C">
              <w:t xml:space="preserve">. </w:t>
            </w:r>
            <w:r w:rsidR="00FB1C09">
              <w:t>november</w:t>
            </w:r>
            <w:r w:rsidR="00E0352C">
              <w:t xml:space="preserve"> 201</w:t>
            </w:r>
            <w:r w:rsidR="00453F72">
              <w:t>8</w:t>
            </w:r>
          </w:p>
        </w:tc>
      </w:tr>
      <w:tr w:rsidR="00FC3089" w14:paraId="6F359F88" w14:textId="77777777" w:rsidTr="007E1A08">
        <w:trPr>
          <w:trHeight w:val="340"/>
        </w:trPr>
        <w:tc>
          <w:tcPr>
            <w:tcW w:w="3823" w:type="dxa"/>
            <w:vAlign w:val="center"/>
          </w:tcPr>
          <w:p w14:paraId="3423247F" w14:textId="77777777" w:rsidR="00FC3089" w:rsidRDefault="00FC3089" w:rsidP="00FC3089">
            <w:r>
              <w:t>Tilsynstype</w:t>
            </w:r>
          </w:p>
        </w:tc>
        <w:sdt>
          <w:sdtPr>
            <w:alias w:val="Fysisk eller administrativt tilsyn"/>
            <w:tag w:val="Fysisk eller administrativt tilsyn"/>
            <w:id w:val="-1832896908"/>
            <w:placeholder>
              <w:docPart w:val="CCF7EA9D9840401FBFF310B823513AA4"/>
            </w:placeholder>
            <w:dropDownList>
              <w:listItem w:displayText="Fysisk tilsyn" w:value="Fysisk tilsyn"/>
              <w:listItem w:displayText="Fysisk, digitalt tilsyn" w:value="Fysisk, digitalt tilsyn"/>
              <w:listItem w:displayText="Administrativt tilsyn" w:value="Administrativt tilsyn"/>
            </w:dropDownList>
          </w:sdtPr>
          <w:sdtEndPr/>
          <w:sdtContent>
            <w:tc>
              <w:tcPr>
                <w:tcW w:w="4954" w:type="dxa"/>
                <w:vAlign w:val="center"/>
              </w:tcPr>
              <w:p w14:paraId="433BFBBF" w14:textId="71938E93" w:rsidR="00FC3089" w:rsidRDefault="00D278D1" w:rsidP="00946AC2">
                <w:pPr>
                  <w:ind w:left="465"/>
                </w:pPr>
                <w:r>
                  <w:t>Fysisk tilsyn</w:t>
                </w:r>
              </w:p>
            </w:tc>
          </w:sdtContent>
        </w:sdt>
      </w:tr>
      <w:tr w:rsidR="00B813C4" w14:paraId="4EE63D07" w14:textId="77777777" w:rsidTr="007E1A08">
        <w:trPr>
          <w:trHeight w:val="340"/>
        </w:trPr>
        <w:tc>
          <w:tcPr>
            <w:tcW w:w="3823" w:type="dxa"/>
            <w:vAlign w:val="center"/>
          </w:tcPr>
          <w:p w14:paraId="773619BE" w14:textId="77777777" w:rsidR="00B813C4" w:rsidRPr="001349DD" w:rsidRDefault="00B813C4" w:rsidP="00FC3089">
            <w:r>
              <w:t>Tilsyns</w:t>
            </w:r>
            <w:r w:rsidR="00FC3089">
              <w:t>kategori</w:t>
            </w:r>
          </w:p>
        </w:tc>
        <w:tc>
          <w:tcPr>
            <w:tcW w:w="4954" w:type="dxa"/>
            <w:vAlign w:val="center"/>
          </w:tcPr>
          <w:p w14:paraId="7186793E" w14:textId="1ABCD20D" w:rsidR="00B813C4" w:rsidRDefault="00F849AA" w:rsidP="00F849AA">
            <w:pPr>
              <w:ind w:left="465"/>
            </w:pPr>
            <w:r>
              <w:t>§3 tilsyn</w:t>
            </w:r>
          </w:p>
        </w:tc>
      </w:tr>
      <w:tr w:rsidR="00B813C4" w14:paraId="784EECF9" w14:textId="77777777" w:rsidTr="007E1A08">
        <w:trPr>
          <w:trHeight w:val="340"/>
        </w:trPr>
        <w:tc>
          <w:tcPr>
            <w:tcW w:w="3823" w:type="dxa"/>
            <w:vAlign w:val="center"/>
          </w:tcPr>
          <w:p w14:paraId="71C018F8" w14:textId="77777777" w:rsidR="00B813C4" w:rsidRDefault="00B813C4" w:rsidP="0043752A">
            <w:r>
              <w:t>Hvad er der ført tilsyn med?</w:t>
            </w:r>
          </w:p>
        </w:tc>
        <w:tc>
          <w:tcPr>
            <w:tcW w:w="4954" w:type="dxa"/>
            <w:vAlign w:val="center"/>
          </w:tcPr>
          <w:p w14:paraId="718AE3B8" w14:textId="07BF08C8" w:rsidR="00B813C4" w:rsidRDefault="001223F0" w:rsidP="00002600">
            <w:pPr>
              <w:ind w:left="465"/>
            </w:pPr>
            <w:r>
              <w:t>Husdyrbrugets samlede miljøforhold.</w:t>
            </w:r>
          </w:p>
        </w:tc>
      </w:tr>
      <w:tr w:rsidR="00FC3089" w14:paraId="361588EC" w14:textId="77777777" w:rsidTr="007E1A08">
        <w:trPr>
          <w:trHeight w:val="340"/>
        </w:trPr>
        <w:tc>
          <w:tcPr>
            <w:tcW w:w="3823" w:type="dxa"/>
            <w:vAlign w:val="center"/>
          </w:tcPr>
          <w:p w14:paraId="06E5F24A" w14:textId="77777777" w:rsidR="00FC3089" w:rsidRDefault="00FC3089" w:rsidP="0043752A">
            <w:r>
              <w:t>Antal markstakke på husdyrbruget</w:t>
            </w:r>
          </w:p>
        </w:tc>
        <w:tc>
          <w:tcPr>
            <w:tcW w:w="4954" w:type="dxa"/>
            <w:vAlign w:val="center"/>
          </w:tcPr>
          <w:p w14:paraId="3E8CAEAA" w14:textId="3A58E3B2" w:rsidR="00FC3089" w:rsidRDefault="00E0352C" w:rsidP="005D10B2">
            <w:pPr>
              <w:ind w:left="465"/>
            </w:pPr>
            <w:r>
              <w:t>Ingen</w:t>
            </w:r>
          </w:p>
        </w:tc>
      </w:tr>
      <w:tr w:rsidR="00B813C4" w14:paraId="2F84A1C4" w14:textId="77777777" w:rsidTr="0053749F">
        <w:trPr>
          <w:trHeight w:val="338"/>
        </w:trPr>
        <w:tc>
          <w:tcPr>
            <w:tcW w:w="3823" w:type="dxa"/>
            <w:vAlign w:val="center"/>
          </w:tcPr>
          <w:p w14:paraId="7332A56A" w14:textId="77777777" w:rsidR="00B813C4" w:rsidRDefault="00B813C4" w:rsidP="00B813C4">
            <w:r>
              <w:t>Er der konstateret jordforurening?</w:t>
            </w:r>
          </w:p>
        </w:tc>
        <w:tc>
          <w:tcPr>
            <w:tcW w:w="4954" w:type="dxa"/>
            <w:vAlign w:val="center"/>
          </w:tcPr>
          <w:p w14:paraId="7900D1FC" w14:textId="2D4E89EA" w:rsidR="00B813C4" w:rsidRDefault="00A33033" w:rsidP="0062798D">
            <w:pPr>
              <w:ind w:left="465"/>
            </w:pPr>
            <w:sdt>
              <w:sdtPr>
                <w:alias w:val="Er der konstateret jordforurening?"/>
                <w:tag w:val="Er der konstateret jordforurening?"/>
                <w:id w:val="-204636169"/>
                <w:placeholder>
                  <w:docPart w:val="75E2FFE468D84A6491DECEFDC8228AAB"/>
                </w:placeholder>
                <w:dropDownList>
                  <w:listItem w:displayText="Ja" w:value="Ja"/>
                  <w:listItem w:displayText="Nej" w:value="Nej"/>
                </w:dropDownList>
              </w:sdtPr>
              <w:sdtEndPr/>
              <w:sdtContent>
                <w:r w:rsidR="00D278D1">
                  <w:t>Nej</w:t>
                </w:r>
              </w:sdtContent>
            </w:sdt>
          </w:p>
        </w:tc>
      </w:tr>
      <w:tr w:rsidR="00B813C4" w14:paraId="76C270AF" w14:textId="77777777" w:rsidTr="0053749F">
        <w:trPr>
          <w:trHeight w:val="556"/>
        </w:trPr>
        <w:tc>
          <w:tcPr>
            <w:tcW w:w="3823" w:type="dxa"/>
            <w:vAlign w:val="center"/>
          </w:tcPr>
          <w:p w14:paraId="0E3EA15E" w14:textId="77777777" w:rsidR="00B813C4" w:rsidRDefault="00B813C4" w:rsidP="00B813C4">
            <w:r w:rsidRPr="000F286F">
              <w:rPr>
                <w:rFonts w:cs="Arial"/>
              </w:rPr>
              <w:t xml:space="preserve">Konklusion på </w:t>
            </w:r>
            <w:r>
              <w:rPr>
                <w:rFonts w:cs="Arial"/>
              </w:rPr>
              <w:t>landbruget</w:t>
            </w:r>
            <w:r w:rsidRPr="000F286F">
              <w:rPr>
                <w:rFonts w:cs="Arial"/>
              </w:rPr>
              <w:t xml:space="preserve"> seneste indberetninger om egenkontrol</w:t>
            </w:r>
          </w:p>
        </w:tc>
        <w:tc>
          <w:tcPr>
            <w:tcW w:w="4954" w:type="dxa"/>
            <w:vAlign w:val="center"/>
          </w:tcPr>
          <w:p w14:paraId="13C1395D" w14:textId="2390063A" w:rsidR="00B813C4" w:rsidRDefault="00E0352C" w:rsidP="00B813C4">
            <w:pPr>
              <w:ind w:left="465"/>
            </w:pPr>
            <w:r>
              <w:t>OK</w:t>
            </w:r>
          </w:p>
        </w:tc>
      </w:tr>
      <w:tr w:rsidR="00B813C4" w14:paraId="3ADC1288" w14:textId="77777777" w:rsidTr="0053749F">
        <w:trPr>
          <w:trHeight w:val="564"/>
        </w:trPr>
        <w:tc>
          <w:tcPr>
            <w:tcW w:w="3823" w:type="dxa"/>
            <w:vAlign w:val="center"/>
          </w:tcPr>
          <w:p w14:paraId="1C69E9DB" w14:textId="77777777" w:rsidR="00B813C4" w:rsidRDefault="00B813C4" w:rsidP="00B813C4">
            <w:r>
              <w:t xml:space="preserve">Er der </w:t>
            </w:r>
            <w:r w:rsidR="00FC3089">
              <w:t>meddelt</w:t>
            </w:r>
            <w:r>
              <w:t xml:space="preserve"> påbud, forbud eller indskærpelser til landbruget?</w:t>
            </w:r>
          </w:p>
        </w:tc>
        <w:tc>
          <w:tcPr>
            <w:tcW w:w="4954" w:type="dxa"/>
            <w:vAlign w:val="center"/>
          </w:tcPr>
          <w:tbl>
            <w:tblPr>
              <w:tblStyle w:val="Tabel-Gitter"/>
              <w:tblW w:w="0" w:type="auto"/>
              <w:tblInd w:w="324" w:type="dxa"/>
              <w:tblLook w:val="04A0" w:firstRow="1" w:lastRow="0" w:firstColumn="1" w:lastColumn="0" w:noHBand="0" w:noVBand="1"/>
            </w:tblPr>
            <w:tblGrid>
              <w:gridCol w:w="4414"/>
            </w:tblGrid>
            <w:tr w:rsidR="00B813C4" w14:paraId="13546F03" w14:textId="77777777" w:rsidTr="005D10B2">
              <w:tc>
                <w:tcPr>
                  <w:tcW w:w="58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3D28D6" w14:textId="3B30AFC8" w:rsidR="00B813C4" w:rsidRDefault="00A33033" w:rsidP="0062798D">
                  <w:sdt>
                    <w:sdtPr>
                      <w:alias w:val="Er der meddelt påbud, forbud eller indskærpelser til landbruget?"/>
                      <w:tag w:val="Er der meddelt påbud, forbud eller indskærpelser til landbruget?"/>
                      <w:id w:val="409741400"/>
                      <w:placeholder>
                        <w:docPart w:val="1784BA8E227D466BA115A343DA58DF82"/>
                      </w:placeholder>
                      <w:dropDownList>
                        <w:listItem w:displayText="Ja" w:value="Ja"/>
                        <w:listItem w:displayText="Nej" w:value="Nej"/>
                      </w:dropDownList>
                    </w:sdtPr>
                    <w:sdtEndPr/>
                    <w:sdtContent>
                      <w:r w:rsidR="00775F4B">
                        <w:t>Ja</w:t>
                      </w:r>
                    </w:sdtContent>
                  </w:sdt>
                </w:p>
              </w:tc>
            </w:tr>
          </w:tbl>
          <w:p w14:paraId="293394B1" w14:textId="77777777" w:rsidR="00B813C4" w:rsidRDefault="00B813C4" w:rsidP="00B813C4">
            <w:pPr>
              <w:ind w:left="465"/>
            </w:pPr>
          </w:p>
        </w:tc>
      </w:tr>
    </w:tbl>
    <w:p w14:paraId="27BFC925" w14:textId="77777777" w:rsidR="00736326" w:rsidRDefault="00736326" w:rsidP="005C2578"/>
    <w:p w14:paraId="03944CD6" w14:textId="77777777" w:rsidR="00630F5E" w:rsidRPr="004D3FF4" w:rsidRDefault="00630F5E" w:rsidP="005C2578">
      <w:r>
        <w:t>Enhver har ret til aktindsigt i de øvrige oplysninger, som tilsynsmyndigheden er i besiddelse af, med de begrænsninger, der følger af anden lovgivning.</w:t>
      </w:r>
    </w:p>
    <w:sectPr w:rsidR="00630F5E" w:rsidRPr="004D3FF4" w:rsidSect="00BE2225">
      <w:footerReference w:type="default" r:id="rId7"/>
      <w:headerReference w:type="first" r:id="rId8"/>
      <w:footerReference w:type="first" r:id="rId9"/>
      <w:pgSz w:w="11906" w:h="16838" w:code="9"/>
      <w:pgMar w:top="2325" w:right="1701" w:bottom="22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99529" w14:textId="77777777" w:rsidR="004D3FF4" w:rsidRPr="004D3FF4" w:rsidRDefault="004D3FF4" w:rsidP="00413091">
      <w:pPr>
        <w:spacing w:line="240" w:lineRule="auto"/>
      </w:pPr>
      <w:r w:rsidRPr="004D3FF4">
        <w:separator/>
      </w:r>
    </w:p>
  </w:endnote>
  <w:endnote w:type="continuationSeparator" w:id="0">
    <w:p w14:paraId="1A5196F5" w14:textId="77777777" w:rsidR="004D3FF4" w:rsidRPr="004D3FF4" w:rsidRDefault="004D3FF4" w:rsidP="00413091">
      <w:pPr>
        <w:spacing w:line="240" w:lineRule="auto"/>
      </w:pPr>
      <w:r w:rsidRPr="004D3FF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-Gitter"/>
      <w:tblpPr w:leftFromText="142" w:rightFromText="142" w:vertAnchor="text" w:horzAnchor="page" w:tblpX="7939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68"/>
    </w:tblGrid>
    <w:tr w:rsidR="00F909DB" w:rsidRPr="004D3FF4" w14:paraId="09FFD675" w14:textId="77777777" w:rsidTr="00F909DB">
      <w:tc>
        <w:tcPr>
          <w:tcW w:w="2268" w:type="dxa"/>
        </w:tcPr>
        <w:p w14:paraId="230B77CE" w14:textId="0AB02511" w:rsidR="00F909DB" w:rsidRPr="004D3FF4" w:rsidRDefault="00F909DB" w:rsidP="00F909DB">
          <w:pPr>
            <w:pStyle w:val="Sidefod"/>
            <w:jc w:val="right"/>
          </w:pPr>
          <w:r w:rsidRPr="004D3FF4">
            <w:t xml:space="preserve">Side </w:t>
          </w:r>
          <w:r w:rsidRPr="004D3FF4">
            <w:fldChar w:fldCharType="begin"/>
          </w:r>
          <w:r w:rsidRPr="004D3FF4">
            <w:instrText xml:space="preserve"> PAGE   \* MERGEFORMAT </w:instrText>
          </w:r>
          <w:r w:rsidRPr="004D3FF4">
            <w:fldChar w:fldCharType="separate"/>
          </w:r>
          <w:r w:rsidR="004D6692">
            <w:rPr>
              <w:noProof/>
            </w:rPr>
            <w:t>2</w:t>
          </w:r>
          <w:r w:rsidRPr="004D3FF4">
            <w:fldChar w:fldCharType="end"/>
          </w:r>
          <w:r w:rsidRPr="004D3FF4">
            <w:t xml:space="preserve"> af </w:t>
          </w:r>
          <w:r w:rsidR="00A33033">
            <w:fldChar w:fldCharType="begin"/>
          </w:r>
          <w:r w:rsidR="00A33033">
            <w:instrText xml:space="preserve"> NUMPAGES   \* MERGEFORMAT </w:instrText>
          </w:r>
          <w:r w:rsidR="00A33033">
            <w:fldChar w:fldCharType="separate"/>
          </w:r>
          <w:r w:rsidR="00EB2CC0">
            <w:rPr>
              <w:noProof/>
            </w:rPr>
            <w:t>1</w:t>
          </w:r>
          <w:r w:rsidR="00A33033">
            <w:rPr>
              <w:noProof/>
            </w:rPr>
            <w:fldChar w:fldCharType="end"/>
          </w:r>
        </w:p>
      </w:tc>
    </w:tr>
  </w:tbl>
  <w:p w14:paraId="36D2F7F5" w14:textId="77777777" w:rsidR="00F909DB" w:rsidRPr="004D3FF4" w:rsidRDefault="00F909DB" w:rsidP="00DF770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FAABA" w14:textId="77777777" w:rsidR="00F909DB" w:rsidRPr="004D3FF4" w:rsidRDefault="00F909DB">
    <w:pPr>
      <w:pStyle w:val="Sidefod"/>
    </w:pPr>
    <w:r w:rsidRPr="004D3FF4">
      <w:rPr>
        <w:noProof/>
        <w:lang w:eastAsia="da-DK"/>
      </w:rPr>
      <w:drawing>
        <wp:anchor distT="0" distB="0" distL="114300" distR="114300" simplePos="0" relativeHeight="251657728" behindDoc="0" locked="0" layoutInCell="1" allowOverlap="1" wp14:anchorId="54D01E4E" wp14:editId="4F2770C6">
          <wp:simplePos x="0" y="0"/>
          <wp:positionH relativeFrom="page">
            <wp:posOffset>0</wp:posOffset>
          </wp:positionH>
          <wp:positionV relativeFrom="page">
            <wp:posOffset>9253220</wp:posOffset>
          </wp:positionV>
          <wp:extent cx="7686040" cy="957580"/>
          <wp:effectExtent l="19050" t="0" r="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6040" cy="957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76B77" w14:textId="77777777" w:rsidR="004D3FF4" w:rsidRPr="004D3FF4" w:rsidRDefault="004D3FF4" w:rsidP="00413091">
      <w:pPr>
        <w:spacing w:line="240" w:lineRule="auto"/>
      </w:pPr>
      <w:r w:rsidRPr="004D3FF4">
        <w:separator/>
      </w:r>
    </w:p>
  </w:footnote>
  <w:footnote w:type="continuationSeparator" w:id="0">
    <w:p w14:paraId="4038EC93" w14:textId="77777777" w:rsidR="004D3FF4" w:rsidRPr="004D3FF4" w:rsidRDefault="004D3FF4" w:rsidP="00413091">
      <w:pPr>
        <w:spacing w:line="240" w:lineRule="auto"/>
      </w:pPr>
      <w:r w:rsidRPr="004D3FF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0F6E6" w14:textId="77777777" w:rsidR="004D3FF4" w:rsidRDefault="004D3FF4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752" behindDoc="1" locked="0" layoutInCell="1" allowOverlap="1" wp14:anchorId="3D883746" wp14:editId="2DBD5E1C">
          <wp:simplePos x="0" y="0"/>
          <wp:positionH relativeFrom="page">
            <wp:posOffset>5471795</wp:posOffset>
          </wp:positionH>
          <wp:positionV relativeFrom="page">
            <wp:posOffset>313055</wp:posOffset>
          </wp:positionV>
          <wp:extent cx="1721922" cy="570016"/>
          <wp:effectExtent l="0" t="0" r="0" b="0"/>
          <wp:wrapNone/>
          <wp:docPr id="2" name="Billede 2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1922" cy="5700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attachedTemplate r:id="rId1"/>
  <w:defaultTabStop w:val="1304"/>
  <w:autoHyphenation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achedTemplatePath" w:val="Brev.dotm"/>
    <w:docVar w:name="DocumentCreated" w:val="DocumentCreated"/>
    <w:docVar w:name="DocumentCreatedOK" w:val="DocumentCreatedOK"/>
    <w:docVar w:name="DocumentInitialized" w:val="OK"/>
    <w:docVar w:name="Encrypted_CloudStatistics_StoryID" w:val="4jW+1t2PA9E9m+b35lrIKwPgZ0Ib7jobLutcfxyl4XkB2BqcCOOJmavOGCsyY62N"/>
    <w:docVar w:name="IntegrationType" w:val="StandAlone"/>
  </w:docVars>
  <w:rsids>
    <w:rsidRoot w:val="004D3FF4"/>
    <w:rsid w:val="00002600"/>
    <w:rsid w:val="00005645"/>
    <w:rsid w:val="0000690B"/>
    <w:rsid w:val="0000690C"/>
    <w:rsid w:val="00010952"/>
    <w:rsid w:val="00017B8A"/>
    <w:rsid w:val="0003029F"/>
    <w:rsid w:val="00034E6B"/>
    <w:rsid w:val="00042DFA"/>
    <w:rsid w:val="0004462F"/>
    <w:rsid w:val="00052701"/>
    <w:rsid w:val="00064659"/>
    <w:rsid w:val="000662AF"/>
    <w:rsid w:val="000703AA"/>
    <w:rsid w:val="0007447F"/>
    <w:rsid w:val="000758DD"/>
    <w:rsid w:val="00081B5A"/>
    <w:rsid w:val="00083AB3"/>
    <w:rsid w:val="00087333"/>
    <w:rsid w:val="000A2DBC"/>
    <w:rsid w:val="000A5420"/>
    <w:rsid w:val="000B5826"/>
    <w:rsid w:val="000B7DEB"/>
    <w:rsid w:val="000C7A7E"/>
    <w:rsid w:val="000D10AD"/>
    <w:rsid w:val="000D4724"/>
    <w:rsid w:val="000D4905"/>
    <w:rsid w:val="000D4A8E"/>
    <w:rsid w:val="000D5E3D"/>
    <w:rsid w:val="000D74E1"/>
    <w:rsid w:val="000E1842"/>
    <w:rsid w:val="000E205A"/>
    <w:rsid w:val="000E3311"/>
    <w:rsid w:val="000E590E"/>
    <w:rsid w:val="000F60A6"/>
    <w:rsid w:val="000F6F90"/>
    <w:rsid w:val="001005A3"/>
    <w:rsid w:val="00100BE4"/>
    <w:rsid w:val="00102567"/>
    <w:rsid w:val="0010451C"/>
    <w:rsid w:val="0010596D"/>
    <w:rsid w:val="0012006B"/>
    <w:rsid w:val="001223F0"/>
    <w:rsid w:val="00122CAF"/>
    <w:rsid w:val="00123D65"/>
    <w:rsid w:val="00127CBD"/>
    <w:rsid w:val="00130CFE"/>
    <w:rsid w:val="00136281"/>
    <w:rsid w:val="001366FE"/>
    <w:rsid w:val="0014019D"/>
    <w:rsid w:val="00142F0B"/>
    <w:rsid w:val="00146854"/>
    <w:rsid w:val="00147547"/>
    <w:rsid w:val="00156B61"/>
    <w:rsid w:val="001579BB"/>
    <w:rsid w:val="00161A2A"/>
    <w:rsid w:val="001636FB"/>
    <w:rsid w:val="001664CB"/>
    <w:rsid w:val="001675EF"/>
    <w:rsid w:val="00180B54"/>
    <w:rsid w:val="0018237C"/>
    <w:rsid w:val="00184A50"/>
    <w:rsid w:val="00187C4D"/>
    <w:rsid w:val="001930B7"/>
    <w:rsid w:val="001A015E"/>
    <w:rsid w:val="001A403D"/>
    <w:rsid w:val="001A717C"/>
    <w:rsid w:val="001B5DFC"/>
    <w:rsid w:val="001C0814"/>
    <w:rsid w:val="001C1351"/>
    <w:rsid w:val="001C6EF3"/>
    <w:rsid w:val="001C74D1"/>
    <w:rsid w:val="001D14B2"/>
    <w:rsid w:val="001D2B88"/>
    <w:rsid w:val="001E1EFC"/>
    <w:rsid w:val="001F087E"/>
    <w:rsid w:val="001F19C7"/>
    <w:rsid w:val="001F328D"/>
    <w:rsid w:val="001F79E2"/>
    <w:rsid w:val="002016E3"/>
    <w:rsid w:val="0020200C"/>
    <w:rsid w:val="0021065D"/>
    <w:rsid w:val="0021325B"/>
    <w:rsid w:val="002164E8"/>
    <w:rsid w:val="00216AC6"/>
    <w:rsid w:val="002173D3"/>
    <w:rsid w:val="002239BC"/>
    <w:rsid w:val="00224378"/>
    <w:rsid w:val="002254B9"/>
    <w:rsid w:val="00230387"/>
    <w:rsid w:val="002315BF"/>
    <w:rsid w:val="0023169F"/>
    <w:rsid w:val="00234C57"/>
    <w:rsid w:val="00243DE3"/>
    <w:rsid w:val="00245ECA"/>
    <w:rsid w:val="00247884"/>
    <w:rsid w:val="0025033A"/>
    <w:rsid w:val="0025430B"/>
    <w:rsid w:val="00254A68"/>
    <w:rsid w:val="002571EB"/>
    <w:rsid w:val="0026049C"/>
    <w:rsid w:val="0026276B"/>
    <w:rsid w:val="00264D2F"/>
    <w:rsid w:val="002702EF"/>
    <w:rsid w:val="0027478A"/>
    <w:rsid w:val="00277059"/>
    <w:rsid w:val="00283A95"/>
    <w:rsid w:val="0029211A"/>
    <w:rsid w:val="002941B3"/>
    <w:rsid w:val="002966D3"/>
    <w:rsid w:val="002A24EC"/>
    <w:rsid w:val="002A30AD"/>
    <w:rsid w:val="002A556D"/>
    <w:rsid w:val="002B033A"/>
    <w:rsid w:val="002B4EF2"/>
    <w:rsid w:val="002B77ED"/>
    <w:rsid w:val="002C03C8"/>
    <w:rsid w:val="002C14A4"/>
    <w:rsid w:val="002C1B93"/>
    <w:rsid w:val="002C4CD4"/>
    <w:rsid w:val="002C5A41"/>
    <w:rsid w:val="002D04B1"/>
    <w:rsid w:val="002D1E0C"/>
    <w:rsid w:val="002D2F51"/>
    <w:rsid w:val="002F238A"/>
    <w:rsid w:val="002F326D"/>
    <w:rsid w:val="002F50FD"/>
    <w:rsid w:val="002F6A89"/>
    <w:rsid w:val="00305810"/>
    <w:rsid w:val="00313666"/>
    <w:rsid w:val="00321922"/>
    <w:rsid w:val="00323C39"/>
    <w:rsid w:val="00324881"/>
    <w:rsid w:val="00326AC6"/>
    <w:rsid w:val="00332283"/>
    <w:rsid w:val="00334F9A"/>
    <w:rsid w:val="00345DD4"/>
    <w:rsid w:val="00350E3A"/>
    <w:rsid w:val="00351C9D"/>
    <w:rsid w:val="00353C65"/>
    <w:rsid w:val="00354148"/>
    <w:rsid w:val="00362B04"/>
    <w:rsid w:val="00362EAA"/>
    <w:rsid w:val="003637C8"/>
    <w:rsid w:val="00367C14"/>
    <w:rsid w:val="00372E17"/>
    <w:rsid w:val="00374C49"/>
    <w:rsid w:val="00374FC5"/>
    <w:rsid w:val="00380E11"/>
    <w:rsid w:val="00384FE6"/>
    <w:rsid w:val="00395996"/>
    <w:rsid w:val="0039779A"/>
    <w:rsid w:val="00397AAE"/>
    <w:rsid w:val="003A4DA0"/>
    <w:rsid w:val="003A7C54"/>
    <w:rsid w:val="003B0057"/>
    <w:rsid w:val="003B3AF5"/>
    <w:rsid w:val="003B65E1"/>
    <w:rsid w:val="003B6716"/>
    <w:rsid w:val="003B7E31"/>
    <w:rsid w:val="003C4898"/>
    <w:rsid w:val="003C76F1"/>
    <w:rsid w:val="003C7BFE"/>
    <w:rsid w:val="003D24A2"/>
    <w:rsid w:val="003D41AD"/>
    <w:rsid w:val="003E0056"/>
    <w:rsid w:val="003E1065"/>
    <w:rsid w:val="003E6FC5"/>
    <w:rsid w:val="003F33CC"/>
    <w:rsid w:val="00400430"/>
    <w:rsid w:val="004035D5"/>
    <w:rsid w:val="00405A27"/>
    <w:rsid w:val="00406B02"/>
    <w:rsid w:val="0040745C"/>
    <w:rsid w:val="0041139C"/>
    <w:rsid w:val="004114B6"/>
    <w:rsid w:val="00411B88"/>
    <w:rsid w:val="00413091"/>
    <w:rsid w:val="0041394E"/>
    <w:rsid w:val="00414E6D"/>
    <w:rsid w:val="00425A0B"/>
    <w:rsid w:val="00425E4B"/>
    <w:rsid w:val="00426656"/>
    <w:rsid w:val="00430C22"/>
    <w:rsid w:val="00446219"/>
    <w:rsid w:val="004472F6"/>
    <w:rsid w:val="004519F5"/>
    <w:rsid w:val="00453F72"/>
    <w:rsid w:val="00460BE3"/>
    <w:rsid w:val="00462C7F"/>
    <w:rsid w:val="00464BF2"/>
    <w:rsid w:val="0046660F"/>
    <w:rsid w:val="004700B9"/>
    <w:rsid w:val="0047275E"/>
    <w:rsid w:val="00476760"/>
    <w:rsid w:val="004865A2"/>
    <w:rsid w:val="00490FA5"/>
    <w:rsid w:val="00496C1B"/>
    <w:rsid w:val="004A09AB"/>
    <w:rsid w:val="004A1C84"/>
    <w:rsid w:val="004A2904"/>
    <w:rsid w:val="004A5037"/>
    <w:rsid w:val="004A7584"/>
    <w:rsid w:val="004A7AC9"/>
    <w:rsid w:val="004C3940"/>
    <w:rsid w:val="004C42EB"/>
    <w:rsid w:val="004C637A"/>
    <w:rsid w:val="004C6C74"/>
    <w:rsid w:val="004D3C85"/>
    <w:rsid w:val="004D3FF4"/>
    <w:rsid w:val="004D5366"/>
    <w:rsid w:val="004D6692"/>
    <w:rsid w:val="004E01F2"/>
    <w:rsid w:val="004E13C0"/>
    <w:rsid w:val="004F08BD"/>
    <w:rsid w:val="004F0DC9"/>
    <w:rsid w:val="004F765C"/>
    <w:rsid w:val="00503F22"/>
    <w:rsid w:val="005143C8"/>
    <w:rsid w:val="005204CA"/>
    <w:rsid w:val="00522F82"/>
    <w:rsid w:val="00524C8A"/>
    <w:rsid w:val="00526F32"/>
    <w:rsid w:val="0053749F"/>
    <w:rsid w:val="00543BAB"/>
    <w:rsid w:val="005449C7"/>
    <w:rsid w:val="00545924"/>
    <w:rsid w:val="005478D3"/>
    <w:rsid w:val="00550702"/>
    <w:rsid w:val="00560FDE"/>
    <w:rsid w:val="00561E70"/>
    <w:rsid w:val="00562CE5"/>
    <w:rsid w:val="00565D7E"/>
    <w:rsid w:val="005677A9"/>
    <w:rsid w:val="00576DDC"/>
    <w:rsid w:val="00580EBA"/>
    <w:rsid w:val="00585EE3"/>
    <w:rsid w:val="00587A55"/>
    <w:rsid w:val="00591FE9"/>
    <w:rsid w:val="005A5F46"/>
    <w:rsid w:val="005C2578"/>
    <w:rsid w:val="005C511D"/>
    <w:rsid w:val="005C52FC"/>
    <w:rsid w:val="005D10B2"/>
    <w:rsid w:val="005D172E"/>
    <w:rsid w:val="005D23AD"/>
    <w:rsid w:val="005D2F8A"/>
    <w:rsid w:val="005D6539"/>
    <w:rsid w:val="005E56D4"/>
    <w:rsid w:val="005E6CBB"/>
    <w:rsid w:val="005E7865"/>
    <w:rsid w:val="005F2E9C"/>
    <w:rsid w:val="005F790D"/>
    <w:rsid w:val="006003B8"/>
    <w:rsid w:val="0060080E"/>
    <w:rsid w:val="00601DE0"/>
    <w:rsid w:val="00605594"/>
    <w:rsid w:val="00605865"/>
    <w:rsid w:val="006061C5"/>
    <w:rsid w:val="006071FE"/>
    <w:rsid w:val="00616086"/>
    <w:rsid w:val="006168F5"/>
    <w:rsid w:val="00621077"/>
    <w:rsid w:val="0062798D"/>
    <w:rsid w:val="00630F5E"/>
    <w:rsid w:val="00637ABB"/>
    <w:rsid w:val="006442D1"/>
    <w:rsid w:val="0064611F"/>
    <w:rsid w:val="00646205"/>
    <w:rsid w:val="00652718"/>
    <w:rsid w:val="00652722"/>
    <w:rsid w:val="00661A1B"/>
    <w:rsid w:val="00663728"/>
    <w:rsid w:val="006674E9"/>
    <w:rsid w:val="00674ED4"/>
    <w:rsid w:val="00681FCA"/>
    <w:rsid w:val="0068517D"/>
    <w:rsid w:val="006939B1"/>
    <w:rsid w:val="006A0391"/>
    <w:rsid w:val="006B7C32"/>
    <w:rsid w:val="006B7DCC"/>
    <w:rsid w:val="006C3C35"/>
    <w:rsid w:val="006C571E"/>
    <w:rsid w:val="006C6BF8"/>
    <w:rsid w:val="006D0A74"/>
    <w:rsid w:val="006D45B3"/>
    <w:rsid w:val="006D5509"/>
    <w:rsid w:val="006D6EDB"/>
    <w:rsid w:val="006D7A91"/>
    <w:rsid w:val="006E1184"/>
    <w:rsid w:val="006E76DD"/>
    <w:rsid w:val="006F4E44"/>
    <w:rsid w:val="006F7776"/>
    <w:rsid w:val="00700BB2"/>
    <w:rsid w:val="00710CEB"/>
    <w:rsid w:val="00713CA1"/>
    <w:rsid w:val="007152FF"/>
    <w:rsid w:val="00715AF4"/>
    <w:rsid w:val="00725FDE"/>
    <w:rsid w:val="0072720A"/>
    <w:rsid w:val="00734579"/>
    <w:rsid w:val="00736326"/>
    <w:rsid w:val="0073745B"/>
    <w:rsid w:val="00743C36"/>
    <w:rsid w:val="007471C2"/>
    <w:rsid w:val="007548AA"/>
    <w:rsid w:val="0075713F"/>
    <w:rsid w:val="0076174B"/>
    <w:rsid w:val="00763FFB"/>
    <w:rsid w:val="00765B10"/>
    <w:rsid w:val="0076769A"/>
    <w:rsid w:val="00767F61"/>
    <w:rsid w:val="00770354"/>
    <w:rsid w:val="00774A66"/>
    <w:rsid w:val="00775F4B"/>
    <w:rsid w:val="00781835"/>
    <w:rsid w:val="007825B7"/>
    <w:rsid w:val="00783C77"/>
    <w:rsid w:val="00785D48"/>
    <w:rsid w:val="00786002"/>
    <w:rsid w:val="00787854"/>
    <w:rsid w:val="00796243"/>
    <w:rsid w:val="007A0272"/>
    <w:rsid w:val="007A032A"/>
    <w:rsid w:val="007A3019"/>
    <w:rsid w:val="007A3FCC"/>
    <w:rsid w:val="007A54CF"/>
    <w:rsid w:val="007A742F"/>
    <w:rsid w:val="007B550E"/>
    <w:rsid w:val="007D2180"/>
    <w:rsid w:val="007D4935"/>
    <w:rsid w:val="007D533B"/>
    <w:rsid w:val="007D7E24"/>
    <w:rsid w:val="007E1A08"/>
    <w:rsid w:val="007E3795"/>
    <w:rsid w:val="007E5D3F"/>
    <w:rsid w:val="007E5FCC"/>
    <w:rsid w:val="007F4642"/>
    <w:rsid w:val="007F530C"/>
    <w:rsid w:val="007F6F3D"/>
    <w:rsid w:val="008012D0"/>
    <w:rsid w:val="0080134E"/>
    <w:rsid w:val="00802B52"/>
    <w:rsid w:val="008036D2"/>
    <w:rsid w:val="0081107F"/>
    <w:rsid w:val="00812CB0"/>
    <w:rsid w:val="00813DDE"/>
    <w:rsid w:val="00816614"/>
    <w:rsid w:val="00820325"/>
    <w:rsid w:val="00821CEB"/>
    <w:rsid w:val="00827335"/>
    <w:rsid w:val="00834C92"/>
    <w:rsid w:val="00835F11"/>
    <w:rsid w:val="008367C7"/>
    <w:rsid w:val="00840821"/>
    <w:rsid w:val="00840C83"/>
    <w:rsid w:val="00840F2D"/>
    <w:rsid w:val="0085283F"/>
    <w:rsid w:val="00852B15"/>
    <w:rsid w:val="0086295F"/>
    <w:rsid w:val="00862C78"/>
    <w:rsid w:val="00862DD9"/>
    <w:rsid w:val="00864CDD"/>
    <w:rsid w:val="008708B6"/>
    <w:rsid w:val="008750A4"/>
    <w:rsid w:val="008831D6"/>
    <w:rsid w:val="0088384D"/>
    <w:rsid w:val="00887DA5"/>
    <w:rsid w:val="0089532E"/>
    <w:rsid w:val="00896E0A"/>
    <w:rsid w:val="00897044"/>
    <w:rsid w:val="008A39F0"/>
    <w:rsid w:val="008B0177"/>
    <w:rsid w:val="008B5F90"/>
    <w:rsid w:val="008B6C28"/>
    <w:rsid w:val="008B6F8E"/>
    <w:rsid w:val="008B74EE"/>
    <w:rsid w:val="008B7636"/>
    <w:rsid w:val="008C5358"/>
    <w:rsid w:val="008C61EE"/>
    <w:rsid w:val="008D17A1"/>
    <w:rsid w:val="008D24E3"/>
    <w:rsid w:val="008E018B"/>
    <w:rsid w:val="008E15A5"/>
    <w:rsid w:val="008E35C2"/>
    <w:rsid w:val="008F08ED"/>
    <w:rsid w:val="008F090D"/>
    <w:rsid w:val="00901BB5"/>
    <w:rsid w:val="00916129"/>
    <w:rsid w:val="009177D3"/>
    <w:rsid w:val="00917E3E"/>
    <w:rsid w:val="0092087D"/>
    <w:rsid w:val="009254A8"/>
    <w:rsid w:val="00930425"/>
    <w:rsid w:val="00933E7C"/>
    <w:rsid w:val="009424CA"/>
    <w:rsid w:val="0094419D"/>
    <w:rsid w:val="00946AC2"/>
    <w:rsid w:val="009503F3"/>
    <w:rsid w:val="00951753"/>
    <w:rsid w:val="00951B04"/>
    <w:rsid w:val="00952DA9"/>
    <w:rsid w:val="009532B1"/>
    <w:rsid w:val="009532BB"/>
    <w:rsid w:val="00954DA7"/>
    <w:rsid w:val="00956E0A"/>
    <w:rsid w:val="00961E89"/>
    <w:rsid w:val="00970446"/>
    <w:rsid w:val="00981F06"/>
    <w:rsid w:val="00982779"/>
    <w:rsid w:val="00982C25"/>
    <w:rsid w:val="009846A6"/>
    <w:rsid w:val="009A1A13"/>
    <w:rsid w:val="009A5105"/>
    <w:rsid w:val="009A7440"/>
    <w:rsid w:val="009C52A2"/>
    <w:rsid w:val="009C538D"/>
    <w:rsid w:val="009E01BE"/>
    <w:rsid w:val="009E0656"/>
    <w:rsid w:val="009E0D13"/>
    <w:rsid w:val="009E272E"/>
    <w:rsid w:val="009E3311"/>
    <w:rsid w:val="009F0265"/>
    <w:rsid w:val="00A0202F"/>
    <w:rsid w:val="00A02040"/>
    <w:rsid w:val="00A079A1"/>
    <w:rsid w:val="00A1288F"/>
    <w:rsid w:val="00A23339"/>
    <w:rsid w:val="00A2362E"/>
    <w:rsid w:val="00A257ED"/>
    <w:rsid w:val="00A259D1"/>
    <w:rsid w:val="00A2709E"/>
    <w:rsid w:val="00A30CAE"/>
    <w:rsid w:val="00A33033"/>
    <w:rsid w:val="00A33D88"/>
    <w:rsid w:val="00A37638"/>
    <w:rsid w:val="00A40928"/>
    <w:rsid w:val="00A43812"/>
    <w:rsid w:val="00A460DC"/>
    <w:rsid w:val="00A50764"/>
    <w:rsid w:val="00A55D01"/>
    <w:rsid w:val="00A57856"/>
    <w:rsid w:val="00A63B4B"/>
    <w:rsid w:val="00A76F1D"/>
    <w:rsid w:val="00A774DD"/>
    <w:rsid w:val="00A80B58"/>
    <w:rsid w:val="00A938D6"/>
    <w:rsid w:val="00A955EE"/>
    <w:rsid w:val="00A97B1D"/>
    <w:rsid w:val="00AA01E0"/>
    <w:rsid w:val="00AA1AE5"/>
    <w:rsid w:val="00AA7167"/>
    <w:rsid w:val="00AB0C84"/>
    <w:rsid w:val="00AB1572"/>
    <w:rsid w:val="00AC55D8"/>
    <w:rsid w:val="00AC5F47"/>
    <w:rsid w:val="00AC68D6"/>
    <w:rsid w:val="00AD36B5"/>
    <w:rsid w:val="00AE5013"/>
    <w:rsid w:val="00AE6D9E"/>
    <w:rsid w:val="00AF06A0"/>
    <w:rsid w:val="00AF138B"/>
    <w:rsid w:val="00AF703A"/>
    <w:rsid w:val="00B064E2"/>
    <w:rsid w:val="00B07154"/>
    <w:rsid w:val="00B10AFB"/>
    <w:rsid w:val="00B135E9"/>
    <w:rsid w:val="00B26422"/>
    <w:rsid w:val="00B45F98"/>
    <w:rsid w:val="00B46FB7"/>
    <w:rsid w:val="00B51FA7"/>
    <w:rsid w:val="00B54B15"/>
    <w:rsid w:val="00B54C12"/>
    <w:rsid w:val="00B578F3"/>
    <w:rsid w:val="00B60291"/>
    <w:rsid w:val="00B604C1"/>
    <w:rsid w:val="00B61439"/>
    <w:rsid w:val="00B64A9B"/>
    <w:rsid w:val="00B75E7F"/>
    <w:rsid w:val="00B81202"/>
    <w:rsid w:val="00B813C4"/>
    <w:rsid w:val="00B870BD"/>
    <w:rsid w:val="00B930E8"/>
    <w:rsid w:val="00BA4B13"/>
    <w:rsid w:val="00BA5E03"/>
    <w:rsid w:val="00BB377B"/>
    <w:rsid w:val="00BC08EE"/>
    <w:rsid w:val="00BC14F4"/>
    <w:rsid w:val="00BD3FAB"/>
    <w:rsid w:val="00BD432F"/>
    <w:rsid w:val="00BD55AC"/>
    <w:rsid w:val="00BD69EC"/>
    <w:rsid w:val="00BD7E02"/>
    <w:rsid w:val="00BE2225"/>
    <w:rsid w:val="00BE7F40"/>
    <w:rsid w:val="00BF0C27"/>
    <w:rsid w:val="00BF2AAA"/>
    <w:rsid w:val="00BF418F"/>
    <w:rsid w:val="00C059E3"/>
    <w:rsid w:val="00C13003"/>
    <w:rsid w:val="00C131B3"/>
    <w:rsid w:val="00C217E0"/>
    <w:rsid w:val="00C23AEB"/>
    <w:rsid w:val="00C25F35"/>
    <w:rsid w:val="00C32E11"/>
    <w:rsid w:val="00C3558E"/>
    <w:rsid w:val="00C47C41"/>
    <w:rsid w:val="00C5231C"/>
    <w:rsid w:val="00C53B26"/>
    <w:rsid w:val="00C609F9"/>
    <w:rsid w:val="00C656F7"/>
    <w:rsid w:val="00C6656F"/>
    <w:rsid w:val="00C81706"/>
    <w:rsid w:val="00C87655"/>
    <w:rsid w:val="00C903FF"/>
    <w:rsid w:val="00CA1E31"/>
    <w:rsid w:val="00CC06F9"/>
    <w:rsid w:val="00CC29CE"/>
    <w:rsid w:val="00CC3405"/>
    <w:rsid w:val="00CC5E18"/>
    <w:rsid w:val="00CC75F5"/>
    <w:rsid w:val="00CD1C5A"/>
    <w:rsid w:val="00CD49B8"/>
    <w:rsid w:val="00CD6342"/>
    <w:rsid w:val="00CD6ED4"/>
    <w:rsid w:val="00CE03F8"/>
    <w:rsid w:val="00CF14D2"/>
    <w:rsid w:val="00D01718"/>
    <w:rsid w:val="00D018B6"/>
    <w:rsid w:val="00D07481"/>
    <w:rsid w:val="00D12E93"/>
    <w:rsid w:val="00D13700"/>
    <w:rsid w:val="00D20F7E"/>
    <w:rsid w:val="00D21106"/>
    <w:rsid w:val="00D26C97"/>
    <w:rsid w:val="00D278D1"/>
    <w:rsid w:val="00D30FCF"/>
    <w:rsid w:val="00D36088"/>
    <w:rsid w:val="00D37A5F"/>
    <w:rsid w:val="00D44A72"/>
    <w:rsid w:val="00D57BA2"/>
    <w:rsid w:val="00D600CB"/>
    <w:rsid w:val="00D60429"/>
    <w:rsid w:val="00D658ED"/>
    <w:rsid w:val="00D66E0C"/>
    <w:rsid w:val="00D76285"/>
    <w:rsid w:val="00D762CB"/>
    <w:rsid w:val="00D814A8"/>
    <w:rsid w:val="00D81CB0"/>
    <w:rsid w:val="00D86953"/>
    <w:rsid w:val="00D86E5E"/>
    <w:rsid w:val="00D8711F"/>
    <w:rsid w:val="00D90C08"/>
    <w:rsid w:val="00D97614"/>
    <w:rsid w:val="00DA1F5C"/>
    <w:rsid w:val="00DA2D68"/>
    <w:rsid w:val="00DB1C09"/>
    <w:rsid w:val="00DB1F69"/>
    <w:rsid w:val="00DB2461"/>
    <w:rsid w:val="00DB589F"/>
    <w:rsid w:val="00DB7F6B"/>
    <w:rsid w:val="00DC2F63"/>
    <w:rsid w:val="00DC4F4E"/>
    <w:rsid w:val="00DC5DE8"/>
    <w:rsid w:val="00DC7884"/>
    <w:rsid w:val="00DD64A4"/>
    <w:rsid w:val="00DD68EB"/>
    <w:rsid w:val="00DE017B"/>
    <w:rsid w:val="00DE0348"/>
    <w:rsid w:val="00DE6AF5"/>
    <w:rsid w:val="00DF5F8A"/>
    <w:rsid w:val="00DF63A3"/>
    <w:rsid w:val="00DF770E"/>
    <w:rsid w:val="00E0352C"/>
    <w:rsid w:val="00E0576E"/>
    <w:rsid w:val="00E13E5E"/>
    <w:rsid w:val="00E147DA"/>
    <w:rsid w:val="00E15379"/>
    <w:rsid w:val="00E15866"/>
    <w:rsid w:val="00E166E5"/>
    <w:rsid w:val="00E17A9A"/>
    <w:rsid w:val="00E36204"/>
    <w:rsid w:val="00E46998"/>
    <w:rsid w:val="00E50AD5"/>
    <w:rsid w:val="00E52197"/>
    <w:rsid w:val="00E525AE"/>
    <w:rsid w:val="00E61174"/>
    <w:rsid w:val="00E805B7"/>
    <w:rsid w:val="00E805D5"/>
    <w:rsid w:val="00E83EA6"/>
    <w:rsid w:val="00E8488B"/>
    <w:rsid w:val="00E91FDD"/>
    <w:rsid w:val="00E93953"/>
    <w:rsid w:val="00E94B2F"/>
    <w:rsid w:val="00E950D0"/>
    <w:rsid w:val="00EA278D"/>
    <w:rsid w:val="00EA78BD"/>
    <w:rsid w:val="00EB2CC0"/>
    <w:rsid w:val="00EB4D8D"/>
    <w:rsid w:val="00EB5951"/>
    <w:rsid w:val="00EB5DA5"/>
    <w:rsid w:val="00EB7011"/>
    <w:rsid w:val="00EC0503"/>
    <w:rsid w:val="00EC1F00"/>
    <w:rsid w:val="00EC2EA7"/>
    <w:rsid w:val="00EC47BB"/>
    <w:rsid w:val="00EC594C"/>
    <w:rsid w:val="00EC6D51"/>
    <w:rsid w:val="00ED2A08"/>
    <w:rsid w:val="00ED3FFE"/>
    <w:rsid w:val="00EE1194"/>
    <w:rsid w:val="00EF3F5B"/>
    <w:rsid w:val="00EF59E3"/>
    <w:rsid w:val="00F001A8"/>
    <w:rsid w:val="00F07016"/>
    <w:rsid w:val="00F07969"/>
    <w:rsid w:val="00F134A2"/>
    <w:rsid w:val="00F22C00"/>
    <w:rsid w:val="00F24445"/>
    <w:rsid w:val="00F33A4A"/>
    <w:rsid w:val="00F36A05"/>
    <w:rsid w:val="00F45C80"/>
    <w:rsid w:val="00F5518E"/>
    <w:rsid w:val="00F57392"/>
    <w:rsid w:val="00F658E8"/>
    <w:rsid w:val="00F70F65"/>
    <w:rsid w:val="00F7152D"/>
    <w:rsid w:val="00F74A97"/>
    <w:rsid w:val="00F77BBC"/>
    <w:rsid w:val="00F80779"/>
    <w:rsid w:val="00F849AA"/>
    <w:rsid w:val="00F85363"/>
    <w:rsid w:val="00F902C0"/>
    <w:rsid w:val="00F909DB"/>
    <w:rsid w:val="00F91419"/>
    <w:rsid w:val="00F9600F"/>
    <w:rsid w:val="00FA3884"/>
    <w:rsid w:val="00FA57E8"/>
    <w:rsid w:val="00FB1BF0"/>
    <w:rsid w:val="00FB1C09"/>
    <w:rsid w:val="00FB427B"/>
    <w:rsid w:val="00FB5DAD"/>
    <w:rsid w:val="00FC3089"/>
    <w:rsid w:val="00FD0F6E"/>
    <w:rsid w:val="00FD7855"/>
    <w:rsid w:val="00FF05A1"/>
    <w:rsid w:val="00FF0A44"/>
    <w:rsid w:val="00FF3560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1E632855"/>
  <w15:docId w15:val="{C50E32CC-B83D-43D9-81BE-9F0BF90F0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Calibri" w:hAnsi="Verdana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578"/>
    <w:pPr>
      <w:spacing w:line="260" w:lineRule="atLeast"/>
    </w:pPr>
    <w:rPr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15AF4"/>
    <w:pPr>
      <w:keepNext/>
      <w:spacing w:before="240" w:after="60" w:line="340" w:lineRule="atLeast"/>
      <w:outlineLvl w:val="0"/>
    </w:pPr>
    <w:rPr>
      <w:rFonts w:eastAsia="Times New Roman"/>
      <w:b/>
      <w:bCs/>
      <w:kern w:val="32"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15AF4"/>
    <w:pPr>
      <w:keepNext/>
      <w:spacing w:before="240" w:after="60" w:line="320" w:lineRule="atLeast"/>
      <w:outlineLvl w:val="1"/>
    </w:pPr>
    <w:rPr>
      <w:rFonts w:eastAsia="Times New Roman"/>
      <w:b/>
      <w:bCs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15AF4"/>
    <w:pPr>
      <w:keepNext/>
      <w:spacing w:before="240" w:after="60" w:line="300" w:lineRule="atLeast"/>
      <w:outlineLvl w:val="2"/>
    </w:pPr>
    <w:rPr>
      <w:rFonts w:eastAsia="Times New Roman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715AF4"/>
    <w:pPr>
      <w:keepNext/>
      <w:spacing w:before="240" w:after="60" w:line="280" w:lineRule="atLeast"/>
      <w:outlineLvl w:val="3"/>
    </w:pPr>
    <w:rPr>
      <w:rFonts w:eastAsia="Times New Roman"/>
      <w:b/>
      <w:bCs/>
      <w:sz w:val="24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895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41309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13091"/>
  </w:style>
  <w:style w:type="paragraph" w:styleId="Sidefod">
    <w:name w:val="footer"/>
    <w:basedOn w:val="Normal"/>
    <w:link w:val="SidefodTegn"/>
    <w:uiPriority w:val="99"/>
    <w:unhideWhenUsed/>
    <w:rsid w:val="0041309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1309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D1E0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2D1E0C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15AF4"/>
    <w:rPr>
      <w:rFonts w:eastAsia="Times New Roman"/>
      <w:b/>
      <w:bCs/>
      <w:kern w:val="32"/>
      <w:sz w:val="30"/>
      <w:szCs w:val="32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15AF4"/>
    <w:rPr>
      <w:rFonts w:eastAsia="Times New Roman"/>
      <w:b/>
      <w:bCs/>
      <w:iCs/>
      <w:sz w:val="28"/>
      <w:szCs w:val="28"/>
      <w:lang w:eastAsia="en-US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715AF4"/>
    <w:rPr>
      <w:rFonts w:eastAsia="Times New Roman"/>
      <w:b/>
      <w:bCs/>
      <w:sz w:val="26"/>
      <w:szCs w:val="26"/>
      <w:lang w:eastAsia="en-US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715AF4"/>
    <w:rPr>
      <w:rFonts w:eastAsia="Times New Roman"/>
      <w:b/>
      <w:bCs/>
      <w:sz w:val="24"/>
      <w:szCs w:val="28"/>
      <w:lang w:eastAsia="en-US"/>
    </w:rPr>
  </w:style>
  <w:style w:type="paragraph" w:styleId="Titel">
    <w:name w:val="Title"/>
    <w:basedOn w:val="Normal"/>
    <w:next w:val="Normal"/>
    <w:link w:val="TitelTegn"/>
    <w:uiPriority w:val="10"/>
    <w:rsid w:val="00156B6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elTegn">
    <w:name w:val="Titel Tegn"/>
    <w:basedOn w:val="Standardskrifttypeiafsnit"/>
    <w:link w:val="Titel"/>
    <w:uiPriority w:val="10"/>
    <w:rsid w:val="00156B61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paragraph" w:styleId="Undertitel">
    <w:name w:val="Subtitle"/>
    <w:basedOn w:val="Normal"/>
    <w:next w:val="Normal"/>
    <w:link w:val="UndertitelTegn"/>
    <w:uiPriority w:val="11"/>
    <w:rsid w:val="00156B61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56B61"/>
    <w:rPr>
      <w:rFonts w:ascii="Cambria" w:eastAsia="Times New Roman" w:hAnsi="Cambria"/>
      <w:sz w:val="24"/>
      <w:szCs w:val="24"/>
      <w:lang w:eastAsia="en-US"/>
    </w:rPr>
  </w:style>
  <w:style w:type="paragraph" w:customStyle="1" w:styleId="Kolofon">
    <w:name w:val="Kolofon"/>
    <w:basedOn w:val="Normal"/>
    <w:rsid w:val="001C6EF3"/>
    <w:pPr>
      <w:spacing w:line="220" w:lineRule="atLeast"/>
    </w:pPr>
    <w:rPr>
      <w:sz w:val="16"/>
    </w:rPr>
  </w:style>
  <w:style w:type="paragraph" w:customStyle="1" w:styleId="Overskriften">
    <w:name w:val="Overskriften"/>
    <w:basedOn w:val="Normal"/>
    <w:rsid w:val="001C6EF3"/>
    <w:rPr>
      <w:b/>
    </w:rPr>
  </w:style>
  <w:style w:type="paragraph" w:customStyle="1" w:styleId="KolofonFed">
    <w:name w:val="KolofonFed"/>
    <w:basedOn w:val="Kolofon"/>
    <w:rsid w:val="00F909DB"/>
    <w:rPr>
      <w:b/>
    </w:rPr>
  </w:style>
  <w:style w:type="character" w:styleId="Pladsholdertekst">
    <w:name w:val="Placeholder Text"/>
    <w:basedOn w:val="Standardskrifttypeiafsnit"/>
    <w:uiPriority w:val="99"/>
    <w:semiHidden/>
    <w:rsid w:val="006168F5"/>
    <w:rPr>
      <w:color w:val="80808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4D669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D6692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D6692"/>
    <w:rPr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D669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D669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dynamictemplate\Skabeloner\Brev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5E2FFE468D84A6491DECEFDC8228AA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0BB80BC-3999-43AC-83B9-2434E3387F33}"/>
      </w:docPartPr>
      <w:docPartBody>
        <w:p w:rsidR="00226B1B" w:rsidRDefault="002A4854" w:rsidP="002A4854">
          <w:pPr>
            <w:pStyle w:val="75E2FFE468D84A6491DECEFDC8228AAB5"/>
          </w:pPr>
          <w:r w:rsidRPr="0062798D">
            <w:rPr>
              <w:rStyle w:val="Pladsholdertekst"/>
              <w:highlight w:val="yellow"/>
            </w:rPr>
            <w:t>Vælg Ja/Nej</w:t>
          </w:r>
        </w:p>
      </w:docPartBody>
    </w:docPart>
    <w:docPart>
      <w:docPartPr>
        <w:name w:val="1784BA8E227D466BA115A343DA58DF8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2AFBD7-7559-47E5-B801-A7F619BADC77}"/>
      </w:docPartPr>
      <w:docPartBody>
        <w:p w:rsidR="00226B1B" w:rsidRDefault="002A4854" w:rsidP="002A4854">
          <w:pPr>
            <w:pStyle w:val="1784BA8E227D466BA115A343DA58DF825"/>
          </w:pPr>
          <w:r w:rsidRPr="0062798D">
            <w:rPr>
              <w:rStyle w:val="Pladsholdertekst"/>
              <w:highlight w:val="yellow"/>
            </w:rPr>
            <w:t>Vælg Ja/Nej</w:t>
          </w:r>
        </w:p>
      </w:docPartBody>
    </w:docPart>
    <w:docPart>
      <w:docPartPr>
        <w:name w:val="CCF7EA9D9840401FBFF310B823513AA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9FE649-3198-4E41-8D37-8C3A112FCAA1}"/>
      </w:docPartPr>
      <w:docPartBody>
        <w:p w:rsidR="002A4854" w:rsidRDefault="002A4854" w:rsidP="002A4854">
          <w:pPr>
            <w:pStyle w:val="CCF7EA9D9840401FBFF310B823513AA43"/>
          </w:pPr>
          <w:r w:rsidRPr="00946AC2">
            <w:rPr>
              <w:color w:val="808080" w:themeColor="background1" w:themeShade="80"/>
              <w:highlight w:val="yellow"/>
            </w:rPr>
            <w:t>Vælg tilsynstype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0CC"/>
    <w:rsid w:val="00022F91"/>
    <w:rsid w:val="00226B1B"/>
    <w:rsid w:val="002A4854"/>
    <w:rsid w:val="007E663A"/>
    <w:rsid w:val="00B4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2A4854"/>
    <w:rPr>
      <w:color w:val="808080"/>
    </w:rPr>
  </w:style>
  <w:style w:type="paragraph" w:customStyle="1" w:styleId="3731E6D7C0494BC5A15F8668D7C595AB">
    <w:name w:val="3731E6D7C0494BC5A15F8668D7C595AB"/>
    <w:rsid w:val="00B410CC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3731E6D7C0494BC5A15F8668D7C595AB1">
    <w:name w:val="3731E6D7C0494BC5A15F8668D7C595AB1"/>
    <w:rsid w:val="00B410CC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3731E6D7C0494BC5A15F8668D7C595AB2">
    <w:name w:val="3731E6D7C0494BC5A15F8668D7C595AB2"/>
    <w:rsid w:val="00B410CC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3731E6D7C0494BC5A15F8668D7C595AB3">
    <w:name w:val="3731E6D7C0494BC5A15F8668D7C595AB3"/>
    <w:rsid w:val="00B410CC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75E2FFE468D84A6491DECEFDC8228AAB">
    <w:name w:val="75E2FFE468D84A6491DECEFDC8228AAB"/>
    <w:rsid w:val="00B410CC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1784BA8E227D466BA115A343DA58DF82">
    <w:name w:val="1784BA8E227D466BA115A343DA58DF82"/>
    <w:rsid w:val="00B410CC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3731E6D7C0494BC5A15F8668D7C595AB4">
    <w:name w:val="3731E6D7C0494BC5A15F8668D7C595AB4"/>
    <w:rsid w:val="00B410CC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75E2FFE468D84A6491DECEFDC8228AAB1">
    <w:name w:val="75E2FFE468D84A6491DECEFDC8228AAB1"/>
    <w:rsid w:val="00B410CC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1784BA8E227D466BA115A343DA58DF821">
    <w:name w:val="1784BA8E227D466BA115A343DA58DF821"/>
    <w:rsid w:val="00B410CC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CCF7EA9D9840401FBFF310B823513AA4">
    <w:name w:val="CCF7EA9D9840401FBFF310B823513AA4"/>
    <w:rsid w:val="007E663A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75E2FFE468D84A6491DECEFDC8228AAB2">
    <w:name w:val="75E2FFE468D84A6491DECEFDC8228AAB2"/>
    <w:rsid w:val="007E663A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1784BA8E227D466BA115A343DA58DF822">
    <w:name w:val="1784BA8E227D466BA115A343DA58DF822"/>
    <w:rsid w:val="007E663A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CCF7EA9D9840401FBFF310B823513AA41">
    <w:name w:val="CCF7EA9D9840401FBFF310B823513AA41"/>
    <w:rsid w:val="007E663A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75E2FFE468D84A6491DECEFDC8228AAB3">
    <w:name w:val="75E2FFE468D84A6491DECEFDC8228AAB3"/>
    <w:rsid w:val="007E663A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1784BA8E227D466BA115A343DA58DF823">
    <w:name w:val="1784BA8E227D466BA115A343DA58DF823"/>
    <w:rsid w:val="007E663A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CCF7EA9D9840401FBFF310B823513AA42">
    <w:name w:val="CCF7EA9D9840401FBFF310B823513AA42"/>
    <w:rsid w:val="007E663A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75E2FFE468D84A6491DECEFDC8228AAB4">
    <w:name w:val="75E2FFE468D84A6491DECEFDC8228AAB4"/>
    <w:rsid w:val="007E663A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1784BA8E227D466BA115A343DA58DF824">
    <w:name w:val="1784BA8E227D466BA115A343DA58DF824"/>
    <w:rsid w:val="007E663A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53C9E0037D0C43E391A9C63B771C8E8E">
    <w:name w:val="53C9E0037D0C43E391A9C63B771C8E8E"/>
    <w:rsid w:val="002A4854"/>
    <w:pPr>
      <w:spacing w:after="0" w:line="260" w:lineRule="atLeast"/>
    </w:pPr>
    <w:rPr>
      <w:rFonts w:ascii="Verdana" w:eastAsia="Calibri" w:hAnsi="Verdana" w:cs="Times New Roman"/>
      <w:b/>
      <w:sz w:val="20"/>
      <w:szCs w:val="20"/>
      <w:lang w:eastAsia="en-US"/>
    </w:rPr>
  </w:style>
  <w:style w:type="paragraph" w:customStyle="1" w:styleId="CCF7EA9D9840401FBFF310B823513AA43">
    <w:name w:val="CCF7EA9D9840401FBFF310B823513AA43"/>
    <w:rsid w:val="002A4854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75E2FFE468D84A6491DECEFDC8228AAB5">
    <w:name w:val="75E2FFE468D84A6491DECEFDC8228AAB5"/>
    <w:rsid w:val="002A4854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1784BA8E227D466BA115A343DA58DF825">
    <w:name w:val="1784BA8E227D466BA115A343DA58DF825"/>
    <w:rsid w:val="002A4854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C32F69-8611-409F-A39E-9AA719562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203</TotalTime>
  <Pages>1</Pages>
  <Words>148</Words>
  <Characters>946</Characters>
  <Application>Microsoft Office Word</Application>
  <DocSecurity>0</DocSecurity>
  <Lines>59</Lines>
  <Paragraphs>49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Aabenraa Kommune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 Ketelsen</dc:creator>
  <cp:lastModifiedBy>Helle Lund Daabeck</cp:lastModifiedBy>
  <cp:revision>18</cp:revision>
  <cp:lastPrinted>2024-08-27T08:42:00Z</cp:lastPrinted>
  <dcterms:created xsi:type="dcterms:W3CDTF">2024-05-31T10:37:00Z</dcterms:created>
  <dcterms:modified xsi:type="dcterms:W3CDTF">2024-09-30T13:47:00Z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{189EE7BE-D851-419F-9C62-DBF8AF33F341}</vt:lpwstr>
  </property>
</Properties>
</file>