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B93C161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Frøsiggaard Bent Kirkemann Jørgensen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E6E8D0A" w:rsidR="006B795C" w:rsidRPr="006B795C" w:rsidRDefault="0026785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Overby Mallevej 22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B0384E" w:rsid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28957408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5F8871CA" w:rsidR="006B795C" w:rsidRPr="006B795C" w:rsidRDefault="0026785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44670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B78434C" w:rsidR="006B795C" w:rsidRPr="006B795C" w:rsidRDefault="00CF4C2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26-4-18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A6303F0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17B2052" w:rsidR="006B795C" w:rsidRPr="00A2316A" w:rsidRDefault="0026785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0CDC3B6" w:rsidR="006B795C" w:rsidRPr="006B795C" w:rsidRDefault="00C10D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D738F12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B78B4B7" w:rsidR="006B795C" w:rsidRPr="006B795C" w:rsidRDefault="00017C9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5448CDE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FF98" w14:textId="77777777" w:rsidR="001F5AB4" w:rsidRPr="006B795C" w:rsidRDefault="001F5AB4" w:rsidP="00291C7F">
      <w:pPr>
        <w:spacing w:line="240" w:lineRule="auto"/>
      </w:pPr>
      <w:r w:rsidRPr="006B795C">
        <w:separator/>
      </w:r>
    </w:p>
    <w:p w14:paraId="4A481A66" w14:textId="77777777" w:rsidR="001F5AB4" w:rsidRPr="006B795C" w:rsidRDefault="001F5AB4"/>
  </w:endnote>
  <w:endnote w:type="continuationSeparator" w:id="0">
    <w:p w14:paraId="14142B73" w14:textId="77777777" w:rsidR="001F5AB4" w:rsidRPr="006B795C" w:rsidRDefault="001F5AB4" w:rsidP="00291C7F">
      <w:pPr>
        <w:spacing w:line="240" w:lineRule="auto"/>
      </w:pPr>
      <w:r w:rsidRPr="006B795C">
        <w:continuationSeparator/>
      </w:r>
    </w:p>
    <w:p w14:paraId="64D38F73" w14:textId="77777777" w:rsidR="001F5AB4" w:rsidRPr="006B795C" w:rsidRDefault="001F5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1B27" w14:textId="77777777" w:rsidR="001F5AB4" w:rsidRPr="006B795C" w:rsidRDefault="001F5AB4" w:rsidP="00291C7F">
      <w:pPr>
        <w:spacing w:line="240" w:lineRule="auto"/>
      </w:pPr>
      <w:r w:rsidRPr="006B795C">
        <w:separator/>
      </w:r>
    </w:p>
    <w:p w14:paraId="71E99E00" w14:textId="77777777" w:rsidR="001F5AB4" w:rsidRPr="006B795C" w:rsidRDefault="001F5AB4"/>
  </w:footnote>
  <w:footnote w:type="continuationSeparator" w:id="0">
    <w:p w14:paraId="295F24F3" w14:textId="77777777" w:rsidR="001F5AB4" w:rsidRPr="006B795C" w:rsidRDefault="001F5AB4" w:rsidP="00291C7F">
      <w:pPr>
        <w:spacing w:line="240" w:lineRule="auto"/>
      </w:pPr>
      <w:r w:rsidRPr="006B795C">
        <w:continuationSeparator/>
      </w:r>
    </w:p>
    <w:p w14:paraId="421942C3" w14:textId="77777777" w:rsidR="001F5AB4" w:rsidRPr="006B795C" w:rsidRDefault="001F5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95591478">
    <w:abstractNumId w:val="0"/>
  </w:num>
  <w:num w:numId="2" w16cid:durableId="2464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7C9F"/>
    <w:rsid w:val="00023AE7"/>
    <w:rsid w:val="00023F51"/>
    <w:rsid w:val="00027C81"/>
    <w:rsid w:val="000305B9"/>
    <w:rsid w:val="00033891"/>
    <w:rsid w:val="00035465"/>
    <w:rsid w:val="00037F8B"/>
    <w:rsid w:val="0004385B"/>
    <w:rsid w:val="0004516D"/>
    <w:rsid w:val="00053497"/>
    <w:rsid w:val="00053DF0"/>
    <w:rsid w:val="00061839"/>
    <w:rsid w:val="00065256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5AB4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6785A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2F2B81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0EE9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05C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14BB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44674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636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6B66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2A9E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0D70"/>
    <w:rsid w:val="00C1782E"/>
    <w:rsid w:val="00C211A8"/>
    <w:rsid w:val="00C35C26"/>
    <w:rsid w:val="00C42FEA"/>
    <w:rsid w:val="00C4515C"/>
    <w:rsid w:val="00C546F2"/>
    <w:rsid w:val="00C562F2"/>
    <w:rsid w:val="00C60188"/>
    <w:rsid w:val="00C60370"/>
    <w:rsid w:val="00C66CB0"/>
    <w:rsid w:val="00C7330F"/>
    <w:rsid w:val="00C73429"/>
    <w:rsid w:val="00C75A4D"/>
    <w:rsid w:val="00C8131A"/>
    <w:rsid w:val="00C84BA1"/>
    <w:rsid w:val="00C86096"/>
    <w:rsid w:val="00C8639D"/>
    <w:rsid w:val="00C906E0"/>
    <w:rsid w:val="00C960A4"/>
    <w:rsid w:val="00CA0CA3"/>
    <w:rsid w:val="00CA23B0"/>
    <w:rsid w:val="00CB12C9"/>
    <w:rsid w:val="00CB6B69"/>
    <w:rsid w:val="00CD4A42"/>
    <w:rsid w:val="00CE4C0D"/>
    <w:rsid w:val="00CF4C25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4081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EF3C8D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648</Characters>
  <Application>Microsoft Office Word</Application>
  <DocSecurity>0</DocSecurity>
  <PresentationFormat/>
  <Lines>36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2024-07-24T13:12:00Z</dcterms:created>
  <dcterms:modified xsi:type="dcterms:W3CDTF">2024-07-24T13:12:00Z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